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20EC28B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tl/>
              </w:rPr>
              <w:t xml:space="preserve"> 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عفون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2A13CE1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05850E3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دکتر قاسم مسیبی-دکتر پرویز کوخایی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736636FE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A88D5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5D8E730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دکترا ایمنی شناسی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6927F2B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53506AB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D118C1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4F1A6E68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3F65D368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29D4F492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440A5EA7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69C1C9D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040"/>
        <w:gridCol w:w="2736"/>
        <w:gridCol w:w="1360"/>
        <w:gridCol w:w="1578"/>
        <w:gridCol w:w="1327"/>
        <w:gridCol w:w="1253"/>
        <w:gridCol w:w="1186"/>
        <w:gridCol w:w="1391"/>
      </w:tblGrid>
      <w:tr w:rsidR="006857D4" w:rsidRPr="00F563A6" w14:paraId="33049A2C" w14:textId="77777777" w:rsidTr="00FB704A">
        <w:trPr>
          <w:jc w:val="center"/>
        </w:trPr>
        <w:tc>
          <w:tcPr>
            <w:tcW w:w="357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FB704A">
        <w:trPr>
          <w:trHeight w:val="211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B3ACB" w:rsidRPr="00F563A6" w14:paraId="3036F3D9" w14:textId="77777777" w:rsidTr="00FB704A">
        <w:trPr>
          <w:trHeight w:val="226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092063FB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AA83F91" w14:textId="0AC75B0D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کلی با عوامل ایجاد کننده عفونت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CFCAA43" w14:textId="77777777" w:rsidR="003B3ACB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-نقش ژنتیک میزبان در بروز عفونت ها</w:t>
            </w:r>
          </w:p>
          <w:p w14:paraId="241C8A15" w14:textId="77777777" w:rsidR="003B3ACB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-فاکتورهای ویرولانس و مکانیسم های تهاجم</w:t>
            </w:r>
          </w:p>
          <w:p w14:paraId="52802E91" w14:textId="2470FBD4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A874712" w14:textId="75EA14E1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02FDFFE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7B0EE9D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9BEC0A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45F0677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2BDC939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5DD61C1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08FBFEF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671C32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EACDB82" w14:textId="15591640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86E0807" w14:textId="13259000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3B3ACB" w:rsidRPr="00F563A6" w14:paraId="2CCD02A4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473596AF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DE2A305" w14:textId="012E2B7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باکتری های خارج سلولی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41E275B" w14:textId="6346F7D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پاسخ ایمنی ذاتی و اکتسابی در برابر باکتری های خارج سلولی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3D89744" w14:textId="349F752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45E7AB6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79689A3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52AECD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5ACB9CAF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046DD75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9AAC352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3713F74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40169FC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3E80785" w14:textId="154B953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7755F12" w14:textId="2312168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3B3ACB" w:rsidRPr="00F563A6" w14:paraId="0DF64EBA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69848444" w14:textId="3B6DE48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3و4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D30909" w14:textId="21B3577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هلیکوباکتر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A0E5A11" w14:textId="782E806F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ایمنی در برابر هلیکوباکتر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3A1EFB4" w14:textId="2B02223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0BE7E74F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AA18C2D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28B8952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3E1FC2A4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637ADBB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B4C70B8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3E8D303D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980757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7328130" w14:textId="60283ABD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7930366" w14:textId="07F65026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3B3ACB" w:rsidRPr="00F563A6" w14:paraId="6FE42CD1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42B9F3A2" w14:textId="01E51060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2C4752D" w14:textId="7463B3AE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باکتری های داخل سلولی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FF10AE8" w14:textId="77777777" w:rsidR="003B3ACB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-ایمنی ذاتی و اکتسابی در مقابل باکتری های داخل سلولی و مکانیسم بروز آسیب</w:t>
            </w:r>
          </w:p>
          <w:p w14:paraId="4D3C3807" w14:textId="77777777" w:rsidR="003B3ACB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02BB1" w14:textId="77777777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E291851" w14:textId="1A3E44E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1E61C05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3CDDE4E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BD64528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0627DBD0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2286A97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38E0D41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1B9F4DC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976C878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E77A9A4" w14:textId="6CF577E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FB3CD9F" w14:textId="0F6D69E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3B3ACB" w:rsidRPr="00F563A6" w14:paraId="7C3F873A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14F81DEC" w14:textId="2005269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DA0963E" w14:textId="54F86A7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باکتری های مولد توکسین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4B08224" w14:textId="5919CCB2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عفونت زایی باکتری های مولد توکسین و مهاجم به بافت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27D9311" w14:textId="4DCEA49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0B8D7CEB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DFDF619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2D6F5CD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2BA06F5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4DC73D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853BB2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1F403AD6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E1DF1E4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BFD06DD" w14:textId="5DD5A2F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4FD15F2" w14:textId="7384307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3B3ACB" w:rsidRPr="00F563A6" w14:paraId="55C92602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FFFF" w14:textId="67DA2111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C202" w14:textId="67FC851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مایکوباکتری ها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7FA" w14:textId="5D8B42EF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آسیب بافتی در اثر ایمنی زایی  باکتری های مولد سل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A865" w14:textId="4293BAC4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D948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C4C5E18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8C2AEBC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A661E14" w14:textId="5FB6515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57EF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B496A26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A9CDAFA" w14:textId="4A7A3D9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F1E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1E899060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6767" w14:textId="02E2AE5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9A8E" w14:textId="3144EB0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3B3ACB" w:rsidRPr="00F563A6" w14:paraId="01775FF4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EE46" w14:textId="4D46537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BB37" w14:textId="6CF26B0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HCV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HBV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E0E8" w14:textId="2B0173AB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-مکانیسم ایمنی زایی باکتری هرپس و پاسخ سیستم ایمنی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F966" w14:textId="71BF258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DE5F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4D2C809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5510631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D8EA514" w14:textId="206768A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D8B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8F85B85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45FE71A" w14:textId="4ADBD22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53D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4E31AD95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FE80" w14:textId="5CB34C9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5861" w14:textId="3BF9274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3B3ACB" w:rsidRPr="00F563A6" w14:paraId="30E357E4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B788" w14:textId="658EB1F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CF4D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CMV</w:t>
            </w:r>
          </w:p>
          <w:p w14:paraId="25D47984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EBV</w:t>
            </w:r>
          </w:p>
          <w:p w14:paraId="7295B678" w14:textId="63468DCD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HPV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0BA2" w14:textId="24BACAF0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سیستم ایمنی در برابر باکتری ها و مکانیسم فرار آنها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315F" w14:textId="2D082E6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2D3C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F1C2326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57D462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567FC87" w14:textId="21F99F8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224A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02B22A5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14F99EA" w14:textId="080FA4C1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27DC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5D07BCE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407D" w14:textId="617606C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CD28" w14:textId="6064064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3B3ACB" w:rsidRPr="00F563A6" w14:paraId="2A416119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8FEF" w14:textId="6B11A2A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8FF4" w14:textId="4C5377A6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ویروس های نوظهور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4C1A" w14:textId="3921EB67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مکانیسم سیست ایمنی ذاتی و اکتسابی در برابر ویروس زیکا،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MERS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ابولا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275D" w14:textId="6550AEE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9223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81A32F7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021F6F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7E2CAD1" w14:textId="720B1A6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74C8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5E9E483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28B77F5" w14:textId="58F056D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93D5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B85EF82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31A9" w14:textId="2374136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D55E" w14:textId="785118C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3B3ACB" w:rsidRPr="00F563A6" w14:paraId="7CEBD3D0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CFC7" w14:textId="716DB30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DB03" w14:textId="02F0547F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کرونا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45D5" w14:textId="77777777" w:rsidR="003B3ACB" w:rsidRPr="00F624A9" w:rsidRDefault="003B3ACB" w:rsidP="003B3AC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-بررسی ایمنی ذاتی و اکتسابی در برابر ویروس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SARS-Cov2</w:t>
            </w:r>
          </w:p>
          <w:p w14:paraId="1257D424" w14:textId="77777777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1895" w14:textId="1511D0F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D412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3F69ACB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69D38EF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A25EC1E" w14:textId="489E04D6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1AD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EAC252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BDFE229" w14:textId="3D1B2EF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06E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6F41FA1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2A25" w14:textId="2B47AC7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B24C" w14:textId="5A303500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3B3ACB" w:rsidRPr="00F563A6" w14:paraId="7F5AC814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22261CDA" w14:textId="2EC120D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2D8E92" w14:textId="0105213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انگل های تک یاخته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DC3336F" w14:textId="3CD868BD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بررسی سیستم ایمنی ذاتی و اکتسابی در برابر انگل های لشمانیا و مالاریا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98EC3D" w14:textId="5536FD1E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99940C4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7566303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82152B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9AB9B81" w14:textId="116E19A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7DB1534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AC93732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779784E" w14:textId="545741B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2801CE9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A093D5F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F845B12" w14:textId="77E1E8E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3A6C185" w14:textId="066E2F86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3B3ACB" w:rsidRPr="00F563A6" w14:paraId="4F172574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58BAB361" w14:textId="1B82235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C8AF2BC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پریون ها</w:t>
            </w:r>
          </w:p>
          <w:p w14:paraId="698EE1A3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قارچ ها </w:t>
            </w:r>
          </w:p>
          <w:p w14:paraId="0D8083DB" w14:textId="2973096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کرم ها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D3CE58D" w14:textId="77777777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-بررسی مکانیسم سیستم ایمنی ذاتی و اکتسابی در برابر قارچهایی مثل آسپرژیلوس و کاندیدا</w:t>
            </w:r>
          </w:p>
          <w:p w14:paraId="164F2674" w14:textId="77777777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582E4F6" w14:textId="643F14F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314DB51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22E8F1D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F351976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996B3BE" w14:textId="731E9A1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80B00A1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9242662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57A5BF5" w14:textId="5AE16E3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54E3469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226C157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3D3D955" w14:textId="743D605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1456A98" w14:textId="4C21D81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</w:tbl>
    <w:p w14:paraId="72780E06" w14:textId="03BC894B" w:rsidR="005A02C8" w:rsidRPr="00263CFD" w:rsidRDefault="005A02C8" w:rsidP="00263CFD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sectPr w:rsidR="005A02C8" w:rsidRPr="00263CFD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53872"/>
    <w:rsid w:val="000C224F"/>
    <w:rsid w:val="000F6A18"/>
    <w:rsid w:val="00120252"/>
    <w:rsid w:val="001318F8"/>
    <w:rsid w:val="00191B28"/>
    <w:rsid w:val="001E220A"/>
    <w:rsid w:val="001F352D"/>
    <w:rsid w:val="00263CFD"/>
    <w:rsid w:val="00291329"/>
    <w:rsid w:val="002A72D7"/>
    <w:rsid w:val="0032699A"/>
    <w:rsid w:val="003872D5"/>
    <w:rsid w:val="003B3ACB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B1013"/>
    <w:rsid w:val="007E5914"/>
    <w:rsid w:val="007F1AA9"/>
    <w:rsid w:val="00817B3A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C55E7"/>
    <w:rsid w:val="009E46BF"/>
    <w:rsid w:val="00A21521"/>
    <w:rsid w:val="00A30B34"/>
    <w:rsid w:val="00A66694"/>
    <w:rsid w:val="00A961C1"/>
    <w:rsid w:val="00AA03DC"/>
    <w:rsid w:val="00AB5CC9"/>
    <w:rsid w:val="00AB74C7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B704A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pegah</cp:lastModifiedBy>
  <cp:revision>3</cp:revision>
  <cp:lastPrinted>2019-12-07T06:13:00Z</cp:lastPrinted>
  <dcterms:created xsi:type="dcterms:W3CDTF">2024-08-19T19:37:00Z</dcterms:created>
  <dcterms:modified xsi:type="dcterms:W3CDTF">2024-08-19T19:56:00Z</dcterms:modified>
</cp:coreProperties>
</file>