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B3C1A" w14:textId="77777777" w:rsidR="00CA77BA" w:rsidRDefault="00D16D79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2BEDF2A" wp14:editId="73B9751E">
                <wp:simplePos x="0" y="0"/>
                <wp:positionH relativeFrom="margin">
                  <wp:posOffset>231140</wp:posOffset>
                </wp:positionH>
                <wp:positionV relativeFrom="paragraph">
                  <wp:posOffset>-83820</wp:posOffset>
                </wp:positionV>
                <wp:extent cx="8498840" cy="1447800"/>
                <wp:effectExtent l="0" t="0" r="16510" b="1905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98840" cy="1447800"/>
                          <a:chOff x="0" y="6011"/>
                          <a:chExt cx="8804338" cy="831197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7323518" y="6011"/>
                            <a:ext cx="1480820" cy="831197"/>
                            <a:chOff x="-249" y="6012"/>
                            <a:chExt cx="1192199" cy="831387"/>
                          </a:xfrm>
                        </wpg:grpSpPr>
                        <wps:wsp>
                          <wps:cNvPr id="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49" y="417574"/>
                              <a:ext cx="1192199" cy="419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0D52F0" w14:textId="4AD197FF" w:rsidR="00C34AA3" w:rsidRDefault="00C34AA3" w:rsidP="00EE1E4A">
                                <w:pPr>
                                  <w:spacing w:after="0"/>
                                  <w:jc w:val="center"/>
                                  <w:rPr>
                                    <w:rFonts w:ascii="IranNastaliq" w:hAnsi="IranNastaliq" w:cs="IranNastaliq"/>
                                    <w:sz w:val="16"/>
                                    <w:szCs w:val="16"/>
                                    <w:lang w:bidi="fa-IR"/>
                                  </w:rPr>
                                </w:pPr>
                                <w:r w:rsidRPr="00EE1E4A">
                                  <w:rPr>
                                    <w:rFonts w:ascii="IranNastaliq" w:hAnsi="IranNastaliq" w:cs="IranNastaliq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دانشگاه علوم پزشكي و خدمات بهداشتي و درماني اراك</w:t>
                                </w:r>
                              </w:p>
                              <w:p w14:paraId="65C0F43E" w14:textId="2F4ED6F2" w:rsidR="00EE1E4A" w:rsidRPr="00EE1E4A" w:rsidRDefault="00EE1E4A" w:rsidP="00EE1E4A">
                                <w:pPr>
                                  <w:spacing w:after="0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IranNastaliq" w:hAnsi="IranNastaliq" w:cs="IranNastaliq" w:hint="cs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دانشکده پزشکی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0084" y="6012"/>
                              <a:ext cx="670015" cy="3729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6265"/>
                            <a:ext cx="1777042" cy="619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6A547D" w14:textId="597144B0" w:rsidR="00C34AA3" w:rsidRDefault="00C34AA3" w:rsidP="00EE1E4A">
                              <w:pPr>
                                <w:bidi/>
                                <w:spacing w:after="0" w:line="240" w:lineRule="auto"/>
                                <w:rPr>
                                  <w:rFonts w:cs="B Zar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  <w:p w14:paraId="693820ED" w14:textId="77777777" w:rsidR="00C34AA3" w:rsidRDefault="00C34AA3" w:rsidP="00C34A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EDF2A" id="Group 9" o:spid="_x0000_s1026" style="position:absolute;left:0;text-align:left;margin-left:18.2pt;margin-top:-6.6pt;width:669.2pt;height:114pt;z-index:251658752;mso-position-horizontal-relative:margin;mso-height-relative:margin" coordorigin=",60" coordsize="88043,8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">
                <v:group id="Group 4" o:spid="_x0000_s1027" style="position:absolute;left:73235;top:60;width:14808;height:8312" coordorigin="-2,60" coordsize="11921,8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8" type="#_x0000_t202" style="position:absolute;left:-2;top:4175;width:11921;height:4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" strokecolor="white" strokeweight=".5pt">
                    <v:textbox>
                      <w:txbxContent>
                        <w:p w14:paraId="130D52F0" w14:textId="4AD197FF" w:rsidR="00C34AA3" w:rsidRDefault="00C34AA3" w:rsidP="00EE1E4A">
                          <w:pPr>
                            <w:spacing w:after="0"/>
                            <w:jc w:val="center"/>
                            <w:rPr>
                              <w:rFonts w:ascii="IranNastaliq" w:hAnsi="IranNastaliq" w:cs="IranNastaliq"/>
                              <w:sz w:val="16"/>
                              <w:szCs w:val="16"/>
                              <w:lang w:bidi="fa-IR"/>
                            </w:rPr>
                          </w:pPr>
                          <w:r w:rsidRPr="00EE1E4A"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  <w:lang w:bidi="fa-IR"/>
                            </w:rPr>
                            <w:t>دانشگاه علوم پزشكي و خدمات بهداشتي و درماني اراك</w:t>
                          </w:r>
                        </w:p>
                        <w:p w14:paraId="65C0F43E" w14:textId="2F4ED6F2" w:rsidR="00EE1E4A" w:rsidRPr="00EE1E4A" w:rsidRDefault="00EE1E4A" w:rsidP="00EE1E4A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  <w:lang w:bidi="fa-IR"/>
                            </w:rPr>
                            <w:t>دانشکده پزشکی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9" type="#_x0000_t75" style="position:absolute;left:3000;top:60;width:6700;height:3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">
                    <v:imagedata r:id="rId6" o:title=""/>
                    <v:path arrowok="t"/>
                  </v:shape>
                </v:group>
                <v:shape id="Text Box 8" o:spid="_x0000_s1030" type="#_x0000_t202" style="position:absolute;top:862;width:17770;height:6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" strokecolor="white" strokeweight=".5pt">
                  <v:textbox>
                    <w:txbxContent>
                      <w:p w14:paraId="6B6A547D" w14:textId="597144B0" w:rsidR="00C34AA3" w:rsidRDefault="00C34AA3" w:rsidP="00EE1E4A">
                        <w:pPr>
                          <w:bidi/>
                          <w:spacing w:after="0" w:line="240" w:lineRule="auto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  <w:p w14:paraId="693820ED" w14:textId="77777777" w:rsidR="00C34AA3" w:rsidRDefault="00C34AA3" w:rsidP="00C34AA3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75D9459" w14:textId="77777777" w:rsidR="00C00A25" w:rsidRDefault="00C00A25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5C11118B" w14:textId="77777777" w:rsidR="00C34AA3" w:rsidRDefault="00C34AA3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15DADB0A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0811C46F" w14:textId="77777777" w:rsid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DF12AC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فرم طرح درس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ويژه د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ر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س نظري</w:t>
      </w:r>
    </w:p>
    <w:p w14:paraId="2CA999D6" w14:textId="0138FDA0" w:rsidR="00C34AA3" w:rsidRPr="00C34AA3" w:rsidRDefault="00C34AA3" w:rsidP="00C00A25">
      <w:pPr>
        <w:bidi/>
        <w:spacing w:after="0" w:line="192" w:lineRule="auto"/>
        <w:rPr>
          <w:rFonts w:ascii="IranNastaliq" w:hAnsi="IranNastaliq" w:cs="B Zar"/>
          <w:b/>
          <w:bCs/>
          <w:sz w:val="6"/>
          <w:szCs w:val="6"/>
          <w:rtl/>
          <w:lang w:bidi="fa-IR"/>
        </w:rPr>
      </w:pPr>
    </w:p>
    <w:p w14:paraId="017F7379" w14:textId="02668166" w:rsidR="00120252" w:rsidRDefault="00EE1E4A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F89E56" wp14:editId="60726909">
                <wp:simplePos x="0" y="0"/>
                <wp:positionH relativeFrom="column">
                  <wp:posOffset>7458710</wp:posOffset>
                </wp:positionH>
                <wp:positionV relativeFrom="paragraph">
                  <wp:posOffset>240665</wp:posOffset>
                </wp:positionV>
                <wp:extent cx="1318260" cy="309880"/>
                <wp:effectExtent l="0" t="0" r="0" b="0"/>
                <wp:wrapNone/>
                <wp:docPr id="10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0988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7775DB" w14:textId="77777777" w:rsidR="00CA77BA" w:rsidRPr="00F563A6" w:rsidRDefault="00CA77BA" w:rsidP="00CA77B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الف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F89E56" id="Rectangle: Rounded Corners 10" o:spid="_x0000_s1031" style="position:absolute;left:0;text-align:left;margin-left:587.3pt;margin-top:18.95pt;width:103.8pt;height:2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" fillcolor="#d9d9d9" strokecolor="windowText" strokeweight="1pt">
                <v:stroke joinstyle="miter"/>
                <v:path arrowok="t"/>
                <v:textbox>
                  <w:txbxContent>
                    <w:p w14:paraId="1B7775DB" w14:textId="77777777" w:rsidR="00CA77BA" w:rsidRPr="00F563A6" w:rsidRDefault="00CA77BA" w:rsidP="00CA77BA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بخش الف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7D9C70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3370"/>
        <w:gridCol w:w="630"/>
        <w:gridCol w:w="3925"/>
        <w:gridCol w:w="671"/>
      </w:tblGrid>
      <w:tr w:rsidR="00EF4FDF" w:rsidRPr="00F563A6" w14:paraId="55F1860D" w14:textId="77777777" w:rsidTr="00EE1E4A">
        <w:trPr>
          <w:trHeight w:val="393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5D285F24" w14:textId="38B0A7A3" w:rsidR="00EF4FDF" w:rsidRPr="00F563A6" w:rsidRDefault="00EF4FDF" w:rsidP="008060C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8060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178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مقدمات روش های آزمایشگاهی                 </w:t>
            </w:r>
            <w:r w:rsidR="00E178F1" w:rsidRPr="000955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</w:t>
            </w:r>
            <w:r w:rsidR="00E178F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E178F1" w:rsidRPr="000955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D6D59F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7CCE2407" w14:textId="7777777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</w:p>
        </w:tc>
        <w:tc>
          <w:tcPr>
            <w:tcW w:w="630" w:type="dxa"/>
            <w:shd w:val="clear" w:color="auto" w:fill="auto"/>
          </w:tcPr>
          <w:p w14:paraId="0B4916B5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DF181F1" w14:textId="77777777" w:rsidR="008060C2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8060C2" w:rsidRPr="000955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: </w:t>
            </w:r>
            <w:r w:rsidR="008060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0DF8E277" w14:textId="4A033496" w:rsidR="00EF4FDF" w:rsidRPr="00F563A6" w:rsidRDefault="00E178F1" w:rsidP="008060C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علی قضاوی</w:t>
            </w:r>
          </w:p>
        </w:tc>
        <w:tc>
          <w:tcPr>
            <w:tcW w:w="671" w:type="dxa"/>
            <w:shd w:val="clear" w:color="auto" w:fill="auto"/>
          </w:tcPr>
          <w:p w14:paraId="2014B85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F4FDF" w:rsidRPr="00F563A6" w14:paraId="011FFB93" w14:textId="77777777" w:rsidTr="00EE1E4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2DB07864" w14:textId="0422574B" w:rsidR="00EF4FDF" w:rsidRPr="00F563A6" w:rsidRDefault="006D3A85" w:rsidP="00E178F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واحد/</w:t>
            </w:r>
            <w:r w:rsidR="00EF4FDF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واحد:</w:t>
            </w:r>
            <w:r w:rsidR="00E178F1">
              <w:rPr>
                <w:rFonts w:cs="B Nazanin"/>
                <w:sz w:val="24"/>
                <w:szCs w:val="24"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075BBC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4357191B" w14:textId="2D4B7F20" w:rsidR="00EF4FDF" w:rsidRPr="00F563A6" w:rsidRDefault="00EF4FDF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30" w:type="dxa"/>
            <w:shd w:val="clear" w:color="auto" w:fill="auto"/>
          </w:tcPr>
          <w:p w14:paraId="7F6B0A87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87FE88F" w14:textId="7777777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</w:p>
        </w:tc>
        <w:tc>
          <w:tcPr>
            <w:tcW w:w="671" w:type="dxa"/>
            <w:shd w:val="clear" w:color="auto" w:fill="auto"/>
          </w:tcPr>
          <w:p w14:paraId="6E09982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EF4FDF" w:rsidRPr="00F563A6" w14:paraId="3B896396" w14:textId="77777777" w:rsidTr="00EE1E4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4302E861" w14:textId="7777777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99B0FF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6028112F" w14:textId="7777777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</w:p>
        </w:tc>
        <w:tc>
          <w:tcPr>
            <w:tcW w:w="630" w:type="dxa"/>
            <w:shd w:val="clear" w:color="auto" w:fill="auto"/>
          </w:tcPr>
          <w:p w14:paraId="7C281D26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9F33C48" w14:textId="75961254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71" w:type="dxa"/>
            <w:shd w:val="clear" w:color="auto" w:fill="auto"/>
          </w:tcPr>
          <w:p w14:paraId="735C6B32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F4FDF" w:rsidRPr="00F563A6" w14:paraId="2943690C" w14:textId="77777777" w:rsidTr="00EE1E4A">
        <w:trPr>
          <w:jc w:val="center"/>
        </w:trPr>
        <w:tc>
          <w:tcPr>
            <w:tcW w:w="4531" w:type="dxa"/>
            <w:shd w:val="clear" w:color="auto" w:fill="auto"/>
          </w:tcPr>
          <w:p w14:paraId="20BE463D" w14:textId="77777777" w:rsidR="00EF4FDF" w:rsidRPr="00F563A6" w:rsidRDefault="00EF4FDF" w:rsidP="00313C13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995658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1B92530D" w14:textId="7777777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</w:p>
        </w:tc>
        <w:tc>
          <w:tcPr>
            <w:tcW w:w="630" w:type="dxa"/>
            <w:shd w:val="clear" w:color="auto" w:fill="auto"/>
          </w:tcPr>
          <w:p w14:paraId="5788CE79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665CD00" w14:textId="62CEF6DA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71" w:type="dxa"/>
            <w:shd w:val="clear" w:color="auto" w:fill="auto"/>
          </w:tcPr>
          <w:p w14:paraId="7A76590E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F4FDF" w:rsidRPr="00F563A6" w14:paraId="7F4C9E03" w14:textId="77777777" w:rsidTr="00EE1E4A">
        <w:trPr>
          <w:jc w:val="center"/>
        </w:trPr>
        <w:tc>
          <w:tcPr>
            <w:tcW w:w="4531" w:type="dxa"/>
            <w:shd w:val="clear" w:color="auto" w:fill="auto"/>
          </w:tcPr>
          <w:p w14:paraId="5809532C" w14:textId="78C8B2E5" w:rsidR="008060C2" w:rsidRPr="000955BD" w:rsidRDefault="006D3A85" w:rsidP="008060C2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مکان تدریس:</w:t>
            </w:r>
            <w:r w:rsidR="008060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کلاس دانشجویان ارشد ایمونولوژی</w:t>
            </w:r>
          </w:p>
          <w:p w14:paraId="1A21A7AF" w14:textId="0B364D3A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2AB281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390EAEBE" w14:textId="19FC67C0" w:rsidR="00EF4FDF" w:rsidRPr="00F563A6" w:rsidRDefault="00EF4FDF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30" w:type="dxa"/>
            <w:shd w:val="clear" w:color="auto" w:fill="auto"/>
          </w:tcPr>
          <w:p w14:paraId="03528B7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0BDF36F" w14:textId="035F6D2F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71" w:type="dxa"/>
            <w:shd w:val="clear" w:color="auto" w:fill="auto"/>
          </w:tcPr>
          <w:p w14:paraId="6230A591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5ADCDC5C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65FE9C39" w14:textId="77777777" w:rsidR="005A02C8" w:rsidRDefault="00FC3F29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C5572C" wp14:editId="0C00BD2B">
                <wp:simplePos x="0" y="0"/>
                <wp:positionH relativeFrom="column">
                  <wp:posOffset>7184390</wp:posOffset>
                </wp:positionH>
                <wp:positionV relativeFrom="paragraph">
                  <wp:posOffset>154305</wp:posOffset>
                </wp:positionV>
                <wp:extent cx="1318260" cy="367030"/>
                <wp:effectExtent l="0" t="0" r="15240" b="13970"/>
                <wp:wrapNone/>
                <wp:docPr id="13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6703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560F5F" w14:textId="77777777" w:rsidR="005A02C8" w:rsidRPr="00F563A6" w:rsidRDefault="005A02C8" w:rsidP="00EE1E4A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C5572C" id="_x0000_s1032" style="position:absolute;left:0;text-align:left;margin-left:565.7pt;margin-top:12.15pt;width:103.8pt;height:2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" fillcolor="#d9d9d9" strokecolor="windowText" strokeweight="1pt">
                <v:stroke joinstyle="miter"/>
                <v:path arrowok="t"/>
                <v:textbox>
                  <w:txbxContent>
                    <w:p w14:paraId="4A560F5F" w14:textId="77777777" w:rsidR="005A02C8" w:rsidRPr="00F563A6" w:rsidRDefault="005A02C8" w:rsidP="00EE1E4A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بخش 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BC18A3" w14:textId="77777777" w:rsidR="005A02C8" w:rsidRDefault="005A02C8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52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"/>
        <w:gridCol w:w="1082"/>
        <w:gridCol w:w="2440"/>
        <w:gridCol w:w="1164"/>
        <w:gridCol w:w="1578"/>
        <w:gridCol w:w="1386"/>
        <w:gridCol w:w="1527"/>
        <w:gridCol w:w="1000"/>
        <w:gridCol w:w="1765"/>
      </w:tblGrid>
      <w:tr w:rsidR="006857D4" w:rsidRPr="00F563A6" w14:paraId="33049A2C" w14:textId="77777777" w:rsidTr="00E178F1">
        <w:trPr>
          <w:jc w:val="center"/>
        </w:trPr>
        <w:tc>
          <w:tcPr>
            <w:tcW w:w="331" w:type="pct"/>
            <w:vMerge w:val="restart"/>
            <w:shd w:val="clear" w:color="auto" w:fill="auto"/>
            <w:vAlign w:val="center"/>
          </w:tcPr>
          <w:p w14:paraId="120A0E91" w14:textId="570FA2C5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423" w:type="pct"/>
            <w:vMerge w:val="restart"/>
            <w:shd w:val="clear" w:color="auto" w:fill="auto"/>
            <w:vAlign w:val="center"/>
          </w:tcPr>
          <w:p w14:paraId="26DD9324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هدف کلی جلسه</w:t>
            </w:r>
          </w:p>
        </w:tc>
        <w:tc>
          <w:tcPr>
            <w:tcW w:w="954" w:type="pct"/>
            <w:vMerge w:val="restart"/>
            <w:shd w:val="clear" w:color="auto" w:fill="auto"/>
            <w:vAlign w:val="center"/>
          </w:tcPr>
          <w:p w14:paraId="1D6283FA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</w:p>
          <w:p w14:paraId="676DD4A0" w14:textId="1C7FEAD6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(براساس سه حيطه اه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داف آموزشي: شناختي، عاطفي، روانی </w:t>
            </w: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حركتي)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14:paraId="21017685" w14:textId="77777777" w:rsidR="006857D4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تعیین رفتار ورودی</w:t>
            </w:r>
          </w:p>
          <w:p w14:paraId="7B82F0E9" w14:textId="502C857C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نحوه ارزشیابی آن</w:t>
            </w:r>
          </w:p>
        </w:tc>
        <w:tc>
          <w:tcPr>
            <w:tcW w:w="617" w:type="pct"/>
            <w:vMerge w:val="restart"/>
            <w:vAlign w:val="center"/>
          </w:tcPr>
          <w:p w14:paraId="2F7A31F4" w14:textId="77777777" w:rsidR="006857D4" w:rsidRPr="00A21521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4BB872E7" w14:textId="7DDB21F9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(عنوان و چگونگی اجرا)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69612556" w14:textId="7ACDFEE4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988" w:type="pct"/>
            <w:gridSpan w:val="2"/>
            <w:shd w:val="clear" w:color="auto" w:fill="auto"/>
            <w:vAlign w:val="center"/>
          </w:tcPr>
          <w:p w14:paraId="4AE9901E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690" w:type="pct"/>
            <w:vMerge w:val="restart"/>
            <w:shd w:val="clear" w:color="auto" w:fill="auto"/>
            <w:vAlign w:val="center"/>
          </w:tcPr>
          <w:p w14:paraId="7D4AA0B7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6857D4" w:rsidRPr="00F563A6" w14:paraId="78B66A7E" w14:textId="77777777" w:rsidTr="00E178F1">
        <w:trPr>
          <w:trHeight w:val="211"/>
          <w:jc w:val="center"/>
        </w:trPr>
        <w:tc>
          <w:tcPr>
            <w:tcW w:w="331" w:type="pct"/>
            <w:vMerge/>
            <w:shd w:val="clear" w:color="auto" w:fill="auto"/>
            <w:vAlign w:val="center"/>
          </w:tcPr>
          <w:p w14:paraId="529B500B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14:paraId="2B5A8978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54" w:type="pct"/>
            <w:vMerge/>
            <w:shd w:val="clear" w:color="auto" w:fill="auto"/>
            <w:vAlign w:val="center"/>
          </w:tcPr>
          <w:p w14:paraId="4B588168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14:paraId="1D695131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17" w:type="pct"/>
            <w:vMerge/>
          </w:tcPr>
          <w:p w14:paraId="36F08B6C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6C5C998B" w14:textId="7E1CEE5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60D8E6C1" w14:textId="350A0A49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روش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C196D46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690" w:type="pct"/>
            <w:vMerge/>
            <w:shd w:val="clear" w:color="auto" w:fill="auto"/>
            <w:vAlign w:val="center"/>
          </w:tcPr>
          <w:p w14:paraId="76821D99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E178F1" w:rsidRPr="00F563A6" w14:paraId="3036F3D9" w14:textId="77777777" w:rsidTr="00E178F1">
        <w:trPr>
          <w:trHeight w:val="226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092063FB" w14:textId="01B10DEF" w:rsidR="00E178F1" w:rsidRPr="00F563A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3AA83F91" w14:textId="6A490309" w:rsidR="00E178F1" w:rsidRPr="00F563A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</w:rPr>
              <w:t>بیان اصول کلی کار در آزمایشگاه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52802E91" w14:textId="0E066A07" w:rsidR="00E178F1" w:rsidRPr="00F563A6" w:rsidRDefault="00E178F1" w:rsidP="00E178F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t>اصول کار در آزمایشگاه شامل</w:t>
            </w:r>
            <w:r>
              <w:t xml:space="preserve"> code Dress </w:t>
            </w:r>
            <w:r>
              <w:rPr>
                <w:rtl/>
              </w:rPr>
              <w:t xml:space="preserve">، تعریف حفاظت و ایمني )فردی و زیستمحيطي(، آشنایي با ساختمان و بخشهای آزمایشگاه ایمني </w:t>
            </w:r>
            <w:r>
              <w:t>)</w:t>
            </w:r>
            <w:r>
              <w:rPr>
                <w:rtl/>
              </w:rPr>
              <w:t>اتاقها و بخشهای مختلف آزمایشگاه شامل اتاق کشت و بخش شستشو... دربهای خروج و راههای فرار اضطراری</w:t>
            </w:r>
            <w:r>
              <w:t>(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1A874712" w14:textId="4CEEE179" w:rsidR="00E178F1" w:rsidRPr="00F563A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32CA2B3B" w14:textId="77777777" w:rsidR="00E178F1" w:rsidRPr="00C77C72" w:rsidRDefault="00E178F1" w:rsidP="00E178F1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10E9330E" w14:textId="77777777" w:rsidR="00E178F1" w:rsidRPr="00C77C72" w:rsidRDefault="00E178F1" w:rsidP="00E178F1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5D58688A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23AF68C6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321D9632" w14:textId="1B534A53" w:rsidR="00E178F1" w:rsidRPr="00F563A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8FB0694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31383F1F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52BE4193" w14:textId="55DA5C8E" w:rsidR="00E178F1" w:rsidRPr="00F563A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4BC42961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795C8D7D" w14:textId="3F74471B" w:rsidR="00E178F1" w:rsidRPr="00F563A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آزمون عملی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EACDB82" w14:textId="12B08800" w:rsidR="00E178F1" w:rsidRPr="00F563A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786E0807" w14:textId="2C352D59" w:rsidR="00E178F1" w:rsidRPr="00F563A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41C6E">
              <w:t>McPherson RA, Henry's clinical diagnosis and management by laboratory methods, latest edition</w:t>
            </w:r>
          </w:p>
        </w:tc>
      </w:tr>
      <w:tr w:rsidR="00E178F1" w:rsidRPr="00F563A6" w14:paraId="2CCD02A4" w14:textId="77777777" w:rsidTr="00E178F1">
        <w:trPr>
          <w:trHeight w:val="217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473596AF" w14:textId="211215E3" w:rsidR="00E178F1" w:rsidRPr="00F563A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6DE2A305" w14:textId="66884167" w:rsidR="00E178F1" w:rsidRPr="00F563A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</w:rPr>
              <w:t>ایمنی در آزمایشگاه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341E275B" w14:textId="400E596F" w:rsidR="00E178F1" w:rsidRPr="00F563A6" w:rsidRDefault="00E178F1" w:rsidP="00E178F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t>اصول ایمني در آزمایشگاه، طبقهبندی عوامل عفوني و شيميایي، طریقه نگهداری مواد شيميایي در آزمایشگاه و آموزش عالئم اختصاری و هشدارهای ایمني</w:t>
            </w:r>
            <w:r>
              <w:t xml:space="preserve"> R </w:t>
            </w:r>
            <w:r>
              <w:rPr>
                <w:rtl/>
              </w:rPr>
              <w:t>و</w:t>
            </w:r>
            <w:r>
              <w:t xml:space="preserve"> S</w:t>
            </w:r>
            <w:r>
              <w:rPr>
                <w:rtl/>
              </w:rPr>
              <w:t>، اصول دفع مواد زائد و پسماندهای خطرناک بيولوژیک، ميکروبي و شيميایي، اصول حمل و نقل و ارسال بستههای حاوی نمونههای بيولوژیک و پاتولوژیک، آشنایي با کمکهای اوليه در هنگام بروز حوادث شيميایي در آزمایشگاه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3D89744" w14:textId="1C4D0AE9" w:rsidR="00E178F1" w:rsidRPr="00F563A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1DE14938" w14:textId="77777777" w:rsidR="00E178F1" w:rsidRPr="00C77C72" w:rsidRDefault="00E178F1" w:rsidP="00E178F1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66C2AD14" w14:textId="77777777" w:rsidR="00E178F1" w:rsidRPr="00C77C72" w:rsidRDefault="00E178F1" w:rsidP="00E178F1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5576B9E5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46C67A08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1173F64C" w14:textId="474457B4" w:rsidR="00E178F1" w:rsidRPr="00F563A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21C121E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79EFDA44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272FD0F0" w14:textId="01956CF3" w:rsidR="00E178F1" w:rsidRPr="00F563A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6A1ACA40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300827B5" w14:textId="20CDDAA9" w:rsidR="00E178F1" w:rsidRPr="00F563A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آزمون عملی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3E80785" w14:textId="7F380BE3" w:rsidR="00E178F1" w:rsidRPr="00F563A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091CF56C" w14:textId="77777777" w:rsidR="00E178F1" w:rsidRDefault="00E178F1" w:rsidP="00E178F1">
            <w:pPr>
              <w:ind w:left="360"/>
            </w:pPr>
            <w:r w:rsidRPr="00141C6E">
              <w:t xml:space="preserve">Deetrick B, Manual of clinical and laboratory immunology, latest edition. </w:t>
            </w:r>
          </w:p>
          <w:p w14:paraId="37755F12" w14:textId="4D9FDE38" w:rsidR="00E178F1" w:rsidRPr="00F563A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</w:p>
        </w:tc>
      </w:tr>
      <w:tr w:rsidR="00E178F1" w:rsidRPr="00F563A6" w14:paraId="0DF64EBA" w14:textId="77777777" w:rsidTr="00E178F1">
        <w:trPr>
          <w:trHeight w:val="217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69848444" w14:textId="7D10435C" w:rsidR="00E178F1" w:rsidRPr="00F563A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1BD30909" w14:textId="1CE05816" w:rsidR="00E178F1" w:rsidRPr="00F563A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</w:rPr>
              <w:t>اصول ضدعفونی کردن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0A0E5A11" w14:textId="659FFEF5" w:rsidR="00E178F1" w:rsidRPr="00F563A6" w:rsidRDefault="00E178F1" w:rsidP="00E178F1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t>اصول ضد عفوني و سترون کردن در آزمایشگاههای باليني، اصول فيلتراسيون محيطهای کشت، شستشوی ظروف در آزمایشگاه، نحوه کار با دستگاههای استریليزاسيون و شستشو در آزمایشگاه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63A1EFB4" w14:textId="482ACF29" w:rsidR="00E178F1" w:rsidRPr="00F563A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7652C090" w14:textId="77777777" w:rsidR="00E178F1" w:rsidRPr="00C77C72" w:rsidRDefault="00E178F1" w:rsidP="00E178F1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5FB251BE" w14:textId="77777777" w:rsidR="00E178F1" w:rsidRPr="00C77C72" w:rsidRDefault="00E178F1" w:rsidP="00E178F1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56F6C28F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5392CE4D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5675A8B4" w14:textId="42013E75" w:rsidR="00E178F1" w:rsidRPr="00F563A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7B72668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4849493C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7AD5D2D6" w14:textId="3E8B5A8A" w:rsidR="00E178F1" w:rsidRPr="00F563A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118E0AEB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53E444DC" w14:textId="11459D1D" w:rsidR="00E178F1" w:rsidRPr="00F563A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آزمون عملی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7328130" w14:textId="0E7592D4" w:rsidR="00E178F1" w:rsidRPr="00F563A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72409AAF" w14:textId="77777777" w:rsidR="00E178F1" w:rsidRDefault="00E178F1" w:rsidP="00E178F1">
            <w:pPr>
              <w:ind w:left="360"/>
            </w:pPr>
            <w:r w:rsidRPr="00141C6E">
              <w:t xml:space="preserve">Deetrick B, Manual of clinical and laboratory immunology, latest edition. </w:t>
            </w:r>
          </w:p>
          <w:p w14:paraId="67930366" w14:textId="614013B3" w:rsidR="00E178F1" w:rsidRPr="00F563A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178F1" w:rsidRPr="00F563A6" w14:paraId="6FE42CD1" w14:textId="77777777" w:rsidTr="00E178F1">
        <w:trPr>
          <w:trHeight w:val="217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42B9F3A2" w14:textId="6707E02D" w:rsidR="00E178F1" w:rsidRPr="00F563A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2C4752D" w14:textId="324AD8D7" w:rsidR="00E178F1" w:rsidRPr="00F563A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اصول خونگیری و فریز کردن نمونه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75D02BB1" w14:textId="7C6D7795" w:rsidR="00E178F1" w:rsidRPr="00F563A6" w:rsidRDefault="00E178F1" w:rsidP="00E178F1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t>اصول خونگيری، انواع ضد انعقادها، اصول صحيح کار کردن با سرنگ و سوزن و نحوه مقابله با حوادث مرتبط با آ</w:t>
            </w:r>
            <w:r>
              <w:rPr>
                <w:rFonts w:hint="cs"/>
                <w:rtl/>
              </w:rPr>
              <w:t>ن.</w:t>
            </w:r>
            <w:r>
              <w:t xml:space="preserve"> </w:t>
            </w:r>
            <w:r>
              <w:rPr>
                <w:rtl/>
              </w:rPr>
              <w:t>اصول فریزینگ و دفریزنيگ، اصول نگهداری مواد و سلولها در دماهای پایين، آشنایي با انواع یخچال، اتاق سرد، انواع فریزر، فریز درایر، تانک ازت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E291851" w14:textId="02D82EC0" w:rsidR="00E178F1" w:rsidRPr="00F563A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45DA97C2" w14:textId="77777777" w:rsidR="00E178F1" w:rsidRPr="00C77C72" w:rsidRDefault="00E178F1" w:rsidP="00E178F1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6DFCC12B" w14:textId="77777777" w:rsidR="00E178F1" w:rsidRPr="00C77C72" w:rsidRDefault="00E178F1" w:rsidP="00E178F1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148B8AB5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4854ED70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1996AE60" w14:textId="7D25B78D" w:rsidR="00E178F1" w:rsidRPr="00F563A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C0C88BE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77E6A25C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44AC4F46" w14:textId="65EF8C3F" w:rsidR="00E178F1" w:rsidRPr="00F563A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195AF77C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6FFF4143" w14:textId="51D5185A" w:rsidR="00E178F1" w:rsidRPr="00F563A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آزمون عملی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E77A9A4" w14:textId="591F3CB0" w:rsidR="00E178F1" w:rsidRPr="00F563A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3FB3CD9F" w14:textId="7AF680FD" w:rsidR="00E178F1" w:rsidRPr="00F563A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41C6E">
              <w:t>McPherson RA, Henry's clinical diagnosis and management by laboratory methods, latest edition</w:t>
            </w:r>
          </w:p>
        </w:tc>
      </w:tr>
      <w:tr w:rsidR="00E178F1" w:rsidRPr="00F563A6" w14:paraId="7C3F873A" w14:textId="77777777" w:rsidTr="00E178F1">
        <w:trPr>
          <w:trHeight w:val="217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14F81DEC" w14:textId="3B7AC20B" w:rsidR="00E178F1" w:rsidRPr="00F563A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0DA0963E" w14:textId="6F72FAA8" w:rsidR="00E178F1" w:rsidRPr="00F563A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اصول حجم سنجی و محلول سازی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0B3E40C6" w14:textId="77777777" w:rsidR="00E178F1" w:rsidRDefault="00E178F1" w:rsidP="00E178F1">
            <w:pPr>
              <w:bidi/>
              <w:spacing w:after="0" w:line="240" w:lineRule="auto"/>
              <w:contextualSpacing/>
              <w:rPr>
                <w:rtl/>
              </w:rPr>
            </w:pPr>
            <w:r>
              <w:rPr>
                <w:rtl/>
              </w:rPr>
              <w:t xml:space="preserve">اصول حجمسنجي و آشنایي با ابزارهای سنجش حجمي و ظروف آزمایشگاهي، اصول توزین در آزمایشگاه </w:t>
            </w:r>
            <w:r>
              <w:rPr>
                <w:rFonts w:hint="cs"/>
                <w:rtl/>
              </w:rPr>
              <w:t>.</w:t>
            </w:r>
          </w:p>
          <w:p w14:paraId="64B08224" w14:textId="6E479EE1" w:rsidR="00E178F1" w:rsidRPr="00F563A6" w:rsidRDefault="00E178F1" w:rsidP="00E178F1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t>روشهای ساختن محلولها و بافرها شامل آشنایي با انواع آبهای مقطر و کاربرد هر کدام در آزمایشگاه اصول تنظيم</w:t>
            </w:r>
            <w:r>
              <w:t xml:space="preserve"> pH </w:t>
            </w:r>
            <w:r>
              <w:rPr>
                <w:rtl/>
              </w:rPr>
              <w:t>و کار با دستگاه</w:t>
            </w:r>
            <w:r>
              <w:t xml:space="preserve"> pH</w:t>
            </w:r>
            <w:r>
              <w:rPr>
                <w:rtl/>
              </w:rPr>
              <w:t xml:space="preserve">متر، محاسبات ساختن محلولها و </w:t>
            </w:r>
            <w:r>
              <w:rPr>
                <w:rtl/>
              </w:rPr>
              <w:lastRenderedPageBreak/>
              <w:t>بافرها، اصول نگارش گزارش کار آزمایشگا</w:t>
            </w:r>
            <w:r>
              <w:rPr>
                <w:rFonts w:hint="cs"/>
                <w:rtl/>
              </w:rPr>
              <w:t>ه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627D9311" w14:textId="3F6B985F" w:rsidR="00E178F1" w:rsidRPr="00F563A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1AD0D0EA" w14:textId="77777777" w:rsidR="00E178F1" w:rsidRPr="00C77C72" w:rsidRDefault="00E178F1" w:rsidP="00E178F1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57EB6424" w14:textId="77777777" w:rsidR="00E178F1" w:rsidRPr="00C77C72" w:rsidRDefault="00E178F1" w:rsidP="00E178F1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7C6DAFB0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16F9E162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067FD3E9" w14:textId="0B483C8E" w:rsidR="00E178F1" w:rsidRPr="00F563A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495AF07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2D68891E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70F15839" w14:textId="1E611B31" w:rsidR="00E178F1" w:rsidRPr="00F563A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1EB25EFD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3E7790DB" w14:textId="3BF2D166" w:rsidR="00E178F1" w:rsidRPr="00F563A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آزمون عملی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BFD06DD" w14:textId="64FC6628" w:rsidR="00E178F1" w:rsidRPr="00F563A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04FD15F2" w14:textId="2F4DFC90" w:rsidR="00E178F1" w:rsidRPr="00F563A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41C6E">
              <w:t>McPherson RA, Henry's clinical diagnosis and management by laboratory methods, latest edition</w:t>
            </w:r>
          </w:p>
        </w:tc>
      </w:tr>
      <w:tr w:rsidR="00E178F1" w:rsidRPr="00F563A6" w14:paraId="103966B0" w14:textId="5A382D1C" w:rsidTr="00E178F1">
        <w:trPr>
          <w:trHeight w:val="217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7DD99BE7" w14:textId="68F812FB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6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203EDDFD" w14:textId="7D1F1B2B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آشنایی با کار سانتریفیوژ و میکروسکوپ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2D6243D2" w14:textId="77777777" w:rsidR="00E178F1" w:rsidRDefault="00E178F1" w:rsidP="00E178F1">
            <w:pPr>
              <w:bidi/>
              <w:spacing w:after="0" w:line="240" w:lineRule="auto"/>
              <w:contextualSpacing/>
              <w:rPr>
                <w:rtl/>
              </w:rPr>
            </w:pPr>
            <w:r>
              <w:rPr>
                <w:rtl/>
              </w:rPr>
              <w:t>آشنایي با انواع روشهای سانتریفوژ و قوانين مرتبط با آنها، آشنایي با انواع دستگاههای سانتریفوژ</w:t>
            </w:r>
            <w:r>
              <w:rPr>
                <w:rFonts w:hint="cs"/>
                <w:rtl/>
              </w:rPr>
              <w:t>.</w:t>
            </w:r>
            <w:r>
              <w:rPr>
                <w:rtl/>
              </w:rPr>
              <w:t xml:space="preserve"> </w:t>
            </w:r>
          </w:p>
          <w:p w14:paraId="26D6EA22" w14:textId="2DD0AB3A" w:rsidR="00E178F1" w:rsidRDefault="00E178F1" w:rsidP="00E178F1">
            <w:pPr>
              <w:bidi/>
              <w:spacing w:after="0" w:line="240" w:lineRule="auto"/>
              <w:contextualSpacing/>
              <w:rPr>
                <w:rtl/>
              </w:rPr>
            </w:pPr>
            <w:r>
              <w:t xml:space="preserve"> </w:t>
            </w:r>
            <w:r>
              <w:rPr>
                <w:rtl/>
              </w:rPr>
              <w:t>اصول ميکروسکوپي و آشنایي با ميکروسکوپهای مورد استفاده در آزمایشگاههای ایمونولوژی و عيبیابي اوليه آنها )ميکروسکوپ دو چشمي، ميکروسکوپ فلورسنت، ميکروسکوپ اینورت، ميکروسکوپ فاز کنتراست، ميکروسکوپ دارک فيلد</w:t>
            </w:r>
            <w:r>
              <w:t>(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1DE0EF2C" w14:textId="3FD949B9" w:rsidR="00E178F1" w:rsidRPr="00C77C72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01F237FA" w14:textId="77777777" w:rsidR="00E178F1" w:rsidRPr="00C77C72" w:rsidRDefault="00E178F1" w:rsidP="00E178F1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445A15F0" w14:textId="77777777" w:rsidR="00E178F1" w:rsidRPr="00C77C72" w:rsidRDefault="00E178F1" w:rsidP="00E178F1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4F0860CB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0F763CF7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59443623" w14:textId="460D94D0" w:rsidR="00E178F1" w:rsidRPr="00C77C72" w:rsidRDefault="00E178F1" w:rsidP="00E178F1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87CE6CA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6AAED348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28DDBDAC" w14:textId="4FEC73C1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4E9BB69C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5DC24AF8" w14:textId="46B958E3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آزمون عملی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1C303FC" w14:textId="73D0D42E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69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2768E8" w14:textId="5D267BB9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tl/>
              </w:rPr>
            </w:pPr>
            <w:r w:rsidRPr="00215A3C">
              <w:rPr>
                <w:rFonts w:cs="B Nazanin" w:hint="cs"/>
                <w:rtl/>
                <w:lang w:bidi="fa-IR"/>
              </w:rPr>
              <w:t>مقدمات،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آشنایي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و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اصول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کلي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آزمایشگاه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تشخيص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طبي</w:t>
            </w:r>
            <w:r w:rsidRPr="00215A3C">
              <w:rPr>
                <w:rFonts w:cs="B Nazanin"/>
                <w:rtl/>
                <w:lang w:bidi="fa-IR"/>
              </w:rPr>
              <w:t xml:space="preserve">. </w:t>
            </w:r>
            <w:r w:rsidRPr="00215A3C">
              <w:rPr>
                <w:rFonts w:cs="B Nazanin" w:hint="cs"/>
                <w:rtl/>
                <w:lang w:bidi="fa-IR"/>
              </w:rPr>
              <w:t>دکتر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امير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سيدعليمهبد،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سعيد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طهماسبي،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رضا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انصاری</w:t>
            </w:r>
            <w:r w:rsidRPr="00215A3C">
              <w:rPr>
                <w:rFonts w:cs="B Nazanin"/>
                <w:rtl/>
                <w:lang w:bidi="fa-IR"/>
              </w:rPr>
              <w:t xml:space="preserve">. </w:t>
            </w:r>
            <w:r w:rsidRPr="00215A3C">
              <w:rPr>
                <w:rFonts w:cs="B Nazanin" w:hint="cs"/>
                <w:rtl/>
                <w:lang w:bidi="fa-IR"/>
              </w:rPr>
              <w:t>نشر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اشراقيه،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بابازاده</w:t>
            </w:r>
          </w:p>
        </w:tc>
      </w:tr>
      <w:tr w:rsidR="00E178F1" w:rsidRPr="00F563A6" w14:paraId="6B418D16" w14:textId="77777777" w:rsidTr="00E178F1">
        <w:trPr>
          <w:trHeight w:val="217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7CEDFE23" w14:textId="30761194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513B7EC6" w14:textId="0B6AE68F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اساس نورسنجی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727B47B8" w14:textId="1F1BBBB7" w:rsidR="00E178F1" w:rsidRDefault="00E178F1" w:rsidP="00E178F1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tl/>
              </w:rPr>
              <w:t>اصول نورسنجي در آزمایشگاه، قوانين بير و المبرت، آشنایي با فتومترها و اسپکتروفتومترها، اصول رسم نمودارهای استاندارد و محاسبه غلظتها با استفاده از نمودارهای خطي و</w:t>
            </w:r>
            <w:r>
              <w:t xml:space="preserve"> Logistic Parameter4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7E7B5D38" w14:textId="5B839886" w:rsidR="00E178F1" w:rsidRPr="00C77C72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44AD5A34" w14:textId="77777777" w:rsidR="00E178F1" w:rsidRPr="00C77C72" w:rsidRDefault="00E178F1" w:rsidP="00E178F1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496A4592" w14:textId="77777777" w:rsidR="00E178F1" w:rsidRPr="00C77C72" w:rsidRDefault="00E178F1" w:rsidP="00E178F1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0CFBD339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33E2FBBD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5DB42574" w14:textId="25E046D2" w:rsidR="00E178F1" w:rsidRPr="00C77C72" w:rsidRDefault="00E178F1" w:rsidP="00E178F1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71FBA8E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37448D23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630DB392" w14:textId="5BE7505B" w:rsidR="00E178F1" w:rsidRPr="00AA46E6" w:rsidRDefault="00E178F1" w:rsidP="00E178F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0034CD1F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1FAEDF7A" w14:textId="04ADC022" w:rsidR="00E178F1" w:rsidRPr="00AA46E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آزمون عملی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2C01354" w14:textId="48869D56" w:rsidR="00E178F1" w:rsidRPr="00AA46E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69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B24658" w14:textId="2ED66575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tl/>
              </w:rPr>
            </w:pPr>
            <w:r w:rsidRPr="00215A3C">
              <w:rPr>
                <w:rFonts w:cs="B Nazanin" w:hint="cs"/>
                <w:rtl/>
                <w:lang w:bidi="fa-IR"/>
              </w:rPr>
              <w:t>مقدمات،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آشنایي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و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اصول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کلي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آزمایشگاه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تشخيص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طبي</w:t>
            </w:r>
            <w:r w:rsidRPr="00215A3C">
              <w:rPr>
                <w:rFonts w:cs="B Nazanin"/>
                <w:rtl/>
                <w:lang w:bidi="fa-IR"/>
              </w:rPr>
              <w:t xml:space="preserve">. </w:t>
            </w:r>
            <w:r w:rsidRPr="00215A3C">
              <w:rPr>
                <w:rFonts w:cs="B Nazanin" w:hint="cs"/>
                <w:rtl/>
                <w:lang w:bidi="fa-IR"/>
              </w:rPr>
              <w:t>دکتر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امير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سيدعليمهبد،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سعيد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طهماسبي،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رضا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انصاری</w:t>
            </w:r>
            <w:r w:rsidRPr="00215A3C">
              <w:rPr>
                <w:rFonts w:cs="B Nazanin"/>
                <w:rtl/>
                <w:lang w:bidi="fa-IR"/>
              </w:rPr>
              <w:t xml:space="preserve">. </w:t>
            </w:r>
            <w:r w:rsidRPr="00215A3C">
              <w:rPr>
                <w:rFonts w:cs="B Nazanin" w:hint="cs"/>
                <w:rtl/>
                <w:lang w:bidi="fa-IR"/>
              </w:rPr>
              <w:t>نشر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اشراقيه،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بابازاده</w:t>
            </w:r>
          </w:p>
        </w:tc>
      </w:tr>
      <w:tr w:rsidR="00E178F1" w:rsidRPr="00F563A6" w14:paraId="0F87A3E2" w14:textId="77777777" w:rsidTr="00E178F1">
        <w:trPr>
          <w:trHeight w:val="217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0FC34EDA" w14:textId="667B3AD4" w:rsidR="00E178F1" w:rsidRPr="00AA46E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52B4B066" w14:textId="55ADB693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75323">
              <w:rPr>
                <w:rFonts w:cs="B Mitra"/>
                <w:b/>
                <w:bCs/>
                <w:sz w:val="20"/>
                <w:szCs w:val="20"/>
                <w:rtl/>
              </w:rPr>
              <w:t xml:space="preserve">اساس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آزمایش های رسوبی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78E02386" w14:textId="7667B6F9" w:rsidR="00E178F1" w:rsidRDefault="00E178F1" w:rsidP="00E178F1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tl/>
              </w:rPr>
              <w:t>آزمایشات رسوبي و کاربردهای آنها، عوامل مؤثر بر آزمایشات رسوبي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9BFD027" w14:textId="44AF16DF" w:rsidR="00E178F1" w:rsidRPr="00C77C72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7446114E" w14:textId="77777777" w:rsidR="00E178F1" w:rsidRPr="00C77C72" w:rsidRDefault="00E178F1" w:rsidP="00E178F1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3F12C556" w14:textId="77777777" w:rsidR="00E178F1" w:rsidRPr="00C77C72" w:rsidRDefault="00E178F1" w:rsidP="00E178F1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4E295294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2251C58B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5EA14766" w14:textId="36142DCE" w:rsidR="00E178F1" w:rsidRPr="00C77C72" w:rsidRDefault="00E178F1" w:rsidP="00E178F1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149FAFB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6E2E58D4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6C3D0F16" w14:textId="0312C191" w:rsidR="00E178F1" w:rsidRPr="00AA46E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55FC535F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7D78A292" w14:textId="4C175A57" w:rsidR="00E178F1" w:rsidRPr="00AA46E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آزمون عملی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801A451" w14:textId="705A816A" w:rsidR="00E178F1" w:rsidRPr="00AA46E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69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0972D9" w14:textId="3A561B94" w:rsidR="00E178F1" w:rsidRPr="00AA46E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215A3C">
              <w:rPr>
                <w:rFonts w:cs="B Nazanin" w:hint="cs"/>
                <w:rtl/>
                <w:lang w:bidi="fa-IR"/>
              </w:rPr>
              <w:t>مقدمات،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آشنایي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و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اصول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کلي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آزمایشگاه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تشخيص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طبي</w:t>
            </w:r>
            <w:r w:rsidRPr="00215A3C">
              <w:rPr>
                <w:rFonts w:cs="B Nazanin"/>
                <w:rtl/>
                <w:lang w:bidi="fa-IR"/>
              </w:rPr>
              <w:t xml:space="preserve">. </w:t>
            </w:r>
            <w:r w:rsidRPr="00215A3C">
              <w:rPr>
                <w:rFonts w:cs="B Nazanin" w:hint="cs"/>
                <w:rtl/>
                <w:lang w:bidi="fa-IR"/>
              </w:rPr>
              <w:t>دکتر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امير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سيدعليمهبد،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سعيد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طهماسبي،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رضا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انصاری</w:t>
            </w:r>
            <w:r w:rsidRPr="00215A3C">
              <w:rPr>
                <w:rFonts w:cs="B Nazanin"/>
                <w:rtl/>
                <w:lang w:bidi="fa-IR"/>
              </w:rPr>
              <w:t xml:space="preserve">. </w:t>
            </w:r>
            <w:r w:rsidRPr="00215A3C">
              <w:rPr>
                <w:rFonts w:cs="B Nazanin" w:hint="cs"/>
                <w:rtl/>
                <w:lang w:bidi="fa-IR"/>
              </w:rPr>
              <w:t>نشر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اشراقيه،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بابازاده</w:t>
            </w:r>
          </w:p>
        </w:tc>
      </w:tr>
      <w:tr w:rsidR="00E178F1" w:rsidRPr="00F563A6" w14:paraId="7862F669" w14:textId="77777777" w:rsidTr="00E178F1">
        <w:trPr>
          <w:trHeight w:val="217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2AE80048" w14:textId="37681CEF" w:rsidR="00E178F1" w:rsidRPr="00AA46E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9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215F80EE" w14:textId="77EFC414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75323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تست های آگلوتیناسیون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67E1FBD5" w14:textId="44422C5A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75323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tl/>
              </w:rPr>
              <w:t>آزمونهای آگلوتيناسيون مانند رایت و ویدال، هماگلوتيناسيون مستقيم و غير مستقيم، ممانعت از هماگلوتيناسيون و تفسير نتایج آنه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6386FE42" w14:textId="2035427B" w:rsidR="00E178F1" w:rsidRPr="00C77C72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7265AF9C" w14:textId="77777777" w:rsidR="00E178F1" w:rsidRPr="00C77C72" w:rsidRDefault="00E178F1" w:rsidP="00E178F1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420EE6FD" w14:textId="77777777" w:rsidR="00E178F1" w:rsidRPr="00C77C72" w:rsidRDefault="00E178F1" w:rsidP="00E178F1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50C0405D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7A72226C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4CD508AF" w14:textId="079F85FE" w:rsidR="00E178F1" w:rsidRPr="00C77C72" w:rsidRDefault="00E178F1" w:rsidP="00E178F1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47AFEB7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7D8A6B59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23BB1232" w14:textId="4245305D" w:rsidR="00E178F1" w:rsidRPr="00AA46E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5BF3EFB9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5AB5BBDD" w14:textId="38408538" w:rsidR="00E178F1" w:rsidRPr="00AA46E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آزمون عملی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8F4F3DE" w14:textId="1D1B9AD0" w:rsidR="00E178F1" w:rsidRPr="00AA46E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69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3C3250" w14:textId="74F560D4" w:rsidR="00E178F1" w:rsidRPr="00AA46E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215A3C">
              <w:rPr>
                <w:rFonts w:cs="B Nazanin" w:hint="cs"/>
                <w:rtl/>
                <w:lang w:bidi="fa-IR"/>
              </w:rPr>
              <w:t>مقدمات،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آشنایي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و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اصول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کلي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آزمایشگاه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تشخيص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طبي</w:t>
            </w:r>
            <w:r w:rsidRPr="00215A3C">
              <w:rPr>
                <w:rFonts w:cs="B Nazanin"/>
                <w:rtl/>
                <w:lang w:bidi="fa-IR"/>
              </w:rPr>
              <w:t xml:space="preserve">. </w:t>
            </w:r>
            <w:r w:rsidRPr="00215A3C">
              <w:rPr>
                <w:rFonts w:cs="B Nazanin" w:hint="cs"/>
                <w:rtl/>
                <w:lang w:bidi="fa-IR"/>
              </w:rPr>
              <w:t>دکتر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امير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سيدعليمهبد،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سعيد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طهماسبي،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رضا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انصاری</w:t>
            </w:r>
            <w:r w:rsidRPr="00215A3C">
              <w:rPr>
                <w:rFonts w:cs="B Nazanin"/>
                <w:rtl/>
                <w:lang w:bidi="fa-IR"/>
              </w:rPr>
              <w:t xml:space="preserve">. </w:t>
            </w:r>
            <w:r w:rsidRPr="00215A3C">
              <w:rPr>
                <w:rFonts w:cs="B Nazanin" w:hint="cs"/>
                <w:rtl/>
                <w:lang w:bidi="fa-IR"/>
              </w:rPr>
              <w:t>نشر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اشراقيه،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بابازاده</w:t>
            </w:r>
          </w:p>
        </w:tc>
      </w:tr>
      <w:tr w:rsidR="00E178F1" w:rsidRPr="00F563A6" w14:paraId="62D6902B" w14:textId="77777777" w:rsidTr="00E178F1">
        <w:trPr>
          <w:trHeight w:val="217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5B93A72E" w14:textId="301EB18A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4A8187F8" w14:textId="248DB66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اصول و انواع الکتروفورز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664A2363" w14:textId="6B9B5AE4" w:rsidR="00E178F1" w:rsidRDefault="00E178F1" w:rsidP="00E178F1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tl/>
              </w:rPr>
              <w:t xml:space="preserve">اصول الکتروفورز، انواع الکتروفورز و کاربردهای آن در آزمایشگاه ایمونولوژی )ایمونوالکتروفورز و کانتر کارنت ایمونوالکتروفورز، </w:t>
            </w:r>
            <w:r>
              <w:t>...(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53C7531" w14:textId="41FAD5FD" w:rsidR="00E178F1" w:rsidRPr="00C77C72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4EF019CF" w14:textId="77777777" w:rsidR="00E178F1" w:rsidRPr="00C77C72" w:rsidRDefault="00E178F1" w:rsidP="00E178F1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6C1AFE4D" w14:textId="77777777" w:rsidR="00E178F1" w:rsidRPr="00C77C72" w:rsidRDefault="00E178F1" w:rsidP="00E178F1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629AC396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664E35D2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3B68A5AE" w14:textId="61739B72" w:rsidR="00E178F1" w:rsidRPr="00C77C72" w:rsidRDefault="00E178F1" w:rsidP="00E178F1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B1F3C4E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685958A5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38A8C5A0" w14:textId="46AAA9C0" w:rsidR="00E178F1" w:rsidRPr="00AA46E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1C3F159A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3DB2548E" w14:textId="3B2C692C" w:rsidR="00E178F1" w:rsidRPr="00AA46E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آزمون عملی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D62A5B9" w14:textId="31CB879D" w:rsidR="00E178F1" w:rsidRPr="00AA46E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69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7C97C0" w14:textId="123DD4F5" w:rsidR="00E178F1" w:rsidRPr="00AA46E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215A3C">
              <w:rPr>
                <w:rFonts w:cs="B Nazanin" w:hint="cs"/>
                <w:rtl/>
                <w:lang w:bidi="fa-IR"/>
              </w:rPr>
              <w:t>مقدمات،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آشنایي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و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اصول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کلي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آزمایشگاه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تشخيص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طبي</w:t>
            </w:r>
            <w:r w:rsidRPr="00215A3C">
              <w:rPr>
                <w:rFonts w:cs="B Nazanin"/>
                <w:rtl/>
                <w:lang w:bidi="fa-IR"/>
              </w:rPr>
              <w:t xml:space="preserve">. </w:t>
            </w:r>
            <w:r w:rsidRPr="00215A3C">
              <w:rPr>
                <w:rFonts w:cs="B Nazanin" w:hint="cs"/>
                <w:rtl/>
                <w:lang w:bidi="fa-IR"/>
              </w:rPr>
              <w:t>دکتر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امير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سيدعليمهبد،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سعيد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طهماسبي،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رضا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انصاری</w:t>
            </w:r>
            <w:r w:rsidRPr="00215A3C">
              <w:rPr>
                <w:rFonts w:cs="B Nazanin"/>
                <w:rtl/>
                <w:lang w:bidi="fa-IR"/>
              </w:rPr>
              <w:t xml:space="preserve">. </w:t>
            </w:r>
            <w:r w:rsidRPr="00215A3C">
              <w:rPr>
                <w:rFonts w:cs="B Nazanin" w:hint="cs"/>
                <w:rtl/>
                <w:lang w:bidi="fa-IR"/>
              </w:rPr>
              <w:t>نشر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اشراقيه،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بابازاده</w:t>
            </w:r>
          </w:p>
        </w:tc>
      </w:tr>
      <w:tr w:rsidR="00E178F1" w:rsidRPr="00F563A6" w14:paraId="4CD8617A" w14:textId="77777777" w:rsidTr="00E178F1">
        <w:trPr>
          <w:trHeight w:val="217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45DE540B" w14:textId="4BD28DA5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D4B1404" w14:textId="6790E25C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rtl/>
              </w:rPr>
              <w:t>آشنایی نفلومتری و تست های پوستی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3C48C115" w14:textId="77777777" w:rsidR="00E178F1" w:rsidRDefault="00E178F1" w:rsidP="00E178F1">
            <w:pPr>
              <w:bidi/>
              <w:spacing w:after="0" w:line="240" w:lineRule="auto"/>
              <w:contextualSpacing/>
              <w:rPr>
                <w:rtl/>
              </w:rPr>
            </w:pPr>
            <w:r>
              <w:rPr>
                <w:rtl/>
              </w:rPr>
              <w:t>فلومتری، اصول و کاربردهای آن در آزمایشگاه باليني با تأکيد بر اندازهگيری</w:t>
            </w:r>
            <w:r>
              <w:t xml:space="preserve"> IgE </w:t>
            </w:r>
            <w:r>
              <w:rPr>
                <w:rtl/>
              </w:rPr>
              <w:t xml:space="preserve">و زنجيره سبک آنتيبادی </w:t>
            </w:r>
          </w:p>
          <w:p w14:paraId="444BDE7B" w14:textId="4E241E6A" w:rsidR="00E178F1" w:rsidRDefault="00E178F1" w:rsidP="00E178F1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t xml:space="preserve"> </w:t>
            </w:r>
            <w:r>
              <w:rPr>
                <w:rtl/>
              </w:rPr>
              <w:t>آشنایي با تستهای پوستي و نحوه انجام آنه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2DA2E66F" w14:textId="5AAFB5E7" w:rsidR="00E178F1" w:rsidRPr="00C77C72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21E24041" w14:textId="77777777" w:rsidR="00E178F1" w:rsidRPr="00C77C72" w:rsidRDefault="00E178F1" w:rsidP="00E178F1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7FC7AF36" w14:textId="77777777" w:rsidR="00E178F1" w:rsidRPr="00C77C72" w:rsidRDefault="00E178F1" w:rsidP="00E178F1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2A99B443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65A53BBD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5D6EEA51" w14:textId="0EF1B3DB" w:rsidR="00E178F1" w:rsidRPr="00C77C72" w:rsidRDefault="00E178F1" w:rsidP="00E178F1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98D8524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753992D6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032015E6" w14:textId="3CC31700" w:rsidR="00E178F1" w:rsidRPr="00AA46E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23562D33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00F4BE53" w14:textId="3C10BAF8" w:rsidR="00E178F1" w:rsidRPr="00AA46E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آزمون عملی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836183F" w14:textId="68E193D5" w:rsidR="00E178F1" w:rsidRPr="00AA46E6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69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4D0C29" w14:textId="036FE94F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</w:rPr>
            </w:pPr>
            <w:r w:rsidRPr="00141C6E">
              <w:t>McPherson RA, Henry's clinical diagnosis and management by laboratory methods, latest edition</w:t>
            </w:r>
          </w:p>
        </w:tc>
      </w:tr>
      <w:tr w:rsidR="00E178F1" w:rsidRPr="00F563A6" w14:paraId="502CA537" w14:textId="77777777" w:rsidTr="00E178F1">
        <w:trPr>
          <w:trHeight w:val="217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2CE29528" w14:textId="2A5A8680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0B80EA77" w14:textId="6DE6973E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hint="cs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آشنایی با کترل کیفی آزمایشگاه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42450EF3" w14:textId="77777777" w:rsidR="00E178F1" w:rsidRDefault="00E178F1" w:rsidP="00E178F1">
            <w:pPr>
              <w:bidi/>
              <w:spacing w:after="0" w:line="240" w:lineRule="auto"/>
              <w:contextualSpacing/>
              <w:rPr>
                <w:rtl/>
              </w:rPr>
            </w:pPr>
            <w:r>
              <w:rPr>
                <w:rtl/>
              </w:rPr>
              <w:t>آشنایي با روشهای کنترل کيفي در آزمایشگاه شامل آشنایي با دستورالعملهای اطمينان کيفيت در ارتباط با کنترل کيفي قبل از آزمایش، حين آزمایش و بعد از آزمایش، روشهای اعمال کنترل کيفي و آشنایي با قوانين</w:t>
            </w:r>
            <w:r>
              <w:t xml:space="preserve"> analysis </w:t>
            </w:r>
          </w:p>
          <w:p w14:paraId="6E5B49A1" w14:textId="77777777" w:rsidR="00E178F1" w:rsidRDefault="00E178F1" w:rsidP="00E178F1">
            <w:pPr>
              <w:bidi/>
              <w:spacing w:after="0" w:line="240" w:lineRule="auto"/>
              <w:contextualSpacing/>
              <w:rPr>
                <w:rtl/>
              </w:rPr>
            </w:pPr>
            <w:r>
              <w:t>Westgard</w:t>
            </w:r>
            <w:r>
              <w:rPr>
                <w:rFonts w:hint="cs"/>
                <w:rtl/>
              </w:rPr>
              <w:t>.</w:t>
            </w:r>
          </w:p>
          <w:p w14:paraId="6BAF7CEB" w14:textId="3F249F06" w:rsidR="00E178F1" w:rsidRDefault="00E178F1" w:rsidP="00E178F1">
            <w:pPr>
              <w:bidi/>
              <w:spacing w:after="0" w:line="240" w:lineRule="auto"/>
              <w:contextualSpacing/>
              <w:rPr>
                <w:rtl/>
              </w:rPr>
            </w:pPr>
            <w:r>
              <w:t xml:space="preserve"> </w:t>
            </w:r>
            <w:r>
              <w:rPr>
                <w:rtl/>
              </w:rPr>
              <w:t>اصول و مباني بهروشي</w:t>
            </w:r>
            <w:r>
              <w:t xml:space="preserve"> (Practice Good (</w:t>
            </w:r>
            <w:r>
              <w:rPr>
                <w:rtl/>
              </w:rPr>
              <w:t>در آزمایشگاه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6582B39" w14:textId="7AF574A1" w:rsidR="00E178F1" w:rsidRPr="00C77C72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35884152" w14:textId="77777777" w:rsidR="00E178F1" w:rsidRPr="00C77C72" w:rsidRDefault="00E178F1" w:rsidP="00E178F1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473EB1F1" w14:textId="77777777" w:rsidR="00E178F1" w:rsidRPr="00C77C72" w:rsidRDefault="00E178F1" w:rsidP="00E178F1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4B3D4B82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098695B8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3F7EFA41" w14:textId="0B2A5F02" w:rsidR="00E178F1" w:rsidRPr="00C77C72" w:rsidRDefault="00E178F1" w:rsidP="00E178F1">
            <w:pPr>
              <w:pStyle w:val="ListParagraph"/>
              <w:spacing w:after="0" w:line="240" w:lineRule="auto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38B74D0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480D4C65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05537392" w14:textId="413889D8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310D046D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6D85675A" w14:textId="5B6FA515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آزمون عملی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1DAD431" w14:textId="651D0E83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690" w:type="pct"/>
            <w:tcBorders>
              <w:left w:val="single" w:sz="4" w:space="0" w:color="auto"/>
            </w:tcBorders>
            <w:shd w:val="clear" w:color="auto" w:fill="auto"/>
          </w:tcPr>
          <w:p w14:paraId="56BB6D9E" w14:textId="77777777" w:rsidR="00E178F1" w:rsidRDefault="00E178F1" w:rsidP="00E178F1">
            <w:pPr>
              <w:ind w:left="360"/>
            </w:pPr>
            <w:r w:rsidRPr="00141C6E">
              <w:t xml:space="preserve">Deetrick B, Manual of clinical and laboratory immunology, latest edition. </w:t>
            </w:r>
          </w:p>
          <w:p w14:paraId="330B363E" w14:textId="77777777" w:rsidR="00E178F1" w:rsidRDefault="00E178F1" w:rsidP="00E178F1">
            <w:pPr>
              <w:pStyle w:val="ListParagraph"/>
              <w:bidi/>
              <w:spacing w:after="0" w:line="240" w:lineRule="auto"/>
              <w:ind w:left="0"/>
              <w:jc w:val="center"/>
              <w:rPr>
                <w:rStyle w:val="Hyperlink"/>
                <w:rFonts w:cs="B Nazanin"/>
                <w:sz w:val="24"/>
                <w:szCs w:val="24"/>
              </w:rPr>
            </w:pPr>
          </w:p>
        </w:tc>
      </w:tr>
    </w:tbl>
    <w:p w14:paraId="4FEB23E5" w14:textId="77777777" w:rsidR="00FC3F29" w:rsidRPr="00FC3F29" w:rsidRDefault="00FC3F29" w:rsidP="00FC3F29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14:paraId="0ACCEBA0" w14:textId="77777777" w:rsidR="005A02C8" w:rsidRPr="00F563A6" w:rsidRDefault="005A02C8" w:rsidP="00FC3F29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14:paraId="72780E06" w14:textId="77777777" w:rsidR="005A02C8" w:rsidRPr="00F563A6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rtl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sectPr w:rsidR="005A02C8" w:rsidRPr="00F563A6" w:rsidSect="00D72E5F">
      <w:pgSz w:w="15840" w:h="12240" w:orient="landscape"/>
      <w:pgMar w:top="567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A1"/>
    <w:rsid w:val="00010EA2"/>
    <w:rsid w:val="000356AB"/>
    <w:rsid w:val="000374E2"/>
    <w:rsid w:val="000C224F"/>
    <w:rsid w:val="000F6A18"/>
    <w:rsid w:val="00120252"/>
    <w:rsid w:val="001318F8"/>
    <w:rsid w:val="00191B28"/>
    <w:rsid w:val="001E220A"/>
    <w:rsid w:val="001F352D"/>
    <w:rsid w:val="001F41FA"/>
    <w:rsid w:val="00291329"/>
    <w:rsid w:val="002A72D7"/>
    <w:rsid w:val="0032699A"/>
    <w:rsid w:val="003872D5"/>
    <w:rsid w:val="003B3AF2"/>
    <w:rsid w:val="003F0083"/>
    <w:rsid w:val="00425C8F"/>
    <w:rsid w:val="00444FC5"/>
    <w:rsid w:val="00480866"/>
    <w:rsid w:val="004977BE"/>
    <w:rsid w:val="00516EE2"/>
    <w:rsid w:val="0056631E"/>
    <w:rsid w:val="005A02C8"/>
    <w:rsid w:val="006238B9"/>
    <w:rsid w:val="006577BE"/>
    <w:rsid w:val="006857D4"/>
    <w:rsid w:val="006D3A85"/>
    <w:rsid w:val="006E0B10"/>
    <w:rsid w:val="0074191D"/>
    <w:rsid w:val="00772D12"/>
    <w:rsid w:val="007E5914"/>
    <w:rsid w:val="007F1AA9"/>
    <w:rsid w:val="008060C2"/>
    <w:rsid w:val="00824202"/>
    <w:rsid w:val="00826D7B"/>
    <w:rsid w:val="008716B3"/>
    <w:rsid w:val="00873A48"/>
    <w:rsid w:val="00897CEC"/>
    <w:rsid w:val="008C37CB"/>
    <w:rsid w:val="008C600F"/>
    <w:rsid w:val="009019B1"/>
    <w:rsid w:val="00916B59"/>
    <w:rsid w:val="00961E78"/>
    <w:rsid w:val="00973120"/>
    <w:rsid w:val="009850DE"/>
    <w:rsid w:val="009E46BF"/>
    <w:rsid w:val="00A21521"/>
    <w:rsid w:val="00A30B34"/>
    <w:rsid w:val="00A66694"/>
    <w:rsid w:val="00A961C1"/>
    <w:rsid w:val="00AA03DC"/>
    <w:rsid w:val="00AB5CC9"/>
    <w:rsid w:val="00B4696F"/>
    <w:rsid w:val="00B563E9"/>
    <w:rsid w:val="00BB7FE5"/>
    <w:rsid w:val="00BF650D"/>
    <w:rsid w:val="00C00A25"/>
    <w:rsid w:val="00C023B7"/>
    <w:rsid w:val="00C11DE1"/>
    <w:rsid w:val="00C2702A"/>
    <w:rsid w:val="00C34AA3"/>
    <w:rsid w:val="00CA0CE1"/>
    <w:rsid w:val="00CA77BA"/>
    <w:rsid w:val="00CD1DDB"/>
    <w:rsid w:val="00CE7E13"/>
    <w:rsid w:val="00CF275C"/>
    <w:rsid w:val="00D16D79"/>
    <w:rsid w:val="00D3295B"/>
    <w:rsid w:val="00D72E5F"/>
    <w:rsid w:val="00D86DD2"/>
    <w:rsid w:val="00DB600B"/>
    <w:rsid w:val="00DB7535"/>
    <w:rsid w:val="00DC3BB9"/>
    <w:rsid w:val="00E13EA1"/>
    <w:rsid w:val="00E178F1"/>
    <w:rsid w:val="00E445B8"/>
    <w:rsid w:val="00E64A8B"/>
    <w:rsid w:val="00E83C4A"/>
    <w:rsid w:val="00EB42E1"/>
    <w:rsid w:val="00ED63E1"/>
    <w:rsid w:val="00EE1E4A"/>
    <w:rsid w:val="00EF4FDF"/>
    <w:rsid w:val="00F563A6"/>
    <w:rsid w:val="00FB03FD"/>
    <w:rsid w:val="00FB400D"/>
    <w:rsid w:val="00FB5F97"/>
    <w:rsid w:val="00FC3F29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A7E6A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60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1</TotalTime>
  <Pages>4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Test</cp:lastModifiedBy>
  <cp:revision>2</cp:revision>
  <cp:lastPrinted>2019-12-07T06:13:00Z</cp:lastPrinted>
  <dcterms:created xsi:type="dcterms:W3CDTF">2024-08-20T06:07:00Z</dcterms:created>
  <dcterms:modified xsi:type="dcterms:W3CDTF">2024-08-20T06:07:00Z</dcterms:modified>
</cp:coreProperties>
</file>