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437649BE" w:rsidR="00EF4FDF" w:rsidRPr="00F563A6" w:rsidRDefault="00EF4FDF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bookmarkStart w:id="0" w:name="_GoBack"/>
            <w:r w:rsidR="008060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855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واکسیناسیون و ایمونوتراپی                                                                          </w:t>
            </w:r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DF181F1" w14:textId="77777777" w:rsidR="008060C2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DF8E277" w14:textId="4074F296" w:rsidR="00EF4FDF" w:rsidRPr="00F563A6" w:rsidRDefault="0056631E" w:rsidP="0068559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علی </w:t>
            </w:r>
            <w:r w:rsidR="0068559E">
              <w:rPr>
                <w:rFonts w:cs="B Nazanin" w:hint="cs"/>
                <w:sz w:val="24"/>
                <w:szCs w:val="24"/>
                <w:rtl/>
                <w:lang w:bidi="fa-IR"/>
              </w:rPr>
              <w:t>قضاوی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5E30F778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2D4B7F2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7596125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2CEF6D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5809532C" w14:textId="78C8B2E5" w:rsidR="008060C2" w:rsidRPr="000955BD" w:rsidRDefault="006D3A85" w:rsidP="008060C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دانشجویان ارشد ایمونولوژی</w:t>
            </w:r>
          </w:p>
          <w:p w14:paraId="1A21A7AF" w14:textId="0B364D3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19FC67C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035F6D2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178"/>
        <w:gridCol w:w="2329"/>
        <w:gridCol w:w="1137"/>
        <w:gridCol w:w="1578"/>
        <w:gridCol w:w="1343"/>
        <w:gridCol w:w="1499"/>
        <w:gridCol w:w="1006"/>
        <w:gridCol w:w="1872"/>
      </w:tblGrid>
      <w:tr w:rsidR="006857D4" w:rsidRPr="00F563A6" w14:paraId="33049A2C" w14:textId="77777777" w:rsidTr="0068559E">
        <w:trPr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79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68559E">
        <w:trPr>
          <w:trHeight w:val="211"/>
          <w:jc w:val="center"/>
        </w:trPr>
        <w:tc>
          <w:tcPr>
            <w:tcW w:w="331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11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732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8559E" w:rsidRPr="00F563A6" w14:paraId="3036F3D9" w14:textId="77777777" w:rsidTr="0068559E">
        <w:trPr>
          <w:trHeight w:val="226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092063FB" w14:textId="4F3BF9A6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A83F91" w14:textId="58A70993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مقدمه و تاریخچه واکسیناسیون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B272558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مقدمه و تاریخچه واکسیناسیون</w:t>
            </w:r>
            <w:r w:rsidRPr="00AA46E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47D06BBF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واکسیناسیون و واکسن های تایید شده در برنامه واکسیناسیون ایران</w:t>
            </w:r>
          </w:p>
          <w:p w14:paraId="21C262DE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تعاریف حوزه واکسن</w:t>
            </w:r>
          </w:p>
          <w:p w14:paraId="52802E91" w14:textId="3C680F3B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A874712" w14:textId="72E360E2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22F52299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13D1728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FAE2FA1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21D9632" w14:textId="2865DBA7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31BCA51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3C2D67CF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2BE4193" w14:textId="34F436A2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95C8D7D" w14:textId="2284EF0C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EACDB82" w14:textId="2714E24B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786E0807" w14:textId="7E9FE906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Immunotherapy-A Novel facet of modern therapeutics, Springer. Latest edition</w:t>
            </w:r>
          </w:p>
        </w:tc>
      </w:tr>
      <w:tr w:rsidR="0068559E" w:rsidRPr="00F563A6" w14:paraId="2CCD02A4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73596AF" w14:textId="07AA81BE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E2A305" w14:textId="3BC77904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واکسن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85EDE28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استراتژی ها و تکنولوژی های تولید واکسن های فعلی و جدید</w:t>
            </w:r>
          </w:p>
          <w:p w14:paraId="1A7DA509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انواع ادجوانت</w:t>
            </w:r>
          </w:p>
          <w:p w14:paraId="61311173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های ارزیابی اثربخشی ئاکسن</w:t>
            </w:r>
          </w:p>
          <w:p w14:paraId="341E275B" w14:textId="6E7A6418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3D89744" w14:textId="27799416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7E0892AC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9EFDF60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2592855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173F64C" w14:textId="616D4980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E8B72A7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6BA4CC2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72FD0F0" w14:textId="541F6B05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00827B5" w14:textId="061DA63A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3E80785" w14:textId="28E23E8D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37755F12" w14:textId="03814A82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Plotkin’s</w:t>
            </w:r>
            <w:proofErr w:type="spellEnd"/>
            <w:r>
              <w:rPr>
                <w:rStyle w:val="Hyperlink"/>
                <w:rFonts w:cs="B Nazanin"/>
                <w:sz w:val="24"/>
                <w:szCs w:val="24"/>
              </w:rPr>
              <w:t xml:space="preserve"> vaccines. Latest edition</w:t>
            </w:r>
          </w:p>
        </w:tc>
      </w:tr>
      <w:tr w:rsidR="0068559E" w:rsidRPr="00F563A6" w14:paraId="0DF64EBA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69848444" w14:textId="733FD197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D30909" w14:textId="4B31BD0E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ایمونیزاسیون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0A0E5A11" w14:textId="4E2E96D4" w:rsidR="0068559E" w:rsidRPr="00F563A6" w:rsidRDefault="0068559E" w:rsidP="006855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ایمونیزاسیون غیرفعال بیماری های عفونی، غیرفعال طبیعی، غیرفعال مصنوعی، فعالی بیناری های عفونی،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3A1EFB4" w14:textId="4DA9D264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E87A0F8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436FFAB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CFB1817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675A8B4" w14:textId="27D80372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6169F39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0CE73E8D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AD5D2D6" w14:textId="1E576FD5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3E444DC" w14:textId="4A7E8F95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7328130" w14:textId="50309DE4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67930366" w14:textId="3474E661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Immunotherapy-A Novel facet of modern therapeutics, Springer. Latest edition</w:t>
            </w:r>
          </w:p>
        </w:tc>
      </w:tr>
      <w:tr w:rsidR="0068559E" w:rsidRPr="00F563A6" w14:paraId="6FE42CD1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2B9F3A2" w14:textId="1A447512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C4752D" w14:textId="3170ED85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انواع واکسن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5454C4AF" w14:textId="77777777" w:rsidR="0068559E" w:rsidRDefault="0068559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واکسن های غیرفعال، ضعیف شده و زیرواحو</w:t>
            </w:r>
          </w:p>
          <w:p w14:paraId="530A3E59" w14:textId="77777777" w:rsidR="0068559E" w:rsidRPr="00AA46E6" w:rsidRDefault="0068559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واکسن های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DNA-RNA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وکتورهای نوترکیب</w:t>
            </w:r>
          </w:p>
          <w:p w14:paraId="75D02BB1" w14:textId="77777777" w:rsidR="0068559E" w:rsidRPr="00F563A6" w:rsidRDefault="0068559E" w:rsidP="006855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E291851" w14:textId="5A6DD454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7EAE7696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6084A76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71D4EFD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996AE60" w14:textId="0A6BE348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000CE1D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9EFF8F0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4AC4F46" w14:textId="662DF730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FFF4143" w14:textId="5E1FDBB4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E77A9A4" w14:textId="35B05F27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3FB3CD9F" w14:textId="71B00654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Plotkin’s</w:t>
            </w:r>
            <w:proofErr w:type="spellEnd"/>
            <w:r>
              <w:rPr>
                <w:rStyle w:val="Hyperlink"/>
                <w:rFonts w:cs="B Nazanin"/>
                <w:sz w:val="24"/>
                <w:szCs w:val="24"/>
              </w:rPr>
              <w:t xml:space="preserve"> vaccines. Latest edition</w:t>
            </w:r>
          </w:p>
        </w:tc>
      </w:tr>
      <w:tr w:rsidR="0068559E" w:rsidRPr="00F563A6" w14:paraId="7C3F873A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14F81DEC" w14:textId="001C5808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69E0B4" w14:textId="77777777" w:rsidR="0068559E" w:rsidRPr="00AA46E6" w:rsidRDefault="0068559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مقدمه و تاریخچه ایمونوتراپی</w:t>
            </w:r>
          </w:p>
          <w:p w14:paraId="0DA0963E" w14:textId="77777777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2BC762D1" w14:textId="77777777" w:rsidR="0068559E" w:rsidRPr="00AA46E6" w:rsidRDefault="0068559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انواع ایمونوتراپی فعال و غیرفعال در بیماری های مختلف</w:t>
            </w:r>
          </w:p>
          <w:p w14:paraId="64B08224" w14:textId="2ADE4344" w:rsidR="0068559E" w:rsidRPr="00F563A6" w:rsidRDefault="0068559E" w:rsidP="0068559E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27D9311" w14:textId="38C5CA27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05E82B75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6D7C819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F244173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67FD3E9" w14:textId="7CEF8E7F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E3511A2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74F226F3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0F15839" w14:textId="08CD33D6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E7790DB" w14:textId="1762EF1A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BFD06DD" w14:textId="1ED10F71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04FD15F2" w14:textId="5D5C5B2E" w:rsidR="0068559E" w:rsidRPr="00F563A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Immunotherapy-A Novel facet of modern therapeutics, Springer. Latest edition</w:t>
            </w:r>
          </w:p>
        </w:tc>
      </w:tr>
      <w:tr w:rsidR="0068559E" w:rsidRPr="00F563A6" w14:paraId="103966B0" w14:textId="5A382D1C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7DD99BE7" w14:textId="4FF524A1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3EDDFD" w14:textId="16E4D056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انواع تراپی ها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3192BF6" w14:textId="77777777" w:rsidR="0068559E" w:rsidRDefault="0068559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آنتی بادی تراپی، استم سل تراپی و ایمیون سل تراپی</w:t>
            </w:r>
          </w:p>
          <w:p w14:paraId="57B86976" w14:textId="77777777" w:rsidR="0068559E" w:rsidRPr="00AA46E6" w:rsidRDefault="0068559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انواع آنتی ژن هدف  و استراتژی های مختلف آنتی بادی تراپی</w:t>
            </w:r>
          </w:p>
          <w:p w14:paraId="26D6EA22" w14:textId="4922CE55" w:rsidR="0068559E" w:rsidRDefault="0068559E" w:rsidP="0068559E">
            <w:pPr>
              <w:bidi/>
              <w:spacing w:after="0" w:line="240" w:lineRule="auto"/>
              <w:contextualSpacing/>
              <w:rPr>
                <w:rtl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DE0EF2C" w14:textId="5C70AB63" w:rsidR="0068559E" w:rsidRPr="00C77C72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691A38CC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E01DB07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183C6B1F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9443623" w14:textId="60E633FD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EFF2ABD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3E17503B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8DDBDAC" w14:textId="1F6DAA6C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DC24AF8" w14:textId="3A07D22F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1C303FC" w14:textId="67D1AB4D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7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768E8" w14:textId="04370935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Clinical immunology Rich. Latest version</w:t>
            </w:r>
          </w:p>
        </w:tc>
      </w:tr>
      <w:tr w:rsidR="0068559E" w:rsidRPr="00F563A6" w14:paraId="6B418D16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7CEDFE23" w14:textId="7A1F93F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3B7EC6" w14:textId="481964D4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ایمونوتراپی بیماری ها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13E019E" w14:textId="77777777" w:rsidR="0068559E" w:rsidRPr="00AA46E6" w:rsidRDefault="0068559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ایمونوتراپی سرطان ها ، ایمونوتراپی بیماری های اتوایمیون</w:t>
            </w:r>
          </w:p>
          <w:p w14:paraId="727B47B8" w14:textId="7959C8E0" w:rsidR="0068559E" w:rsidRDefault="0068559E" w:rsidP="0068559E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E7B5D38" w14:textId="70586648" w:rsidR="0068559E" w:rsidRPr="00C77C72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0B436C43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49CFA31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536F7F4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DB42574" w14:textId="28D3106D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8C38E2D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1320607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30DB392" w14:textId="171DFE6E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FAEDF7A" w14:textId="1A05B5DC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2C01354" w14:textId="713FE196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7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B24658" w14:textId="5BBE3F2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Immunotherapy-A Novel facet of modern therapeutics, Springer. Latest edition</w:t>
            </w:r>
          </w:p>
        </w:tc>
      </w:tr>
      <w:tr w:rsidR="0068559E" w:rsidRPr="00F563A6" w14:paraId="0F87A3E2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0FC34EDA" w14:textId="4604B5CF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B4B066" w14:textId="3DBFAD8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معرفی شبکه های اجتماعی علمی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7D70DA06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معرفی شبکه های اجتماعی علمی و سایت های تخصصی مفید جهت جستجو پروتوکل ها، مواد و تجهیزات آزمایشگاهی</w:t>
            </w:r>
          </w:p>
          <w:p w14:paraId="78E02386" w14:textId="6D690B0B" w:rsidR="0068559E" w:rsidRDefault="0068559E" w:rsidP="0068559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سرویس های ابری شامل </w:t>
            </w:r>
            <w:r>
              <w:rPr>
                <w:rFonts w:cs="B Nazanin"/>
                <w:sz w:val="24"/>
                <w:szCs w:val="24"/>
                <w:lang w:bidi="fa-IR"/>
              </w:rPr>
              <w:t>iCloud : Dropbox, SkyDrive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...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9BFD027" w14:textId="71D9905E" w:rsidR="0068559E" w:rsidRPr="00C77C72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2844B3A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846CB42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EF07EFC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B448BD8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EA14766" w14:textId="3FB5D8E0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E4DE982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4E03FBCA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C3D0F16" w14:textId="09DF4CE0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D78A292" w14:textId="5694F4B5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801A451" w14:textId="2B7C9A99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7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972D9" w14:textId="08641BAC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Clinical immunology Rich. Latest version</w:t>
            </w:r>
          </w:p>
        </w:tc>
      </w:tr>
      <w:tr w:rsidR="0068559E" w:rsidRPr="00F563A6" w14:paraId="7862F669" w14:textId="77777777" w:rsidTr="0068559E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2AE80048" w14:textId="473FDB76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5F80EE" w14:textId="4E364F94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بندی متون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497CADE" w14:textId="77777777" w:rsidR="0068559E" w:rsidRDefault="0068559E" w:rsidP="0068559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چگونگی سنتز یا جمع بندی متون</w:t>
            </w:r>
          </w:p>
          <w:p w14:paraId="1E4E61EB" w14:textId="77777777" w:rsidR="0068559E" w:rsidRDefault="0068559E" w:rsidP="0068559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رعایت ملاحظات اخلاقی در استفاده و کاربرد اشیا دیجیتال</w:t>
            </w:r>
          </w:p>
          <w:p w14:paraId="67E1FBD5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386FE42" w14:textId="400F41D9" w:rsidR="0068559E" w:rsidRPr="00C77C72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245DF4A1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37E9350" w14:textId="77777777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9E64132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16012E6" w14:textId="77777777" w:rsidR="0068559E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4CD508AF" w14:textId="1DC1E570" w:rsidR="0068559E" w:rsidRPr="00C77C72" w:rsidRDefault="0068559E" w:rsidP="0068559E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28BB209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3439CD86" w14:textId="77777777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3BB1232" w14:textId="288E67BF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AB5BBDD" w14:textId="7A2ECA99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8F4F3DE" w14:textId="701F42F8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7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3C3250" w14:textId="6164030E" w:rsidR="0068559E" w:rsidRPr="00AA46E6" w:rsidRDefault="0068559E" w:rsidP="0068559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Plotkin’s</w:t>
            </w:r>
            <w:proofErr w:type="spellEnd"/>
            <w:r>
              <w:rPr>
                <w:rStyle w:val="Hyperlink"/>
                <w:rFonts w:cs="B Nazanin"/>
                <w:sz w:val="24"/>
                <w:szCs w:val="24"/>
              </w:rPr>
              <w:t xml:space="preserve"> vaccines. Latest edition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0ACCEBA0" w14:textId="77777777"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2780E06" w14:textId="77777777" w:rsidR="005A02C8" w:rsidRPr="00F563A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rtl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E220A"/>
    <w:rsid w:val="001F352D"/>
    <w:rsid w:val="001F41FA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6631E"/>
    <w:rsid w:val="005A02C8"/>
    <w:rsid w:val="006238B9"/>
    <w:rsid w:val="006577BE"/>
    <w:rsid w:val="0068559E"/>
    <w:rsid w:val="006857D4"/>
    <w:rsid w:val="006D3A85"/>
    <w:rsid w:val="006E0B10"/>
    <w:rsid w:val="0074191D"/>
    <w:rsid w:val="00772D12"/>
    <w:rsid w:val="007E5914"/>
    <w:rsid w:val="007F1AA9"/>
    <w:rsid w:val="008060C2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2</cp:revision>
  <cp:lastPrinted>2019-12-07T06:13:00Z</cp:lastPrinted>
  <dcterms:created xsi:type="dcterms:W3CDTF">2024-08-20T06:10:00Z</dcterms:created>
  <dcterms:modified xsi:type="dcterms:W3CDTF">2024-08-20T06:10:00Z</dcterms:modified>
</cp:coreProperties>
</file>