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849B3" wp14:editId="01601BD7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7449AEA" wp14:editId="7DF7D9D9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E849B3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14:paraId="669CFFB0" w14:textId="77777777"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449AEA" wp14:editId="7DF7D9D9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8C957" wp14:editId="54F0FE5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18C957" id="Rounded Rectangle 3" o:spid="_x0000_s1027" style="position:absolute;left:0;text-align:left;margin-left:0;margin-top: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" fillcolor="white [3201]" strokecolor="black [3200]" strokeweight=".25pt">
                <v:stroke joinstyle="miter"/>
                <v:textbox>
                  <w:txbxContent>
                    <w:p w14:paraId="07BD7512" w14:textId="77777777"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53028">
      <w:pPr>
        <w:tabs>
          <w:tab w:val="left" w:pos="6458"/>
        </w:tabs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720"/>
        <w:gridCol w:w="3215"/>
        <w:gridCol w:w="630"/>
        <w:gridCol w:w="3925"/>
        <w:gridCol w:w="671"/>
      </w:tblGrid>
      <w:tr w:rsidR="00120252" w:rsidRPr="00F563A6" w:rsidTr="00153028">
        <w:trPr>
          <w:trHeight w:val="393"/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120252" w:rsidRPr="00F563A6" w:rsidRDefault="00120252" w:rsidP="0015302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8E0318" w:rsidRPr="000B765D">
              <w:rPr>
                <w:rFonts w:cs="B Nazanin" w:hint="cs"/>
                <w:rtl/>
                <w:lang w:bidi="fa-IR"/>
              </w:rPr>
              <w:t xml:space="preserve">پرستاری بزرگسالان سالمندان </w:t>
            </w:r>
            <w:r w:rsidR="008E0318">
              <w:rPr>
                <w:rFonts w:cs="B Nazanin"/>
                <w:lang w:bidi="fa-IR"/>
              </w:rPr>
              <w:t>3</w:t>
            </w:r>
            <w:r w:rsidR="008E0318" w:rsidRPr="000B765D">
              <w:rPr>
                <w:rFonts w:cs="B Nazanin" w:hint="cs"/>
                <w:rtl/>
                <w:lang w:bidi="fa-IR"/>
              </w:rPr>
              <w:t xml:space="preserve">  </w:t>
            </w:r>
            <w:r w:rsidR="00153028" w:rsidRPr="00617020">
              <w:rPr>
                <w:rFonts w:cs="B Nazanin" w:hint="cs"/>
                <w:rtl/>
                <w:lang w:bidi="fa-IR"/>
              </w:rPr>
              <w:t>( مباحث بیماریهای اعصاب، بیماریهای عفونی وروش کار در اتاق عمل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>پرستاری شازند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15302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53028">
              <w:rPr>
                <w:rFonts w:cs="B Nazanin" w:hint="cs"/>
                <w:sz w:val="24"/>
                <w:szCs w:val="24"/>
                <w:rtl/>
                <w:lang w:bidi="fa-IR"/>
              </w:rPr>
              <w:t>مهدی هرورانی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153028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120252" w:rsidRPr="00F563A6" w:rsidRDefault="00120252" w:rsidP="0015302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623E0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153028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120252" w:rsidRPr="00F563A6" w:rsidRDefault="00120252" w:rsidP="0015302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623E0B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153028">
        <w:trPr>
          <w:jc w:val="center"/>
        </w:trPr>
        <w:tc>
          <w:tcPr>
            <w:tcW w:w="467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8E0318">
              <w:rPr>
                <w:rFonts w:cs="B Nazanin" w:hint="cs"/>
                <w:rtl/>
                <w:lang w:bidi="fa-IR"/>
              </w:rPr>
              <w:t xml:space="preserve"> پرستاری بزرگسالان سالمندان 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120252" w:rsidRPr="00F563A6" w:rsidRDefault="00120252" w:rsidP="008E031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نیمسال تحصیلی: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اول140</w:t>
            </w:r>
            <w:r w:rsidR="00623E0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>-140</w:t>
            </w:r>
            <w:r w:rsidR="00623E0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153028">
        <w:trPr>
          <w:jc w:val="center"/>
        </w:trPr>
        <w:tc>
          <w:tcPr>
            <w:tcW w:w="467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مهر 140</w:t>
            </w:r>
            <w:r w:rsidR="00623E0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1530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23E0B">
              <w:rPr>
                <w:rFonts w:cs="B Nazanin" w:hint="cs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8E0318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153028" w:rsidRPr="00153028" w:rsidRDefault="00C4626A" w:rsidP="00153028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49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344"/>
        <w:gridCol w:w="5269"/>
        <w:gridCol w:w="1337"/>
        <w:gridCol w:w="1375"/>
        <w:gridCol w:w="1122"/>
        <w:gridCol w:w="1119"/>
        <w:gridCol w:w="1139"/>
      </w:tblGrid>
      <w:tr w:rsidR="00153028" w:rsidRPr="00F70CC4" w:rsidTr="00153028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836" w:type="pct"/>
            <w:vMerge w:val="restart"/>
            <w:shd w:val="clear" w:color="auto" w:fill="auto"/>
            <w:vAlign w:val="center"/>
          </w:tcPr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153028" w:rsidRPr="00F70CC4" w:rsidTr="00153028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6" w:type="pct"/>
            <w:vMerge/>
            <w:shd w:val="clear" w:color="auto" w:fill="auto"/>
            <w:vAlign w:val="center"/>
          </w:tcPr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53028" w:rsidRPr="00F70CC4" w:rsidRDefault="00153028" w:rsidP="00E90F8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53028" w:rsidRPr="00F563A6" w:rsidTr="00153028">
        <w:trPr>
          <w:trHeight w:val="2285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817" w:type="pct"/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</w:rPr>
            </w:pPr>
            <w:r w:rsidRPr="0062398B">
              <w:rPr>
                <w:rFonts w:cs="B Nazanin" w:hint="cs"/>
                <w:rtl/>
              </w:rPr>
              <w:t>آشنایی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با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دانشجویان،معرفی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درس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تعیین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تکالیف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دانشجویان،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مروری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بر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آناتومی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فیزیولوژی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دستگاه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عصبی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همراه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با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معاینات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اقدامات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تشخیصی</w:t>
            </w:r>
            <w:r w:rsidRPr="0062398B">
              <w:rPr>
                <w:rFonts w:cs="B Nazanin"/>
                <w:rtl/>
              </w:rPr>
              <w:t xml:space="preserve">  </w:t>
            </w:r>
          </w:p>
        </w:tc>
        <w:tc>
          <w:tcPr>
            <w:tcW w:w="1836" w:type="pct"/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</w:rPr>
            </w:pPr>
            <w:r w:rsidRPr="0062398B">
              <w:rPr>
                <w:rFonts w:cs="B Nazanin" w:hint="cs"/>
                <w:rtl/>
              </w:rPr>
              <w:t>1-آناتومي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فیزیولوژي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دستگاه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مغز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اعصاب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را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شرح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دهد</w:t>
            </w:r>
            <w:r w:rsidRPr="0062398B">
              <w:rPr>
                <w:rFonts w:cs="B Nazanin"/>
              </w:rPr>
              <w:t>.</w:t>
            </w:r>
          </w:p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</w:rPr>
            </w:pPr>
            <w:r w:rsidRPr="0062398B">
              <w:rPr>
                <w:rFonts w:cs="B Nazanin" w:hint="cs"/>
                <w:rtl/>
              </w:rPr>
              <w:t>2-</w:t>
            </w:r>
            <w:r w:rsidRPr="0062398B">
              <w:rPr>
                <w:rFonts w:cs="B Nazanin"/>
              </w:rPr>
              <w:t xml:space="preserve"> </w:t>
            </w:r>
            <w:r w:rsidRPr="0062398B">
              <w:rPr>
                <w:rFonts w:cs="B Nazanin" w:hint="cs"/>
                <w:rtl/>
              </w:rPr>
              <w:t>روش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هاي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بررسي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شناخت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بیمار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مبتلا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به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مشكلات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دستگاه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مغز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اعصاب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را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شرح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دهد</w:t>
            </w:r>
            <w:r w:rsidRPr="0062398B">
              <w:rPr>
                <w:rFonts w:cs="B Nazanin"/>
              </w:rPr>
              <w:t>.</w:t>
            </w:r>
          </w:p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</w:rPr>
            </w:pPr>
            <w:r w:rsidRPr="0062398B">
              <w:rPr>
                <w:rFonts w:cs="B Nazanin" w:hint="cs"/>
                <w:rtl/>
              </w:rPr>
              <w:t>3-نحوه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آماده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سازي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مراقبت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هاي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قبل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بعد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از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اقدامات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تشخیصي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دستگاه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مغز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و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اعصاب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را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شرح</w:t>
            </w:r>
            <w:r w:rsidRPr="0062398B">
              <w:rPr>
                <w:rFonts w:cs="B Nazanin"/>
                <w:rtl/>
              </w:rPr>
              <w:t xml:space="preserve"> </w:t>
            </w:r>
            <w:r w:rsidRPr="0062398B">
              <w:rPr>
                <w:rFonts w:cs="B Nazanin" w:hint="cs"/>
                <w:rtl/>
              </w:rPr>
              <w:t>دهد</w:t>
            </w:r>
            <w:r w:rsidRPr="0062398B">
              <w:rPr>
                <w:rFonts w:cs="B Nazanin"/>
                <w:rtl/>
              </w:rPr>
              <w:t>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391" w:type="pct"/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153028" w:rsidRPr="0062398B" w:rsidRDefault="00153028" w:rsidP="00E90F8A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153028" w:rsidRPr="00F563A6" w:rsidTr="00153028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2</w:t>
            </w:r>
          </w:p>
        </w:tc>
        <w:tc>
          <w:tcPr>
            <w:tcW w:w="817" w:type="pct"/>
            <w:shd w:val="clear" w:color="auto" w:fill="auto"/>
          </w:tcPr>
          <w:p w:rsidR="00153028" w:rsidRPr="0062398B" w:rsidRDefault="00153028" w:rsidP="00E90F8A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Style w:val="markedcontent"/>
                <w:rFonts w:ascii="Arial" w:hAnsi="Arial" w:cs="B Nazanin" w:hint="cs"/>
                <w:rtl/>
              </w:rPr>
              <w:t>آشنایی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با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افزایش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فشار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داخل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جمجمه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،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تغییر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سطح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هوشیاری،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سردرد،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اختلالات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تشنج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و</w:t>
            </w:r>
            <w:r w:rsidRPr="0062398B">
              <w:rPr>
                <w:rStyle w:val="markedcontent"/>
                <w:rFonts w:ascii="Arial" w:hAnsi="Arial" w:cs="B Nazanin"/>
                <w:rtl/>
              </w:rPr>
              <w:t xml:space="preserve"> </w:t>
            </w:r>
            <w:r w:rsidRPr="0062398B">
              <w:rPr>
                <w:rStyle w:val="markedcontent"/>
                <w:rFonts w:ascii="Arial" w:hAnsi="Arial" w:cs="B Nazanin" w:hint="cs"/>
                <w:rtl/>
              </w:rPr>
              <w:t>صرع</w:t>
            </w:r>
          </w:p>
        </w:tc>
        <w:tc>
          <w:tcPr>
            <w:tcW w:w="1836" w:type="pct"/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/>
                <w:rtl/>
                <w:lang w:bidi="fa-IR"/>
              </w:rPr>
              <w:t>1</w:t>
            </w:r>
            <w:r w:rsidRPr="0062398B">
              <w:rPr>
                <w:rFonts w:cs="B Nazanin"/>
                <w:lang w:bidi="fa-IR"/>
              </w:rPr>
              <w:t xml:space="preserve">- </w:t>
            </w:r>
            <w:r w:rsidRPr="0062398B">
              <w:rPr>
                <w:rFonts w:cs="B Nazanin" w:hint="cs"/>
                <w:rtl/>
                <w:lang w:bidi="fa-IR"/>
              </w:rPr>
              <w:t>روش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های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ارزیابی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سطح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هوشیاری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را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توضیح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داده و </w:t>
            </w:r>
            <w:r w:rsidRPr="0062398B">
              <w:rPr>
                <w:rFonts w:cs="B Nazanin" w:hint="cs"/>
                <w:rtl/>
                <w:lang w:bidi="fa-IR"/>
              </w:rPr>
              <w:t>مراقبتهاي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پرستاري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از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بیماران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کاهش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سطح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هوشیاری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را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شرح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دهد</w:t>
            </w:r>
            <w:r w:rsidRPr="0062398B">
              <w:rPr>
                <w:rFonts w:cs="B Nazanin"/>
                <w:lang w:bidi="fa-IR"/>
              </w:rPr>
              <w:t>.</w:t>
            </w:r>
          </w:p>
          <w:p w:rsidR="00153028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62398B">
              <w:rPr>
                <w:rFonts w:cs="B Nazanin"/>
                <w:lang w:bidi="fa-IR"/>
              </w:rPr>
              <w:t xml:space="preserve">- </w:t>
            </w:r>
            <w:r w:rsidRPr="0062398B">
              <w:rPr>
                <w:rFonts w:cs="B Nazanin" w:hint="cs"/>
                <w:rtl/>
                <w:lang w:bidi="fa-IR"/>
              </w:rPr>
              <w:t>انواع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سردرد،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تشنج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صرع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را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توضیح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دهد</w:t>
            </w:r>
            <w:r>
              <w:rPr>
                <w:rFonts w:cs="B Nazanin" w:hint="cs"/>
                <w:rtl/>
                <w:lang w:bidi="fa-IR"/>
              </w:rPr>
              <w:t xml:space="preserve">و </w:t>
            </w:r>
            <w:r w:rsidRPr="0062398B">
              <w:rPr>
                <w:rFonts w:cs="B Nazanin" w:hint="cs"/>
                <w:rtl/>
                <w:lang w:bidi="fa-IR"/>
              </w:rPr>
              <w:t>مراقبت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های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پرستاری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روش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های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درمانی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در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بیماران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مبتلا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سردرد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اختلالات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تشنجی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صرع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را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شرح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دهد</w:t>
            </w:r>
            <w:r w:rsidRPr="0062398B">
              <w:rPr>
                <w:rFonts w:cs="B Nazanin"/>
                <w:lang w:bidi="fa-IR"/>
              </w:rPr>
              <w:t>.</w:t>
            </w:r>
          </w:p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</w:t>
            </w:r>
            <w:r w:rsidRPr="0062398B">
              <w:rPr>
                <w:rFonts w:cs="B Nazanin"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علت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افزایش</w:t>
            </w:r>
            <w:r w:rsidRPr="0062398B">
              <w:rPr>
                <w:rFonts w:cs="B Nazanin"/>
                <w:lang w:bidi="fa-IR"/>
              </w:rPr>
              <w:t xml:space="preserve"> ICP </w:t>
            </w:r>
            <w:r w:rsidRPr="0062398B">
              <w:rPr>
                <w:rFonts w:cs="B Nazanin" w:hint="cs"/>
                <w:rtl/>
                <w:lang w:bidi="fa-IR"/>
              </w:rPr>
              <w:t>را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ذکر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کند</w:t>
            </w:r>
            <w:r>
              <w:rPr>
                <w:rFonts w:cs="B Nazanin" w:hint="cs"/>
                <w:rtl/>
                <w:lang w:bidi="fa-IR"/>
              </w:rPr>
              <w:t xml:space="preserve">و </w:t>
            </w:r>
            <w:r w:rsidRPr="0062398B">
              <w:rPr>
                <w:rFonts w:cs="B Nazanin" w:hint="cs"/>
                <w:rtl/>
                <w:lang w:bidi="fa-IR"/>
              </w:rPr>
              <w:t>مراقبتهاي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لازم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از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فرد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دارای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فشار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داخل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جمجمه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بالا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را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بیان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كند</w:t>
            </w:r>
            <w:r w:rsidRPr="0062398B">
              <w:rPr>
                <w:rFonts w:cs="B Nazanin"/>
                <w:rtl/>
                <w:lang w:bidi="fa-IR"/>
              </w:rPr>
              <w:t>.</w:t>
            </w:r>
            <w:r w:rsidRPr="0062398B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391" w:type="pct"/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153028" w:rsidRPr="0062398B" w:rsidRDefault="00153028" w:rsidP="00E90F8A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153028" w:rsidRPr="00F563A6" w:rsidTr="00153028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153028" w:rsidRPr="00F563A6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153028" w:rsidRPr="00C470BD" w:rsidRDefault="00153028" w:rsidP="00E90F8A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حوادث عروق مغزی و ضایعات فضاگیر داخل جمجمه</w:t>
            </w:r>
          </w:p>
        </w:tc>
        <w:tc>
          <w:tcPr>
            <w:tcW w:w="1836" w:type="pct"/>
            <w:shd w:val="clear" w:color="auto" w:fill="auto"/>
          </w:tcPr>
          <w:p w:rsidR="00153028" w:rsidRPr="00611686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</w:t>
            </w:r>
            <w:r w:rsidRPr="00611686">
              <w:rPr>
                <w:rFonts w:ascii="Arial" w:hAnsi="Arial" w:cs="B Nazanin"/>
                <w:rtl/>
                <w:lang w:bidi="fa-IR"/>
              </w:rPr>
              <w:t>سکته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و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حملات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زودگذر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  <w:p w:rsidR="00153028" w:rsidRPr="00611686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آبسه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های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مغزی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  <w:p w:rsidR="00153028" w:rsidRPr="00611686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انواع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خونریزی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های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داخل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جمجمه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</w:t>
            </w:r>
            <w:r w:rsidRPr="00611686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از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این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را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شرح</w:t>
            </w:r>
            <w:r w:rsidRPr="00611686">
              <w:rPr>
                <w:rFonts w:ascii="Arial" w:hAnsi="Arial" w:cs="B Nazanin"/>
                <w:lang w:bidi="fa-IR"/>
              </w:rPr>
              <w:t xml:space="preserve"> </w:t>
            </w:r>
            <w:r w:rsidRPr="00611686">
              <w:rPr>
                <w:rFonts w:ascii="Arial" w:hAnsi="Arial" w:cs="B Nazanin"/>
                <w:rtl/>
                <w:lang w:bidi="fa-IR"/>
              </w:rPr>
              <w:t>دهد</w:t>
            </w:r>
            <w:r w:rsidRPr="00611686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53028" w:rsidRPr="00F563A6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391" w:type="pct"/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153028" w:rsidRPr="0062398B" w:rsidRDefault="00153028" w:rsidP="00E90F8A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153028" w:rsidRPr="00F563A6" w:rsidTr="00153028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153028" w:rsidRPr="00F563A6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17" w:type="pct"/>
            <w:shd w:val="clear" w:color="auto" w:fill="auto"/>
          </w:tcPr>
          <w:p w:rsidR="00153028" w:rsidRPr="009B19C3" w:rsidRDefault="00153028" w:rsidP="00E90F8A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53028" w:rsidRPr="009B19C3" w:rsidRDefault="00153028" w:rsidP="00E90F8A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انکولوژیک مغز و نخاع</w:t>
            </w:r>
          </w:p>
          <w:p w:rsidR="00153028" w:rsidRPr="009B19C3" w:rsidRDefault="00153028" w:rsidP="00E90F8A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:rsidR="00153028" w:rsidRPr="009B19C3" w:rsidRDefault="00153028" w:rsidP="00E90F8A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pct"/>
            <w:shd w:val="clear" w:color="auto" w:fill="auto"/>
          </w:tcPr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تومورهای مغزی 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از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153028" w:rsidRPr="005457EA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تومورهای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نخاعی 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و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از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دهد.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53028" w:rsidRPr="00F563A6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391" w:type="pct"/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153028" w:rsidRPr="0062398B" w:rsidRDefault="00153028" w:rsidP="00E90F8A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153028" w:rsidRPr="00F563A6" w:rsidTr="00153028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153028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17" w:type="pct"/>
            <w:shd w:val="clear" w:color="auto" w:fill="auto"/>
          </w:tcPr>
          <w:p w:rsidR="00153028" w:rsidRPr="009B19C3" w:rsidRDefault="00153028" w:rsidP="00E90F8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عفونتهای سیستم عصبی</w:t>
            </w:r>
          </w:p>
        </w:tc>
        <w:tc>
          <w:tcPr>
            <w:tcW w:w="1836" w:type="pct"/>
            <w:shd w:val="clear" w:color="auto" w:fill="auto"/>
          </w:tcPr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</w:t>
            </w:r>
            <w:r>
              <w:rPr>
                <w:rFonts w:ascii="Arial" w:hAnsi="Arial" w:cs="B Nazanin" w:hint="cs"/>
                <w:rtl/>
                <w:lang w:bidi="fa-IR"/>
              </w:rPr>
              <w:t>مننژیت  و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در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623E0B" w:rsidRDefault="00153028" w:rsidP="00623E0B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انواع </w:t>
            </w:r>
            <w:r>
              <w:rPr>
                <w:rFonts w:ascii="Arial" w:hAnsi="Arial" w:cs="B Nazanin" w:hint="cs"/>
                <w:rtl/>
                <w:lang w:bidi="fa-IR"/>
              </w:rPr>
              <w:t>انسفالیت و</w:t>
            </w:r>
            <w:r w:rsidRPr="0066439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مراقبتهاي</w:t>
            </w:r>
            <w:r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پرستاري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در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این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بیماران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را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شرح</w:t>
            </w:r>
            <w:r w:rsidRPr="00664399">
              <w:rPr>
                <w:rFonts w:ascii="Arial" w:hAnsi="Arial" w:cs="B Nazanin"/>
                <w:lang w:bidi="fa-IR"/>
              </w:rPr>
              <w:t xml:space="preserve"> </w:t>
            </w:r>
            <w:r w:rsidRPr="00664399">
              <w:rPr>
                <w:rFonts w:ascii="Arial" w:hAnsi="Arial" w:cs="B Nazanin"/>
                <w:rtl/>
                <w:lang w:bidi="fa-IR"/>
              </w:rPr>
              <w:t>دهد</w:t>
            </w:r>
            <w:r w:rsidRPr="00664399">
              <w:rPr>
                <w:rFonts w:ascii="Arial" w:hAnsi="Arial" w:cs="B Nazanin"/>
                <w:lang w:bidi="fa-IR"/>
              </w:rPr>
              <w:t>.</w:t>
            </w:r>
          </w:p>
          <w:p w:rsidR="00153028" w:rsidRPr="00611686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53028" w:rsidRPr="00F563A6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391" w:type="pct"/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153028" w:rsidRPr="0062398B" w:rsidRDefault="00153028" w:rsidP="00E90F8A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623E0B" w:rsidRPr="0062398B" w:rsidTr="00540170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623E0B" w:rsidRDefault="00623E0B" w:rsidP="0054017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817" w:type="pct"/>
            <w:shd w:val="clear" w:color="auto" w:fill="auto"/>
          </w:tcPr>
          <w:p w:rsidR="00623E0B" w:rsidRPr="009B19C3" w:rsidRDefault="00623E0B" w:rsidP="00540170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</w:t>
            </w: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>تروماهای سر و گردن</w:t>
            </w:r>
          </w:p>
        </w:tc>
        <w:tc>
          <w:tcPr>
            <w:tcW w:w="1836" w:type="pct"/>
            <w:shd w:val="clear" w:color="auto" w:fill="auto"/>
          </w:tcPr>
          <w:p w:rsidR="00623E0B" w:rsidRDefault="00623E0B" w:rsidP="00540170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انواع آسیبهای وارده بر سر ، گردن و اقدامات پرستاری مربوطه را در این بیماران بیان کند </w:t>
            </w:r>
          </w:p>
          <w:p w:rsidR="00623E0B" w:rsidRPr="00611686" w:rsidRDefault="00623E0B" w:rsidP="00540170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انواع آسیب های وارده بر ستون فقرات توراکس و کمری را نام برده و اقدامات پرستاری مربوطه را در این بیماران بیان کند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23E0B" w:rsidRPr="00F563A6" w:rsidRDefault="00623E0B" w:rsidP="0054017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23E0B" w:rsidRPr="0062398B" w:rsidRDefault="00623E0B" w:rsidP="0054017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391" w:type="pct"/>
            <w:shd w:val="clear" w:color="auto" w:fill="auto"/>
          </w:tcPr>
          <w:p w:rsidR="00623E0B" w:rsidRPr="0062398B" w:rsidRDefault="00623E0B" w:rsidP="00540170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623E0B" w:rsidRPr="0062398B" w:rsidRDefault="00623E0B" w:rsidP="00540170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23E0B" w:rsidRPr="0062398B" w:rsidRDefault="00623E0B" w:rsidP="0054017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623E0B" w:rsidRPr="0062398B" w:rsidRDefault="00623E0B" w:rsidP="0054017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623E0B" w:rsidRPr="0062398B" w:rsidRDefault="00623E0B" w:rsidP="0054017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623E0B" w:rsidRPr="0062398B" w:rsidRDefault="00623E0B" w:rsidP="0054017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623E0B" w:rsidRPr="0062398B" w:rsidRDefault="00623E0B" w:rsidP="0054017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23E0B" w:rsidRPr="0062398B" w:rsidRDefault="00623E0B" w:rsidP="00540170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623E0B" w:rsidRPr="0062398B" w:rsidRDefault="00623E0B" w:rsidP="00540170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623E0B" w:rsidRPr="0062398B" w:rsidRDefault="00623E0B" w:rsidP="00540170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153028" w:rsidRPr="00F563A6" w:rsidTr="00153028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153028" w:rsidRDefault="00623E0B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17" w:type="pct"/>
            <w:shd w:val="clear" w:color="auto" w:fill="auto"/>
          </w:tcPr>
          <w:p w:rsidR="00153028" w:rsidRPr="009B19C3" w:rsidRDefault="00153028" w:rsidP="00E90F8A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53028" w:rsidRPr="009B19C3" w:rsidRDefault="00153028" w:rsidP="00E90F8A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خود ایمن</w:t>
            </w:r>
            <w:r w:rsidRPr="009B19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سیستم عصبی</w:t>
            </w:r>
          </w:p>
        </w:tc>
        <w:tc>
          <w:tcPr>
            <w:tcW w:w="1836" w:type="pct"/>
            <w:shd w:val="clear" w:color="auto" w:fill="auto"/>
          </w:tcPr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>بیماریهای اسکلروز متعدد، میاستنی گراو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 سندرم گیلن باره را شرح دهد.</w:t>
            </w:r>
          </w:p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 پاتوفیزیولوژی، علائم بالینی و تدابیر درمانی در این بیماران را شرح دهد</w:t>
            </w:r>
          </w:p>
          <w:p w:rsidR="00153028" w:rsidRPr="009B19C3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53028" w:rsidRPr="00F563A6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391" w:type="pct"/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153028" w:rsidRPr="0062398B" w:rsidRDefault="00153028" w:rsidP="00E90F8A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153028" w:rsidRPr="00F563A6" w:rsidTr="00153028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153028" w:rsidRDefault="00623E0B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17" w:type="pct"/>
            <w:shd w:val="clear" w:color="auto" w:fill="auto"/>
          </w:tcPr>
          <w:p w:rsidR="00153028" w:rsidRPr="009B19C3" w:rsidRDefault="00153028" w:rsidP="00E90F8A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53028" w:rsidRPr="009B19C3" w:rsidRDefault="00153028" w:rsidP="00E90F8A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اختلالات دژنراتیو مغزی</w:t>
            </w:r>
          </w:p>
          <w:p w:rsidR="00153028" w:rsidRPr="009B19C3" w:rsidRDefault="00153028" w:rsidP="00E90F8A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pct"/>
            <w:shd w:val="clear" w:color="auto" w:fill="auto"/>
          </w:tcPr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1-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 xml:space="preserve">بیماریهای </w:t>
            </w:r>
            <w:r>
              <w:rPr>
                <w:rFonts w:ascii="Arial" w:hAnsi="Arial" w:cs="B Nazanin" w:hint="cs"/>
                <w:rtl/>
                <w:lang w:bidi="fa-IR"/>
              </w:rPr>
              <w:t>هانتیگتون، آلزایمر و پارکینسون</w:t>
            </w:r>
            <w:r w:rsidRPr="009B19C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را شرح دهد.</w:t>
            </w:r>
          </w:p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 آزمایشات تشخیصی، پاتوفیزیولوژی، علائم بالینی و تدابیر درمانی در این بیماران را شرح دهد</w:t>
            </w:r>
          </w:p>
          <w:p w:rsidR="00153028" w:rsidRPr="00C470BD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 از فرآیند پرستاری به عنوان چهارچوبی در مراقبت از این بیماران استفاده کند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53028" w:rsidRPr="00F563A6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391" w:type="pct"/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153028" w:rsidRPr="0062398B" w:rsidRDefault="00153028" w:rsidP="00E90F8A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153028" w:rsidRPr="00F563A6" w:rsidTr="00153028">
        <w:trPr>
          <w:trHeight w:val="2285"/>
          <w:jc w:val="center"/>
        </w:trPr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28" w:rsidRDefault="00623E0B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:rsidR="00153028" w:rsidRPr="005457EA" w:rsidRDefault="00153028" w:rsidP="00E90F8A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فتق های دیسک بین مهره ای و اختلالات اعصاب جمجمه ای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shd w:val="clear" w:color="auto" w:fill="auto"/>
          </w:tcPr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 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صدمات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نخاعی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فتق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های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دیسک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بین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مهره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ای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توضیح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داده و </w:t>
            </w:r>
            <w:r w:rsidRPr="00085C43">
              <w:rPr>
                <w:rFonts w:ascii="Arial" w:hAnsi="Arial" w:cs="B Nazanin"/>
                <w:rtl/>
                <w:lang w:bidi="fa-IR"/>
              </w:rPr>
              <w:t>آزمایشات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تشخیصي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روش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درمان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مراقبت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هر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یک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شرح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>
              <w:rPr>
                <w:rFonts w:ascii="Arial" w:hAnsi="Arial" w:cs="B Nazanin"/>
                <w:lang w:bidi="fa-IR"/>
              </w:rPr>
              <w:t>.</w:t>
            </w:r>
          </w:p>
          <w:p w:rsidR="00153028" w:rsidRPr="00611686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</w:t>
            </w:r>
            <w:r w:rsidRPr="00085C43">
              <w:rPr>
                <w:rFonts w:ascii="Arial" w:hAnsi="Arial" w:cs="B Nazanin"/>
                <w:rtl/>
                <w:lang w:bidi="fa-IR"/>
              </w:rPr>
              <w:t>اختلالات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نورالژی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عصب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سه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قلوو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فلج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بل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توضیح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داده و </w:t>
            </w:r>
            <w:r w:rsidRPr="00085C43">
              <w:rPr>
                <w:rFonts w:ascii="Arial" w:hAnsi="Arial" w:cs="B Nazanin"/>
                <w:rtl/>
                <w:lang w:bidi="fa-IR"/>
              </w:rPr>
              <w:t>آزمایشات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تشخیصي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روش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درمان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و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مراقبت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هر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یک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را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شرح</w:t>
            </w:r>
            <w:r w:rsidRPr="00085C43">
              <w:rPr>
                <w:rFonts w:ascii="Arial" w:hAnsi="Arial" w:cs="B Nazanin"/>
                <w:lang w:bidi="fa-IR"/>
              </w:rPr>
              <w:t xml:space="preserve"> </w:t>
            </w:r>
            <w:r w:rsidRPr="00085C43">
              <w:rPr>
                <w:rFonts w:ascii="Arial" w:hAnsi="Arial" w:cs="B Nazanin"/>
                <w:rtl/>
                <w:lang w:bidi="fa-IR"/>
              </w:rPr>
              <w:t>دهد</w:t>
            </w:r>
            <w:r w:rsidRPr="00085C43">
              <w:rPr>
                <w:rFonts w:ascii="Arial" w:hAnsi="Arial" w:cs="B Nazanin"/>
                <w:lang w:bidi="fa-IR"/>
              </w:rPr>
              <w:t>.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28" w:rsidRPr="00F563A6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153028" w:rsidRPr="0062398B" w:rsidRDefault="00153028" w:rsidP="00E90F8A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623E0B" w:rsidRPr="00F563A6" w:rsidTr="00153028">
        <w:trPr>
          <w:trHeight w:val="196"/>
          <w:jc w:val="center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3E0B" w:rsidRDefault="00623E0B" w:rsidP="00623E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E0B" w:rsidRPr="00264489" w:rsidRDefault="00623E0B" w:rsidP="00623E0B">
            <w:pPr>
              <w:autoSpaceDE w:val="0"/>
              <w:autoSpaceDN w:val="0"/>
              <w:bidi/>
              <w:adjustRightInd w:val="0"/>
              <w:jc w:val="both"/>
              <w:rPr>
                <w:rFonts w:ascii="B Mitra" w:cs="B Nazanin"/>
                <w:lang w:bidi="fa-IR"/>
              </w:rPr>
            </w:pPr>
            <w:r w:rsidRPr="00264489">
              <w:rPr>
                <w:rFonts w:ascii="B Mitra" w:cs="B Nazanin" w:hint="cs"/>
                <w:rtl/>
                <w:lang w:bidi="fa-IR"/>
              </w:rPr>
              <w:t>آشنايی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با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طبقه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بندي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اعمال</w:t>
            </w:r>
          </w:p>
          <w:p w:rsidR="00623E0B" w:rsidRDefault="00623E0B" w:rsidP="00623E0B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،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اقدامات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پرستاري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پیش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lastRenderedPageBreak/>
              <w:t>از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عمل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</w:p>
          <w:p w:rsidR="00623E0B" w:rsidRPr="00264489" w:rsidRDefault="00623E0B" w:rsidP="00623E0B">
            <w:pPr>
              <w:autoSpaceDE w:val="0"/>
              <w:autoSpaceDN w:val="0"/>
              <w:bidi/>
              <w:adjustRightInd w:val="0"/>
              <w:jc w:val="both"/>
              <w:rPr>
                <w:rFonts w:ascii="B Mitra" w:cs="B Nazanin"/>
                <w:rtl/>
                <w:lang w:bidi="fa-IR"/>
              </w:rPr>
            </w:pP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E0B" w:rsidRPr="00EB6DAF" w:rsidRDefault="00623E0B" w:rsidP="00623E0B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B Mitra" w:hAnsi="Wingdings" w:cs="B Mitra" w:hint="cs"/>
                <w:rtl/>
                <w:lang w:bidi="fa-IR"/>
              </w:rPr>
              <w:lastRenderedPageBreak/>
              <w:t>1-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اعمال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رابرحسب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زمان،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Mitra" w:hint="cs"/>
                <w:rtl/>
                <w:lang w:bidi="fa-IR"/>
              </w:rPr>
              <w:t>نوع،</w:t>
            </w:r>
            <w:r w:rsidRPr="00EB6DAF">
              <w:rPr>
                <w:rFonts w:ascii="B Mitra" w:hAnsi="Wingdings" w:cs="B Mitra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هدف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وخطرتقسیم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بندي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</w:p>
          <w:p w:rsidR="00623E0B" w:rsidRDefault="00623E0B" w:rsidP="00623E0B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B Mitra" w:hAnsi="Wingdings" w:cs="B Nazanin" w:hint="cs"/>
                <w:rtl/>
                <w:lang w:bidi="fa-IR"/>
              </w:rPr>
              <w:t>2- ف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عالیت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پرستاري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مرحله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پیش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شرح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دهد</w:t>
            </w:r>
            <w:r>
              <w:rPr>
                <w:rFonts w:ascii="B Mitra" w:hAnsi="Wingdings" w:cs="B Nazanin"/>
                <w:lang w:bidi="fa-IR"/>
              </w:rPr>
              <w:t>.</w:t>
            </w:r>
          </w:p>
          <w:p w:rsidR="00623E0B" w:rsidRPr="00623E0B" w:rsidRDefault="00623E0B" w:rsidP="00623E0B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rtl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lastRenderedPageBreak/>
              <w:t xml:space="preserve">3-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ضرورت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چگونکی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اخذ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رضايت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آگاهانه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بحث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3E0B" w:rsidRPr="00AD3D4F" w:rsidRDefault="00623E0B" w:rsidP="00623E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lastRenderedPageBreak/>
              <w:t>پرسش از دانشجویان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3E0B" w:rsidRPr="0062398B" w:rsidRDefault="00623E0B" w:rsidP="00623E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E0B" w:rsidRPr="0062398B" w:rsidRDefault="00623E0B" w:rsidP="00623E0B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623E0B" w:rsidRPr="0062398B" w:rsidRDefault="00623E0B" w:rsidP="00623E0B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lastRenderedPageBreak/>
              <w:t>کتاب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3E0B" w:rsidRPr="0062398B" w:rsidRDefault="00623E0B" w:rsidP="00623E0B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lastRenderedPageBreak/>
              <w:t>مشارکت وحضور</w:t>
            </w:r>
          </w:p>
          <w:p w:rsidR="00623E0B" w:rsidRPr="0062398B" w:rsidRDefault="00623E0B" w:rsidP="00623E0B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فعالانه </w:t>
            </w:r>
            <w:r w:rsidRPr="0062398B">
              <w:rPr>
                <w:rFonts w:cs="B Nazanin" w:hint="cs"/>
                <w:rtl/>
                <w:lang w:bidi="fa-IR"/>
              </w:rPr>
              <w:lastRenderedPageBreak/>
              <w:t>آزمونهاي</w:t>
            </w:r>
          </w:p>
          <w:p w:rsidR="00623E0B" w:rsidRPr="0062398B" w:rsidRDefault="00623E0B" w:rsidP="00623E0B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623E0B" w:rsidRPr="0062398B" w:rsidRDefault="00623E0B" w:rsidP="00623E0B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623E0B" w:rsidRPr="0062398B" w:rsidRDefault="00623E0B" w:rsidP="00623E0B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3E0B" w:rsidRPr="0062398B" w:rsidRDefault="00623E0B" w:rsidP="00623E0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lastRenderedPageBreak/>
              <w:t>10 درصد نمره نهایی</w:t>
            </w:r>
          </w:p>
          <w:p w:rsidR="00623E0B" w:rsidRPr="0062398B" w:rsidRDefault="00623E0B" w:rsidP="00623E0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15 درصد </w:t>
            </w:r>
            <w:r w:rsidRPr="0062398B">
              <w:rPr>
                <w:rFonts w:cs="B Nazanin" w:hint="cs"/>
                <w:rtl/>
                <w:lang w:bidi="fa-IR"/>
              </w:rPr>
              <w:lastRenderedPageBreak/>
              <w:t>نمره نهایی</w:t>
            </w:r>
          </w:p>
          <w:p w:rsidR="00623E0B" w:rsidRPr="0062398B" w:rsidRDefault="00623E0B" w:rsidP="00623E0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153028" w:rsidRPr="00F563A6" w:rsidTr="00153028">
        <w:trPr>
          <w:trHeight w:val="196"/>
          <w:jc w:val="center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Default="00623E0B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28" w:rsidRPr="00623E0B" w:rsidRDefault="00153028" w:rsidP="00623E0B">
            <w:pPr>
              <w:autoSpaceDE w:val="0"/>
              <w:autoSpaceDN w:val="0"/>
              <w:bidi/>
              <w:adjustRightInd w:val="0"/>
              <w:jc w:val="both"/>
              <w:rPr>
                <w:rFonts w:ascii="B Mitra" w:cs="B Nazanin"/>
                <w:rtl/>
                <w:lang w:bidi="fa-IR"/>
              </w:rPr>
            </w:pPr>
            <w:r w:rsidRPr="00264489">
              <w:rPr>
                <w:rFonts w:ascii="B Mitra" w:cs="B Nazanin" w:hint="cs"/>
                <w:rtl/>
                <w:lang w:bidi="fa-IR"/>
              </w:rPr>
              <w:t>آشنايی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با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ملاحظات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ويژه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در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دوره</w:t>
            </w:r>
            <w:r w:rsidRPr="00264489">
              <w:rPr>
                <w:rFonts w:ascii="B Mitra" w:cs="B Nazanin"/>
                <w:lang w:bidi="fa-IR"/>
              </w:rPr>
              <w:t xml:space="preserve"> </w:t>
            </w:r>
            <w:r w:rsidRPr="00264489">
              <w:rPr>
                <w:rFonts w:ascii="B Mitra" w:cs="B Nazanin" w:hint="cs"/>
                <w:rtl/>
                <w:lang w:bidi="fa-IR"/>
              </w:rPr>
              <w:t>جراحی</w:t>
            </w:r>
            <w:r>
              <w:rPr>
                <w:rFonts w:ascii="B Mitra" w:cs="B Nazanin" w:hint="cs"/>
                <w:rtl/>
                <w:lang w:bidi="fa-IR"/>
              </w:rPr>
              <w:t xml:space="preserve"> و </w:t>
            </w:r>
            <w:r>
              <w:rPr>
                <w:rFonts w:ascii="B Mitra" w:cs="B Mitra" w:hint="cs"/>
                <w:rtl/>
                <w:lang w:bidi="fa-IR"/>
              </w:rPr>
              <w:t>اشنايی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انواع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وضعیتها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 xml:space="preserve">حین عمل </w:t>
            </w:r>
          </w:p>
          <w:p w:rsidR="00153028" w:rsidRPr="009B19C3" w:rsidRDefault="00153028" w:rsidP="00E90F8A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28" w:rsidRPr="00EB6DAF" w:rsidRDefault="00153028" w:rsidP="00E90F8A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4-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ريسک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فاكتورهاي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تاثیر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گذار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 xml:space="preserve">و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چگونگی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بررسی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وضعیت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سیستم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مختلف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بدن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قبل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شرح</w:t>
            </w:r>
            <w:r>
              <w:rPr>
                <w:rFonts w:ascii="B Mitra" w:hAnsi="Wingdings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دهد</w:t>
            </w:r>
            <w:r w:rsidRPr="00EB6DAF">
              <w:rPr>
                <w:rFonts w:ascii="B Mitra" w:hAnsi="Wingdings" w:cs="B Nazanin"/>
                <w:lang w:bidi="fa-IR"/>
              </w:rPr>
              <w:t>.</w:t>
            </w:r>
          </w:p>
          <w:p w:rsidR="00153028" w:rsidRPr="007C7303" w:rsidRDefault="00153028" w:rsidP="00E90F8A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rtl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5-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انواع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وضعیت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هاي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استفاده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اعمال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مختلف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جراحی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را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توضیح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>بدهد.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F563A6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153028" w:rsidRPr="0062398B" w:rsidRDefault="00153028" w:rsidP="00E90F8A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153028" w:rsidRPr="00F563A6" w:rsidTr="00153028">
        <w:trPr>
          <w:trHeight w:val="315"/>
          <w:jc w:val="center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Default="00623E0B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28" w:rsidRDefault="00153028" w:rsidP="00E90F8A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آشنايی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اصول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كار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اتاق ريکاوري</w:t>
            </w:r>
          </w:p>
          <w:p w:rsidR="00153028" w:rsidRDefault="00153028" w:rsidP="00E90F8A">
            <w:pPr>
              <w:autoSpaceDE w:val="0"/>
              <w:autoSpaceDN w:val="0"/>
              <w:bidi/>
              <w:adjustRightInd w:val="0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Nazanin" w:hint="cs"/>
                <w:rtl/>
                <w:lang w:bidi="fa-IR"/>
              </w:rPr>
              <w:t xml:space="preserve">و </w:t>
            </w:r>
            <w:r w:rsidRPr="00EB6DAF">
              <w:rPr>
                <w:rFonts w:ascii="B Mitra" w:cs="B Nazanin" w:hint="cs"/>
                <w:rtl/>
                <w:lang w:bidi="fa-IR"/>
              </w:rPr>
              <w:t>آشنايی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با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ساختار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وتجهیزات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اتاق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عمل</w:t>
            </w:r>
            <w:r>
              <w:rPr>
                <w:rFonts w:ascii="B Mitra" w:cs="B Nazanin" w:hint="cs"/>
                <w:rtl/>
                <w:lang w:bidi="fa-IR"/>
              </w:rPr>
              <w:t>،</w:t>
            </w:r>
            <w:r w:rsidRPr="00EB6DAF">
              <w:rPr>
                <w:rFonts w:ascii="B Mitra" w:cs="B Nazanin"/>
                <w:lang w:bidi="fa-IR"/>
              </w:rPr>
              <w:t xml:space="preserve">  </w:t>
            </w:r>
          </w:p>
          <w:p w:rsidR="00153028" w:rsidRPr="00264489" w:rsidRDefault="00153028" w:rsidP="00E90F8A">
            <w:pPr>
              <w:autoSpaceDE w:val="0"/>
              <w:autoSpaceDN w:val="0"/>
              <w:bidi/>
              <w:adjustRightInd w:val="0"/>
              <w:rPr>
                <w:rFonts w:ascii="B Mitra" w:cs="B Nazanin"/>
                <w:rtl/>
                <w:lang w:bidi="fa-IR"/>
              </w:rPr>
            </w:pP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28" w:rsidRPr="00EB6DAF" w:rsidRDefault="00153028" w:rsidP="00E90F8A">
            <w:pPr>
              <w:autoSpaceDE w:val="0"/>
              <w:autoSpaceDN w:val="0"/>
              <w:bidi/>
              <w:adjustRightInd w:val="0"/>
              <w:rPr>
                <w:rFonts w:ascii="B Mitra" w:hAnsi="Wingdings" w:cs="B Nazanin"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1-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مورد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پذيرش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عمل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صحبت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كند</w:t>
            </w:r>
          </w:p>
          <w:p w:rsidR="00153028" w:rsidRDefault="00153028" w:rsidP="00E90F8A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Wingdings" w:hAnsi="Wingdings" w:cs="B Nazanin" w:hint="cs"/>
                <w:rtl/>
                <w:lang w:bidi="fa-IR"/>
              </w:rPr>
              <w:t xml:space="preserve">2-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نحوه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ارزيابی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در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ريکاوري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>
              <w:rPr>
                <w:rFonts w:ascii="B Mitra" w:hAnsi="Wingdings" w:cs="B Nazanin" w:hint="cs"/>
                <w:rtl/>
                <w:lang w:bidi="fa-IR"/>
              </w:rPr>
              <w:t>و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اماده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نمودن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بیمار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براي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ترخیص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از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ريکاوري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صحبت</w:t>
            </w:r>
            <w:r w:rsidRPr="00EB6DAF">
              <w:rPr>
                <w:rFonts w:ascii="B Mitra" w:hAnsi="Wingdings" w:cs="B Nazanin"/>
                <w:lang w:bidi="fa-IR"/>
              </w:rPr>
              <w:t xml:space="preserve"> </w:t>
            </w:r>
            <w:r w:rsidRPr="00EB6DAF">
              <w:rPr>
                <w:rFonts w:ascii="B Mitra" w:hAnsi="Wingdings" w:cs="B Nazanin" w:hint="cs"/>
                <w:rtl/>
                <w:lang w:bidi="fa-IR"/>
              </w:rPr>
              <w:t>نمايد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153028" w:rsidRPr="00EB6DAF" w:rsidRDefault="00153028" w:rsidP="00E90F8A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3- قسمتهاي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مختلف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اتاق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وسايل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آن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راتوضیح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>.</w:t>
            </w:r>
          </w:p>
          <w:p w:rsidR="00153028" w:rsidRDefault="00153028" w:rsidP="00E90F8A">
            <w:pPr>
              <w:autoSpaceDE w:val="0"/>
              <w:autoSpaceDN w:val="0"/>
              <w:bidi/>
              <w:adjustRightInd w:val="0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4- 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مورد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 xml:space="preserve">CSR </w:t>
            </w:r>
            <w:r>
              <w:rPr>
                <w:rFonts w:ascii="B Mitra" w:cs="B Mitra" w:hint="cs"/>
                <w:rtl/>
                <w:lang w:bidi="fa-IR"/>
              </w:rPr>
              <w:t>،و اصول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محافظت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فردي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 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153028" w:rsidRDefault="00153028" w:rsidP="00E90F8A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153028" w:rsidRPr="00C470BD" w:rsidRDefault="00153028" w:rsidP="00E90F8A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F563A6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153028" w:rsidRPr="0062398B" w:rsidRDefault="00153028" w:rsidP="00E90F8A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153028" w:rsidRPr="00F563A6" w:rsidTr="00153028">
        <w:trPr>
          <w:trHeight w:val="256"/>
          <w:jc w:val="center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Default="00623E0B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28" w:rsidRPr="00EB6DAF" w:rsidRDefault="00153028" w:rsidP="00E90F8A">
            <w:pPr>
              <w:autoSpaceDE w:val="0"/>
              <w:autoSpaceDN w:val="0"/>
              <w:bidi/>
              <w:adjustRightInd w:val="0"/>
              <w:rPr>
                <w:rFonts w:ascii="B Mitra" w:cs="B Nazanin"/>
                <w:lang w:bidi="fa-IR"/>
              </w:rPr>
            </w:pPr>
            <w:r w:rsidRPr="00EB6DAF">
              <w:rPr>
                <w:rFonts w:ascii="B Mitra" w:cs="B Nazanin" w:hint="cs"/>
                <w:rtl/>
                <w:lang w:bidi="fa-IR"/>
              </w:rPr>
              <w:t>آشنايی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ب</w:t>
            </w:r>
            <w:r>
              <w:rPr>
                <w:rFonts w:ascii="B Mitra" w:cs="B Nazanin" w:hint="cs"/>
                <w:rtl/>
                <w:lang w:bidi="fa-IR"/>
              </w:rPr>
              <w:t xml:space="preserve">ا </w:t>
            </w:r>
            <w:r w:rsidRPr="00EB6DAF">
              <w:rPr>
                <w:rFonts w:ascii="B Mitra" w:cs="B Nazanin" w:hint="cs"/>
                <w:rtl/>
                <w:lang w:bidi="fa-IR"/>
              </w:rPr>
              <w:t>روش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هاي</w:t>
            </w:r>
            <w:r>
              <w:rPr>
                <w:rFonts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استريلیزاسیون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رعايت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استانداردهاي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اتاق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عمل</w:t>
            </w:r>
            <w:r>
              <w:rPr>
                <w:rFonts w:ascii="B Mitra" w:cs="B Nazanin" w:hint="cs"/>
                <w:rtl/>
                <w:lang w:bidi="fa-IR"/>
              </w:rPr>
              <w:t>،</w:t>
            </w:r>
          </w:p>
          <w:p w:rsidR="00153028" w:rsidRPr="00EB6DAF" w:rsidRDefault="00153028" w:rsidP="00E90F8A">
            <w:pPr>
              <w:autoSpaceDE w:val="0"/>
              <w:autoSpaceDN w:val="0"/>
              <w:bidi/>
              <w:adjustRightInd w:val="0"/>
              <w:rPr>
                <w:rFonts w:ascii="B Mitra" w:cs="B Nazanin"/>
                <w:rtl/>
                <w:lang w:bidi="fa-IR"/>
              </w:rPr>
            </w:pP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اقدامات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پرستاري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حین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و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پس</w:t>
            </w:r>
            <w:r>
              <w:rPr>
                <w:rFonts w:ascii="B Mitra" w:cs="B Nazanin" w:hint="cs"/>
                <w:rtl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ازعمل</w:t>
            </w:r>
            <w:r w:rsidRPr="00EB6DAF">
              <w:rPr>
                <w:rFonts w:ascii="B Mitra" w:cs="B Nazanin"/>
                <w:lang w:bidi="fa-IR"/>
              </w:rPr>
              <w:t xml:space="preserve"> </w:t>
            </w:r>
            <w:r w:rsidRPr="00EB6DAF">
              <w:rPr>
                <w:rFonts w:ascii="B Mitra" w:cs="B Nazanin" w:hint="cs"/>
                <w:rtl/>
                <w:lang w:bidi="fa-IR"/>
              </w:rPr>
              <w:t>جراحی</w:t>
            </w: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1-</w:t>
            </w:r>
            <w:r w:rsidRPr="00EB6DAF">
              <w:rPr>
                <w:rFonts w:ascii="B Mitra" w:cs="B Mitra" w:hint="cs"/>
                <w:rtl/>
                <w:lang w:bidi="fa-IR"/>
              </w:rPr>
              <w:t>در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مورد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اهمیت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كار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 w:rsidRPr="00EB6DAF">
              <w:rPr>
                <w:rFonts w:ascii="B Mitra" w:cs="B Mitra" w:hint="cs"/>
                <w:rtl/>
                <w:lang w:bidi="fa-IR"/>
              </w:rPr>
              <w:t>تیمی</w:t>
            </w:r>
            <w:r w:rsidRPr="00EB6DAF">
              <w:rPr>
                <w:rFonts w:cs="B Mitra"/>
                <w:lang w:bidi="fa-IR"/>
              </w:rPr>
              <w:t xml:space="preserve"> </w:t>
            </w:r>
            <w:r w:rsidRPr="00EB6DAF">
              <w:rPr>
                <w:rFonts w:cs="B Mitra" w:hint="cs"/>
                <w:rtl/>
                <w:lang w:bidi="fa-IR"/>
              </w:rPr>
              <w:t xml:space="preserve">و برقراری ارتباط با بیماران و همکاران </w:t>
            </w:r>
            <w:r w:rsidRPr="00EB6DAF"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 xml:space="preserve"> در پیشگیری و کنترل عفونت حین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153028" w:rsidRPr="00DC567E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4- روشهاي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استريل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كردن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وسايل</w:t>
            </w:r>
            <w:r>
              <w:rPr>
                <w:rFonts w:cs="B Mitra" w:hint="cs"/>
                <w:rtl/>
                <w:lang w:bidi="fa-IR"/>
              </w:rPr>
              <w:t xml:space="preserve"> و انواع </w:t>
            </w:r>
          </w:p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Wingdings" w:hAnsi="Wingdings" w:cs="Wingdings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محلول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هاي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ضد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عفونی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كننده</w:t>
            </w:r>
            <w:r>
              <w:rPr>
                <w:rFonts w:cs="B Mitra" w:hint="cs"/>
                <w:rtl/>
                <w:lang w:bidi="fa-IR"/>
              </w:rPr>
              <w:t xml:space="preserve"> را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توضیح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دهد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>5- انواع بیهوشی داروهای مربوطه  و روشهای آن را بیان کند</w:t>
            </w:r>
          </w:p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B Mitra" w:cs="B Mitra"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t xml:space="preserve">6- 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مورد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وظايف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پرستار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سیركولارو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نقش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اسکراب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به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تفکیک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بحث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نمايد</w:t>
            </w:r>
            <w:r>
              <w:rPr>
                <w:rFonts w:ascii="B Mitra" w:cs="B Mitra"/>
                <w:lang w:bidi="fa-IR"/>
              </w:rPr>
              <w:t>.</w:t>
            </w:r>
          </w:p>
          <w:p w:rsidR="00153028" w:rsidRPr="00DC567E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B Mitra" w:cs="B Mitra"/>
                <w:rtl/>
                <w:lang w:bidi="fa-IR"/>
              </w:rPr>
            </w:pPr>
            <w:r>
              <w:rPr>
                <w:rFonts w:ascii="B Mitra" w:cs="B Mitra" w:hint="cs"/>
                <w:rtl/>
                <w:lang w:bidi="fa-IR"/>
              </w:rPr>
              <w:lastRenderedPageBreak/>
              <w:t>7- عوارض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بالقوه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در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حین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عمل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را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نام</w:t>
            </w:r>
            <w:r>
              <w:rPr>
                <w:rFonts w:ascii="B Mitra" w:cs="B Mitra"/>
                <w:lang w:bidi="fa-IR"/>
              </w:rPr>
              <w:t xml:space="preserve"> </w:t>
            </w:r>
            <w:r>
              <w:rPr>
                <w:rFonts w:ascii="B Mitra" w:cs="B Mitra" w:hint="cs"/>
                <w:rtl/>
                <w:lang w:bidi="fa-IR"/>
              </w:rPr>
              <w:t>ببرد</w:t>
            </w:r>
            <w:r>
              <w:rPr>
                <w:rFonts w:ascii="B Mitra" w:cs="B Mitra"/>
                <w:lang w:bidi="fa-IR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F563A6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lastRenderedPageBreak/>
              <w:t>پرسش از دانشجویان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153028" w:rsidRPr="0062398B" w:rsidRDefault="00153028" w:rsidP="00E90F8A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153028" w:rsidRPr="00F563A6" w:rsidTr="00153028">
        <w:trPr>
          <w:trHeight w:val="2510"/>
          <w:jc w:val="center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Default="00623E0B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28" w:rsidRPr="009B19C3" w:rsidRDefault="00153028" w:rsidP="00E90F8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53028" w:rsidRPr="007C0765" w:rsidRDefault="00153028" w:rsidP="00E90F8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0765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بررسی و شناخت مددجویان مبتلا به بیماریهای عفونی</w:t>
            </w: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184D02">
              <w:rPr>
                <w:rFonts w:cs="B Nazanin" w:hint="cs"/>
                <w:rtl/>
                <w:lang w:bidi="fa-IR"/>
              </w:rPr>
              <w:t>نکات اساسی در بررسی و شناخت بیماریهای عفونی را بیان کند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علائم و آزمایشات تشخیصی شایع را در بیماریهای عفونی بیان کند</w:t>
            </w:r>
          </w:p>
          <w:p w:rsidR="00153028" w:rsidRPr="00184D02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بیماریهای واگیر و غیر واگیر را توضیح و روشهای پیشگیری از بیماریهای واگیر را بیان کند.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F563A6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153028" w:rsidRPr="0062398B" w:rsidRDefault="00153028" w:rsidP="00E90F8A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153028" w:rsidRPr="00F563A6" w:rsidTr="00153028">
        <w:trPr>
          <w:trHeight w:val="270"/>
          <w:jc w:val="center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Default="00623E0B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28" w:rsidRPr="009B19C3" w:rsidRDefault="00153028" w:rsidP="00E90F8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بیماریهای مراقبتی</w:t>
            </w: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1-در مورد علل و علائم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بیماری 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توضیح دهد.</w:t>
            </w:r>
          </w:p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2- راههای تشخیص و تدابیر درمانی در بیماران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را بیان کند.</w:t>
            </w:r>
          </w:p>
          <w:p w:rsidR="00153028" w:rsidRPr="00184D02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3- راهکارهای پیشگیری و مراقبتهای پرستاری را در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سیفلیس، سوزاک و هرپس </w:t>
            </w:r>
            <w:r>
              <w:rPr>
                <w:rFonts w:ascii="Arial" w:hAnsi="Arial" w:cs="B Nazanin" w:hint="cs"/>
                <w:rtl/>
                <w:lang w:bidi="fa-IR"/>
              </w:rPr>
              <w:t>تناسلی توضیح دهد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F563A6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153028" w:rsidRPr="0062398B" w:rsidRDefault="00153028" w:rsidP="00E90F8A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  <w:tr w:rsidR="00153028" w:rsidRPr="00F563A6" w:rsidTr="00153028">
        <w:trPr>
          <w:trHeight w:val="4013"/>
          <w:jc w:val="center"/>
        </w:trPr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3028" w:rsidRDefault="00623E0B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:rsidR="00153028" w:rsidRPr="009B19C3" w:rsidRDefault="00153028" w:rsidP="00E90F8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53028" w:rsidRPr="009B19C3" w:rsidRDefault="00153028" w:rsidP="00E90F8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عفونتهای باکتریال، باسیلی و ویروسی</w:t>
            </w:r>
          </w:p>
        </w:tc>
        <w:tc>
          <w:tcPr>
            <w:tcW w:w="1836" w:type="pct"/>
            <w:tcBorders>
              <w:top w:val="single" w:sz="4" w:space="0" w:color="auto"/>
            </w:tcBorders>
            <w:shd w:val="clear" w:color="auto" w:fill="auto"/>
          </w:tcPr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1-علل و علائم عفونتهای </w:t>
            </w:r>
            <w:r w:rsidRPr="00184D02">
              <w:rPr>
                <w:rFonts w:ascii="Arial" w:hAnsi="Arial" w:cs="B Nazanin" w:hint="cs"/>
                <w:rtl/>
                <w:lang w:bidi="fa-IR"/>
              </w:rPr>
              <w:t xml:space="preserve">باکتریال </w:t>
            </w:r>
            <w:r>
              <w:rPr>
                <w:rFonts w:ascii="Arial" w:hAnsi="Arial" w:cs="B Nazanin" w:hint="cs"/>
                <w:rtl/>
                <w:lang w:bidi="fa-IR"/>
              </w:rPr>
              <w:t>( وبا و سل ریه) و عفونتهای باسیلی( تب مالت، سالمونلازیس، شیگلوز و تیفوئید، مننژیت مننگوکسی، کزاز و جزام) را شرح دهد</w:t>
            </w:r>
          </w:p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2- مراقبتهای پرستاری و اقدامات درمانی را در بیماران فوق بیان نماید.</w:t>
            </w:r>
          </w:p>
          <w:p w:rsidR="00153028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3- علل وعلائم بالینی در بیماریهای آنفولانزا، مونونوکلئوز عفونی، هاری، ایدز، جنون گاوی، مالاریا، تب کریمه و شوک سپتیک را بیان کند</w:t>
            </w:r>
          </w:p>
          <w:p w:rsidR="00153028" w:rsidRPr="00184D02" w:rsidRDefault="00153028" w:rsidP="00E90F8A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4- مراقبتهای پرستاری و اقدامات درمانی را در بیماران فوق توضیح دهد.</w:t>
            </w:r>
          </w:p>
        </w:tc>
        <w:tc>
          <w:tcPr>
            <w:tcW w:w="4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3028" w:rsidRPr="00F563A6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3D4F">
              <w:rPr>
                <w:rFonts w:cs="B Nazanin" w:hint="cs"/>
                <w:rtl/>
                <w:lang w:bidi="fa-IR"/>
              </w:rPr>
              <w:t>پرسش از دانشجویان</w:t>
            </w:r>
          </w:p>
        </w:tc>
        <w:tc>
          <w:tcPr>
            <w:tcW w:w="4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سخنراني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تعاملی،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پرسش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پاسخ،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بحث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گروهی</w:t>
            </w:r>
          </w:p>
        </w:tc>
        <w:tc>
          <w:tcPr>
            <w:tcW w:w="391" w:type="pct"/>
            <w:tcBorders>
              <w:top w:val="single" w:sz="4" w:space="0" w:color="auto"/>
            </w:tcBorders>
            <w:shd w:val="clear" w:color="auto" w:fill="auto"/>
          </w:tcPr>
          <w:p w:rsidR="00153028" w:rsidRPr="0062398B" w:rsidRDefault="00153028" w:rsidP="00E90F8A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ويدئو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پرژکتور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پاورپوینت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وايت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برد</w:t>
            </w:r>
          </w:p>
          <w:p w:rsidR="00153028" w:rsidRPr="0062398B" w:rsidRDefault="00153028" w:rsidP="00E90F8A">
            <w:pPr>
              <w:pStyle w:val="ListParagraph"/>
              <w:bidi/>
              <w:spacing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کتاب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مشارکت وحضور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فعالانه آزمونهاي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دوره</w:t>
            </w:r>
            <w:r w:rsidRPr="0062398B">
              <w:rPr>
                <w:rFonts w:cs="B Nazanin"/>
                <w:rtl/>
                <w:lang w:bidi="fa-IR"/>
              </w:rPr>
              <w:t xml:space="preserve"> </w:t>
            </w:r>
            <w:r w:rsidRPr="0062398B">
              <w:rPr>
                <w:rFonts w:cs="B Nazanin" w:hint="cs"/>
                <w:rtl/>
                <w:lang w:bidi="fa-IR"/>
              </w:rPr>
              <w:t>اي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 xml:space="preserve"> امتحان</w:t>
            </w:r>
          </w:p>
          <w:p w:rsidR="00153028" w:rsidRPr="0062398B" w:rsidRDefault="00153028" w:rsidP="00E90F8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پايان ترم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10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15 درصد نمره نهایی</w:t>
            </w:r>
          </w:p>
          <w:p w:rsidR="00153028" w:rsidRPr="0062398B" w:rsidRDefault="00153028" w:rsidP="00E90F8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2398B">
              <w:rPr>
                <w:rFonts w:cs="B Nazanin" w:hint="cs"/>
                <w:rtl/>
                <w:lang w:bidi="fa-IR"/>
              </w:rPr>
              <w:t>75 درصد نمره نهایی</w:t>
            </w:r>
          </w:p>
        </w:tc>
      </w:tr>
    </w:tbl>
    <w:p w:rsidR="00153028" w:rsidRDefault="00153028" w:rsidP="00153028">
      <w:p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0F75B5" w:rsidRDefault="00DB6F9B" w:rsidP="00DB6F9B">
            <w:pPr>
              <w:bidi/>
              <w:ind w:left="360"/>
              <w:jc w:val="center"/>
              <w:rPr>
                <w:rStyle w:val="Hyperlink"/>
              </w:rPr>
            </w:pPr>
            <w:r w:rsidRPr="00AD3D4F">
              <w:rPr>
                <w:rStyle w:val="markedcontent"/>
                <w:rFonts w:ascii="Arial" w:hAnsi="Arial" w:cs="B Nazanin"/>
              </w:rPr>
              <w:t>Smeltzer, S.C. &amp; Bare, B., Brunner and suddarth’s text book of medical surgical nursing(last</w:t>
            </w:r>
            <w:r>
              <w:rPr>
                <w:rStyle w:val="markedcontent"/>
                <w:rFonts w:ascii="Arial" w:hAnsi="Arial" w:cs="B Nazanin"/>
              </w:rPr>
              <w:t xml:space="preserve"> ed.). Philadelphia: Lippincott</w:t>
            </w:r>
          </w:p>
        </w:tc>
      </w:tr>
      <w:tr w:rsidR="00DB6F9B" w:rsidRPr="000955BD" w:rsidTr="00A36F74">
        <w:tc>
          <w:tcPr>
            <w:tcW w:w="385" w:type="pct"/>
            <w:shd w:val="clear" w:color="auto" w:fill="auto"/>
            <w:vAlign w:val="center"/>
          </w:tcPr>
          <w:p w:rsidR="00DB6F9B" w:rsidRDefault="00DB6F9B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DB6F9B" w:rsidRPr="00AD3D4F" w:rsidRDefault="00DB6F9B" w:rsidP="00C53370">
            <w:pPr>
              <w:bidi/>
              <w:ind w:left="360"/>
              <w:jc w:val="center"/>
              <w:rPr>
                <w:rStyle w:val="markedcontent"/>
                <w:rFonts w:ascii="Arial" w:hAnsi="Arial" w:cs="B Nazanin"/>
              </w:rPr>
            </w:pPr>
            <w:r w:rsidRPr="00AD3D4F">
              <w:rPr>
                <w:rStyle w:val="markedcontent"/>
                <w:rFonts w:ascii="Arial" w:hAnsi="Arial" w:cs="B Nazanin"/>
              </w:rPr>
              <w:t>Black, H.M. Hawks, J.H. ,keem, A.M. , Medical surgical nursing.(Last ed.). Philadelphia: Saunders.</w:t>
            </w:r>
          </w:p>
        </w:tc>
      </w:tr>
      <w:tr w:rsidR="00DB6F9B" w:rsidRPr="000955BD" w:rsidTr="00A36F74">
        <w:tc>
          <w:tcPr>
            <w:tcW w:w="385" w:type="pct"/>
            <w:shd w:val="clear" w:color="auto" w:fill="auto"/>
            <w:vAlign w:val="center"/>
          </w:tcPr>
          <w:p w:rsidR="00DB6F9B" w:rsidRDefault="00DB6F9B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DB6F9B" w:rsidRPr="00AD3D4F" w:rsidRDefault="00DB6F9B" w:rsidP="00C53370">
            <w:pPr>
              <w:bidi/>
              <w:ind w:left="360"/>
              <w:jc w:val="center"/>
              <w:rPr>
                <w:rStyle w:val="markedcontent"/>
                <w:rFonts w:ascii="Arial" w:hAnsi="Arial" w:cs="B Nazanin"/>
              </w:rPr>
            </w:pPr>
            <w:r w:rsidRPr="00AD3D4F">
              <w:rPr>
                <w:rStyle w:val="markedcontent"/>
                <w:rFonts w:ascii="Arial" w:hAnsi="Arial" w:cs="B Nazanin"/>
              </w:rPr>
              <w:t>Polaski, A.L., Tatro, S.E. , Luckmann’s cire principle and practice of medical surgical nursing.(Last ed.). Philadelphia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1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12" w:rsidRDefault="00384912" w:rsidP="00C53370">
      <w:pPr>
        <w:spacing w:after="0" w:line="240" w:lineRule="auto"/>
      </w:pPr>
      <w:r>
        <w:separator/>
      </w:r>
    </w:p>
  </w:endnote>
  <w:endnote w:type="continuationSeparator" w:id="0">
    <w:p w:rsidR="00384912" w:rsidRDefault="00384912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30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12" w:rsidRDefault="00384912" w:rsidP="00C53370">
      <w:pPr>
        <w:spacing w:after="0" w:line="240" w:lineRule="auto"/>
      </w:pPr>
      <w:r>
        <w:separator/>
      </w:r>
    </w:p>
  </w:footnote>
  <w:footnote w:type="continuationSeparator" w:id="0">
    <w:p w:rsidR="00384912" w:rsidRDefault="00384912" w:rsidP="00C53370">
      <w:pPr>
        <w:spacing w:after="0" w:line="240" w:lineRule="auto"/>
      </w:pPr>
      <w:r>
        <w:continuationSeparator/>
      </w:r>
    </w:p>
  </w:footnote>
  <w:footnote w:id="1">
    <w:p w:rsidR="00153028" w:rsidRPr="00392EC5" w:rsidRDefault="00153028" w:rsidP="00153028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">
    <w:p w:rsidR="00153028" w:rsidRPr="00392EC5" w:rsidRDefault="00153028" w:rsidP="00153028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">
    <w:p w:rsidR="00153028" w:rsidRPr="00392EC5" w:rsidRDefault="00153028" w:rsidP="00153028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">
    <w:p w:rsidR="00153028" w:rsidRDefault="00153028" w:rsidP="00153028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7F8"/>
      </v:shape>
    </w:pict>
  </w:numPicBullet>
  <w:abstractNum w:abstractNumId="0">
    <w:nsid w:val="0486421A"/>
    <w:multiLevelType w:val="hybridMultilevel"/>
    <w:tmpl w:val="2FEA8372"/>
    <w:lvl w:ilvl="0" w:tplc="20FCA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2"/>
  </w:num>
  <w:num w:numId="5">
    <w:abstractNumId w:val="8"/>
  </w:num>
  <w:num w:numId="6">
    <w:abstractNumId w:val="15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2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1"/>
    <w:rsid w:val="00010EA2"/>
    <w:rsid w:val="000356AB"/>
    <w:rsid w:val="000374E2"/>
    <w:rsid w:val="000C224F"/>
    <w:rsid w:val="000F6A18"/>
    <w:rsid w:val="00106E94"/>
    <w:rsid w:val="00120252"/>
    <w:rsid w:val="00130AA3"/>
    <w:rsid w:val="001318F8"/>
    <w:rsid w:val="00153028"/>
    <w:rsid w:val="00191B28"/>
    <w:rsid w:val="001B3C20"/>
    <w:rsid w:val="001E220A"/>
    <w:rsid w:val="001F352D"/>
    <w:rsid w:val="00202295"/>
    <w:rsid w:val="00225628"/>
    <w:rsid w:val="00237883"/>
    <w:rsid w:val="00266301"/>
    <w:rsid w:val="00291329"/>
    <w:rsid w:val="002A72D7"/>
    <w:rsid w:val="002F15BF"/>
    <w:rsid w:val="0032699A"/>
    <w:rsid w:val="00333CE2"/>
    <w:rsid w:val="00365E7C"/>
    <w:rsid w:val="00384912"/>
    <w:rsid w:val="003872D5"/>
    <w:rsid w:val="003B3AF2"/>
    <w:rsid w:val="003F0083"/>
    <w:rsid w:val="00425C8F"/>
    <w:rsid w:val="00444FC5"/>
    <w:rsid w:val="00480866"/>
    <w:rsid w:val="004977BE"/>
    <w:rsid w:val="004A41F3"/>
    <w:rsid w:val="00516EE2"/>
    <w:rsid w:val="005268AE"/>
    <w:rsid w:val="0053704B"/>
    <w:rsid w:val="005535D0"/>
    <w:rsid w:val="0059586A"/>
    <w:rsid w:val="005A02C8"/>
    <w:rsid w:val="006238B9"/>
    <w:rsid w:val="00623E0B"/>
    <w:rsid w:val="006307D2"/>
    <w:rsid w:val="006577BE"/>
    <w:rsid w:val="0070536E"/>
    <w:rsid w:val="0072602F"/>
    <w:rsid w:val="0074191D"/>
    <w:rsid w:val="00772D12"/>
    <w:rsid w:val="007E5914"/>
    <w:rsid w:val="007F567A"/>
    <w:rsid w:val="008716B3"/>
    <w:rsid w:val="00873A48"/>
    <w:rsid w:val="00897CEC"/>
    <w:rsid w:val="008C37CB"/>
    <w:rsid w:val="008C600F"/>
    <w:rsid w:val="008E0318"/>
    <w:rsid w:val="009019B1"/>
    <w:rsid w:val="00916B59"/>
    <w:rsid w:val="00961E78"/>
    <w:rsid w:val="00973120"/>
    <w:rsid w:val="009850DE"/>
    <w:rsid w:val="009A197A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4696F"/>
    <w:rsid w:val="00B563E9"/>
    <w:rsid w:val="00BB7FE5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6F9B"/>
    <w:rsid w:val="00DB7535"/>
    <w:rsid w:val="00DC0E98"/>
    <w:rsid w:val="00DC3BB9"/>
    <w:rsid w:val="00E13EA1"/>
    <w:rsid w:val="00E445B8"/>
    <w:rsid w:val="00E83C4A"/>
    <w:rsid w:val="00EB42E1"/>
    <w:rsid w:val="00ED63E1"/>
    <w:rsid w:val="00F563A6"/>
    <w:rsid w:val="00F70CC4"/>
    <w:rsid w:val="00FB03FD"/>
    <w:rsid w:val="00FB400D"/>
    <w:rsid w:val="00FB5F97"/>
    <w:rsid w:val="00FD6596"/>
    <w:rsid w:val="00FF0C89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4:docId w14:val="03639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customStyle="1" w:styleId="markedcontent">
    <w:name w:val="markedcontent"/>
    <w:basedOn w:val="DefaultParagraphFont"/>
    <w:rsid w:val="008E0318"/>
  </w:style>
  <w:style w:type="character" w:customStyle="1" w:styleId="authors">
    <w:name w:val="authors"/>
    <w:basedOn w:val="DefaultParagraphFont"/>
    <w:rsid w:val="00153028"/>
  </w:style>
  <w:style w:type="character" w:customStyle="1" w:styleId="Date1">
    <w:name w:val="Date1"/>
    <w:basedOn w:val="DefaultParagraphFont"/>
    <w:rsid w:val="00153028"/>
  </w:style>
  <w:style w:type="character" w:customStyle="1" w:styleId="arttitle">
    <w:name w:val="art_title"/>
    <w:basedOn w:val="DefaultParagraphFont"/>
    <w:rsid w:val="00153028"/>
  </w:style>
  <w:style w:type="character" w:customStyle="1" w:styleId="serialtitle">
    <w:name w:val="serial_title"/>
    <w:basedOn w:val="DefaultParagraphFont"/>
    <w:rsid w:val="00153028"/>
  </w:style>
  <w:style w:type="character" w:customStyle="1" w:styleId="volumeissue">
    <w:name w:val="volume_issue"/>
    <w:basedOn w:val="DefaultParagraphFont"/>
    <w:rsid w:val="00153028"/>
  </w:style>
  <w:style w:type="character" w:customStyle="1" w:styleId="pagerange">
    <w:name w:val="page_range"/>
    <w:basedOn w:val="DefaultParagraphFont"/>
    <w:rsid w:val="00153028"/>
  </w:style>
  <w:style w:type="character" w:customStyle="1" w:styleId="doilink">
    <w:name w:val="doi_link"/>
    <w:basedOn w:val="DefaultParagraphFont"/>
    <w:rsid w:val="00153028"/>
  </w:style>
  <w:style w:type="paragraph" w:styleId="Title">
    <w:name w:val="Title"/>
    <w:basedOn w:val="Normal"/>
    <w:link w:val="TitleChar"/>
    <w:qFormat/>
    <w:rsid w:val="00153028"/>
    <w:pPr>
      <w:bidi/>
      <w:spacing w:after="0" w:line="240" w:lineRule="auto"/>
      <w:jc w:val="center"/>
    </w:pPr>
    <w:rPr>
      <w:rFonts w:ascii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153028"/>
    <w:rPr>
      <w:rFonts w:ascii="Times New Roman" w:eastAsia="Times New Roman" w:hAnsi="Times New Roman" w:cs="Nazanin"/>
      <w:b/>
      <w:bCs/>
      <w:noProof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customStyle="1" w:styleId="markedcontent">
    <w:name w:val="markedcontent"/>
    <w:basedOn w:val="DefaultParagraphFont"/>
    <w:rsid w:val="008E0318"/>
  </w:style>
  <w:style w:type="character" w:customStyle="1" w:styleId="authors">
    <w:name w:val="authors"/>
    <w:basedOn w:val="DefaultParagraphFont"/>
    <w:rsid w:val="00153028"/>
  </w:style>
  <w:style w:type="character" w:customStyle="1" w:styleId="Date1">
    <w:name w:val="Date1"/>
    <w:basedOn w:val="DefaultParagraphFont"/>
    <w:rsid w:val="00153028"/>
  </w:style>
  <w:style w:type="character" w:customStyle="1" w:styleId="arttitle">
    <w:name w:val="art_title"/>
    <w:basedOn w:val="DefaultParagraphFont"/>
    <w:rsid w:val="00153028"/>
  </w:style>
  <w:style w:type="character" w:customStyle="1" w:styleId="serialtitle">
    <w:name w:val="serial_title"/>
    <w:basedOn w:val="DefaultParagraphFont"/>
    <w:rsid w:val="00153028"/>
  </w:style>
  <w:style w:type="character" w:customStyle="1" w:styleId="volumeissue">
    <w:name w:val="volume_issue"/>
    <w:basedOn w:val="DefaultParagraphFont"/>
    <w:rsid w:val="00153028"/>
  </w:style>
  <w:style w:type="character" w:customStyle="1" w:styleId="pagerange">
    <w:name w:val="page_range"/>
    <w:basedOn w:val="DefaultParagraphFont"/>
    <w:rsid w:val="00153028"/>
  </w:style>
  <w:style w:type="character" w:customStyle="1" w:styleId="doilink">
    <w:name w:val="doi_link"/>
    <w:basedOn w:val="DefaultParagraphFont"/>
    <w:rsid w:val="00153028"/>
  </w:style>
  <w:style w:type="paragraph" w:styleId="Title">
    <w:name w:val="Title"/>
    <w:basedOn w:val="Normal"/>
    <w:link w:val="TitleChar"/>
    <w:qFormat/>
    <w:rsid w:val="00153028"/>
    <w:pPr>
      <w:bidi/>
      <w:spacing w:after="0" w:line="240" w:lineRule="auto"/>
      <w:jc w:val="center"/>
    </w:pPr>
    <w:rPr>
      <w:rFonts w:ascii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153028"/>
    <w:rPr>
      <w:rFonts w:ascii="Times New Roman" w:eastAsia="Times New Roman" w:hAnsi="Times New Roman" w:cs="Nazanin"/>
      <w:b/>
      <w:bCs/>
      <w:noProof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0.jp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6117-7C45-492E-BD45-2CD0E75E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1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Ms.Kameli</dc:creator>
  <cp:lastModifiedBy>ASUS</cp:lastModifiedBy>
  <cp:revision>2</cp:revision>
  <cp:lastPrinted>2019-12-07T06:13:00Z</cp:lastPrinted>
  <dcterms:created xsi:type="dcterms:W3CDTF">2023-10-26T10:38:00Z</dcterms:created>
  <dcterms:modified xsi:type="dcterms:W3CDTF">2023-10-26T10:38:00Z</dcterms:modified>
</cp:coreProperties>
</file>