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C454DF3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3149" wp14:editId="2130A393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1E26F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D42BC5A" wp14:editId="244097E6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53149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32C1E26F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42BC5A" wp14:editId="244097E6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CC51CD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00129" wp14:editId="35397C07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2090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000129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6E012090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6AD5E0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739BD940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4D17809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3A60D5D3" w14:textId="77777777" w:rsidTr="00A33175">
        <w:trPr>
          <w:trHeight w:val="494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2F6B3F4" w14:textId="77777777" w:rsidR="00120252" w:rsidRPr="00F563A6" w:rsidRDefault="00120252" w:rsidP="000D682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96505">
              <w:rPr>
                <w:rFonts w:cs="B Nazanin"/>
                <w:lang w:bidi="fa-IR"/>
              </w:rPr>
              <w:t xml:space="preserve"> </w:t>
            </w:r>
            <w:r w:rsidR="00B96505" w:rsidRPr="000B765D">
              <w:rPr>
                <w:rFonts w:cs="B Nazanin" w:hint="cs"/>
                <w:rtl/>
                <w:lang w:bidi="fa-IR"/>
              </w:rPr>
              <w:t>پرستاری بزرگس</w:t>
            </w:r>
            <w:r w:rsidR="000D6828">
              <w:rPr>
                <w:rFonts w:cs="B Nazanin" w:hint="cs"/>
                <w:rtl/>
                <w:lang w:bidi="fa-IR"/>
              </w:rPr>
              <w:t>الان سالمندان 1       مباحث اختلالات تغذیه و اختلالات دفع</w:t>
            </w:r>
            <w:r w:rsidR="00B96505" w:rsidRPr="000B765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D628ACD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873E1B8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 شازند</w:t>
            </w:r>
          </w:p>
        </w:tc>
        <w:tc>
          <w:tcPr>
            <w:tcW w:w="630" w:type="dxa"/>
            <w:shd w:val="clear" w:color="auto" w:fill="auto"/>
          </w:tcPr>
          <w:p w14:paraId="20A7247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72DB94C" w14:textId="77777777" w:rsidR="00120252" w:rsidRPr="00F563A6" w:rsidRDefault="00120252" w:rsidP="000D682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D6828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0D6828">
              <w:rPr>
                <w:rFonts w:cs="B Nazanin" w:hint="cs"/>
                <w:sz w:val="24"/>
                <w:szCs w:val="24"/>
                <w:rtl/>
                <w:lang w:bidi="fa-IR"/>
              </w:rPr>
              <w:t>مهدی هرورانی</w:t>
            </w:r>
          </w:p>
        </w:tc>
        <w:tc>
          <w:tcPr>
            <w:tcW w:w="671" w:type="dxa"/>
            <w:shd w:val="clear" w:color="auto" w:fill="auto"/>
          </w:tcPr>
          <w:p w14:paraId="402A85E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0EA50A0F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F7DBBE" w14:textId="77777777" w:rsidR="00120252" w:rsidRPr="00F563A6" w:rsidRDefault="00120252" w:rsidP="000B7F7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B7F77">
              <w:rPr>
                <w:rFonts w:cs="B Nazanin"/>
                <w:sz w:val="24"/>
                <w:szCs w:val="24"/>
                <w:lang w:bidi="fa-IR"/>
              </w:rPr>
              <w:t>1.5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2B5C491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42BF87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30" w:type="dxa"/>
            <w:shd w:val="clear" w:color="auto" w:fill="auto"/>
          </w:tcPr>
          <w:p w14:paraId="75BA512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7C7CDA3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71" w:type="dxa"/>
            <w:shd w:val="clear" w:color="auto" w:fill="auto"/>
          </w:tcPr>
          <w:p w14:paraId="1728ADED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3C49964" w14:textId="77777777" w:rsidTr="00A33175">
        <w:trPr>
          <w:trHeight w:val="70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C7F9453" w14:textId="77777777" w:rsidR="00120252" w:rsidRPr="00F563A6" w:rsidRDefault="00120252" w:rsidP="000B7F7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</w:t>
            </w:r>
            <w:r w:rsidR="000B7F77">
              <w:rPr>
                <w:rFonts w:cs="B Nazanin"/>
                <w:sz w:val="24"/>
                <w:szCs w:val="24"/>
                <w:lang w:bidi="fa-IR"/>
              </w:rPr>
              <w:t xml:space="preserve">: </w:t>
            </w:r>
            <w:r w:rsidR="000D6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B7F77"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6A1ACD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29324FC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14:paraId="61FE8A6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D1137E3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71" w:type="dxa"/>
            <w:shd w:val="clear" w:color="auto" w:fill="auto"/>
          </w:tcPr>
          <w:p w14:paraId="1899EA7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7F5DCE2E" w14:textId="77777777" w:rsidTr="00A33175">
        <w:trPr>
          <w:trHeight w:val="305"/>
          <w:jc w:val="center"/>
        </w:trPr>
        <w:tc>
          <w:tcPr>
            <w:tcW w:w="4135" w:type="dxa"/>
            <w:shd w:val="clear" w:color="auto" w:fill="auto"/>
          </w:tcPr>
          <w:p w14:paraId="083D7A15" w14:textId="7777777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8E0318">
              <w:rPr>
                <w:rFonts w:cs="B Nazanin" w:hint="cs"/>
                <w:rtl/>
                <w:lang w:bidi="fa-IR"/>
              </w:rPr>
              <w:t xml:space="preserve"> </w:t>
            </w:r>
            <w:r w:rsidR="00B96505" w:rsidRPr="000B765D">
              <w:rPr>
                <w:rFonts w:cs="B Nazanin" w:hint="eastAsia"/>
                <w:rtl/>
                <w:lang w:bidi="fa-IR"/>
              </w:rPr>
              <w:t>داروشناس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،تغذ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ه،</w:t>
            </w:r>
            <w:r w:rsidR="00B96505" w:rsidRPr="000B765D">
              <w:rPr>
                <w:rFonts w:cs="B Nazanin"/>
                <w:rtl/>
                <w:lang w:bidi="fa-IR"/>
              </w:rPr>
              <w:t xml:space="preserve"> </w:t>
            </w:r>
            <w:r w:rsidR="00B96505" w:rsidRPr="000B765D">
              <w:rPr>
                <w:rFonts w:cs="B Nazanin" w:hint="eastAsia"/>
                <w:rtl/>
                <w:lang w:bidi="fa-IR"/>
              </w:rPr>
              <w:t>ب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وش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م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،</w:t>
            </w:r>
            <w:r w:rsidR="00B96505" w:rsidRPr="000B765D">
              <w:rPr>
                <w:rFonts w:cs="B Nazanin"/>
                <w:rtl/>
                <w:lang w:bidi="fa-IR"/>
              </w:rPr>
              <w:t xml:space="preserve"> </w:t>
            </w:r>
            <w:r w:rsidR="00B96505" w:rsidRPr="000B765D">
              <w:rPr>
                <w:rFonts w:cs="B Nazanin" w:hint="eastAsia"/>
                <w:rtl/>
                <w:lang w:bidi="fa-IR"/>
              </w:rPr>
              <w:t>مفاه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م</w:t>
            </w:r>
            <w:r w:rsidR="00B96505" w:rsidRPr="000B765D">
              <w:rPr>
                <w:rFonts w:cs="B Nazanin"/>
                <w:rtl/>
                <w:lang w:bidi="fa-IR"/>
              </w:rPr>
              <w:t xml:space="preserve"> </w:t>
            </w:r>
            <w:r w:rsidR="00B96505" w:rsidRPr="000B765D">
              <w:rPr>
                <w:rFonts w:cs="B Nazanin" w:hint="eastAsia"/>
                <w:rtl/>
                <w:lang w:bidi="fa-IR"/>
              </w:rPr>
              <w:t>پا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ه،</w:t>
            </w:r>
            <w:r w:rsidR="00B96505" w:rsidRPr="000B765D">
              <w:rPr>
                <w:rFonts w:cs="B Nazanin"/>
                <w:rtl/>
                <w:lang w:bidi="fa-IR"/>
              </w:rPr>
              <w:t xml:space="preserve"> </w:t>
            </w:r>
            <w:r w:rsidR="00B96505" w:rsidRPr="000B765D">
              <w:rPr>
                <w:rFonts w:cs="B Nazanin" w:hint="eastAsia"/>
                <w:rtl/>
                <w:lang w:bidi="fa-IR"/>
              </w:rPr>
              <w:t>تشر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ح،</w:t>
            </w:r>
            <w:r w:rsidR="00B96505" w:rsidRPr="000B765D">
              <w:rPr>
                <w:rFonts w:cs="B Nazanin"/>
                <w:rtl/>
                <w:lang w:bidi="fa-IR"/>
              </w:rPr>
              <w:t xml:space="preserve"> </w:t>
            </w:r>
            <w:r w:rsidR="00B96505" w:rsidRPr="000B765D">
              <w:rPr>
                <w:rFonts w:cs="B Nazanin" w:hint="eastAsia"/>
                <w:rtl/>
                <w:lang w:bidi="fa-IR"/>
              </w:rPr>
              <w:t>ف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ز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  <w:r w:rsidR="00B96505" w:rsidRPr="000B765D">
              <w:rPr>
                <w:rFonts w:cs="B Nazanin" w:hint="eastAsia"/>
                <w:rtl/>
                <w:lang w:bidi="fa-IR"/>
              </w:rPr>
              <w:t>ولوژ</w:t>
            </w:r>
            <w:r w:rsidR="00B96505" w:rsidRPr="000B765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981288F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AFDC0E1" w14:textId="6FEC94DA" w:rsidR="00120252" w:rsidRPr="00F563A6" w:rsidRDefault="00120252" w:rsidP="008E031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 تحصیلی: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اول140</w:t>
            </w:r>
            <w:r w:rsidR="00A3317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A33175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630" w:type="dxa"/>
            <w:shd w:val="clear" w:color="auto" w:fill="auto"/>
          </w:tcPr>
          <w:p w14:paraId="63DD43CA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A7E843C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671" w:type="dxa"/>
            <w:shd w:val="clear" w:color="auto" w:fill="auto"/>
          </w:tcPr>
          <w:p w14:paraId="22A3C23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3E378651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4CBBA8A1" w14:textId="7E19A76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مهر 140</w:t>
            </w:r>
            <w:r w:rsidR="00A3317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641144F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9B50327" w14:textId="583CAD2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6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3175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630" w:type="dxa"/>
            <w:shd w:val="clear" w:color="auto" w:fill="auto"/>
          </w:tcPr>
          <w:p w14:paraId="5046AA9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20B17E8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71" w:type="dxa"/>
            <w:shd w:val="clear" w:color="auto" w:fill="auto"/>
          </w:tcPr>
          <w:p w14:paraId="3EA0E9D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0B91AE2" w14:textId="38493854" w:rsidR="00A33175" w:rsidRDefault="00A33175" w:rsidP="00A3317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9AF67D7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199"/>
        <w:gridCol w:w="4481"/>
        <w:gridCol w:w="1005"/>
        <w:gridCol w:w="1372"/>
        <w:gridCol w:w="1921"/>
        <w:gridCol w:w="1280"/>
        <w:gridCol w:w="1453"/>
      </w:tblGrid>
      <w:tr w:rsidR="000D6828" w:rsidRPr="00F563A6" w14:paraId="224B606C" w14:textId="77777777" w:rsidTr="000D6828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592F8AB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14:paraId="0FEA09DE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14:paraId="20894CA3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14:paraId="4E4DCB87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1985CA5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3CB1473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78053B3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7BBD254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0D6828" w:rsidRPr="00F563A6" w14:paraId="4A5D0017" w14:textId="77777777" w:rsidTr="000D6828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40BEC40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71744F7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16193DC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6164DCE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57A83C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781EFDB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7F7BF13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566A3044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42CA7DEA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D4D5259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D6828" w:rsidRPr="00F563A6" w14:paraId="4085BA51" w14:textId="77777777" w:rsidTr="000D68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CD95196" w14:textId="77777777" w:rsidR="001675E0" w:rsidRPr="00F563A6" w:rsidRDefault="001675E0" w:rsidP="001675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14:paraId="681BE286" w14:textId="77777777" w:rsidR="001675E0" w:rsidRPr="000D6828" w:rsidRDefault="000D6828" w:rsidP="000D6828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آشنا</w:t>
            </w:r>
            <w:r w:rsidRPr="000D6828">
              <w:rPr>
                <w:rFonts w:cs="B Nazanin" w:hint="cs"/>
                <w:rtl/>
                <w:lang w:bidi="fa-IR"/>
              </w:rPr>
              <w:t>یی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دانشجو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ان،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معرف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درس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</w:t>
            </w:r>
            <w:r w:rsidRPr="000D6828">
              <w:rPr>
                <w:rFonts w:cs="B Nazanin" w:hint="cs"/>
                <w:rtl/>
                <w:lang w:bidi="fa-IR"/>
              </w:rPr>
              <w:t>یی</w:t>
            </w:r>
            <w:r w:rsidRPr="000D6828">
              <w:rPr>
                <w:rFonts w:cs="B Nazanin" w:hint="eastAsia"/>
                <w:rtl/>
                <w:lang w:bidi="fa-IR"/>
              </w:rPr>
              <w:t>ن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تکال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ف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دانشجو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ان،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مرور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آناتوم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فيزيولوژ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دستگاه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گوارش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حلق</w:t>
            </w:r>
            <w:r w:rsidRPr="000D6828">
              <w:rPr>
                <w:rFonts w:cs="B Nazanin" w:hint="cs"/>
                <w:rtl/>
                <w:lang w:bidi="fa-IR"/>
              </w:rPr>
              <w:t xml:space="preserve"> </w:t>
            </w:r>
            <w:r w:rsidR="001675E0" w:rsidRPr="000D6828">
              <w:rPr>
                <w:rFonts w:cs="B Nazanin" w:hint="cs"/>
                <w:rtl/>
                <w:lang w:bidi="fa-IR"/>
              </w:rPr>
              <w:t>عضلانی اسکلتی</w:t>
            </w:r>
          </w:p>
        </w:tc>
        <w:tc>
          <w:tcPr>
            <w:tcW w:w="1561" w:type="pct"/>
            <w:shd w:val="clear" w:color="auto" w:fill="auto"/>
          </w:tcPr>
          <w:p w14:paraId="10CE126A" w14:textId="77777777" w:rsidR="000D6828" w:rsidRDefault="000D6828" w:rsidP="000D6828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/>
                <w:lang w:bidi="fa-IR"/>
              </w:rPr>
              <w:t>-</w:t>
            </w:r>
            <w:r w:rsidRPr="000D6828">
              <w:rPr>
                <w:rFonts w:cs="B Nazanin" w:hint="eastAsia"/>
                <w:rtl/>
                <w:lang w:bidi="fa-IR"/>
              </w:rPr>
              <w:t>آناتومي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ف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ز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ولوژي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دستگاه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گوارش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شرح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دهد</w:t>
            </w:r>
            <w:r w:rsidRPr="000D6828">
              <w:rPr>
                <w:rFonts w:cs="B Nazanin"/>
                <w:lang w:bidi="fa-IR"/>
              </w:rPr>
              <w:t>.</w:t>
            </w:r>
          </w:p>
          <w:p w14:paraId="4CA516EB" w14:textId="77777777" w:rsidR="000D6828" w:rsidRPr="000D6828" w:rsidRDefault="000D6828" w:rsidP="000D6828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0D6828">
              <w:rPr>
                <w:rFonts w:cs="B Nazanin"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روش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هاي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بررسي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شناخت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مار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مبتلا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به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مشكلات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دستگاه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گوارش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شرح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دهد</w:t>
            </w:r>
            <w:r w:rsidRPr="000D6828">
              <w:rPr>
                <w:rFonts w:cs="B Nazanin"/>
                <w:lang w:bidi="fa-IR"/>
              </w:rPr>
              <w:t>.</w:t>
            </w:r>
          </w:p>
          <w:p w14:paraId="746D07DD" w14:textId="77777777" w:rsidR="001675E0" w:rsidRPr="000B765D" w:rsidRDefault="000D6828" w:rsidP="000D6828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D6828">
              <w:rPr>
                <w:rFonts w:cs="B Nazanin" w:hint="eastAsia"/>
                <w:rtl/>
                <w:lang w:bidi="fa-IR"/>
              </w:rPr>
              <w:t>نشانه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ها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ع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اختلالات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گوارش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توض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ح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دهد</w:t>
            </w:r>
            <w:r w:rsidRPr="000D6828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5D3A8F7" w14:textId="77777777" w:rsidR="001675E0" w:rsidRPr="00F563A6" w:rsidRDefault="001675E0" w:rsidP="001675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405D2FC" w14:textId="77777777" w:rsidR="001675E0" w:rsidRPr="00F563A6" w:rsidRDefault="000D6828" w:rsidP="001675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1E7C03C9" w14:textId="77777777" w:rsidR="000D6828" w:rsidRDefault="000D6828" w:rsidP="000D682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16AA01C6" w14:textId="77777777" w:rsidR="000D6828" w:rsidRPr="000D6828" w:rsidRDefault="000D6828" w:rsidP="000D682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1312D4E9" w14:textId="77777777" w:rsidR="001675E0" w:rsidRPr="00AD3D4F" w:rsidRDefault="000D6828" w:rsidP="000D682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47EA92A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1A2C84C8" w14:textId="77777777" w:rsidR="000D6828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38EE9BF0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34E11144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396037B1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3B4560E9" w14:textId="77777777" w:rsidR="001675E0" w:rsidRPr="000D6828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A39BCA" w14:textId="77777777" w:rsidR="000D6828" w:rsidRPr="00AB59D2" w:rsidRDefault="000D6828" w:rsidP="000D682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729C89B8" w14:textId="77777777" w:rsidR="000D6828" w:rsidRPr="00AB59D2" w:rsidRDefault="000D6828" w:rsidP="000D682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7A5C4310" w14:textId="77777777" w:rsidR="001675E0" w:rsidRPr="00F563A6" w:rsidRDefault="000D6828" w:rsidP="000D68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0D6828" w:rsidRPr="00F563A6" w14:paraId="721DD7CA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4998DB" w14:textId="77777777" w:rsidR="000D6828" w:rsidRPr="00F563A6" w:rsidRDefault="000D6828" w:rsidP="000D68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766" w:type="pct"/>
            <w:shd w:val="clear" w:color="auto" w:fill="auto"/>
          </w:tcPr>
          <w:p w14:paraId="5379E4D2" w14:textId="77777777" w:rsidR="000D6828" w:rsidRPr="000B765D" w:rsidRDefault="000D6828" w:rsidP="000D682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آشناي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مفاه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م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ه،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روشها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تشخ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ص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اقدامات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مراقبت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مربوط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به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آن</w:t>
            </w:r>
          </w:p>
        </w:tc>
        <w:tc>
          <w:tcPr>
            <w:tcW w:w="1561" w:type="pct"/>
            <w:shd w:val="clear" w:color="auto" w:fill="auto"/>
          </w:tcPr>
          <w:p w14:paraId="064C2F46" w14:textId="77777777" w:rsidR="000D6828" w:rsidRPr="000D6828" w:rsidRDefault="000D6828" w:rsidP="000D6828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0D6828">
              <w:rPr>
                <w:rFonts w:cs="B Nazanin"/>
                <w:lang w:bidi="fa-IR"/>
              </w:rPr>
              <w:t xml:space="preserve">- </w:t>
            </w:r>
            <w:r w:rsidRPr="000D6828">
              <w:rPr>
                <w:rFonts w:cs="B Nazanin" w:hint="eastAsia"/>
                <w:rtl/>
                <w:lang w:bidi="fa-IR"/>
              </w:rPr>
              <w:t>معا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نات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جسم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مار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دچار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اختلال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گوارش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شرح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دهد</w:t>
            </w:r>
            <w:r w:rsidRPr="000D6828">
              <w:rPr>
                <w:rFonts w:cs="B Nazanin"/>
                <w:lang w:bidi="fa-IR"/>
              </w:rPr>
              <w:t xml:space="preserve">. </w:t>
            </w:r>
          </w:p>
          <w:p w14:paraId="33BE41E2" w14:textId="77777777" w:rsidR="000D6828" w:rsidRPr="000D6828" w:rsidRDefault="000D6828" w:rsidP="000D6828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0D6828">
              <w:rPr>
                <w:rFonts w:cs="B Nazanin"/>
                <w:lang w:bidi="fa-IR"/>
              </w:rPr>
              <w:t xml:space="preserve">- </w:t>
            </w:r>
            <w:r w:rsidRPr="000D6828">
              <w:rPr>
                <w:rFonts w:cs="B Nazanin" w:hint="eastAsia"/>
                <w:rtl/>
                <w:lang w:bidi="fa-IR"/>
              </w:rPr>
              <w:t>بررس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ها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تشخ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ص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مار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دچار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اختلال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گوارش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بطور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کامل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شرح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دهد</w:t>
            </w:r>
            <w:r w:rsidRPr="000D6828">
              <w:rPr>
                <w:rFonts w:cs="B Nazanin"/>
                <w:lang w:bidi="fa-IR"/>
              </w:rPr>
              <w:t>.</w:t>
            </w:r>
          </w:p>
          <w:p w14:paraId="24F25072" w14:textId="77777777" w:rsidR="000D6828" w:rsidRPr="000B765D" w:rsidRDefault="000D6828" w:rsidP="000D6828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/>
                <w:rtl/>
                <w:lang w:bidi="fa-IR"/>
              </w:rPr>
              <w:t xml:space="preserve">3- </w:t>
            </w:r>
            <w:r w:rsidRPr="000D6828">
              <w:rPr>
                <w:rFonts w:cs="B Nazanin" w:hint="eastAsia"/>
                <w:rtl/>
                <w:lang w:bidi="fa-IR"/>
              </w:rPr>
              <w:t>مراقبت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ها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پرستار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آزمون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ها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تشخ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ص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همچون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سونوگراف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شکم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.... </w:t>
            </w:r>
            <w:r w:rsidRPr="000D6828">
              <w:rPr>
                <w:rFonts w:cs="B Nazanin" w:hint="eastAsia"/>
                <w:rtl/>
                <w:lang w:bidi="fa-IR"/>
              </w:rPr>
              <w:t>را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براساس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اصول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فرآ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ند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پرستار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شرح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دهد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F04FAFB" w14:textId="77777777" w:rsidR="000D6828" w:rsidRPr="00F563A6" w:rsidRDefault="000D6828" w:rsidP="000D68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D1D59A7" w14:textId="77777777" w:rsidR="000D6828" w:rsidRPr="00F563A6" w:rsidRDefault="000D6828" w:rsidP="000D68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6A056037" w14:textId="77777777" w:rsidR="000D6828" w:rsidRDefault="000D6828" w:rsidP="000D682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6B490441" w14:textId="77777777" w:rsidR="000D6828" w:rsidRPr="000D6828" w:rsidRDefault="000D6828" w:rsidP="000D682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6B352F7E" w14:textId="77777777" w:rsidR="000D6828" w:rsidRPr="00AD3D4F" w:rsidRDefault="000D6828" w:rsidP="000D682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26BD49B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2DC82470" w14:textId="77777777" w:rsidR="000D6828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722AA657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693C46A6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486F2FA3" w14:textId="77777777" w:rsidR="000D6828" w:rsidRPr="00AB59D2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6C83582E" w14:textId="77777777" w:rsidR="000D6828" w:rsidRPr="000D6828" w:rsidRDefault="000D6828" w:rsidP="000D682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DABFFF" w14:textId="77777777" w:rsidR="000D6828" w:rsidRPr="00AB59D2" w:rsidRDefault="000D6828" w:rsidP="000D682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340440AD" w14:textId="77777777" w:rsidR="000D6828" w:rsidRPr="00AB59D2" w:rsidRDefault="000D6828" w:rsidP="000D682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2231F8AD" w14:textId="77777777" w:rsidR="000D6828" w:rsidRPr="00F563A6" w:rsidRDefault="000D6828" w:rsidP="000D68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6BDF599B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DEC6381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66" w:type="pct"/>
            <w:shd w:val="clear" w:color="auto" w:fill="auto"/>
          </w:tcPr>
          <w:p w14:paraId="70B24744" w14:textId="77777777" w:rsidR="004540F8" w:rsidRPr="004F39FA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دهان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مری</w:t>
            </w:r>
          </w:p>
        </w:tc>
        <w:tc>
          <w:tcPr>
            <w:tcW w:w="1561" w:type="pct"/>
            <w:shd w:val="clear" w:color="auto" w:fill="auto"/>
          </w:tcPr>
          <w:p w14:paraId="02650234" w14:textId="77777777" w:rsidR="004540F8" w:rsidRPr="004F39F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اختلالات هضم و جذب را توض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78123A29" w14:textId="77777777" w:rsidR="004540F8" w:rsidRPr="004F39F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علائم و نشانه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دهان، دندان، غدد بزاق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6E4E3CB7" w14:textId="77777777" w:rsidR="004540F8" w:rsidRPr="004F39F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هضم و جذب را توض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4A7C3922" w14:textId="77777777" w:rsidR="004540F8" w:rsidRPr="004F39F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علائم و نشانه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اختلالات مر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(د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سفاژ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آشالاز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و 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فلاکس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) را ب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1AA8A28C" w14:textId="77777777" w:rsidR="004540F8" w:rsidRPr="004F39F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4F3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مر</w:t>
            </w:r>
            <w:r w:rsidRPr="004F39F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39F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2709C7D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5305A20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6AFE5AFC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3AF55BD3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71D0853E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7948253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47588C15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2B02EAFB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29FD617F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78921575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174E1EEB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04E920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76703C99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4AD1C0D4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0A8220BC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27D9248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66" w:type="pct"/>
            <w:shd w:val="clear" w:color="auto" w:fill="auto"/>
          </w:tcPr>
          <w:p w14:paraId="5661C17A" w14:textId="77777777" w:rsidR="004540F8" w:rsidRPr="009A70CA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</w:rPr>
              <w:t>آشنايی و مراقبت از ب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مبتلا به اختلالات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 xml:space="preserve"> معده</w:t>
            </w:r>
          </w:p>
          <w:p w14:paraId="7F483FC1" w14:textId="77777777" w:rsidR="004540F8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11C2D889" w14:textId="77777777" w:rsidR="004540F8" w:rsidRPr="00655F91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pct"/>
            <w:shd w:val="clear" w:color="auto" w:fill="auto"/>
          </w:tcPr>
          <w:p w14:paraId="7AF9B856" w14:textId="77777777" w:rsidR="004540F8" w:rsidRPr="009A70CA" w:rsidRDefault="004540F8" w:rsidP="004540F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انواع مختلف اختلالات معده را شرح دهد</w:t>
            </w:r>
          </w:p>
          <w:p w14:paraId="5921C0C3" w14:textId="77777777" w:rsidR="004540F8" w:rsidRPr="009A70CA" w:rsidRDefault="004540F8" w:rsidP="004540F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علایم بالینی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اختلالات معده (گاستر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زخم معده)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7EECED0D" w14:textId="77777777" w:rsidR="004540F8" w:rsidRP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اختلالات معده را شرح دهد.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24F015C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BF40728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2BC3501E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7EE5466B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3CCB6790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250E058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53BB726C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59218CFF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772B04D3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48650BF6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6788B934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335DBC2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443C491D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57CDBABF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10B63EAE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D2E7CA0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766" w:type="pct"/>
            <w:shd w:val="clear" w:color="auto" w:fill="auto"/>
          </w:tcPr>
          <w:p w14:paraId="3B6FE609" w14:textId="77777777" w:rsidR="004540F8" w:rsidRPr="009A70CA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</w:rPr>
              <w:t>آشنايی و مراقبت از ب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مبتلا به اختلالات</w:t>
            </w:r>
            <w:r w:rsidRPr="009A70CA">
              <w:rPr>
                <w:rFonts w:cs="B Nazanin" w:hint="cs"/>
                <w:sz w:val="24"/>
                <w:szCs w:val="24"/>
                <w:rtl/>
              </w:rPr>
              <w:t xml:space="preserve"> معده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گوارش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ED8ADED" w14:textId="77777777" w:rsidR="004540F8" w:rsidRPr="00C470BD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pct"/>
            <w:shd w:val="clear" w:color="auto" w:fill="auto"/>
          </w:tcPr>
          <w:p w14:paraId="699541F3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سرطان معده و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E0FF3DA" w14:textId="77777777" w:rsid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سرطان معده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650AAD3D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آپاند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تون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65A4DC18" w14:textId="77777777" w:rsidR="004540F8" w:rsidRPr="00C470BD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آپاند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تون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09C63E2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AB07C71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2FA2BC64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1122164B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63BE01CA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B578FF8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393AD657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213D98C1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5319F316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258F7E11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0CE41B4F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5F863F7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451FD266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70D75A75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79284438" w14:textId="77777777" w:rsidTr="004540F8">
        <w:trPr>
          <w:trHeight w:val="1574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A8F5C92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66" w:type="pct"/>
            <w:shd w:val="clear" w:color="auto" w:fill="auto"/>
          </w:tcPr>
          <w:p w14:paraId="28DF3232" w14:textId="77777777" w:rsidR="004540F8" w:rsidRPr="009A70CA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 گوارش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1" w:type="pct"/>
            <w:shd w:val="clear" w:color="auto" w:fill="auto"/>
          </w:tcPr>
          <w:p w14:paraId="159563E3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التهاب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روده ، کول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اولسرات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کرون،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شرح دهد.</w:t>
            </w:r>
          </w:p>
          <w:p w14:paraId="1F25A607" w14:textId="77777777" w:rsidR="004540F8" w:rsidRP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التهاب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روده، کول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اولسرات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کرون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25F149E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4A69C1C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56BFA62E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1157128C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546F448C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BA597D5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2ABEB294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70D59654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4CF5080E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6F42DE85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735F818F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FA44DC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693073C7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02D67A8E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37696C1D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8CDFFC0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66" w:type="pct"/>
            <w:shd w:val="clear" w:color="auto" w:fill="auto"/>
          </w:tcPr>
          <w:p w14:paraId="31D9266B" w14:textId="77777777" w:rsidR="004540F8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2A39D27" w14:textId="77777777" w:rsidR="004540F8" w:rsidRPr="00655F91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روده 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1" w:type="pct"/>
            <w:shd w:val="clear" w:color="auto" w:fill="auto"/>
          </w:tcPr>
          <w:p w14:paraId="09D0C98C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سندرم روده تحر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پذ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ر،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29D0B463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سندرم روده تحر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پذ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46A4FA1A" w14:textId="77777777" w:rsidR="004540F8" w:rsidRP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تومورها و سرطان روده، علائم بال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آن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21BA3DE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96A4F1F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3E6A1913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0750CC51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41BAEDCE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B41E262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6996AEAD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54B82453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37565932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06A8B33A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10F0664E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1917495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74326572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4C6AC737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421CB7C0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26553EC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66" w:type="pct"/>
            <w:shd w:val="clear" w:color="auto" w:fill="auto"/>
          </w:tcPr>
          <w:p w14:paraId="64517832" w14:textId="77777777" w:rsidR="004540F8" w:rsidRPr="009A70CA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روده 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1" w:type="pct"/>
            <w:shd w:val="clear" w:color="auto" w:fill="auto"/>
          </w:tcPr>
          <w:p w14:paraId="247D12D9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سرطان روده را شرح دهد.</w:t>
            </w:r>
          </w:p>
          <w:p w14:paraId="6D48CBE5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ورت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کول،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و نشانه ها و 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را ب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1CC311D2" w14:textId="77777777" w:rsid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A70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انسداد روده، تشخ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 و مراقبت ها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9A70C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A70CA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9A70C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028F620F" w14:textId="77777777" w:rsidR="004540F8" w:rsidRPr="009A70CA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1B198D6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5413D36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52D60793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77ED6CC3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6A72774A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45734DD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6093DA19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2322ECCA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0DE2D6F4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525D12C0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57A52DDC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DD3027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1E8D4334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2C57DF42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174C5590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2C2133F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766" w:type="pct"/>
            <w:shd w:val="clear" w:color="auto" w:fill="auto"/>
          </w:tcPr>
          <w:p w14:paraId="4A693133" w14:textId="77777777" w:rsidR="004540F8" w:rsidRPr="009A70CA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دفع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61" w:type="pct"/>
            <w:shd w:val="clear" w:color="auto" w:fill="auto"/>
          </w:tcPr>
          <w:p w14:paraId="40915F26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اسهال و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اخت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مدفوع ، علائم و نشانه ها و مراقبت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را توض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23FC04AE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917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بوست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مربوطه را بداند و توض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164C52D1" w14:textId="77777777" w:rsid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هموروئ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پاپلون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دال،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آنال، ف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ستول،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آبسه رکتال را شرح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911D9F8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CE3C1DC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1890C255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047BED35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2147B1D1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67D752B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2604CF16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21893804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2836ADB2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54B26100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5A4026F3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A230BF8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5D8F252C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57920165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72A48EEA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67B2EEE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66" w:type="pct"/>
            <w:shd w:val="clear" w:color="auto" w:fill="auto"/>
          </w:tcPr>
          <w:p w14:paraId="1EC45474" w14:textId="77777777" w:rsidR="004540F8" w:rsidRPr="00E029DB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1561" w:type="pct"/>
            <w:shd w:val="clear" w:color="auto" w:fill="auto"/>
          </w:tcPr>
          <w:p w14:paraId="6CE8A082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پانکرات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3362882C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سرطان پانکراس،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660EDE04" w14:textId="77777777" w:rsidR="004540F8" w:rsidRPr="00CF0B8C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صدمات پانکراس،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3683E15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122846C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143EE014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4B27259F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37DB341B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F6AC680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6E4DFC68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40D90ECD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6219B366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0F044399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31A1FB81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3A632C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10FB6AA0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18363539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61594A4B" w14:textId="77777777" w:rsidTr="000D682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E0BA497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66" w:type="pct"/>
            <w:shd w:val="clear" w:color="auto" w:fill="auto"/>
          </w:tcPr>
          <w:p w14:paraId="0FB5F8D2" w14:textId="77777777" w:rsidR="004540F8" w:rsidRPr="00B917CB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1561" w:type="pct"/>
            <w:shd w:val="clear" w:color="auto" w:fill="auto"/>
          </w:tcPr>
          <w:p w14:paraId="53173A19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کله س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حاد و مزمن،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3D1CB88F" w14:textId="77777777" w:rsidR="004540F8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سرطان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صفرا،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،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  <w:p w14:paraId="11E119DF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هپات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روس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باکتر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 و مراقبت 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آن را شرح دهد.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3AA4447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609F71D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3759EA87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0F871277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4BDC1567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52DF6C5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5F60C20D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1E014870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3244B0C1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103D9B35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2677F17C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77E27C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2C3890FB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111EB02C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  <w:tr w:rsidR="004540F8" w:rsidRPr="00F563A6" w14:paraId="37ED545C" w14:textId="77777777" w:rsidTr="004540F8">
        <w:trPr>
          <w:trHeight w:val="2942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98415EF" w14:textId="77777777" w:rsidR="004540F8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66" w:type="pct"/>
            <w:shd w:val="clear" w:color="auto" w:fill="auto"/>
          </w:tcPr>
          <w:p w14:paraId="1B4A40E0" w14:textId="77777777" w:rsidR="004540F8" w:rsidRPr="00B917CB" w:rsidRDefault="004540F8" w:rsidP="004540F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آشناي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و مراقبت از 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مبتلا به اختلالات کبد، ک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صفرا و پانکراس</w:t>
            </w:r>
          </w:p>
        </w:tc>
        <w:tc>
          <w:tcPr>
            <w:tcW w:w="1561" w:type="pct"/>
            <w:shd w:val="clear" w:color="auto" w:fill="auto"/>
          </w:tcPr>
          <w:p w14:paraId="0AA79D0E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آبسه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سیروز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5B40E718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سرطان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وند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کبد،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14:paraId="63EE68B8" w14:textId="77777777" w:rsidR="004540F8" w:rsidRPr="00B917CB" w:rsidRDefault="004540F8" w:rsidP="004540F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917CB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آم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لوئ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دوز،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لسون،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تشخ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درمان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پرستار</w:t>
            </w:r>
            <w:r w:rsidRPr="00B917C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آن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17CB">
              <w:rPr>
                <w:rFonts w:cs="B Nazanin" w:hint="eastAsia"/>
                <w:sz w:val="24"/>
                <w:szCs w:val="24"/>
                <w:rtl/>
                <w:lang w:bidi="fa-IR"/>
              </w:rPr>
              <w:t>شرح</w:t>
            </w:r>
            <w:r w:rsidRPr="00B917C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د.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C34555A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EBB36DD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سخنراني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تعامل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پرسش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پاسخ،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بحث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گروه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69" w:type="pct"/>
            <w:shd w:val="clear" w:color="auto" w:fill="auto"/>
          </w:tcPr>
          <w:p w14:paraId="3F34759B" w14:textId="77777777" w:rsidR="004540F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ويدئو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پرژکتور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پاورپو</w:t>
            </w:r>
            <w:r w:rsidRPr="000D6828">
              <w:rPr>
                <w:rFonts w:cs="B Nazanin" w:hint="cs"/>
                <w:rtl/>
                <w:lang w:bidi="fa-IR"/>
              </w:rPr>
              <w:t>ی</w:t>
            </w:r>
            <w:r w:rsidRPr="000D6828">
              <w:rPr>
                <w:rFonts w:cs="B Nazanin" w:hint="eastAsia"/>
                <w:rtl/>
                <w:lang w:bidi="fa-IR"/>
              </w:rPr>
              <w:t>نت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</w:p>
          <w:p w14:paraId="5A90936C" w14:textId="77777777" w:rsidR="004540F8" w:rsidRPr="000D6828" w:rsidRDefault="004540F8" w:rsidP="004540F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وايت</w:t>
            </w:r>
            <w:r w:rsidRPr="000D6828">
              <w:rPr>
                <w:rFonts w:cs="B Nazanin"/>
                <w:rtl/>
                <w:lang w:bidi="fa-IR"/>
              </w:rPr>
              <w:t xml:space="preserve"> </w:t>
            </w:r>
            <w:r w:rsidRPr="000D6828">
              <w:rPr>
                <w:rFonts w:cs="B Nazanin" w:hint="eastAsia"/>
                <w:rtl/>
                <w:lang w:bidi="fa-IR"/>
              </w:rPr>
              <w:t>برد</w:t>
            </w:r>
          </w:p>
          <w:p w14:paraId="77748773" w14:textId="77777777" w:rsidR="004540F8" w:rsidRPr="00AD3D4F" w:rsidRDefault="004540F8" w:rsidP="004540F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D6828">
              <w:rPr>
                <w:rFonts w:cs="B Nazanin" w:hint="eastAsia"/>
                <w:rtl/>
                <w:lang w:bidi="fa-IR"/>
              </w:rPr>
              <w:t>کتاب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C7D3239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مشارکت وحضور</w:t>
            </w:r>
          </w:p>
          <w:p w14:paraId="79FCA0D3" w14:textId="77777777" w:rsidR="004540F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فعالانه </w:t>
            </w:r>
          </w:p>
          <w:p w14:paraId="6BB2C2F9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آزمونهاي</w:t>
            </w:r>
          </w:p>
          <w:p w14:paraId="43EEC244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دوره</w:t>
            </w:r>
            <w:r w:rsidRPr="00AB59D2">
              <w:rPr>
                <w:rFonts w:cs="B Nazanin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اي</w:t>
            </w:r>
          </w:p>
          <w:p w14:paraId="399F95A0" w14:textId="77777777" w:rsidR="004540F8" w:rsidRPr="00AB59D2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14:paraId="3A3BFCAF" w14:textId="77777777" w:rsidR="004540F8" w:rsidRPr="000D6828" w:rsidRDefault="004540F8" w:rsidP="004540F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پايان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9D2">
              <w:rPr>
                <w:rFonts w:cs="B Nazanin" w:hint="cs"/>
                <w:rtl/>
                <w:lang w:bidi="fa-IR"/>
              </w:rPr>
              <w:t>ترم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A598C15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14:paraId="485FD88C" w14:textId="77777777" w:rsidR="004540F8" w:rsidRPr="00AB59D2" w:rsidRDefault="004540F8" w:rsidP="004540F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14:paraId="20034150" w14:textId="77777777" w:rsidR="004540F8" w:rsidRPr="00F563A6" w:rsidRDefault="004540F8" w:rsidP="004540F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B59D2">
              <w:rPr>
                <w:rFonts w:cs="B Nazanin" w:hint="cs"/>
                <w:rtl/>
                <w:lang w:bidi="fa-IR"/>
              </w:rPr>
              <w:t xml:space="preserve">75 </w:t>
            </w:r>
            <w:r>
              <w:rPr>
                <w:rFonts w:cs="B Nazanin" w:hint="cs"/>
                <w:rtl/>
                <w:lang w:bidi="fa-IR"/>
              </w:rPr>
              <w:t xml:space="preserve">درصد نمره </w:t>
            </w:r>
            <w:r w:rsidRPr="00AB59D2">
              <w:rPr>
                <w:rFonts w:cs="B Nazanin" w:hint="cs"/>
                <w:rtl/>
                <w:lang w:bidi="fa-IR"/>
              </w:rPr>
              <w:t>نهایی</w:t>
            </w:r>
          </w:p>
        </w:tc>
      </w:tr>
    </w:tbl>
    <w:p w14:paraId="26CA0D0A" w14:textId="77777777" w:rsidR="00C4626A" w:rsidRDefault="00C4626A" w:rsidP="004540F8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14:paraId="3062F447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5F4211BF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13249"/>
      </w:tblGrid>
      <w:tr w:rsidR="00C4626A" w:rsidRPr="000955BD" w14:paraId="721208C6" w14:textId="77777777" w:rsidTr="00A36F74">
        <w:tc>
          <w:tcPr>
            <w:tcW w:w="385" w:type="pct"/>
            <w:shd w:val="clear" w:color="auto" w:fill="auto"/>
            <w:vAlign w:val="center"/>
          </w:tcPr>
          <w:p w14:paraId="04AFB0F2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323DE3F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5899B031" w14:textId="77777777" w:rsidTr="00A36F74">
        <w:tc>
          <w:tcPr>
            <w:tcW w:w="385" w:type="pct"/>
            <w:shd w:val="clear" w:color="auto" w:fill="auto"/>
            <w:vAlign w:val="center"/>
          </w:tcPr>
          <w:p w14:paraId="38E797BB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7B4A7E4" w14:textId="77777777" w:rsidR="00C4626A" w:rsidRPr="004540F8" w:rsidRDefault="00DB6F9B" w:rsidP="004540F8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4540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Smeltzer, S.C. &amp; Bare, B., Brunner and suddarth’s text book of medical surgical nursing(last</w:t>
            </w:r>
            <w:r w:rsidR="004540F8" w:rsidRPr="004540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ed.). Philadelphia: Lippinco</w:t>
            </w:r>
            <w:r w:rsidR="004540F8" w:rsidRPr="004540F8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</w:rPr>
              <w:t xml:space="preserve">   </w:t>
            </w:r>
          </w:p>
        </w:tc>
      </w:tr>
      <w:tr w:rsidR="00DB6F9B" w:rsidRPr="000955BD" w14:paraId="0772735D" w14:textId="77777777" w:rsidTr="00A36F74">
        <w:tc>
          <w:tcPr>
            <w:tcW w:w="385" w:type="pct"/>
            <w:shd w:val="clear" w:color="auto" w:fill="auto"/>
            <w:vAlign w:val="center"/>
          </w:tcPr>
          <w:p w14:paraId="1B0923E4" w14:textId="77777777" w:rsidR="00DB6F9B" w:rsidRDefault="00DB6F9B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48B29E5F" w14:textId="77777777" w:rsidR="00DB6F9B" w:rsidRPr="004540F8" w:rsidRDefault="00DB6F9B" w:rsidP="004540F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40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Black, H.M. Hawks, J.H. ,keem, A.M. , Medical surgical nursing.(Last ed.). Philadelphia: Saunders.</w:t>
            </w:r>
          </w:p>
        </w:tc>
      </w:tr>
      <w:tr w:rsidR="00DB6F9B" w:rsidRPr="000955BD" w14:paraId="16F86107" w14:textId="77777777" w:rsidTr="00A36F74">
        <w:tc>
          <w:tcPr>
            <w:tcW w:w="385" w:type="pct"/>
            <w:shd w:val="clear" w:color="auto" w:fill="auto"/>
            <w:vAlign w:val="center"/>
          </w:tcPr>
          <w:p w14:paraId="4CC069E3" w14:textId="77777777" w:rsidR="00DB6F9B" w:rsidRDefault="00DB6F9B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CAAFEA9" w14:textId="77777777" w:rsidR="00DB6F9B" w:rsidRPr="004540F8" w:rsidRDefault="00DB6F9B" w:rsidP="004540F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540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Polaski, A.L., Tatro, S.E. , Luckmann’s cire principle and practice of medical surgical nursing.(Last ed.). Philadelphia</w:t>
            </w:r>
          </w:p>
        </w:tc>
      </w:tr>
    </w:tbl>
    <w:p w14:paraId="51AF15E5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44E7CF8D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0C123A81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325B1804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1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BE60D" w14:textId="77777777" w:rsidR="00547229" w:rsidRDefault="00547229" w:rsidP="00C53370">
      <w:pPr>
        <w:spacing w:after="0" w:line="240" w:lineRule="auto"/>
      </w:pPr>
      <w:r>
        <w:separator/>
      </w:r>
    </w:p>
  </w:endnote>
  <w:endnote w:type="continuationSeparator" w:id="0">
    <w:p w14:paraId="04E716F4" w14:textId="77777777" w:rsidR="00547229" w:rsidRDefault="00547229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90060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D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E5038AA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73254" w14:textId="77777777" w:rsidR="00547229" w:rsidRDefault="00547229" w:rsidP="00C53370">
      <w:pPr>
        <w:spacing w:after="0" w:line="240" w:lineRule="auto"/>
      </w:pPr>
      <w:r>
        <w:separator/>
      </w:r>
    </w:p>
  </w:footnote>
  <w:footnote w:type="continuationSeparator" w:id="0">
    <w:p w14:paraId="2C33B48E" w14:textId="77777777" w:rsidR="00547229" w:rsidRDefault="00547229" w:rsidP="00C53370">
      <w:pPr>
        <w:spacing w:after="0" w:line="240" w:lineRule="auto"/>
      </w:pPr>
      <w:r>
        <w:continuationSeparator/>
      </w:r>
    </w:p>
  </w:footnote>
  <w:footnote w:id="1">
    <w:p w14:paraId="69E97839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3CB6132D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300A717A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1BB01DC7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1"/>
    <w:rsid w:val="00010EA2"/>
    <w:rsid w:val="000356AB"/>
    <w:rsid w:val="000374E2"/>
    <w:rsid w:val="000B7F77"/>
    <w:rsid w:val="000C224F"/>
    <w:rsid w:val="000D6828"/>
    <w:rsid w:val="000F6A18"/>
    <w:rsid w:val="00106E94"/>
    <w:rsid w:val="0011053A"/>
    <w:rsid w:val="00120252"/>
    <w:rsid w:val="00130AA3"/>
    <w:rsid w:val="001318F8"/>
    <w:rsid w:val="001675E0"/>
    <w:rsid w:val="00191B28"/>
    <w:rsid w:val="001B3C20"/>
    <w:rsid w:val="001D084D"/>
    <w:rsid w:val="001E220A"/>
    <w:rsid w:val="001F352D"/>
    <w:rsid w:val="00202295"/>
    <w:rsid w:val="00225628"/>
    <w:rsid w:val="00291329"/>
    <w:rsid w:val="002A72D7"/>
    <w:rsid w:val="002F15BF"/>
    <w:rsid w:val="0032699A"/>
    <w:rsid w:val="00333CE2"/>
    <w:rsid w:val="0034159C"/>
    <w:rsid w:val="00365E7C"/>
    <w:rsid w:val="003872D5"/>
    <w:rsid w:val="003B23DE"/>
    <w:rsid w:val="003B3AF2"/>
    <w:rsid w:val="003F0083"/>
    <w:rsid w:val="00425C8F"/>
    <w:rsid w:val="00444FC5"/>
    <w:rsid w:val="004540F8"/>
    <w:rsid w:val="00480866"/>
    <w:rsid w:val="004977BE"/>
    <w:rsid w:val="004A41F3"/>
    <w:rsid w:val="00516EE2"/>
    <w:rsid w:val="005268AE"/>
    <w:rsid w:val="0053704B"/>
    <w:rsid w:val="00547229"/>
    <w:rsid w:val="005535D0"/>
    <w:rsid w:val="0059586A"/>
    <w:rsid w:val="005A02C8"/>
    <w:rsid w:val="006238B9"/>
    <w:rsid w:val="006307D2"/>
    <w:rsid w:val="006577BE"/>
    <w:rsid w:val="0070536E"/>
    <w:rsid w:val="0072602F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8E0318"/>
    <w:rsid w:val="009019B1"/>
    <w:rsid w:val="00916B59"/>
    <w:rsid w:val="00961E78"/>
    <w:rsid w:val="00973120"/>
    <w:rsid w:val="009850DE"/>
    <w:rsid w:val="009E00C8"/>
    <w:rsid w:val="00A21521"/>
    <w:rsid w:val="00A27E86"/>
    <w:rsid w:val="00A30B34"/>
    <w:rsid w:val="00A33175"/>
    <w:rsid w:val="00A36F74"/>
    <w:rsid w:val="00A66694"/>
    <w:rsid w:val="00A961C1"/>
    <w:rsid w:val="00AA03DC"/>
    <w:rsid w:val="00AB5CC9"/>
    <w:rsid w:val="00AF5753"/>
    <w:rsid w:val="00B4696F"/>
    <w:rsid w:val="00B563E9"/>
    <w:rsid w:val="00B96505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6F9B"/>
    <w:rsid w:val="00DB7535"/>
    <w:rsid w:val="00DC0E98"/>
    <w:rsid w:val="00DC3BB9"/>
    <w:rsid w:val="00E13EA1"/>
    <w:rsid w:val="00E445B8"/>
    <w:rsid w:val="00E45B0F"/>
    <w:rsid w:val="00E83C4A"/>
    <w:rsid w:val="00EB42E1"/>
    <w:rsid w:val="00ED63E1"/>
    <w:rsid w:val="00F563A6"/>
    <w:rsid w:val="00F70CC4"/>
    <w:rsid w:val="00FB03FD"/>
    <w:rsid w:val="00FB400D"/>
    <w:rsid w:val="00FB5F97"/>
    <w:rsid w:val="00FF0C89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BB9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customStyle="1" w:styleId="markedcontent">
    <w:name w:val="markedcontent"/>
    <w:basedOn w:val="DefaultParagraphFont"/>
    <w:rsid w:val="008E0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customStyle="1" w:styleId="markedcontent">
    <w:name w:val="markedcontent"/>
    <w:basedOn w:val="DefaultParagraphFont"/>
    <w:rsid w:val="008E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956D-44FC-45C4-B618-D0C5AABB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ASUS</cp:lastModifiedBy>
  <cp:revision>2</cp:revision>
  <cp:lastPrinted>2019-12-07T06:13:00Z</cp:lastPrinted>
  <dcterms:created xsi:type="dcterms:W3CDTF">2023-10-26T10:37:00Z</dcterms:created>
  <dcterms:modified xsi:type="dcterms:W3CDTF">2023-10-26T10:37:00Z</dcterms:modified>
</cp:coreProperties>
</file>