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4F495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24E83" w:rsidRPr="00C24E83">
              <w:rPr>
                <w:rFonts w:asciiTheme="minorHAnsi" w:eastAsiaTheme="minorEastAsia" w:hAnsiTheme="minorHAnsi" w:cs="B Zar" w:hint="eastAsia"/>
                <w:sz w:val="24"/>
                <w:szCs w:val="24"/>
                <w:rtl/>
                <w:lang w:bidi="fa-IR"/>
              </w:rPr>
              <w:t xml:space="preserve"> </w:t>
            </w:r>
            <w:r w:rsidR="004F4953" w:rsidRPr="004F4953">
              <w:rPr>
                <w:rFonts w:cs="B Nazanin" w:hint="cs"/>
                <w:sz w:val="24"/>
                <w:szCs w:val="24"/>
                <w:rtl/>
                <w:lang w:bidi="fa-IR"/>
              </w:rPr>
              <w:t>مهارت های پرستاری و کار در اتاق عمل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منصوره کریمی کیا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4F495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4F4953">
              <w:rPr>
                <w:rFonts w:cs="B Nazanin" w:hint="cs"/>
                <w:sz w:val="24"/>
                <w:szCs w:val="24"/>
                <w:rtl/>
                <w:lang w:bidi="fa-IR"/>
              </w:rPr>
              <w:t>2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4F495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پرستاری مراقبت ویژه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1/7/1401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20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264"/>
        <w:gridCol w:w="4150"/>
        <w:gridCol w:w="1591"/>
        <w:gridCol w:w="2572"/>
        <w:gridCol w:w="1489"/>
        <w:gridCol w:w="1826"/>
        <w:gridCol w:w="602"/>
      </w:tblGrid>
      <w:tr w:rsidR="00C4626A" w:rsidRPr="00F563A6" w:rsidTr="00D71A55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D71A55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D71A55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626A" w:rsidRPr="00F563A6" w:rsidRDefault="004F4953" w:rsidP="000E12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مفاه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سلامت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مفاهيم سلامت و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بيماري راتوضيح دهد 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2-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عوامل موثر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برسلامت را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تعريف نمايد.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3-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رفتارهاي بيمار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را توصيف كند 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4-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تاثير بستري شدن را بر روي فرد شرح دهد.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5-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تاثير ناخوشي بر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روي نقش و عملكرد اعضا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خانواده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توضيح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دهد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.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D2E7F" w:rsidRPr="00DD2E7F" w:rsidRDefault="00DD2E7F" w:rsidP="00DD2E7F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C4626A" w:rsidRPr="00F563A6" w:rsidRDefault="00C4626A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C4626A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C4626A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4626A" w:rsidRDefault="001B079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1B0798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0E1283" w:rsidRDefault="004F4953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نيازهاي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اساسي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انسان،ارتباطات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4F4953" w:rsidRPr="004F4953" w:rsidRDefault="004F4953" w:rsidP="004F4953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اهميت نيازهاي اساسي انسان را بيان نمايد .</w:t>
            </w:r>
          </w:p>
          <w:p w:rsidR="004F4953" w:rsidRPr="004F4953" w:rsidRDefault="004F4953" w:rsidP="004F4953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2- نيازهاي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اساسي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انسان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تعريف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كند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.</w:t>
            </w:r>
          </w:p>
          <w:p w:rsidR="004F4953" w:rsidRPr="004F4953" w:rsidRDefault="004F4953" w:rsidP="004F4953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3- محتواي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نيازهاي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موجود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در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نظريه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مازلو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رامورد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بحث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قرار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</w:p>
          <w:p w:rsidR="004F4953" w:rsidRPr="004F4953" w:rsidRDefault="004F4953" w:rsidP="004F4953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4-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مهارت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ارتباط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با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ب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</w:rPr>
              <w:t>بداند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</w:rPr>
              <w:t>.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</w:rPr>
              <w:t>5- حقوق بیمار را شرح دهد.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166186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مطالب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ازها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اساس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انسان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4F4953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علائم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وسا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تجه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زات،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انواع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کنترل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اندازه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اجزاء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اصل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علائم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حيات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نام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ببرد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مفاه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علا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بداند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ولوژ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عوامل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تاث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رگذار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علا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D71A55" w:rsidRPr="00F563A6" w:rsidRDefault="004F4953" w:rsidP="004F495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علل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اندازه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گير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علائم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حيات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علایم حیاتی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4F4953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انواع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پانسمان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پانسمان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تعويض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پانسمان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پانسمان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F4953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D71A55" w:rsidRPr="00F563A6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4-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انواع زخم ها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4F4953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رش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بخش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اتاق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عمل،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مراحل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بستر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آماده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ساز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جهت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شناساي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قبل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طبقه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بند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اعمال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ذکر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مثال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اصطلاحات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هريک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خلاصه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بررس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مددجو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قبل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نکات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اساس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هنگام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رضايتنامه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قبل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برشمرد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5-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يک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قبل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6-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آماده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ساز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7-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بررس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مددجو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8-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بلافاصله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جراح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ذکر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D71A55" w:rsidRPr="00F563A6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9-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اقدامات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پيشگير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عوارض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تعيين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انواع اعمال جراحی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4F4953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انتقال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برانکارد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برعکس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حمل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تغ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وضع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دادن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نکات</w:t>
            </w:r>
            <w:r w:rsidRPr="004F495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4F49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شناخت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مفهوم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چگونگ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پذيرش،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ترخيص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انتقال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مددجو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پذيرش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توضيح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3-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زمان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پذيرش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ترخيص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توضيح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4F4953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5-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زمان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ترخيص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D71A55" w:rsidRPr="00F563A6" w:rsidRDefault="004F4953" w:rsidP="004F495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6-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انتقال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F495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توضيح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F4953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F495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اصول انتقال بیمار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پرونده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D71A55" w:rsidRPr="00F563A6" w:rsidRDefault="004C6330" w:rsidP="004C63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گزارش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شناساي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روند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نويس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هدف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اهميت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ثبت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تبادل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اطلاعات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تيم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بهداشت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فهرست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کند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هنگام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تحويل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شيفت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تلفن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حوادث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پذيرش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انتقال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4C6330" w:rsidRDefault="004C6330" w:rsidP="004C6330">
            <w:pPr>
              <w:bidi/>
              <w:spacing w:after="0" w:line="240" w:lineRule="auto"/>
              <w:contextualSpacing/>
              <w:rPr>
                <w:rFonts w:asciiTheme="minorHAnsi" w:eastAsiaTheme="minorEastAsia" w:hAnsiTheme="minorHAnsi" w:cs="B Zar"/>
                <w:sz w:val="24"/>
                <w:szCs w:val="24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9-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اهداف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محتوا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ترخيص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  <w:r w:rsidRPr="004C6330">
              <w:rPr>
                <w:rFonts w:asciiTheme="minorHAnsi" w:eastAsiaTheme="minorEastAsia" w:hAnsiTheme="minorHAns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10-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قانوني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نويسي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D71A55" w:rsidRPr="00F563A6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11-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گزارشات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پذيرش،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انتقال،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ترخيص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...)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درگزارش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پرستار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يک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فرض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تفکيک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کارگيرد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اهداف گزارش نویسی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4C6330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قبل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بعد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عمل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1-اهميت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نياز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مراقبتهاي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قبل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وبعداز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عمل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جراحي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توضيح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2- مراقبتهاي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لازم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مراقبت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ازبيمار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قبل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و بعد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از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عمل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جرا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حي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را بكار بندد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F563A6" w:rsidRDefault="00166186" w:rsidP="001661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مراقبت های بعد از عمل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4C6330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4C6330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گان،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ماسک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دستکش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استر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ضدعفون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استر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زاس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اتاق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عمل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دانشجو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بتواند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>: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1-اهمیت کنترل و پیشگیری از عفونت در حفظ سلامتی بیمار  و پرستار توضیح دهد.   2-نحوه صحیح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استفاده از گان، ماسک و دستکش استریل را انجام دهد.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3- روش های بسته بندی، نگهداری و استفاده از وسایل استریل را بداند.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4- اصول ضدعفونی و استریلیزاسیون در اتاق عمل را بیان کند.</w:t>
            </w:r>
          </w:p>
          <w:p w:rsidR="004F4953" w:rsidRPr="000E1283" w:rsidRDefault="004F4953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لوازم حفاظت فردی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4C6330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4C6330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تعر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درمان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محاسبات،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نکات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استعمال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داروها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اصطلاحات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مرتبط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دستورات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نكات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قابل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توجه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مورد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درماني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دارودادن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بيماررافرا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گيرد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اتاق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پراتيك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اجرا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طريقه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تجويز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از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راههاي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مختلف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راتوضيح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.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شناخت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هدف،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روش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دادن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روش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محاسبات</w:t>
            </w:r>
            <w:r w:rsidRPr="004C6330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دارويی را بداند.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4-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اصطلاحات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دادن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بيان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کند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5-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نقش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مسئوليت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پرستار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6-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 xml:space="preserve"> شش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قانون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تجويز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يک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بيمار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فرض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</w:rPr>
              <w:t>کارگيرد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</w:rPr>
              <w:t>.</w:t>
            </w:r>
          </w:p>
          <w:p w:rsidR="004F4953" w:rsidRPr="000E1283" w:rsidRDefault="004F4953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انواع شکل های دارویی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4C6330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4C6330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آماده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ساز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داروها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تزر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عضلان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،داخل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ور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جلد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جلد</w:t>
            </w:r>
            <w:r w:rsidRPr="004C63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تجويز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داروها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طرق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مختلف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خوراک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شياف،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قطره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چشم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بين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گوش،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پماد،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اسپر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تفکيک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ذکر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صحيح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مراحل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انجام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گيرد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انواع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سرنگ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سرسوزن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اساس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منابع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طبقه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بند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ی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رعايت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تکنيک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استريل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حين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آماده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ساز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دارو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عضلان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وريد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زيرجلد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مقايسه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عضلان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زيرجلد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ذکر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پيداکردن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محل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درست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نمايش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نکات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وريد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7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نکات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داخل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C6330" w:rsidRPr="004C6330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8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نکات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زيرجلد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4F4953" w:rsidRPr="000E1283" w:rsidRDefault="004C6330" w:rsidP="004C6330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نکات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مربوط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تزريق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عضلان</w:t>
            </w:r>
            <w:r w:rsidRPr="004C633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طور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کامل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شرح</w:t>
            </w:r>
            <w:r w:rsidRPr="004C6330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6330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پیش مطالعه انواع شکل های دارویی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4C6330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004857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برقرار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راه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ور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00485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00485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 روش های برقراری راه وریدی را بداند.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 وسایل و تجهیزات مربوطه را بشناسد.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نحوه محاسبه سرعت تزریق محلول های وریدی را توضیح دهد.</w:t>
            </w:r>
          </w:p>
          <w:p w:rsidR="004F4953" w:rsidRPr="000E1283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 تنظیم غلظت محلول های تزریقی را 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انواع شکل های دارویی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004857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004857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0048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سنداژ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معده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0485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مثانه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00485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0485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00485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1-آناتومی و فیزیولوژی دستگاه گوارش را بداند.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2-الگوهای تغذیه ای جایگزین را توضیح دهد.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3-روش  سنداژ معده را بداند.</w:t>
            </w:r>
          </w:p>
          <w:p w:rsidR="00004857" w:rsidRPr="00004857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4-آناتومی و فیزیولوژی سیستم ادراری را بشناسد.</w:t>
            </w:r>
          </w:p>
          <w:p w:rsidR="004F4953" w:rsidRPr="000E1283" w:rsidRDefault="00004857" w:rsidP="0000485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0485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 روش  سنداژ مثانه را 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آناتومی دستگاه گوارش فوقانی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004857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D23B4C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اتاق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عمل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D23B4C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D23B4C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1- تاریخچه اتاق عمل در ایران و جهان را بداند. 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 فضای فیزیکی، قوانین و مقررات اتاق عمل را بیان کند.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وسایل و تجهیزات اتاق عمل را بشناسد.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4- استانداردها و اصول ایمنی و حفاظتی کار در اتاق عمل را بداند. </w:t>
            </w:r>
          </w:p>
          <w:p w:rsidR="004F4953" w:rsidRPr="000E1283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 اصول روابط حرفه ای و کار گروهی در اتاق عمل را 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فضای اتاق عمل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4F4953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F4953" w:rsidRDefault="00D23B4C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F4953" w:rsidRPr="000E1283" w:rsidRDefault="00D23B4C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کل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انواع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بند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اعمال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جراح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اصطلاحات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مربوطه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دانشجو</w:t>
            </w:r>
            <w:r w:rsidRPr="00D23B4C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بتواند</w:t>
            </w:r>
            <w:r w:rsidRPr="00D23B4C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: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1-انواع اعمال جراحی را بداند.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2-اصطلات مربوط به هر کدام از اعمال جراحی را بشناسد.</w:t>
            </w:r>
          </w:p>
          <w:p w:rsidR="004F4953" w:rsidRPr="000E1283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تیم جراحی و بیهوشی را بشناسد.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F4953" w:rsidRPr="00DD2E7F" w:rsidRDefault="00166186" w:rsidP="00166186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انواع اعمال جراحی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4F4953" w:rsidRDefault="004F4953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4F4953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4F4953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4F4953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23B4C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23B4C" w:rsidRDefault="00D23B4C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23B4C" w:rsidRPr="00D23B4C" w:rsidRDefault="00D23B4C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حفاظت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فرد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شگ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خطرات</w:t>
            </w:r>
            <w:r w:rsidRPr="00D23B4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3B4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شغل</w:t>
            </w:r>
            <w:r w:rsidRPr="00D23B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1-خطرات شغلی را بداند. 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2-آسیب های فیزیکی و بیماری های عفونی را توضیح دهد.</w:t>
            </w:r>
          </w:p>
          <w:p w:rsidR="00D23B4C" w:rsidRPr="00D23B4C" w:rsidRDefault="00D23B4C" w:rsidP="00D23B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23B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شرح وظایف کارشناس هوشبری را بیان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23B4C" w:rsidRPr="00DD2E7F" w:rsidRDefault="00166186" w:rsidP="00D71A55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وظا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1661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61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هوشبر</w:t>
            </w:r>
            <w:r w:rsidRPr="001661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1- سخنراني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4-تبادل اطلاعات گروهی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ED0AE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ED0AE9" w:rsidRPr="00ED0AE9" w:rsidRDefault="00ED0AE9" w:rsidP="00ED0AE9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AE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D0AE9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23B4C" w:rsidRDefault="00D23B4C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D729C" w:rsidRPr="003D729C" w:rsidRDefault="003D729C" w:rsidP="003D729C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3D72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72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D729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23B4C" w:rsidRPr="001B0798" w:rsidRDefault="003D729C" w:rsidP="003D72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7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1 -حضور فعال در کلاس و آزمون کلاسی010%</w:t>
            </w:r>
          </w:p>
          <w:p w:rsidR="00872D77" w:rsidRPr="00872D77" w:rsidRDefault="00872D77" w:rsidP="00872D7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2 </w:t>
            </w:r>
            <w:r w:rsidRPr="00872D7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23B4C" w:rsidRPr="001B0798" w:rsidRDefault="00872D77" w:rsidP="00872D77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2D77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1 -10%</w:t>
            </w:r>
          </w:p>
          <w:p w:rsidR="00B87BED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23B4C" w:rsidRDefault="00B87BED" w:rsidP="00B87B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0B" w:rsidRDefault="001E430B" w:rsidP="00C53370">
      <w:pPr>
        <w:spacing w:after="0" w:line="240" w:lineRule="auto"/>
      </w:pPr>
      <w:r>
        <w:separator/>
      </w:r>
    </w:p>
  </w:endnote>
  <w:endnote w:type="continuationSeparator" w:id="0">
    <w:p w:rsidR="001E430B" w:rsidRDefault="001E430B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98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0B" w:rsidRDefault="001E430B" w:rsidP="00C53370">
      <w:pPr>
        <w:spacing w:after="0" w:line="240" w:lineRule="auto"/>
      </w:pPr>
      <w:r>
        <w:separator/>
      </w:r>
    </w:p>
  </w:footnote>
  <w:footnote w:type="continuationSeparator" w:id="0">
    <w:p w:rsidR="001E430B" w:rsidRDefault="001E430B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0EF3"/>
    <w:multiLevelType w:val="hybridMultilevel"/>
    <w:tmpl w:val="8E783212"/>
    <w:lvl w:ilvl="0" w:tplc="683C4B98">
      <w:start w:val="1"/>
      <w:numFmt w:val="decimal"/>
      <w:lvlText w:val="%1-"/>
      <w:lvlJc w:val="left"/>
      <w:pPr>
        <w:ind w:left="0" w:hanging="3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04857"/>
    <w:rsid w:val="00010EA2"/>
    <w:rsid w:val="00026577"/>
    <w:rsid w:val="000356AB"/>
    <w:rsid w:val="000374E2"/>
    <w:rsid w:val="000C224F"/>
    <w:rsid w:val="000E1283"/>
    <w:rsid w:val="000F6A18"/>
    <w:rsid w:val="00106E94"/>
    <w:rsid w:val="00120252"/>
    <w:rsid w:val="001318F8"/>
    <w:rsid w:val="00166186"/>
    <w:rsid w:val="00191B28"/>
    <w:rsid w:val="001B0798"/>
    <w:rsid w:val="001B3C20"/>
    <w:rsid w:val="001E220A"/>
    <w:rsid w:val="001E430B"/>
    <w:rsid w:val="001F352D"/>
    <w:rsid w:val="00291329"/>
    <w:rsid w:val="002A72D7"/>
    <w:rsid w:val="002F15BF"/>
    <w:rsid w:val="0032699A"/>
    <w:rsid w:val="00333CE2"/>
    <w:rsid w:val="00365E7C"/>
    <w:rsid w:val="003872D5"/>
    <w:rsid w:val="003B3AF2"/>
    <w:rsid w:val="003D729C"/>
    <w:rsid w:val="003F0083"/>
    <w:rsid w:val="00425C8F"/>
    <w:rsid w:val="00444FC5"/>
    <w:rsid w:val="00480866"/>
    <w:rsid w:val="004977BE"/>
    <w:rsid w:val="004A41F3"/>
    <w:rsid w:val="004C6330"/>
    <w:rsid w:val="004F4953"/>
    <w:rsid w:val="00516EE2"/>
    <w:rsid w:val="005268AE"/>
    <w:rsid w:val="005535D0"/>
    <w:rsid w:val="0059586A"/>
    <w:rsid w:val="005A02C8"/>
    <w:rsid w:val="006238B9"/>
    <w:rsid w:val="006307D2"/>
    <w:rsid w:val="006577BE"/>
    <w:rsid w:val="0067798D"/>
    <w:rsid w:val="0070536E"/>
    <w:rsid w:val="0074191D"/>
    <w:rsid w:val="00772D12"/>
    <w:rsid w:val="007E5914"/>
    <w:rsid w:val="007F567A"/>
    <w:rsid w:val="008716B3"/>
    <w:rsid w:val="00872D77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1056"/>
    <w:rsid w:val="00AF5753"/>
    <w:rsid w:val="00B4696F"/>
    <w:rsid w:val="00B563E9"/>
    <w:rsid w:val="00B87BED"/>
    <w:rsid w:val="00BB7FE5"/>
    <w:rsid w:val="00BF650D"/>
    <w:rsid w:val="00C00A25"/>
    <w:rsid w:val="00C01E1D"/>
    <w:rsid w:val="00C023B7"/>
    <w:rsid w:val="00C11DE1"/>
    <w:rsid w:val="00C24E83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23B4C"/>
    <w:rsid w:val="00D3295B"/>
    <w:rsid w:val="00D71A55"/>
    <w:rsid w:val="00D72E5F"/>
    <w:rsid w:val="00D86A97"/>
    <w:rsid w:val="00D86DD2"/>
    <w:rsid w:val="00DB7535"/>
    <w:rsid w:val="00DC0E98"/>
    <w:rsid w:val="00DC3BB9"/>
    <w:rsid w:val="00DD2E7F"/>
    <w:rsid w:val="00E13EA1"/>
    <w:rsid w:val="00E445B8"/>
    <w:rsid w:val="00E83C4A"/>
    <w:rsid w:val="00EB42E1"/>
    <w:rsid w:val="00ED0AE9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7E39-61EC-4E25-B2B2-BF9AF99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3</cp:revision>
  <cp:lastPrinted>2019-12-07T06:13:00Z</cp:lastPrinted>
  <dcterms:created xsi:type="dcterms:W3CDTF">2022-09-18T07:46:00Z</dcterms:created>
  <dcterms:modified xsi:type="dcterms:W3CDTF">2022-09-18T07:46:00Z</dcterms:modified>
</cp:coreProperties>
</file>