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829E" w14:textId="1C048406" w:rsidR="00C34AA3" w:rsidRDefault="001E103C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3225B" wp14:editId="7B342F38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4661D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C25731F" wp14:editId="03BE437B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225B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14:paraId="2494661D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C25731F" wp14:editId="03BE437B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E9BA45" w14:textId="4DDAA80C" w:rsidR="00106E94" w:rsidRDefault="001E103C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99B8E" wp14:editId="507C5BCD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F0D0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99B8E"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14:paraId="5A5CF0D0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9BBEDC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9F5D6EF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74386F0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49C5F2F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5B768D88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DFC582E" w14:textId="257AC4F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CFA8D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8D0891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768E48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B839F3F" w14:textId="6BA04A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13811E5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12909C76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E2079A3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EE75D3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CF11D9E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</w:p>
        </w:tc>
        <w:tc>
          <w:tcPr>
            <w:tcW w:w="630" w:type="dxa"/>
            <w:shd w:val="clear" w:color="auto" w:fill="auto"/>
          </w:tcPr>
          <w:p w14:paraId="090A074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0C4D55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7A39B2E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7E54221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0CF273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206CB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4F71BA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66ED46A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7BBBB0D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671" w:type="dxa"/>
            <w:shd w:val="clear" w:color="auto" w:fill="auto"/>
          </w:tcPr>
          <w:p w14:paraId="3803A16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43B0C9EA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CADC517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6F0EA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C91C38F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4F0802D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161CD4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</w:p>
        </w:tc>
        <w:tc>
          <w:tcPr>
            <w:tcW w:w="671" w:type="dxa"/>
            <w:shd w:val="clear" w:color="auto" w:fill="auto"/>
          </w:tcPr>
          <w:p w14:paraId="200D924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50F10A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03EF67A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828E0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8F3EA4" w14:textId="71E395F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1E10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3B62F7D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ECAB9E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671" w:type="dxa"/>
            <w:shd w:val="clear" w:color="auto" w:fill="auto"/>
          </w:tcPr>
          <w:p w14:paraId="224B127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DFEB8D4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0054E8B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4"/>
        <w:gridCol w:w="1384"/>
        <w:gridCol w:w="1089"/>
        <w:gridCol w:w="690"/>
      </w:tblGrid>
      <w:tr w:rsidR="00C4626A" w:rsidRPr="00F563A6" w14:paraId="2E6F1CBB" w14:textId="77777777" w:rsidTr="00C53370">
        <w:trPr>
          <w:jc w:val="center"/>
        </w:trPr>
        <w:tc>
          <w:tcPr>
            <w:tcW w:w="210" w:type="pct"/>
            <w:vMerge w:val="restart"/>
            <w:shd w:val="clear" w:color="auto" w:fill="auto"/>
            <w:vAlign w:val="center"/>
          </w:tcPr>
          <w:p w14:paraId="76A306C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74904A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 w14:paraId="774418DC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A7AB7D8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14:paraId="20EBA02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A6AD07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14:paraId="3ECCC4E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50AA403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726D5334" w14:textId="77777777" w:rsidTr="00C53370">
        <w:trPr>
          <w:trHeight w:val="211"/>
          <w:jc w:val="center"/>
        </w:trPr>
        <w:tc>
          <w:tcPr>
            <w:tcW w:w="210" w:type="pct"/>
            <w:vMerge/>
            <w:shd w:val="clear" w:color="auto" w:fill="auto"/>
            <w:vAlign w:val="center"/>
          </w:tcPr>
          <w:p w14:paraId="77AE111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6BD2936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vMerge/>
            <w:shd w:val="clear" w:color="auto" w:fill="auto"/>
            <w:vAlign w:val="center"/>
          </w:tcPr>
          <w:p w14:paraId="086E57A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14:paraId="0C2544D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14:paraId="0CCD9A4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14:paraId="46A58BC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EF811E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1A394E77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2383FA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1933C73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6ABC4EB0" w14:textId="77777777" w:rsidTr="00C53370">
        <w:trPr>
          <w:trHeight w:val="226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71DD8C4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F11C02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14:paraId="67066A8B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14:paraId="7C323B6C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14:paraId="2E1E91C6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14:paraId="65CB365D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14:paraId="3FF17B08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E09B54E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57D2B2E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DEE663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D52CE4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628150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626A" w:rsidRPr="00F563A6" w14:paraId="364976AD" w14:textId="77777777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5523B444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5C777FB" w14:textId="77777777" w:rsidR="00C4626A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52CBDF" w14:textId="77777777" w:rsidR="00106E94" w:rsidRPr="00F563A6" w:rsidRDefault="00106E94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14:paraId="6364153B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14:paraId="118F75DE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14:paraId="47A97BAC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14:paraId="4BFA4DE6" w14:textId="77777777"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14:paraId="5C8B5748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8A0401E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66C8AC5E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B897A73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42B61A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F4CF46B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36963DCE" w14:textId="77777777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3B5AA177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EF12B2C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14:paraId="251201C4" w14:textId="77777777"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3EDA7A52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5E936584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57AA6EF7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06FD6CB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1D8FF427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5C6759E0" w14:textId="77777777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3CCDE62C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203F3C3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14:paraId="2CAB4826" w14:textId="77777777"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41FB9825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6C08A213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223E9C8E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08AB8E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02AA5ABB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3EFCB16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14EB3E8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3588580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24A977A4" w14:textId="77777777" w:rsidTr="00A36F74">
        <w:tc>
          <w:tcPr>
            <w:tcW w:w="385" w:type="pct"/>
            <w:shd w:val="clear" w:color="auto" w:fill="auto"/>
            <w:vAlign w:val="center"/>
          </w:tcPr>
          <w:p w14:paraId="56065E82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4D64875A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7E8A9717" w14:textId="77777777" w:rsidTr="00A36F74">
        <w:tc>
          <w:tcPr>
            <w:tcW w:w="385" w:type="pct"/>
            <w:shd w:val="clear" w:color="auto" w:fill="auto"/>
            <w:vAlign w:val="center"/>
          </w:tcPr>
          <w:p w14:paraId="145F904B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312F4C30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25D33C67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33C0F663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0CB90BEF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320B8CBE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51A4" w14:textId="77777777" w:rsidR="00573619" w:rsidRDefault="00573619" w:rsidP="00C53370">
      <w:pPr>
        <w:spacing w:after="0" w:line="240" w:lineRule="auto"/>
      </w:pPr>
      <w:r>
        <w:separator/>
      </w:r>
    </w:p>
  </w:endnote>
  <w:endnote w:type="continuationSeparator" w:id="0">
    <w:p w14:paraId="0853C0E8" w14:textId="77777777" w:rsidR="00573619" w:rsidRDefault="0057361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7EBB1" w14:textId="77777777" w:rsidR="00C53370" w:rsidRDefault="00C66FD0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074C9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2E9BDA4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193D" w14:textId="77777777" w:rsidR="00573619" w:rsidRDefault="00573619" w:rsidP="00C53370">
      <w:pPr>
        <w:spacing w:after="0" w:line="240" w:lineRule="auto"/>
      </w:pPr>
      <w:r>
        <w:separator/>
      </w:r>
    </w:p>
  </w:footnote>
  <w:footnote w:type="continuationSeparator" w:id="0">
    <w:p w14:paraId="30D412CC" w14:textId="77777777" w:rsidR="00573619" w:rsidRDefault="00573619" w:rsidP="00C53370">
      <w:pPr>
        <w:spacing w:after="0" w:line="240" w:lineRule="auto"/>
      </w:pPr>
      <w:r>
        <w:continuationSeparator/>
      </w:r>
    </w:p>
  </w:footnote>
  <w:footnote w:id="1">
    <w:p w14:paraId="3AC7D340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1F0003B6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5E9B1F34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0008EFAD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00800">
    <w:abstractNumId w:val="2"/>
  </w:num>
  <w:num w:numId="2" w16cid:durableId="372854524">
    <w:abstractNumId w:val="0"/>
  </w:num>
  <w:num w:numId="3" w16cid:durableId="67669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356AB"/>
    <w:rsid w:val="000374E2"/>
    <w:rsid w:val="00074C93"/>
    <w:rsid w:val="000C224F"/>
    <w:rsid w:val="000F6A18"/>
    <w:rsid w:val="00106E94"/>
    <w:rsid w:val="00120252"/>
    <w:rsid w:val="001318F8"/>
    <w:rsid w:val="00191B28"/>
    <w:rsid w:val="001B3C20"/>
    <w:rsid w:val="001E103C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73619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6FD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3BDD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4F1D"/>
  <w15:docId w15:val="{F5108885-3915-412A-9E4C-568BB8F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maralasadi</cp:lastModifiedBy>
  <cp:revision>2</cp:revision>
  <cp:lastPrinted>2019-12-07T06:13:00Z</cp:lastPrinted>
  <dcterms:created xsi:type="dcterms:W3CDTF">2022-10-12T09:17:00Z</dcterms:created>
  <dcterms:modified xsi:type="dcterms:W3CDTF">2022-10-12T09:17:00Z</dcterms:modified>
</cp:coreProperties>
</file>