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C3401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C3401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3401F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 شغلي 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ميلاد غلامي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دكتري تخصصي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ارگونومي شغلي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اول 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سه شنبه ها- 10-12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1435"/>
        <w:gridCol w:w="4430"/>
        <w:gridCol w:w="1806"/>
        <w:gridCol w:w="2819"/>
        <w:gridCol w:w="1407"/>
        <w:gridCol w:w="1108"/>
        <w:gridCol w:w="703"/>
      </w:tblGrid>
      <w:tr w:rsidR="00C4626A" w:rsidRPr="00F563A6" w:rsidTr="000D4F4C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4F4C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35ED1" w:rsidRPr="00F563A6" w:rsidTr="000D4F4C">
        <w:trPr>
          <w:trHeight w:val="226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35ED1" w:rsidRPr="00F563A6" w:rsidRDefault="00C6549E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 مفاهيم پايه و اصطلاحات رايج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صفحات حركتي را بشناسد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محور هاي حركتي را بشناسد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پوسچر را بشناسد وتغييرات آن را توضيح دهد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دامنه حركتي مفاصل را توضيح دهد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35ED1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327F6" w:rsidRDefault="008D120F" w:rsidP="00F32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35E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طول كلاس، كوييز </w:t>
            </w:r>
          </w:p>
          <w:p w:rsidR="008D120F" w:rsidRDefault="00560D55" w:rsidP="00F32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D12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پرو‌ژه عملي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D12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پايان ترم</w:t>
            </w:r>
          </w:p>
          <w:p w:rsidR="00B35ED1" w:rsidRPr="00F563A6" w:rsidRDefault="00B35ED1" w:rsidP="008D120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35ED1" w:rsidRDefault="008D120F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="00560D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35E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  <w:r w:rsidR="00560D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اهرم ها و محاسبات تك محوري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اهرم هارا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اهرم ها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اهرم هاي بدن را بشناسد و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مزيت مكانيكي اهرم ها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اختلالات اسكلتي عضلاني مرتبط با كار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اختلالات اسكلتي عضلاني مرتبط با كار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علل بوجود آمدن آنهارا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ريسك فاكتورهاي آن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راه كار پيشگيري ا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ز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بروز اين اختلالات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آناليز شغلي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آناليز شغلي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روش آناليز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HTA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نقاط ضعف و قوت اين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C6549E" w:rsidP="00F327F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كاربرد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HTA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بصورت عملي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حمل دستي بار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حمل دستي بار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ريسك فاكتورهاي حمل دستي بار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راه كار هاي كاهش ريسك حمل دستي بار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هاي صحيح حمل بار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Pr="00F563A6" w:rsidRDefault="000D4F4C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الگوي بيومكانيكي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مفاهيم بيومكانيك ستون مهره ها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محاسبات بيو مكانيكي ستون فقرات را بياموزد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نمونه عملي يك وضعيت حمل بار را انجام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60D55" w:rsidRDefault="000D4F4C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تكنيك ارزيابي حمل دستي بار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NIOSH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معادله نايوش را تعريف كند</w:t>
            </w:r>
          </w:p>
          <w:p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معادله نايوش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محاسبه اجزاي معادله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560D55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معادله نايوش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تكنيك ارزيابي حمل دستي بار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HSE-SNOOK-WISHA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هر سه روش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HSE-SNOOK-WISHA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هر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محاسبه اجزاي هر روش 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هر سه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RULA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RULA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RULA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REBA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REBA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REBA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OWAS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OWAS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OWAS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QEC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QEC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QEC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ROSA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R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OS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ROSA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OCRA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OCRA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OCRA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 چك ليست ها، دستورالعملها و راهنماها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C11954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چك ليست ها، دستورالعملها و راهنماها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يارگونومي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كتاب حدود مجاز شغلي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ارزيابي عملي با اين روش ها را فرا گيرد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11954" w:rsidRPr="00F563A6" w:rsidRDefault="00EE1518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ارگونومي در مشاغل مختلف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C11954" w:rsidRDefault="00EE1518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مشاغل اداري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EE1518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صنايع دستي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EE1518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صنايع كشاورزي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EE1518" w:rsidRPr="00F563A6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صنعت ساختمان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دانشجويان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چوبينه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عليرضا، شيوه هاي ارزيابي پوسچر در ارگونومي شغلي، 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B35ED1" w:rsidRPr="000955BD" w:rsidTr="00A36F74">
        <w:tc>
          <w:tcPr>
            <w:tcW w:w="385" w:type="pct"/>
            <w:shd w:val="clear" w:color="auto" w:fill="auto"/>
            <w:vAlign w:val="center"/>
          </w:tcPr>
          <w:p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B35ED1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حدود مجاز مواجهه شغلي- مركز سلامت محيط و كار، وزارت بهداشت، درمان و آموزش پزشكي. (آخرين ويرايش)</w:t>
            </w:r>
          </w:p>
        </w:tc>
      </w:tr>
      <w:tr w:rsidR="00B35ED1" w:rsidRPr="000955BD" w:rsidTr="00A36F74">
        <w:tc>
          <w:tcPr>
            <w:tcW w:w="385" w:type="pct"/>
            <w:shd w:val="clear" w:color="auto" w:fill="auto"/>
            <w:vAlign w:val="center"/>
          </w:tcPr>
          <w:p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B35ED1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ميرزاخاني.ا، مداح.س، معتمدزاده. م، روش هاي ارزيابي جابجايي دستي بار در ارگونومي. 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8D120F" w:rsidRPr="000955BD" w:rsidTr="00A36F74">
        <w:tc>
          <w:tcPr>
            <w:tcW w:w="385" w:type="pct"/>
            <w:shd w:val="clear" w:color="auto" w:fill="auto"/>
            <w:vAlign w:val="center"/>
          </w:tcPr>
          <w:p w:rsidR="008D120F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D120F" w:rsidRPr="008D120F" w:rsidRDefault="008D120F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Kumar S. Biomechanics in ergonomics. CRC Press: Last edition</w:t>
            </w:r>
          </w:p>
        </w:tc>
      </w:tr>
      <w:tr w:rsidR="008D120F" w:rsidRPr="000955BD" w:rsidTr="00A36F74">
        <w:tc>
          <w:tcPr>
            <w:tcW w:w="385" w:type="pct"/>
            <w:shd w:val="clear" w:color="auto" w:fill="auto"/>
            <w:vAlign w:val="center"/>
          </w:tcPr>
          <w:p w:rsidR="008D120F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D120F" w:rsidRPr="008D120F" w:rsidRDefault="008D120F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Marras WS, Karwowski W. Fundamentals and assessment tools for occupational ergonomics. CRC Press: Last edition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6F" w:rsidRDefault="003F176F" w:rsidP="00C53370">
      <w:pPr>
        <w:spacing w:after="0" w:line="240" w:lineRule="auto"/>
      </w:pPr>
      <w:r>
        <w:separator/>
      </w:r>
    </w:p>
  </w:endnote>
  <w:endnote w:type="continuationSeparator" w:id="1">
    <w:p w:rsidR="003F176F" w:rsidRDefault="003F176F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3401F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73511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6F" w:rsidRDefault="003F176F" w:rsidP="00C53370">
      <w:pPr>
        <w:spacing w:after="0" w:line="240" w:lineRule="auto"/>
      </w:pPr>
      <w:r>
        <w:separator/>
      </w:r>
    </w:p>
  </w:footnote>
  <w:footnote w:type="continuationSeparator" w:id="1">
    <w:p w:rsidR="003F176F" w:rsidRDefault="003F176F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C224F"/>
    <w:rsid w:val="000D4F4C"/>
    <w:rsid w:val="000F6A18"/>
    <w:rsid w:val="00106E94"/>
    <w:rsid w:val="00120252"/>
    <w:rsid w:val="001318F8"/>
    <w:rsid w:val="0015451B"/>
    <w:rsid w:val="00191B28"/>
    <w:rsid w:val="001B3C20"/>
    <w:rsid w:val="001E220A"/>
    <w:rsid w:val="001F352D"/>
    <w:rsid w:val="001F5301"/>
    <w:rsid w:val="00291329"/>
    <w:rsid w:val="002A72D7"/>
    <w:rsid w:val="002F15BF"/>
    <w:rsid w:val="00305D5E"/>
    <w:rsid w:val="0032699A"/>
    <w:rsid w:val="00333CE2"/>
    <w:rsid w:val="00365E7C"/>
    <w:rsid w:val="003872D5"/>
    <w:rsid w:val="003B3AF2"/>
    <w:rsid w:val="003F0083"/>
    <w:rsid w:val="003F176F"/>
    <w:rsid w:val="00425C8F"/>
    <w:rsid w:val="00444FC5"/>
    <w:rsid w:val="00480866"/>
    <w:rsid w:val="004977BE"/>
    <w:rsid w:val="004A41F3"/>
    <w:rsid w:val="00516EE2"/>
    <w:rsid w:val="005268AE"/>
    <w:rsid w:val="005535D0"/>
    <w:rsid w:val="00560D55"/>
    <w:rsid w:val="0059586A"/>
    <w:rsid w:val="005A02C8"/>
    <w:rsid w:val="006238B9"/>
    <w:rsid w:val="006307D2"/>
    <w:rsid w:val="006577BE"/>
    <w:rsid w:val="0070536E"/>
    <w:rsid w:val="0073511A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8D12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35ED1"/>
    <w:rsid w:val="00B4696F"/>
    <w:rsid w:val="00B563E9"/>
    <w:rsid w:val="00BB7FE5"/>
    <w:rsid w:val="00BE4F3A"/>
    <w:rsid w:val="00BF650D"/>
    <w:rsid w:val="00C00A25"/>
    <w:rsid w:val="00C01E1D"/>
    <w:rsid w:val="00C023B7"/>
    <w:rsid w:val="00C11954"/>
    <w:rsid w:val="00C11DE1"/>
    <w:rsid w:val="00C2702A"/>
    <w:rsid w:val="00C3401F"/>
    <w:rsid w:val="00C34AA3"/>
    <w:rsid w:val="00C37622"/>
    <w:rsid w:val="00C4626A"/>
    <w:rsid w:val="00C53370"/>
    <w:rsid w:val="00C6549E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E1518"/>
    <w:rsid w:val="00F327F6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2022-10-11T11:21:00Z</dcterms:created>
  <dcterms:modified xsi:type="dcterms:W3CDTF">2022-10-11T11:21:00Z</dcterms:modified>
</cp:coreProperties>
</file>