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AA3" w:rsidRDefault="00781F99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</w:rPr>
        <w:pict>
          <v:rect id="Rectangle 6" o:spid="_x0000_s1026" style="position:absolute;left:0;text-align:left;margin-left:0;margin-top:12.9pt;width:78.55pt;height:69.55pt;z-index:251659264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" fillcolor="white [3201]" strokecolor="#c45911 [2405]" strokeweight="1pt">
            <v:textbox>
              <w:txbxContent>
                <w:p w:rsidR="00106E94" w:rsidRDefault="00106E94" w:rsidP="00106E94">
                  <w:pPr>
                    <w:jc w:val="center"/>
                  </w:pPr>
                  <w:r>
                    <w:rPr>
                      <w:noProof/>
                      <w:lang w:bidi="fa-IR"/>
                    </w:rPr>
                    <w:drawing>
                      <wp:inline distT="0" distB="0" distL="0" distR="0">
                        <wp:extent cx="835660" cy="835660"/>
                        <wp:effectExtent l="0" t="0" r="2540" b="254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1539769823-arm.jp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5660" cy="8356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rect>
        </w:pict>
      </w:r>
    </w:p>
    <w:p w:rsidR="00106E94" w:rsidRDefault="00781F99" w:rsidP="00106E9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 w:rsidRPr="00781F99">
        <w:rPr>
          <w:rFonts w:cs="B Nazanin"/>
          <w:noProof/>
          <w:sz w:val="24"/>
          <w:szCs w:val="24"/>
        </w:rPr>
        <w:pict>
          <v:roundrect id="Rounded Rectangle 3" o:spid="_x0000_s1027" style="position:absolute;left:0;text-align:left;margin-left:0;margin-top:18.45pt;width:221.5pt;height:39pt;z-index:251661312;visibility:visible;mso-position-horizontal:center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" fillcolor="white [3201]" strokecolor="black [3200]" strokeweight=".25pt">
            <v:stroke joinstyle="miter"/>
            <v:textbox>
              <w:txbxContent>
                <w:p w:rsidR="002F15BF" w:rsidRPr="002F15BF" w:rsidRDefault="002F15BF" w:rsidP="002F15BF">
                  <w:pPr>
                    <w:spacing w:after="0" w:line="240" w:lineRule="auto"/>
                    <w:jc w:val="center"/>
                    <w:rPr>
                      <w:rFonts w:cs="B Titr"/>
                      <w:sz w:val="28"/>
                      <w:szCs w:val="28"/>
                      <w:rtl/>
                      <w:lang w:bidi="fa-IR"/>
                    </w:rPr>
                  </w:pPr>
                  <w:r w:rsidRPr="002F15BF">
                    <w:rPr>
                      <w:rFonts w:cs="B Titr" w:hint="cs"/>
                      <w:sz w:val="28"/>
                      <w:szCs w:val="28"/>
                      <w:rtl/>
                      <w:lang w:bidi="fa-IR"/>
                    </w:rPr>
                    <w:t>فرم طرح دوره</w:t>
                  </w:r>
                </w:p>
              </w:txbxContent>
            </v:textbox>
            <w10:wrap anchorx="margin"/>
          </v:roundrect>
        </w:pict>
      </w:r>
    </w:p>
    <w:p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35"/>
        <w:gridCol w:w="605"/>
        <w:gridCol w:w="3870"/>
        <w:gridCol w:w="630"/>
        <w:gridCol w:w="3925"/>
        <w:gridCol w:w="671"/>
      </w:tblGrid>
      <w:tr w:rsidR="00120252" w:rsidRPr="00F563A6" w:rsidTr="00FB400D">
        <w:trPr>
          <w:trHeight w:val="393"/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بهطوركامل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A363A4" w:rsidRPr="00A363A4">
              <w:rPr>
                <w:rFonts w:cs="B Nazanin"/>
                <w:sz w:val="24"/>
                <w:szCs w:val="24"/>
                <w:rtl/>
                <w:lang w:bidi="fa-IR"/>
              </w:rPr>
              <w:t xml:space="preserve">ارزيابي و مديريت ريسك                                                                                                                   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1C6927">
              <w:rPr>
                <w:rFonts w:cs="B Nazanin" w:hint="cs"/>
                <w:sz w:val="24"/>
                <w:szCs w:val="24"/>
                <w:rtl/>
                <w:lang w:bidi="fa-IR"/>
              </w:rPr>
              <w:t>بهداشت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نامونامخانوادگيمدرس</w:t>
            </w:r>
            <w:r w:rsidR="00C01E1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مدرسان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1C692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حامد آقائي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A363A4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</w:t>
            </w:r>
            <w:r w:rsidR="001C692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مهندسي بهداشت حرفه اي و ايمني كار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1C692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دكتراي تخصصي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A363A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1</w:t>
            </w:r>
            <w:r w:rsidR="00283E55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1C692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كارشناسي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  <w:r w:rsidR="001C692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مهندسي بهداشت حرفه اي 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 w:rsidR="00A363A4" w:rsidRPr="00A363A4">
              <w:rPr>
                <w:rFonts w:cs="B Nazanin"/>
                <w:sz w:val="24"/>
                <w:szCs w:val="24"/>
                <w:rtl/>
                <w:lang w:bidi="fa-IR"/>
              </w:rPr>
              <w:t>ايمني برق و ماشين آلات، ايمني حريق و مواد شيميايي، حوادث ناشي از كار و شرايط ا</w:t>
            </w:r>
            <w:bookmarkStart w:id="0" w:name="_GoBack"/>
            <w:bookmarkEnd w:id="0"/>
            <w:r w:rsidR="00A363A4" w:rsidRPr="00A363A4">
              <w:rPr>
                <w:rFonts w:cs="B Nazanin"/>
                <w:sz w:val="24"/>
                <w:szCs w:val="24"/>
                <w:rtl/>
                <w:lang w:bidi="fa-IR"/>
              </w:rPr>
              <w:t xml:space="preserve">ضطراري، ايمني در عمليات عمراني  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1C6927">
              <w:rPr>
                <w:rFonts w:cs="B Nazanin" w:hint="cs"/>
                <w:sz w:val="24"/>
                <w:szCs w:val="24"/>
                <w:rtl/>
                <w:lang w:bidi="fa-IR"/>
              </w:rPr>
              <w:t>اول 1401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</w:t>
            </w:r>
            <w:r w:rsidR="001C692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استاديار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تاریخ ارائه:</w:t>
            </w:r>
            <w:r w:rsidR="000F625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دوشنبه هر هفته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فراگیران:</w:t>
            </w:r>
            <w:r w:rsidR="00A363A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22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آموزشی:</w:t>
            </w:r>
            <w:r w:rsidR="001C692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مهندسي بهداشت حرفه اي و ايمني كار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:rsidR="00835E27" w:rsidRDefault="00835E27" w:rsidP="00835E27">
      <w:pPr>
        <w:bidi/>
        <w:rPr>
          <w:rFonts w:cs="B Titr"/>
          <w:b/>
          <w:bCs/>
          <w:sz w:val="24"/>
          <w:szCs w:val="24"/>
          <w:rtl/>
          <w:lang w:bidi="fa-IR"/>
        </w:rPr>
      </w:pPr>
    </w:p>
    <w:p w:rsidR="00835E27" w:rsidRDefault="00835E27" w:rsidP="00835E27">
      <w:pPr>
        <w:bidi/>
        <w:rPr>
          <w:rFonts w:cs="B Titr"/>
          <w:b/>
          <w:bCs/>
          <w:sz w:val="24"/>
          <w:szCs w:val="24"/>
          <w:rtl/>
          <w:lang w:bidi="fa-IR"/>
        </w:rPr>
      </w:pPr>
    </w:p>
    <w:p w:rsidR="00835E27" w:rsidRDefault="00835E27" w:rsidP="00835E27">
      <w:pPr>
        <w:bidi/>
        <w:rPr>
          <w:rFonts w:cs="B Titr"/>
          <w:b/>
          <w:bCs/>
          <w:sz w:val="24"/>
          <w:szCs w:val="24"/>
          <w:rtl/>
          <w:lang w:bidi="fa-IR"/>
        </w:rPr>
      </w:pPr>
    </w:p>
    <w:p w:rsidR="00835E27" w:rsidRDefault="00835E27" w:rsidP="00835E27">
      <w:pPr>
        <w:bidi/>
        <w:rPr>
          <w:rFonts w:cs="B Titr"/>
          <w:b/>
          <w:bCs/>
          <w:sz w:val="24"/>
          <w:szCs w:val="24"/>
          <w:rtl/>
          <w:lang w:bidi="fa-IR"/>
        </w:rPr>
      </w:pPr>
    </w:p>
    <w:p w:rsidR="00835E27" w:rsidRDefault="00835E27" w:rsidP="00835E27">
      <w:pPr>
        <w:bidi/>
        <w:rPr>
          <w:rFonts w:cs="B Titr"/>
          <w:b/>
          <w:bCs/>
          <w:sz w:val="24"/>
          <w:szCs w:val="24"/>
          <w:rtl/>
          <w:lang w:bidi="fa-IR"/>
        </w:rPr>
      </w:pPr>
    </w:p>
    <w:p w:rsidR="00835E27" w:rsidRDefault="00835E27" w:rsidP="00835E27">
      <w:pPr>
        <w:bidi/>
        <w:rPr>
          <w:rFonts w:cs="B Titr"/>
          <w:b/>
          <w:bCs/>
          <w:sz w:val="24"/>
          <w:szCs w:val="24"/>
          <w:rtl/>
          <w:lang w:bidi="fa-IR"/>
        </w:rPr>
      </w:pPr>
    </w:p>
    <w:p w:rsidR="00835E27" w:rsidRDefault="00835E27" w:rsidP="00835E27">
      <w:pPr>
        <w:bidi/>
        <w:rPr>
          <w:rFonts w:cs="B Titr"/>
          <w:b/>
          <w:bCs/>
          <w:sz w:val="24"/>
          <w:szCs w:val="24"/>
          <w:rtl/>
          <w:lang w:bidi="fa-IR"/>
        </w:rPr>
      </w:pPr>
    </w:p>
    <w:p w:rsidR="00106E94" w:rsidRPr="00C53370" w:rsidRDefault="00C4626A" w:rsidP="00835E27">
      <w:pPr>
        <w:bidi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lastRenderedPageBreak/>
        <w:t>هدف کلی دوره:</w:t>
      </w:r>
      <w:r w:rsidR="00DE5291" w:rsidRPr="00DE5291">
        <w:rPr>
          <w:rFonts w:cs="B Titr"/>
          <w:b/>
          <w:bCs/>
          <w:sz w:val="24"/>
          <w:szCs w:val="24"/>
          <w:rtl/>
          <w:lang w:bidi="fa-IR"/>
        </w:rPr>
        <w:t>آشنايي دانشجويان با فرايند ارزيابي و مديريت ريسك و روش هاي مختلف ارزيابي ريسك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"/>
        <w:gridCol w:w="1438"/>
        <w:gridCol w:w="4433"/>
        <w:gridCol w:w="1809"/>
        <w:gridCol w:w="2822"/>
        <w:gridCol w:w="1407"/>
        <w:gridCol w:w="1108"/>
        <w:gridCol w:w="703"/>
      </w:tblGrid>
      <w:tr w:rsidR="00C4626A" w:rsidRPr="00F563A6" w:rsidTr="00CE6D85">
        <w:trPr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</w:tcPr>
          <w:p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544" w:type="pct"/>
            <w:vMerge w:val="restart"/>
            <w:shd w:val="clear" w:color="auto" w:fill="auto"/>
            <w:vAlign w:val="center"/>
          </w:tcPr>
          <w:p w:rsidR="00C4626A" w:rsidRPr="00F70CC4" w:rsidRDefault="00C4626A" w:rsidP="001B3C20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 w:rsidR="001B3C2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C4626A" w:rsidRPr="00F70CC4" w:rsidRDefault="002F15BF" w:rsidP="004A41F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="00AF5753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631" w:type="pct"/>
            <w:gridSpan w:val="2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C4626A" w:rsidRPr="00F563A6" w:rsidTr="00AD0049">
        <w:trPr>
          <w:trHeight w:val="211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:rsidR="00C4626A" w:rsidRPr="00F70CC4" w:rsidRDefault="00C4626A" w:rsidP="00F70C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5"/>
            </w:r>
          </w:p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C4626A" w:rsidRPr="00F563A6" w:rsidTr="00AD0049">
        <w:trPr>
          <w:trHeight w:val="226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C4626A" w:rsidRPr="00F563A6" w:rsidRDefault="00C4626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C4626A" w:rsidRPr="00F563A6" w:rsidRDefault="00DE5291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E5291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آشنا</w:t>
            </w:r>
            <w:r w:rsidRPr="00DE529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یی</w:t>
            </w:r>
            <w:r w:rsidRPr="00DE5291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با تعاريف ارزيابي و مديريت ريسك</w:t>
            </w:r>
          </w:p>
        </w:tc>
        <w:tc>
          <w:tcPr>
            <w:tcW w:w="1544" w:type="pct"/>
            <w:shd w:val="clear" w:color="auto" w:fill="auto"/>
            <w:vAlign w:val="center"/>
          </w:tcPr>
          <w:p w:rsidR="00DE5291" w:rsidRPr="00590082" w:rsidRDefault="00DE5291" w:rsidP="00DE5291">
            <w:pPr>
              <w:autoSpaceDE w:val="0"/>
              <w:autoSpaceDN w:val="0"/>
              <w:bidi/>
              <w:adjustRightInd w:val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1- </w:t>
            </w:r>
            <w:r w:rsidRPr="00590082">
              <w:rPr>
                <w:rFonts w:cs="B Nazanin"/>
                <w:sz w:val="20"/>
                <w:szCs w:val="20"/>
                <w:rtl/>
                <w:lang w:bidi="fa-IR"/>
              </w:rPr>
              <w:t xml:space="preserve">ایمنی را تعریف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نماید.</w:t>
            </w:r>
          </w:p>
          <w:p w:rsidR="00DE5291" w:rsidRPr="00590082" w:rsidRDefault="00DE5291" w:rsidP="00DE5291">
            <w:pPr>
              <w:autoSpaceDE w:val="0"/>
              <w:autoSpaceDN w:val="0"/>
              <w:bidi/>
              <w:adjustRightInd w:val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2- 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>خطر را توضیح دهد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  <w:p w:rsidR="00DE5291" w:rsidRDefault="00DE5291" w:rsidP="00DE5291">
            <w:pPr>
              <w:autoSpaceDE w:val="0"/>
              <w:autoSpaceDN w:val="0"/>
              <w:bidi/>
              <w:adjustRightInd w:val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3- </w:t>
            </w:r>
            <w:r w:rsidRPr="00590082">
              <w:rPr>
                <w:rFonts w:cs="B Nazanin"/>
                <w:sz w:val="20"/>
                <w:szCs w:val="20"/>
                <w:rtl/>
                <w:lang w:bidi="fa-IR"/>
              </w:rPr>
              <w:t>رویداد، حادثه، شبه حادثه، شدت خطر و احتمال خطر را توضیح دهد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  <w:p w:rsidR="00C4626A" w:rsidRPr="00AD0049" w:rsidRDefault="00DE5291" w:rsidP="00AD0049">
            <w:pPr>
              <w:autoSpaceDE w:val="0"/>
              <w:autoSpaceDN w:val="0"/>
              <w:bidi/>
              <w:adjustRightInd w:val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4- مفهوم ريسك را توضيح دهد.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C4626A" w:rsidRPr="00F563A6" w:rsidRDefault="00DE5291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</w:t>
            </w:r>
            <w:r w:rsidR="008F2CD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 ابتداي جلسه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5E3F73" w:rsidRPr="005228B5" w:rsidRDefault="005E3F73" w:rsidP="005E3F7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:rsidR="005E3F73" w:rsidRPr="005228B5" w:rsidRDefault="005E3F73" w:rsidP="005E3F7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:rsidR="00C4626A" w:rsidRPr="00F563A6" w:rsidRDefault="00C4626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C4626A" w:rsidRDefault="00D34FEB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:rsidR="00D34FEB" w:rsidRPr="00F563A6" w:rsidRDefault="00D34FEB" w:rsidP="00D34F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105780" w:rsidRDefault="00105780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وپاسخ</w:t>
            </w:r>
            <w:r w:rsidR="005828A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،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تكليف</w:t>
            </w:r>
          </w:p>
          <w:p w:rsidR="00105780" w:rsidRDefault="00105780" w:rsidP="00105780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C4626A" w:rsidRPr="00F563A6" w:rsidRDefault="00105780" w:rsidP="00105780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پروژ</w:t>
            </w:r>
            <w:r w:rsidR="005828A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ه 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آزمون پاياني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5828A2" w:rsidRDefault="005828A2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C4626A" w:rsidRPr="00F563A6" w:rsidRDefault="00105780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</w:tc>
      </w:tr>
      <w:tr w:rsidR="005828A2" w:rsidRPr="00F563A6" w:rsidTr="00AD0049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E5291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آشنا</w:t>
            </w:r>
            <w:r w:rsidRPr="00DE529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یی</w:t>
            </w:r>
            <w:r w:rsidRPr="00DE5291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با تعاريف ارزيابي و مديريت ريسك</w:t>
            </w:r>
          </w:p>
          <w:p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shd w:val="clear" w:color="auto" w:fill="auto"/>
            <w:vAlign w:val="center"/>
          </w:tcPr>
          <w:p w:rsidR="005828A2" w:rsidRPr="00F22903" w:rsidRDefault="005828A2" w:rsidP="005828A2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22903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1</w:t>
            </w:r>
            <w:r w:rsidRPr="00F22903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-  </w:t>
            </w:r>
            <w:r w:rsidRPr="00F22903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</w:t>
            </w:r>
            <w:r w:rsidRPr="00F2290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F22903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ستم</w:t>
            </w:r>
            <w:r w:rsidRPr="00F22903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را تعر</w:t>
            </w:r>
            <w:r w:rsidRPr="00F2290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F22903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ف</w:t>
            </w:r>
            <w:r w:rsidRPr="00F22903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کند</w:t>
            </w:r>
            <w:r w:rsidRPr="00F2290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.</w:t>
            </w:r>
          </w:p>
          <w:p w:rsidR="005828A2" w:rsidRPr="00F22903" w:rsidRDefault="005828A2" w:rsidP="005828A2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22903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2</w:t>
            </w:r>
            <w:r w:rsidRPr="00F22903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-  </w:t>
            </w:r>
            <w:r w:rsidRPr="00F22903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ا</w:t>
            </w:r>
            <w:r w:rsidRPr="00F2290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F22903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من</w:t>
            </w:r>
            <w:r w:rsidRPr="00F2290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F22903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س</w:t>
            </w:r>
            <w:r w:rsidRPr="00F2290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F22903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ستم</w:t>
            </w:r>
            <w:r w:rsidRPr="00F22903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را تعر</w:t>
            </w:r>
            <w:r w:rsidRPr="00F2290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F22903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ف</w:t>
            </w:r>
            <w:r w:rsidRPr="00F22903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کند</w:t>
            </w:r>
            <w:r w:rsidRPr="00F2290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.</w:t>
            </w:r>
          </w:p>
          <w:p w:rsidR="005828A2" w:rsidRPr="00F22903" w:rsidRDefault="005828A2" w:rsidP="005828A2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22903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3</w:t>
            </w:r>
            <w:r w:rsidRPr="00F22903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-  </w:t>
            </w:r>
            <w:r w:rsidRPr="00F22903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فرا</w:t>
            </w:r>
            <w:r w:rsidRPr="00F2290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F22903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ند</w:t>
            </w:r>
            <w:r w:rsidRPr="00F22903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ا</w:t>
            </w:r>
            <w:r w:rsidRPr="00F2290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F22903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من</w:t>
            </w:r>
            <w:r w:rsidRPr="00F2290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F22903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س</w:t>
            </w:r>
            <w:r w:rsidRPr="00F2290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F22903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ستم</w:t>
            </w:r>
            <w:r w:rsidRPr="00F22903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را تعر</w:t>
            </w:r>
            <w:r w:rsidRPr="00F2290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F22903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ف</w:t>
            </w:r>
            <w:r w:rsidRPr="00F22903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کند</w:t>
            </w:r>
            <w:r w:rsidRPr="00F22903">
              <w:rPr>
                <w:rFonts w:cs="B Mitra"/>
                <w:b/>
                <w:bCs/>
                <w:sz w:val="20"/>
                <w:szCs w:val="20"/>
                <w:lang w:bidi="fa-IR"/>
              </w:rPr>
              <w:t>.</w:t>
            </w:r>
          </w:p>
          <w:p w:rsidR="005828A2" w:rsidRPr="00C7225B" w:rsidRDefault="005828A2" w:rsidP="005828A2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225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  <w:r w:rsidRPr="00C7225B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- </w:t>
            </w:r>
            <w:r w:rsidRPr="00C7225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ر</w:t>
            </w:r>
            <w:r w:rsidRPr="00C7225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C7225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سک،</w:t>
            </w:r>
            <w:r w:rsidRPr="00C7225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ارز</w:t>
            </w:r>
            <w:r w:rsidRPr="00C7225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C7225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اب</w:t>
            </w:r>
            <w:r w:rsidRPr="00C7225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C7225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ر</w:t>
            </w:r>
            <w:r w:rsidRPr="00C7225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C7225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سک،</w:t>
            </w:r>
            <w:r w:rsidRPr="00C7225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مد</w:t>
            </w:r>
            <w:r w:rsidRPr="00C7225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C7225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ر</w:t>
            </w:r>
            <w:r w:rsidRPr="00C7225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C7225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ت</w:t>
            </w:r>
            <w:r w:rsidRPr="00C7225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ر</w:t>
            </w:r>
            <w:r w:rsidRPr="00C7225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C7225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سک</w:t>
            </w:r>
            <w:r w:rsidRPr="00C7225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و س</w:t>
            </w:r>
            <w:r w:rsidRPr="00C7225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C7225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ستممد</w:t>
            </w:r>
            <w:r w:rsidRPr="00C7225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C7225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ر</w:t>
            </w:r>
            <w:r w:rsidRPr="00C7225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C7225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ت</w:t>
            </w:r>
            <w:r w:rsidRPr="00C7225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ر</w:t>
            </w:r>
            <w:r w:rsidRPr="00C7225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C7225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سک</w:t>
            </w:r>
            <w:r w:rsidRPr="00C7225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را توض</w:t>
            </w:r>
            <w:r w:rsidRPr="00C7225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C7225B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ح</w:t>
            </w:r>
            <w:r w:rsidRPr="00C7225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دهد.</w:t>
            </w:r>
          </w:p>
        </w:tc>
        <w:tc>
          <w:tcPr>
            <w:tcW w:w="630" w:type="pct"/>
            <w:shd w:val="clear" w:color="auto" w:fill="auto"/>
          </w:tcPr>
          <w:p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 در ابتداي جلسه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5828A2" w:rsidRPr="005228B5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:rsidR="005828A2" w:rsidRPr="005228B5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پاسخ، تكليف</w:t>
            </w:r>
          </w:p>
          <w:p w:rsidR="005828A2" w:rsidRDefault="005828A2" w:rsidP="005828A2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پروژه و آزمون پاياني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</w:tc>
      </w:tr>
      <w:tr w:rsidR="005828A2" w:rsidRPr="00F563A6" w:rsidTr="00AD0049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22903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آشنا</w:t>
            </w:r>
            <w:r w:rsidRPr="00F2290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یی</w:t>
            </w:r>
            <w:r w:rsidRPr="00F22903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با چرخه عمر س</w:t>
            </w:r>
            <w:r w:rsidRPr="00F2290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F22903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ستم</w:t>
            </w:r>
            <w:r w:rsidRPr="00F22903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و اصطلاحات قابل</w:t>
            </w:r>
            <w:r w:rsidRPr="00F2290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F22903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ت</w:t>
            </w:r>
            <w:r w:rsidRPr="00F22903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اطم</w:t>
            </w:r>
            <w:r w:rsidRPr="00F2290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F22903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نان</w:t>
            </w:r>
            <w:r w:rsidRPr="00F22903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و نرخ شکست</w:t>
            </w:r>
          </w:p>
        </w:tc>
        <w:tc>
          <w:tcPr>
            <w:tcW w:w="1544" w:type="pct"/>
            <w:shd w:val="clear" w:color="auto" w:fill="auto"/>
            <w:vAlign w:val="center"/>
          </w:tcPr>
          <w:p w:rsidR="005828A2" w:rsidRPr="00354247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5424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1- </w:t>
            </w:r>
            <w:r w:rsidRPr="00354247">
              <w:rPr>
                <w:rFonts w:cs="B Nazanin"/>
                <w:sz w:val="20"/>
                <w:szCs w:val="20"/>
                <w:rtl/>
                <w:lang w:bidi="fa-IR"/>
              </w:rPr>
              <w:t>فازهاي عمر سیستم را توضیح دهد</w:t>
            </w:r>
            <w:r w:rsidRPr="00354247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  <w:p w:rsidR="005828A2" w:rsidRPr="00354247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5424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2- </w:t>
            </w:r>
            <w:r w:rsidRPr="00354247">
              <w:rPr>
                <w:rFonts w:cs="B Nazanin"/>
                <w:sz w:val="20"/>
                <w:szCs w:val="20"/>
                <w:rtl/>
                <w:lang w:bidi="fa-IR"/>
              </w:rPr>
              <w:t xml:space="preserve">روش هاي شناسایی خطرات در چرخه عمر یک سیستم را 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>شرح دهد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  <w:p w:rsidR="005828A2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5424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3- </w:t>
            </w:r>
            <w:r w:rsidRPr="00354247">
              <w:rPr>
                <w:rFonts w:cs="B Nazanin"/>
                <w:sz w:val="20"/>
                <w:szCs w:val="20"/>
                <w:rtl/>
                <w:lang w:bidi="fa-IR"/>
              </w:rPr>
              <w:t xml:space="preserve">روش هاي تجزیه و تحلیل و کنترل خطرات در چرخه عمر یک سیستم را 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>شرح دهد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  <w:p w:rsidR="005828A2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4- قابلیت اطمینان را تعریف نماید.</w:t>
            </w:r>
          </w:p>
          <w:p w:rsidR="005828A2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5- نرخ شکست را تعریف نماید.</w:t>
            </w:r>
          </w:p>
          <w:p w:rsidR="005828A2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>6- قابلیت اطمینان را در انواع سیستم ها محاسبه نماید.</w:t>
            </w:r>
          </w:p>
          <w:p w:rsidR="005828A2" w:rsidRPr="00F563A6" w:rsidRDefault="005828A2" w:rsidP="005828A2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shd w:val="clear" w:color="auto" w:fill="auto"/>
          </w:tcPr>
          <w:p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پرسش از دانشجويان در ابتداي جلسه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5828A2" w:rsidRPr="005228B5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:rsidR="00283E55" w:rsidRPr="005228B5" w:rsidRDefault="00283E55" w:rsidP="00283E5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حل مسئله</w:t>
            </w:r>
          </w:p>
          <w:p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پاسخ، تكليف</w:t>
            </w:r>
          </w:p>
          <w:p w:rsidR="005828A2" w:rsidRDefault="005828A2" w:rsidP="005828A2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پروژه و آزمون پاياني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</w:tc>
      </w:tr>
      <w:tr w:rsidR="005828A2" w:rsidRPr="00F563A6" w:rsidTr="00AD0049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4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آشنایی با فرايند </w:t>
            </w:r>
            <w:r>
              <w:rPr>
                <w:rFonts w:ascii="Arial" w:hAnsi="Arial" w:cs="B Nazanin" w:hint="cs"/>
                <w:rtl/>
              </w:rPr>
              <w:t>ارزیابی ریسک</w:t>
            </w:r>
          </w:p>
        </w:tc>
        <w:tc>
          <w:tcPr>
            <w:tcW w:w="1544" w:type="pct"/>
            <w:shd w:val="clear" w:color="auto" w:fill="auto"/>
            <w:vAlign w:val="center"/>
          </w:tcPr>
          <w:p w:rsidR="005828A2" w:rsidRPr="00857411" w:rsidRDefault="005828A2" w:rsidP="005828A2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857411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1</w:t>
            </w:r>
            <w:r w:rsidRPr="00857411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- </w:t>
            </w:r>
            <w:r w:rsidRPr="00857411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اهداف ارز</w:t>
            </w:r>
            <w:r w:rsidRPr="00857411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857411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اب</w:t>
            </w:r>
            <w:r w:rsidRPr="00857411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857411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ر</w:t>
            </w:r>
            <w:r w:rsidRPr="00857411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857411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سک</w:t>
            </w:r>
            <w:r w:rsidRPr="00857411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را نام ببرد</w:t>
            </w:r>
            <w:r w:rsidRPr="00857411">
              <w:rPr>
                <w:rFonts w:cs="B Mitra"/>
                <w:color w:val="000000"/>
                <w:sz w:val="20"/>
                <w:szCs w:val="20"/>
                <w:lang w:bidi="fa-IR"/>
              </w:rPr>
              <w:t>.</w:t>
            </w:r>
          </w:p>
          <w:p w:rsidR="005828A2" w:rsidRPr="00857411" w:rsidRDefault="005828A2" w:rsidP="005828A2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857411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2</w:t>
            </w:r>
            <w:r w:rsidRPr="00857411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- </w:t>
            </w:r>
            <w:r w:rsidRPr="00857411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و</w:t>
            </w:r>
            <w:r w:rsidRPr="00857411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857411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ژگ</w:t>
            </w:r>
            <w:r w:rsidRPr="00857411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857411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هاي ارز</w:t>
            </w:r>
            <w:r w:rsidRPr="00857411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857411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اب</w:t>
            </w:r>
            <w:r w:rsidRPr="00857411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857411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ر</w:t>
            </w:r>
            <w:r w:rsidRPr="00857411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857411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سک</w:t>
            </w:r>
            <w:r w:rsidRPr="00857411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مناسب و کاف</w:t>
            </w:r>
            <w:r w:rsidRPr="00857411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857411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را توض</w:t>
            </w:r>
            <w:r w:rsidRPr="00857411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857411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ح</w:t>
            </w:r>
            <w:r w:rsidRPr="00857411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دهد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:rsidR="005828A2" w:rsidRDefault="005828A2" w:rsidP="005828A2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857411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3- زمان مناسب اجراي ارز</w:t>
            </w:r>
            <w:r w:rsidRPr="00857411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857411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اب</w:t>
            </w:r>
            <w:r w:rsidRPr="00857411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857411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ر</w:t>
            </w:r>
            <w:r w:rsidRPr="00857411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857411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سک</w:t>
            </w:r>
            <w:r w:rsidRPr="00857411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را توض</w:t>
            </w:r>
            <w:r w:rsidRPr="00857411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857411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ح</w:t>
            </w:r>
            <w:r w:rsidRPr="00857411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دهد.</w:t>
            </w:r>
          </w:p>
          <w:p w:rsidR="005828A2" w:rsidRPr="00F563A6" w:rsidRDefault="005828A2" w:rsidP="005828A2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857411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4- مراحل انجام ارز</w:t>
            </w:r>
            <w:r w:rsidRPr="00857411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857411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اب</w:t>
            </w:r>
            <w:r w:rsidRPr="00857411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857411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ر</w:t>
            </w:r>
            <w:r w:rsidRPr="00857411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857411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سک</w:t>
            </w:r>
            <w:r w:rsidRPr="00857411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را تشر</w:t>
            </w:r>
            <w:r w:rsidRPr="00857411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857411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ح</w:t>
            </w:r>
            <w:r w:rsidRPr="00857411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کند.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 در ابتداي جلسه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5828A2" w:rsidRPr="005228B5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:rsidR="005828A2" w:rsidRPr="005228B5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پاسخ، تكليف</w:t>
            </w:r>
          </w:p>
          <w:p w:rsidR="005828A2" w:rsidRDefault="005828A2" w:rsidP="005828A2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پروژه و آزمون پاياني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</w:tc>
      </w:tr>
      <w:tr w:rsidR="005828A2" w:rsidRPr="00F563A6" w:rsidTr="00AD0049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Arial" w:hAnsi="Arial" w:cs="B Nazanin"/>
                <w:lang w:bidi="fa-IR"/>
              </w:rPr>
            </w:pPr>
            <w:r w:rsidRPr="00AF0CF7">
              <w:rPr>
                <w:rFonts w:ascii="Arial" w:hAnsi="Arial" w:cs="B Nazanin"/>
                <w:rtl/>
                <w:lang w:bidi="fa-IR"/>
              </w:rPr>
              <w:t>آشنا</w:t>
            </w:r>
            <w:r w:rsidRPr="00AF0CF7">
              <w:rPr>
                <w:rFonts w:ascii="Arial" w:hAnsi="Arial" w:cs="B Nazanin" w:hint="cs"/>
                <w:rtl/>
                <w:lang w:bidi="fa-IR"/>
              </w:rPr>
              <w:t>یی</w:t>
            </w:r>
            <w:r w:rsidRPr="00AF0CF7">
              <w:rPr>
                <w:rFonts w:ascii="Arial" w:hAnsi="Arial" w:cs="B Nazanin"/>
                <w:rtl/>
                <w:lang w:bidi="fa-IR"/>
              </w:rPr>
              <w:t xml:space="preserve"> با ارز</w:t>
            </w:r>
            <w:r w:rsidRPr="00AF0CF7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AF0CF7">
              <w:rPr>
                <w:rFonts w:ascii="Arial" w:hAnsi="Arial" w:cs="B Nazanin" w:hint="eastAsia"/>
                <w:rtl/>
                <w:lang w:bidi="fa-IR"/>
              </w:rPr>
              <w:t>اب</w:t>
            </w:r>
            <w:r w:rsidRPr="00AF0CF7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AF0CF7">
              <w:rPr>
                <w:rFonts w:ascii="Arial" w:hAnsi="Arial" w:cs="B Nazanin"/>
                <w:rtl/>
                <w:lang w:bidi="fa-IR"/>
              </w:rPr>
              <w:t xml:space="preserve"> ر</w:t>
            </w:r>
            <w:r w:rsidRPr="00AF0CF7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AF0CF7">
              <w:rPr>
                <w:rFonts w:ascii="Arial" w:hAnsi="Arial" w:cs="B Nazanin" w:hint="eastAsia"/>
                <w:rtl/>
                <w:lang w:bidi="fa-IR"/>
              </w:rPr>
              <w:t>سک</w:t>
            </w:r>
            <w:r w:rsidRPr="00AF0CF7">
              <w:rPr>
                <w:rFonts w:ascii="Arial" w:hAnsi="Arial" w:cs="B Nazanin"/>
                <w:rtl/>
                <w:lang w:bidi="fa-IR"/>
              </w:rPr>
              <w:t xml:space="preserve"> ک</w:t>
            </w:r>
            <w:r w:rsidRPr="00AF0CF7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AF0CF7">
              <w:rPr>
                <w:rFonts w:ascii="Arial" w:hAnsi="Arial" w:cs="B Nazanin" w:hint="eastAsia"/>
                <w:rtl/>
                <w:lang w:bidi="fa-IR"/>
              </w:rPr>
              <w:t>ف</w:t>
            </w:r>
            <w:r w:rsidRPr="00AF0CF7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AF0CF7">
              <w:rPr>
                <w:rFonts w:ascii="Arial" w:hAnsi="Arial" w:cs="B Nazanin" w:hint="eastAsia"/>
                <w:rtl/>
                <w:lang w:bidi="fa-IR"/>
              </w:rPr>
              <w:t>،</w:t>
            </w:r>
            <w:r w:rsidRPr="00AF0CF7">
              <w:rPr>
                <w:rFonts w:ascii="Arial" w:hAnsi="Arial" w:cs="B Nazanin"/>
                <w:rtl/>
                <w:lang w:bidi="fa-IR"/>
              </w:rPr>
              <w:t xml:space="preserve"> ن</w:t>
            </w:r>
            <w:r w:rsidRPr="00AF0CF7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AF0CF7">
              <w:rPr>
                <w:rFonts w:ascii="Arial" w:hAnsi="Arial" w:cs="B Nazanin" w:hint="eastAsia"/>
                <w:rtl/>
                <w:lang w:bidi="fa-IR"/>
              </w:rPr>
              <w:t>مه</w:t>
            </w:r>
            <w:r w:rsidRPr="00AF0CF7">
              <w:rPr>
                <w:rFonts w:ascii="Arial" w:hAnsi="Arial" w:cs="B Nazanin"/>
                <w:rtl/>
                <w:lang w:bidi="fa-IR"/>
              </w:rPr>
              <w:t xml:space="preserve"> کم</w:t>
            </w:r>
            <w:r w:rsidRPr="00AF0CF7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AF0CF7">
              <w:rPr>
                <w:rFonts w:ascii="Arial" w:hAnsi="Arial" w:cs="B Nazanin"/>
                <w:rtl/>
                <w:lang w:bidi="fa-IR"/>
              </w:rPr>
              <w:t xml:space="preserve"> و ک</w:t>
            </w:r>
            <w:r w:rsidRPr="00AF0CF7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AF0CF7">
              <w:rPr>
                <w:rFonts w:ascii="Arial" w:hAnsi="Arial" w:cs="B Nazanin" w:hint="eastAsia"/>
                <w:rtl/>
                <w:lang w:bidi="fa-IR"/>
              </w:rPr>
              <w:t>ف</w:t>
            </w:r>
            <w:r w:rsidRPr="00AF0CF7">
              <w:rPr>
                <w:rFonts w:ascii="Arial" w:hAnsi="Arial" w:cs="B Nazanin" w:hint="cs"/>
                <w:rtl/>
                <w:lang w:bidi="fa-IR"/>
              </w:rPr>
              <w:t>ی</w:t>
            </w:r>
          </w:p>
        </w:tc>
        <w:tc>
          <w:tcPr>
            <w:tcW w:w="1544" w:type="pct"/>
            <w:shd w:val="clear" w:color="auto" w:fill="auto"/>
            <w:vAlign w:val="center"/>
          </w:tcPr>
          <w:p w:rsidR="005828A2" w:rsidRPr="00AF0CF7" w:rsidRDefault="005828A2" w:rsidP="005828A2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F0CF7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1</w:t>
            </w:r>
            <w:r w:rsidRPr="00AF0CF7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- </w:t>
            </w:r>
            <w:r w:rsidRPr="00AF0CF7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ارز</w:t>
            </w:r>
            <w:r w:rsidRPr="00AF0CF7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F0CF7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اب</w:t>
            </w:r>
            <w:r w:rsidRPr="00AF0CF7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F0CF7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ر</w:t>
            </w:r>
            <w:r w:rsidRPr="00AF0CF7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F0CF7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سک</w:t>
            </w:r>
            <w:r w:rsidRPr="00AF0CF7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ک</w:t>
            </w:r>
            <w:r w:rsidRPr="00AF0CF7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F0CF7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ف</w:t>
            </w:r>
            <w:r w:rsidRPr="00AF0CF7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F0CF7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را توض</w:t>
            </w:r>
            <w:r w:rsidRPr="00AF0CF7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F0CF7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ح</w:t>
            </w:r>
            <w:r w:rsidRPr="00AF0CF7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دهد</w:t>
            </w:r>
            <w:r w:rsidRPr="00AF0CF7">
              <w:rPr>
                <w:rFonts w:cs="B Mitra"/>
                <w:color w:val="000000"/>
                <w:sz w:val="20"/>
                <w:szCs w:val="20"/>
                <w:lang w:bidi="fa-IR"/>
              </w:rPr>
              <w:t>.</w:t>
            </w:r>
          </w:p>
          <w:p w:rsidR="005828A2" w:rsidRPr="00AF0CF7" w:rsidRDefault="005828A2" w:rsidP="005828A2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F0CF7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2</w:t>
            </w:r>
            <w:r w:rsidRPr="00AF0CF7">
              <w:rPr>
                <w:rFonts w:cs="B Mitra"/>
                <w:color w:val="000000"/>
                <w:sz w:val="20"/>
                <w:szCs w:val="20"/>
                <w:lang w:bidi="fa-IR"/>
              </w:rPr>
              <w:t xml:space="preserve">- </w:t>
            </w:r>
            <w:r w:rsidRPr="00AF0CF7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ارز</w:t>
            </w:r>
            <w:r w:rsidRPr="00AF0CF7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F0CF7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اب</w:t>
            </w:r>
            <w:r w:rsidRPr="00AF0CF7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F0CF7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ر</w:t>
            </w:r>
            <w:r w:rsidRPr="00AF0CF7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F0CF7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سک</w:t>
            </w:r>
            <w:r w:rsidRPr="00AF0CF7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ن</w:t>
            </w:r>
            <w:r w:rsidRPr="00AF0CF7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F0CF7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مه</w:t>
            </w:r>
            <w:r w:rsidRPr="00AF0CF7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کم</w:t>
            </w:r>
            <w:r w:rsidRPr="00AF0CF7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F0CF7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را توض</w:t>
            </w:r>
            <w:r w:rsidRPr="00AF0CF7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F0CF7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ح</w:t>
            </w:r>
            <w:r w:rsidRPr="00AF0CF7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دهد</w:t>
            </w:r>
            <w:r w:rsidRPr="00AF0CF7">
              <w:rPr>
                <w:rFonts w:cs="B Mitra"/>
                <w:color w:val="000000"/>
                <w:sz w:val="20"/>
                <w:szCs w:val="20"/>
                <w:lang w:bidi="fa-IR"/>
              </w:rPr>
              <w:t>.</w:t>
            </w:r>
          </w:p>
          <w:p w:rsidR="005828A2" w:rsidRPr="00857411" w:rsidRDefault="005828A2" w:rsidP="005828A2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F0CF7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3- ارز</w:t>
            </w:r>
            <w:r w:rsidRPr="00AF0CF7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F0CF7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اب</w:t>
            </w:r>
            <w:r w:rsidRPr="00AF0CF7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F0CF7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ر</w:t>
            </w:r>
            <w:r w:rsidRPr="00AF0CF7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F0CF7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سک</w:t>
            </w:r>
            <w:r w:rsidRPr="00AF0CF7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کم</w:t>
            </w:r>
            <w:r w:rsidRPr="00AF0CF7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F0CF7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را توض</w:t>
            </w:r>
            <w:r w:rsidRPr="00AF0CF7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F0CF7">
              <w:rPr>
                <w:rFonts w:cs="B Mitra" w:hint="eastAsia"/>
                <w:color w:val="000000"/>
                <w:sz w:val="20"/>
                <w:szCs w:val="20"/>
                <w:rtl/>
                <w:lang w:bidi="fa-IR"/>
              </w:rPr>
              <w:t>ح</w:t>
            </w:r>
            <w:r w:rsidRPr="00AF0CF7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 xml:space="preserve"> دهد.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 در ابتداي جلسه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5828A2" w:rsidRPr="005228B5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:rsidR="005828A2" w:rsidRPr="005228B5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پاسخ، تكليف</w:t>
            </w:r>
          </w:p>
          <w:p w:rsidR="005828A2" w:rsidRDefault="005828A2" w:rsidP="005828A2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پروژه و آزمون پاياني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</w:tc>
      </w:tr>
      <w:tr w:rsidR="005828A2" w:rsidRPr="00F563A6" w:rsidTr="00AD0049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آشنایی با </w:t>
            </w:r>
            <w:r>
              <w:rPr>
                <w:rFonts w:ascii="Arial" w:hAnsi="Arial" w:cs="B Nazanin" w:hint="cs"/>
                <w:rtl/>
              </w:rPr>
              <w:t xml:space="preserve">روش </w:t>
            </w:r>
            <w:r>
              <w:rPr>
                <w:rFonts w:ascii="Arial" w:hAnsi="Arial" w:cs="B Nazanin"/>
              </w:rPr>
              <w:t>JSA</w:t>
            </w:r>
          </w:p>
        </w:tc>
        <w:tc>
          <w:tcPr>
            <w:tcW w:w="1544" w:type="pct"/>
            <w:shd w:val="clear" w:color="auto" w:fill="auto"/>
            <w:vAlign w:val="center"/>
          </w:tcPr>
          <w:p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1-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روش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JSA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 را تعریف کند</w:t>
            </w: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  <w:p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2-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اهداف روش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JSA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 را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شرح دهد</w:t>
            </w: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  <w:p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3-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مزایاي روش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JSA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 را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شرح دهد</w:t>
            </w: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  <w:p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4-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محدودیت هاي روش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JSA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 را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شرح دهد</w:t>
            </w: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  <w:p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5-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کاربردهاي روش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JSA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 را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شرح دهد</w:t>
            </w: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  <w:p w:rsidR="005828A2" w:rsidRPr="00256AB5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6-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مراحل اجراي روش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JSA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 را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شرح دهد.</w:t>
            </w:r>
          </w:p>
          <w:p w:rsidR="005828A2" w:rsidRPr="00857411" w:rsidRDefault="005828A2" w:rsidP="005828A2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 در ابتداي جلسه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5828A2" w:rsidRPr="005228B5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:rsidR="005828A2" w:rsidRPr="005228B5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sz w:val="20"/>
                <w:szCs w:val="20"/>
                <w:rtl/>
                <w:lang w:bidi="fa-IR"/>
              </w:rPr>
              <w:t>روش پـــــروژه ای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پاسخ، تكليف</w:t>
            </w:r>
          </w:p>
          <w:p w:rsidR="005828A2" w:rsidRDefault="005828A2" w:rsidP="005828A2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پروژه و آزمون پاياني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</w:tc>
      </w:tr>
      <w:tr w:rsidR="005828A2" w:rsidRPr="00F563A6" w:rsidTr="00AD0049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7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آشنایی با </w:t>
            </w:r>
            <w:r>
              <w:rPr>
                <w:rFonts w:ascii="Arial" w:hAnsi="Arial" w:cs="B Nazanin" w:hint="cs"/>
                <w:rtl/>
              </w:rPr>
              <w:t xml:space="preserve">روش </w:t>
            </w:r>
            <w:r>
              <w:rPr>
                <w:rFonts w:cs="B Nazanin"/>
                <w:sz w:val="20"/>
                <w:szCs w:val="20"/>
                <w:lang w:bidi="fa-IR"/>
              </w:rPr>
              <w:t>What if</w:t>
            </w:r>
          </w:p>
        </w:tc>
        <w:tc>
          <w:tcPr>
            <w:tcW w:w="1544" w:type="pct"/>
            <w:shd w:val="clear" w:color="auto" w:fill="auto"/>
            <w:vAlign w:val="center"/>
          </w:tcPr>
          <w:p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1-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روش</w:t>
            </w:r>
            <w:r>
              <w:rPr>
                <w:rFonts w:cs="B Nazanin"/>
                <w:sz w:val="20"/>
                <w:szCs w:val="20"/>
                <w:lang w:bidi="fa-IR"/>
              </w:rPr>
              <w:t>What if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 را تعریف کند</w:t>
            </w: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  <w:p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2-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اهداف روش</w:t>
            </w:r>
            <w:r>
              <w:rPr>
                <w:rFonts w:cs="B Nazanin"/>
                <w:sz w:val="20"/>
                <w:szCs w:val="20"/>
                <w:lang w:bidi="fa-IR"/>
              </w:rPr>
              <w:t>What if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 را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شرح دهد</w:t>
            </w: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  <w:p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3-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مزایاي روش</w:t>
            </w:r>
            <w:r>
              <w:rPr>
                <w:rFonts w:cs="B Nazanin"/>
                <w:sz w:val="20"/>
                <w:szCs w:val="20"/>
                <w:lang w:bidi="fa-IR"/>
              </w:rPr>
              <w:t>What if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 را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شرح دهد</w:t>
            </w: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  <w:p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4-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محدودیت هاي روش</w:t>
            </w:r>
            <w:r>
              <w:rPr>
                <w:rFonts w:cs="B Nazanin"/>
                <w:sz w:val="20"/>
                <w:szCs w:val="20"/>
                <w:lang w:bidi="fa-IR"/>
              </w:rPr>
              <w:t>What if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 را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شرح دهد</w:t>
            </w: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  <w:p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5-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کاربردهاي روش</w:t>
            </w:r>
            <w:r>
              <w:rPr>
                <w:rFonts w:cs="B Nazanin"/>
                <w:sz w:val="20"/>
                <w:szCs w:val="20"/>
                <w:lang w:bidi="fa-IR"/>
              </w:rPr>
              <w:t>What if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 را 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>شرح دهد</w:t>
            </w: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  <w:p w:rsidR="005828A2" w:rsidRPr="00256AB5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6-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مراحل اجراي روش</w:t>
            </w:r>
            <w:r>
              <w:rPr>
                <w:rFonts w:cs="B Nazanin"/>
                <w:sz w:val="20"/>
                <w:szCs w:val="20"/>
                <w:lang w:bidi="fa-IR"/>
              </w:rPr>
              <w:t>What if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 را 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>شرح دهد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  <w:p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 در ابتداي جلسه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5828A2" w:rsidRPr="005228B5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:rsidR="005828A2" w:rsidRPr="005228B5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sz w:val="20"/>
                <w:szCs w:val="20"/>
                <w:rtl/>
                <w:lang w:bidi="fa-IR"/>
              </w:rPr>
              <w:t>روش پـــــروژه ای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پاسخ، تكليف</w:t>
            </w:r>
          </w:p>
          <w:p w:rsidR="005828A2" w:rsidRDefault="005828A2" w:rsidP="005828A2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پروژه و آزمون پاياني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</w:tc>
      </w:tr>
      <w:tr w:rsidR="005828A2" w:rsidRPr="00F563A6" w:rsidTr="00AD0049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5828A2" w:rsidRPr="00256AB5" w:rsidRDefault="005828A2" w:rsidP="005828A2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آشنایی با </w:t>
            </w:r>
          </w:p>
          <w:p w:rsidR="005828A2" w:rsidRDefault="005828A2" w:rsidP="005828A2">
            <w:pPr>
              <w:bidi/>
              <w:jc w:val="both"/>
              <w:rPr>
                <w:rFonts w:ascii="Arial" w:hAnsi="Arial" w:cs="B Nazanin"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روش </w:t>
            </w:r>
            <w:r>
              <w:rPr>
                <w:rFonts w:ascii="Arial" w:hAnsi="Arial" w:cs="B Nazanin"/>
                <w:lang w:bidi="fa-IR"/>
              </w:rPr>
              <w:t>HAZOP</w:t>
            </w:r>
          </w:p>
          <w:p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1544" w:type="pct"/>
            <w:shd w:val="clear" w:color="auto" w:fill="auto"/>
            <w:vAlign w:val="center"/>
          </w:tcPr>
          <w:p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1-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روش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HAZOP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را تعریف کند</w:t>
            </w: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  <w:p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2-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اهداف روش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HAZOP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را 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>شرح دهد</w:t>
            </w: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  <w:p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3-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مزایاي روش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HAZOP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را 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>شرح دهد</w:t>
            </w: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  <w:p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4-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محدودیت هاي روش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HAZOP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را 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>شرح دهد</w:t>
            </w: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  <w:p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5-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کاربردهاي روش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HAZOP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را 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>شرح دهد</w:t>
            </w: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  <w:p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6-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مراحل اجراي روش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HAZOP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را 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>شرح دهد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..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 در ابتداي جلسه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5828A2" w:rsidRPr="005228B5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:rsidR="005828A2" w:rsidRPr="005228B5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sz w:val="20"/>
                <w:szCs w:val="20"/>
                <w:rtl/>
                <w:lang w:bidi="fa-IR"/>
              </w:rPr>
              <w:t>روش پـــــروژه ای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پاسخ، تكليف</w:t>
            </w:r>
          </w:p>
          <w:p w:rsidR="005828A2" w:rsidRDefault="005828A2" w:rsidP="005828A2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پروژه و آزمون پاياني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</w:tc>
      </w:tr>
      <w:tr w:rsidR="005828A2" w:rsidRPr="00F563A6" w:rsidTr="00AD0049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5828A2" w:rsidRDefault="005828A2" w:rsidP="005828A2">
            <w:pPr>
              <w:pStyle w:val="ListParagraph"/>
              <w:bidi/>
              <w:spacing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آشنایی با </w:t>
            </w:r>
          </w:p>
          <w:p w:rsidR="005828A2" w:rsidRDefault="005828A2" w:rsidP="005828A2">
            <w:pPr>
              <w:bidi/>
              <w:jc w:val="both"/>
              <w:rPr>
                <w:rFonts w:ascii="Arial" w:hAnsi="Arial" w:cs="B Nazanin"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روش </w:t>
            </w:r>
            <w:r>
              <w:rPr>
                <w:rFonts w:ascii="Arial" w:hAnsi="Arial" w:cs="B Nazanin"/>
                <w:lang w:bidi="fa-IR"/>
              </w:rPr>
              <w:t>HAZAN</w:t>
            </w:r>
          </w:p>
          <w:p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1544" w:type="pct"/>
            <w:shd w:val="clear" w:color="auto" w:fill="auto"/>
            <w:vAlign w:val="center"/>
          </w:tcPr>
          <w:p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1-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روش</w:t>
            </w:r>
            <w:r w:rsidRPr="005142C8">
              <w:rPr>
                <w:rFonts w:ascii="Arial" w:hAnsi="Arial" w:cs="B Nazanin"/>
                <w:sz w:val="20"/>
                <w:szCs w:val="20"/>
                <w:lang w:bidi="fa-IR"/>
              </w:rPr>
              <w:t>HAZAN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را تعریف کند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  <w:p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2-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اهداف روش</w:t>
            </w:r>
            <w:r w:rsidRPr="005142C8">
              <w:rPr>
                <w:rFonts w:ascii="Arial" w:hAnsi="Arial" w:cs="B Nazanin"/>
                <w:sz w:val="20"/>
                <w:szCs w:val="20"/>
                <w:lang w:bidi="fa-IR"/>
              </w:rPr>
              <w:t>HAZAN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را 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>شرح دهد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  <w:p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3-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کاربردهاي روش</w:t>
            </w:r>
            <w:r w:rsidRPr="005142C8">
              <w:rPr>
                <w:rFonts w:ascii="Arial" w:hAnsi="Arial" w:cs="B Nazanin"/>
                <w:sz w:val="20"/>
                <w:szCs w:val="20"/>
                <w:lang w:bidi="fa-IR"/>
              </w:rPr>
              <w:t>HAZAN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 را 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>شرح دهد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  <w:p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4-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مراحل اجراي روش</w:t>
            </w:r>
            <w:r w:rsidRPr="005142C8">
              <w:rPr>
                <w:rFonts w:ascii="Arial" w:hAnsi="Arial" w:cs="B Nazanin"/>
                <w:sz w:val="20"/>
                <w:szCs w:val="20"/>
                <w:lang w:bidi="fa-IR"/>
              </w:rPr>
              <w:t>HAZAN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را 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>شرح دهد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 در ابتداي جلسه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5828A2" w:rsidRPr="005228B5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:rsidR="005828A2" w:rsidRPr="005228B5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sz w:val="20"/>
                <w:szCs w:val="20"/>
                <w:rtl/>
                <w:lang w:bidi="fa-IR"/>
              </w:rPr>
              <w:t>روش پـــــروژه ای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پاسخ، تكليف</w:t>
            </w:r>
          </w:p>
          <w:p w:rsidR="005828A2" w:rsidRDefault="005828A2" w:rsidP="005828A2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پروژه و آزمون پاياني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</w:tc>
      </w:tr>
      <w:tr w:rsidR="005828A2" w:rsidRPr="00F563A6" w:rsidTr="00AD0049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D001F3">
              <w:rPr>
                <w:rFonts w:ascii="Arial" w:hAnsi="Arial" w:cs="B Nazanin"/>
                <w:rtl/>
                <w:lang w:bidi="fa-IR"/>
              </w:rPr>
              <w:t>آشنا</w:t>
            </w:r>
            <w:r w:rsidRPr="00D001F3">
              <w:rPr>
                <w:rFonts w:ascii="Arial" w:hAnsi="Arial" w:cs="B Nazanin" w:hint="cs"/>
                <w:rtl/>
                <w:lang w:bidi="fa-IR"/>
              </w:rPr>
              <w:t>یی</w:t>
            </w:r>
            <w:r w:rsidRPr="00D001F3">
              <w:rPr>
                <w:rFonts w:ascii="Arial" w:hAnsi="Arial" w:cs="B Nazanin"/>
                <w:rtl/>
                <w:lang w:bidi="fa-IR"/>
              </w:rPr>
              <w:t xml:space="preserve"> با روش </w:t>
            </w:r>
            <w:r>
              <w:rPr>
                <w:rFonts w:ascii="Arial" w:hAnsi="Arial" w:cs="B Nazanin"/>
                <w:lang w:bidi="fa-IR"/>
              </w:rPr>
              <w:t>FMEA</w:t>
            </w:r>
          </w:p>
        </w:tc>
        <w:tc>
          <w:tcPr>
            <w:tcW w:w="1544" w:type="pct"/>
            <w:shd w:val="clear" w:color="auto" w:fill="auto"/>
            <w:vAlign w:val="center"/>
          </w:tcPr>
          <w:p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1-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روش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FMEA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را تعریف کند</w:t>
            </w: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  <w:p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2-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اهداف روش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FMEA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را 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>شرح دهد</w:t>
            </w: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  <w:p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3-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مزایاي روش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FMEA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را 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>شرح دهد</w:t>
            </w: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  <w:p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4-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محدودیت هاي روش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FMEA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را 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>شرح دهد</w:t>
            </w: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  <w:p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5-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کاربردهاي روش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FMEA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را 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>شرح دهد</w:t>
            </w: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  <w:p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6-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مراحل اجراي روش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FMEA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را 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>شرح دهد</w:t>
            </w: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 در ابتداي جلسه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5828A2" w:rsidRPr="005228B5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:rsidR="005828A2" w:rsidRPr="005228B5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sz w:val="20"/>
                <w:szCs w:val="20"/>
                <w:rtl/>
                <w:lang w:bidi="fa-IR"/>
              </w:rPr>
              <w:t>روش پـــــروژه ای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پاسخ، تكليف</w:t>
            </w:r>
          </w:p>
          <w:p w:rsidR="005828A2" w:rsidRDefault="005828A2" w:rsidP="005828A2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پروژه و آزمون پاياني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</w:tc>
      </w:tr>
      <w:tr w:rsidR="005828A2" w:rsidRPr="00F563A6" w:rsidTr="00AD0049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11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5828A2" w:rsidRDefault="005828A2" w:rsidP="005828A2">
            <w:pPr>
              <w:pStyle w:val="ListParagraph"/>
              <w:bidi/>
              <w:spacing w:line="360" w:lineRule="auto"/>
              <w:ind w:left="0"/>
              <w:jc w:val="both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آشنایی با </w:t>
            </w:r>
          </w:p>
          <w:p w:rsidR="005828A2" w:rsidRDefault="005828A2" w:rsidP="005828A2">
            <w:pPr>
              <w:bidi/>
              <w:jc w:val="both"/>
              <w:rPr>
                <w:rFonts w:ascii="Arial" w:hAnsi="Arial" w:cs="B Nazanin"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روش </w:t>
            </w:r>
            <w:r>
              <w:rPr>
                <w:rFonts w:ascii="Arial" w:hAnsi="Arial" w:cs="B Nazanin"/>
                <w:lang w:bidi="fa-IR"/>
              </w:rPr>
              <w:t>LOPA</w:t>
            </w:r>
          </w:p>
          <w:p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1544" w:type="pct"/>
            <w:shd w:val="clear" w:color="auto" w:fill="auto"/>
            <w:vAlign w:val="center"/>
          </w:tcPr>
          <w:p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1-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روش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LOPA 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>را تعریف کند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  <w:p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2-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اهداف روش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LOPA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را 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>شرح دهد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  <w:p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3-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مزایاي روش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LOPA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را 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>شرح دهد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  <w:p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4-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محدودیت هاي روش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LOPA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را 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>شرح دهد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  <w:p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5-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کاربردهاي روش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LOPA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را 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>شرح دهد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  <w:p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6-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مراحل اجراي روش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LOPA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را 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>شرح دهد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 در ابتداي جلسه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5828A2" w:rsidRPr="005228B5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:rsidR="005828A2" w:rsidRPr="005228B5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sz w:val="20"/>
                <w:szCs w:val="20"/>
                <w:rtl/>
                <w:lang w:bidi="fa-IR"/>
              </w:rPr>
              <w:t>روش پـــــروژه ای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پاسخ، تكليف</w:t>
            </w:r>
          </w:p>
          <w:p w:rsidR="005828A2" w:rsidRDefault="005828A2" w:rsidP="005828A2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پروژه و آزمون پاياني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</w:tc>
      </w:tr>
      <w:tr w:rsidR="005828A2" w:rsidRPr="00F563A6" w:rsidTr="00AD0049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آشنایی با </w:t>
            </w:r>
            <w:r>
              <w:rPr>
                <w:rFonts w:ascii="Arial" w:hAnsi="Arial" w:cs="B Nazanin" w:hint="cs"/>
                <w:rtl/>
              </w:rPr>
              <w:t xml:space="preserve">روش </w:t>
            </w:r>
            <w:r>
              <w:rPr>
                <w:rFonts w:ascii="Arial" w:hAnsi="Arial" w:cs="B Nazanin"/>
              </w:rPr>
              <w:t>FTA</w:t>
            </w:r>
          </w:p>
        </w:tc>
        <w:tc>
          <w:tcPr>
            <w:tcW w:w="1544" w:type="pct"/>
            <w:shd w:val="clear" w:color="auto" w:fill="auto"/>
            <w:vAlign w:val="center"/>
          </w:tcPr>
          <w:p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1-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روش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FTA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را تعریف کند</w:t>
            </w: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  <w:p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2-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اهداف روش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FTA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را 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>شرح دهد</w:t>
            </w: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  <w:p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3-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مزایاي روش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FTA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را 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>شرح دهد</w:t>
            </w: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  <w:p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4-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محدودیت هاي روش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FTA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را 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>شرح دهد</w:t>
            </w: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  <w:p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5-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کاربردهاي روش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FTA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را 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>شرح دهد</w:t>
            </w: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  <w:p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6-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مراحل اجراي روش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FTA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را 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>شرح دهد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 در ابتداي جلسه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5828A2" w:rsidRPr="005228B5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:rsidR="005828A2" w:rsidRPr="005228B5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sz w:val="20"/>
                <w:szCs w:val="20"/>
                <w:rtl/>
                <w:lang w:bidi="fa-IR"/>
              </w:rPr>
              <w:t>روش پـــــروژه ای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پاسخ، تكليف</w:t>
            </w:r>
          </w:p>
          <w:p w:rsidR="005828A2" w:rsidRDefault="005828A2" w:rsidP="005828A2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پروژه و آزمون پاياني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</w:tc>
      </w:tr>
      <w:tr w:rsidR="005828A2" w:rsidRPr="00F563A6" w:rsidTr="00AD0049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آشنایی با روش ويليام فاين</w:t>
            </w:r>
          </w:p>
        </w:tc>
        <w:tc>
          <w:tcPr>
            <w:tcW w:w="1544" w:type="pct"/>
            <w:shd w:val="clear" w:color="auto" w:fill="auto"/>
            <w:vAlign w:val="center"/>
          </w:tcPr>
          <w:p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1-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روش</w:t>
            </w:r>
            <w:r>
              <w:rPr>
                <w:rFonts w:ascii="Arial" w:hAnsi="Arial" w:cs="B Nazanin" w:hint="cs"/>
                <w:rtl/>
                <w:lang w:bidi="fa-IR"/>
              </w:rPr>
              <w:t>ويليام فاين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 را تعریف کند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  <w:p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2-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اهداف روش</w:t>
            </w:r>
            <w:r>
              <w:rPr>
                <w:rFonts w:ascii="Arial" w:hAnsi="Arial" w:cs="B Nazanin" w:hint="cs"/>
                <w:rtl/>
                <w:lang w:bidi="fa-IR"/>
              </w:rPr>
              <w:t>ويليام فاين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 را 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>شرح دهد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  <w:p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3-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مزایاي روش</w:t>
            </w:r>
            <w:r>
              <w:rPr>
                <w:rFonts w:ascii="Arial" w:hAnsi="Arial" w:cs="B Nazanin" w:hint="cs"/>
                <w:rtl/>
                <w:lang w:bidi="fa-IR"/>
              </w:rPr>
              <w:t>ويليام فاين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 را 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>شرح دهد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  <w:p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4-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محدودیت هاي روش</w:t>
            </w:r>
            <w:r>
              <w:rPr>
                <w:rFonts w:ascii="Arial" w:hAnsi="Arial" w:cs="B Nazanin" w:hint="cs"/>
                <w:rtl/>
                <w:lang w:bidi="fa-IR"/>
              </w:rPr>
              <w:t>ويليام فاين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 را 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>شرح دهد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. </w:t>
            </w:r>
          </w:p>
          <w:p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5-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کاربردهاي روش</w:t>
            </w:r>
            <w:r>
              <w:rPr>
                <w:rFonts w:ascii="Arial" w:hAnsi="Arial" w:cs="B Nazanin" w:hint="cs"/>
                <w:rtl/>
                <w:lang w:bidi="fa-IR"/>
              </w:rPr>
              <w:t>ويليام فاين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 را 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>شرح دهد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  <w:p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6-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مراحل اجراي روش</w:t>
            </w:r>
            <w:r>
              <w:rPr>
                <w:rFonts w:ascii="Arial" w:hAnsi="Arial" w:cs="B Nazanin" w:hint="cs"/>
                <w:rtl/>
                <w:lang w:bidi="fa-IR"/>
              </w:rPr>
              <w:t>ويليام فاين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 را 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>شرح دهد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 در ابتداي جلسه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5828A2" w:rsidRPr="005228B5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:rsidR="005828A2" w:rsidRPr="005228B5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sz w:val="20"/>
                <w:szCs w:val="20"/>
                <w:rtl/>
                <w:lang w:bidi="fa-IR"/>
              </w:rPr>
              <w:t>روش پـــــروژه ای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پاسخ، تكليف</w:t>
            </w:r>
          </w:p>
          <w:p w:rsidR="005828A2" w:rsidRDefault="005828A2" w:rsidP="005828A2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پروژه و آزمون پاياني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</w:tc>
      </w:tr>
      <w:tr w:rsidR="005828A2" w:rsidRPr="00F563A6" w:rsidTr="007A455F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آشنایی با روش </w:t>
            </w:r>
            <w:r>
              <w:rPr>
                <w:rFonts w:ascii="Arial" w:hAnsi="Arial" w:cs="B Nazanin"/>
                <w:lang w:bidi="fa-IR"/>
              </w:rPr>
              <w:t>ETBA</w:t>
            </w:r>
          </w:p>
        </w:tc>
        <w:tc>
          <w:tcPr>
            <w:tcW w:w="1544" w:type="pct"/>
            <w:shd w:val="clear" w:color="auto" w:fill="auto"/>
          </w:tcPr>
          <w:p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1-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روش</w:t>
            </w:r>
            <w:r w:rsidRPr="009D4C18">
              <w:rPr>
                <w:rFonts w:ascii="Arial" w:hAnsi="Arial" w:cs="B Nazanin"/>
                <w:sz w:val="18"/>
                <w:szCs w:val="18"/>
                <w:lang w:bidi="fa-IR"/>
              </w:rPr>
              <w:t>ETBA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را تعریف کند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  <w:p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2-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اهداف روش</w:t>
            </w:r>
            <w:r w:rsidRPr="009D4C18">
              <w:rPr>
                <w:rFonts w:ascii="Arial" w:hAnsi="Arial" w:cs="B Nazanin"/>
                <w:sz w:val="18"/>
                <w:szCs w:val="18"/>
                <w:lang w:bidi="fa-IR"/>
              </w:rPr>
              <w:t>ETBA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را 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>شرح دهد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  <w:p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3-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مزایاي روش</w:t>
            </w:r>
            <w:r w:rsidRPr="009D4C18">
              <w:rPr>
                <w:rFonts w:ascii="Arial" w:hAnsi="Arial" w:cs="B Nazanin"/>
                <w:sz w:val="18"/>
                <w:szCs w:val="18"/>
                <w:lang w:bidi="fa-IR"/>
              </w:rPr>
              <w:t>ETBA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را 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>شرح دهد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  <w:p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4-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محدودیت هاي روش</w:t>
            </w:r>
            <w:r w:rsidRPr="009D4C18">
              <w:rPr>
                <w:rFonts w:ascii="Arial" w:hAnsi="Arial" w:cs="B Nazanin"/>
                <w:sz w:val="18"/>
                <w:szCs w:val="18"/>
                <w:lang w:bidi="fa-IR"/>
              </w:rPr>
              <w:t>ETBA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را 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>شرح دهد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  <w:p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5-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کاربردهاي روش</w:t>
            </w:r>
            <w:r w:rsidRPr="009D4C18">
              <w:rPr>
                <w:rFonts w:ascii="Arial" w:hAnsi="Arial" w:cs="B Nazanin"/>
                <w:sz w:val="18"/>
                <w:szCs w:val="18"/>
                <w:lang w:bidi="fa-IR"/>
              </w:rPr>
              <w:t>ETBA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را 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>شرح دهد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  <w:p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6-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مراحل اجراي روش</w:t>
            </w:r>
            <w:r w:rsidRPr="009D4C18">
              <w:rPr>
                <w:rFonts w:ascii="Arial" w:hAnsi="Arial" w:cs="B Nazanin"/>
                <w:sz w:val="18"/>
                <w:szCs w:val="18"/>
                <w:lang w:bidi="fa-IR"/>
              </w:rPr>
              <w:t>ETBA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را 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>شرح دهد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 در ابتداي جلسه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5828A2" w:rsidRPr="005228B5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:rsidR="005828A2" w:rsidRPr="005228B5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sz w:val="20"/>
                <w:szCs w:val="20"/>
                <w:rtl/>
                <w:lang w:bidi="fa-IR"/>
              </w:rPr>
              <w:t>روش پـــــروژه ای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پاسخ، تكليف</w:t>
            </w:r>
          </w:p>
          <w:p w:rsidR="005828A2" w:rsidRDefault="005828A2" w:rsidP="005828A2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پروژه و آزمون پاياني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</w:tc>
      </w:tr>
      <w:tr w:rsidR="005828A2" w:rsidRPr="00F563A6" w:rsidTr="007A455F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15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آشنایی با </w:t>
            </w:r>
            <w:r>
              <w:rPr>
                <w:rFonts w:ascii="Arial" w:hAnsi="Arial" w:cs="B Nazanin" w:hint="cs"/>
                <w:rtl/>
              </w:rPr>
              <w:t xml:space="preserve">ارزیابی ریسک حریق و انفجار به روش </w:t>
            </w:r>
            <w:r>
              <w:rPr>
                <w:rFonts w:ascii="Arial" w:hAnsi="Arial" w:cs="B Nazanin"/>
              </w:rPr>
              <w:t>DOW</w:t>
            </w:r>
          </w:p>
        </w:tc>
        <w:tc>
          <w:tcPr>
            <w:tcW w:w="1544" w:type="pct"/>
            <w:shd w:val="clear" w:color="auto" w:fill="auto"/>
          </w:tcPr>
          <w:p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1-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روش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DOW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را تعریف کند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  <w:p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2-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اهداف روش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DOW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را 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>شرح دهد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  <w:p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3-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مزایاي روش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DOW 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>را شرح دهد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  <w:p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4-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محدودیت هاي روش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DOW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را 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>شرح دهد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  <w:p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5-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کاربردهاي روش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DOW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را 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>شرح دهد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  <w:p w:rsidR="005828A2" w:rsidRPr="009D4C18" w:rsidRDefault="005828A2" w:rsidP="005828A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D4C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6-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>مراحل اجراي روش</w:t>
            </w:r>
            <w:r w:rsidRPr="009D4C18">
              <w:rPr>
                <w:rFonts w:cs="B Nazanin"/>
                <w:sz w:val="20"/>
                <w:szCs w:val="20"/>
                <w:lang w:bidi="fa-IR"/>
              </w:rPr>
              <w:t xml:space="preserve"> DOW </w:t>
            </w:r>
            <w:r w:rsidRPr="009D4C18">
              <w:rPr>
                <w:rFonts w:cs="B Nazanin"/>
                <w:sz w:val="20"/>
                <w:szCs w:val="20"/>
                <w:rtl/>
                <w:lang w:bidi="fa-IR"/>
              </w:rPr>
              <w:t xml:space="preserve">را 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>شرح دهد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 در ابتداي جلسه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5828A2" w:rsidRPr="005228B5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:rsidR="005828A2" w:rsidRPr="005228B5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sz w:val="20"/>
                <w:szCs w:val="20"/>
                <w:rtl/>
                <w:lang w:bidi="fa-IR"/>
              </w:rPr>
              <w:t>روش پـــــروژه ای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پاسخ، تكليف</w:t>
            </w:r>
          </w:p>
          <w:p w:rsidR="005828A2" w:rsidRDefault="005828A2" w:rsidP="005828A2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پروژه و آزمون پاياني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</w:tc>
      </w:tr>
      <w:tr w:rsidR="00CE6D85" w:rsidRPr="00F563A6" w:rsidTr="007A455F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CE6D85" w:rsidRDefault="00CE6D85" w:rsidP="00CE6D8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CE6D85" w:rsidRDefault="00CE6D85" w:rsidP="00CE6D8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پاسخگويي به سوالات دانشجويان</w:t>
            </w:r>
          </w:p>
        </w:tc>
        <w:tc>
          <w:tcPr>
            <w:tcW w:w="1544" w:type="pct"/>
            <w:shd w:val="clear" w:color="auto" w:fill="auto"/>
          </w:tcPr>
          <w:p w:rsidR="00CE6D85" w:rsidRPr="009D4C18" w:rsidRDefault="00CE6D85" w:rsidP="00CE6D85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CE6D85" w:rsidRPr="00F563A6" w:rsidRDefault="00CE6D85" w:rsidP="00CE6D8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shd w:val="clear" w:color="auto" w:fill="auto"/>
            <w:vAlign w:val="center"/>
          </w:tcPr>
          <w:p w:rsidR="00CE6D85" w:rsidRPr="00F563A6" w:rsidRDefault="00CE6D85" w:rsidP="00CE6D8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:rsidR="00CE6D85" w:rsidRPr="00F563A6" w:rsidRDefault="00CE6D85" w:rsidP="00CE6D8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CE6D85" w:rsidRPr="00F563A6" w:rsidRDefault="00CE6D85" w:rsidP="00CE6D8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CE6D85" w:rsidRPr="00F563A6" w:rsidRDefault="00CE6D85" w:rsidP="00CE6D8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C4626A" w:rsidRDefault="00C4626A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53370" w:rsidRDefault="00C53370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p w:rsidR="00C4626A" w:rsidRPr="00C53370" w:rsidRDefault="00C4626A" w:rsidP="00C4626A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منابع درس:</w:t>
      </w:r>
    </w:p>
    <w:tbl>
      <w:tblPr>
        <w:tblStyle w:val="TableGrid"/>
        <w:bidiVisual/>
        <w:tblW w:w="5000" w:type="pct"/>
        <w:tblLook w:val="04A0"/>
      </w:tblPr>
      <w:tblGrid>
        <w:gridCol w:w="1105"/>
        <w:gridCol w:w="13249"/>
      </w:tblGrid>
      <w:tr w:rsidR="00C4626A" w:rsidRPr="000955BD" w:rsidTr="00A36F74">
        <w:tc>
          <w:tcPr>
            <w:tcW w:w="385" w:type="pct"/>
            <w:shd w:val="clear" w:color="auto" w:fill="auto"/>
            <w:vAlign w:val="center"/>
          </w:tcPr>
          <w:p w:rsidR="00C4626A" w:rsidRPr="00C53370" w:rsidRDefault="00C4626A" w:rsidP="00C53370">
            <w:pPr>
              <w:bidi/>
              <w:spacing w:after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C4626A" w:rsidRPr="00C53370" w:rsidRDefault="00C4626A" w:rsidP="00C53370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C4626A" w:rsidRPr="000955BD" w:rsidTr="00A36F74">
        <w:tc>
          <w:tcPr>
            <w:tcW w:w="385" w:type="pct"/>
            <w:shd w:val="clear" w:color="auto" w:fill="auto"/>
            <w:vAlign w:val="center"/>
          </w:tcPr>
          <w:p w:rsidR="00C4626A" w:rsidRPr="00C53370" w:rsidRDefault="00C53370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C4626A" w:rsidRPr="00835E27" w:rsidRDefault="00835E27" w:rsidP="00835E27">
            <w:pPr>
              <w:bidi/>
              <w:spacing w:after="0"/>
              <w:rPr>
                <w:rStyle w:val="Hyperlink"/>
                <w:rFonts w:cs="B Nazanin"/>
                <w:b/>
                <w:bCs/>
                <w:color w:val="auto"/>
                <w:sz w:val="24"/>
                <w:szCs w:val="24"/>
                <w:u w:val="none"/>
                <w:lang w:bidi="fa-IR"/>
              </w:rPr>
            </w:pPr>
            <w:r w:rsidRPr="00835E2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مهندس</w:t>
            </w:r>
            <w:r w:rsidRPr="00835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35E2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ا</w:t>
            </w:r>
            <w:r w:rsidRPr="00835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35E2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من</w:t>
            </w:r>
            <w:r w:rsidRPr="00835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35E2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،</w:t>
            </w:r>
            <w:r w:rsidRPr="00835E2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محمد فام ا</w:t>
            </w:r>
            <w:r w:rsidRPr="00835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35E2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رج،</w:t>
            </w:r>
            <w:r w:rsidRPr="00835E2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انتشارات فن آوران، آخر</w:t>
            </w:r>
            <w:r w:rsidRPr="00835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35E2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</w:t>
            </w:r>
            <w:r w:rsidR="00F84FC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ويرايش</w:t>
            </w:r>
          </w:p>
        </w:tc>
      </w:tr>
      <w:tr w:rsidR="00835E27" w:rsidRPr="000955BD" w:rsidTr="00A36F74">
        <w:tc>
          <w:tcPr>
            <w:tcW w:w="385" w:type="pct"/>
            <w:shd w:val="clear" w:color="auto" w:fill="auto"/>
            <w:vAlign w:val="center"/>
          </w:tcPr>
          <w:p w:rsidR="00835E27" w:rsidRDefault="00835E27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835E27" w:rsidRPr="00835E27" w:rsidRDefault="00835E27" w:rsidP="00835E27">
            <w:pPr>
              <w:bidi/>
              <w:spacing w:after="0"/>
              <w:rPr>
                <w:rStyle w:val="Hyperlink"/>
                <w:rFonts w:cs="B Nazanin"/>
                <w:b/>
                <w:bCs/>
                <w:color w:val="auto"/>
                <w:sz w:val="24"/>
                <w:szCs w:val="24"/>
                <w:u w:val="none"/>
                <w:lang w:bidi="fa-IR"/>
              </w:rPr>
            </w:pPr>
            <w:r w:rsidRPr="00835E2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مد</w:t>
            </w:r>
            <w:r w:rsidRPr="00835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35E2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ر</w:t>
            </w:r>
            <w:r w:rsidRPr="00835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35E2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ت</w:t>
            </w:r>
            <w:r w:rsidRPr="00835E2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و ارز</w:t>
            </w:r>
            <w:r w:rsidRPr="00835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35E2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اب</w:t>
            </w:r>
            <w:r w:rsidRPr="00835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35E2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ر</w:t>
            </w:r>
            <w:r w:rsidRPr="00835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35E2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سک</w:t>
            </w:r>
            <w:r w:rsidRPr="00835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(جلد 1، 2 و 3)</w:t>
            </w:r>
            <w:r w:rsidRPr="00835E2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،</w:t>
            </w:r>
            <w:r w:rsidRPr="00835E2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جهانگ</w:t>
            </w:r>
            <w:r w:rsidRPr="00835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35E2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ر</w:t>
            </w:r>
            <w:r w:rsidRPr="00835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35E2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مهد</w:t>
            </w:r>
            <w:r w:rsidRPr="00835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35E2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و نوروز</w:t>
            </w:r>
            <w:r w:rsidRPr="00835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35E2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محمد ام</w:t>
            </w:r>
            <w:r w:rsidRPr="00835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35E2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ن،</w:t>
            </w:r>
            <w:r w:rsidRPr="00835E2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انتشارات فن آوران، آخر</w:t>
            </w:r>
            <w:r w:rsidRPr="00835E2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35E2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</w:t>
            </w:r>
            <w:r w:rsidR="00F84FC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ويرايش</w:t>
            </w:r>
          </w:p>
        </w:tc>
      </w:tr>
      <w:tr w:rsidR="00F84FC4" w:rsidRPr="000955BD" w:rsidTr="00A36F74">
        <w:tc>
          <w:tcPr>
            <w:tcW w:w="385" w:type="pct"/>
            <w:shd w:val="clear" w:color="auto" w:fill="auto"/>
            <w:vAlign w:val="center"/>
          </w:tcPr>
          <w:p w:rsidR="00F84FC4" w:rsidRDefault="00F84FC4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F84FC4" w:rsidRPr="00835E27" w:rsidRDefault="00F84FC4" w:rsidP="00F84FC4">
            <w:pPr>
              <w:bidi/>
              <w:spacing w:after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84FC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ارزیابی ریسک (صفر تا 100): حسین ابراهیمی (آخرین ویرایش)</w:t>
            </w:r>
          </w:p>
        </w:tc>
      </w:tr>
      <w:tr w:rsidR="00835E27" w:rsidRPr="000955BD" w:rsidTr="00A36F74">
        <w:tc>
          <w:tcPr>
            <w:tcW w:w="385" w:type="pct"/>
            <w:shd w:val="clear" w:color="auto" w:fill="auto"/>
            <w:vAlign w:val="center"/>
          </w:tcPr>
          <w:p w:rsidR="00835E27" w:rsidRDefault="00C44217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835E27" w:rsidRPr="00F84FC4" w:rsidRDefault="00F84FC4" w:rsidP="00F84FC4">
            <w:pPr>
              <w:pStyle w:val="PlainText"/>
              <w:rPr>
                <w:rStyle w:val="Hyperlink"/>
                <w:rFonts w:ascii="Times New Roman" w:eastAsia="SimSun" w:hAnsi="Times New Roman" w:cs="B Nazanin"/>
                <w:b/>
                <w:bCs/>
                <w:snapToGrid w:val="0"/>
                <w:color w:val="auto"/>
                <w:u w:val="none"/>
                <w:lang w:eastAsia="zh-CN" w:bidi="fa-IR"/>
              </w:rPr>
            </w:pPr>
            <w:r w:rsidRPr="004044DC">
              <w:rPr>
                <w:rFonts w:ascii="Times New Roman" w:eastAsia="SimSun" w:hAnsi="Times New Roman" w:cs="B Nazanin"/>
                <w:b/>
                <w:bCs/>
                <w:snapToGrid w:val="0"/>
                <w:lang w:eastAsia="zh-CN" w:bidi="fa-IR"/>
              </w:rPr>
              <w:t>Clifton A, Ericson I. Hazard analysis techniques for system safety, 2015</w:t>
            </w:r>
          </w:p>
        </w:tc>
      </w:tr>
      <w:tr w:rsidR="00835E27" w:rsidRPr="000955BD" w:rsidTr="00A36F74">
        <w:tc>
          <w:tcPr>
            <w:tcW w:w="385" w:type="pct"/>
            <w:shd w:val="clear" w:color="auto" w:fill="auto"/>
            <w:vAlign w:val="center"/>
          </w:tcPr>
          <w:p w:rsidR="00835E27" w:rsidRDefault="00C44217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835E27" w:rsidRPr="00F84FC4" w:rsidRDefault="00F84FC4" w:rsidP="00F84FC4">
            <w:pPr>
              <w:pStyle w:val="PlainText"/>
              <w:rPr>
                <w:rStyle w:val="Hyperlink"/>
                <w:rFonts w:ascii="Times New Roman" w:eastAsia="SimSun" w:hAnsi="Times New Roman" w:cs="B Nazanin"/>
                <w:b/>
                <w:bCs/>
                <w:snapToGrid w:val="0"/>
                <w:color w:val="auto"/>
                <w:u w:val="none"/>
                <w:lang w:eastAsia="zh-CN" w:bidi="fa-IR"/>
              </w:rPr>
            </w:pPr>
            <w:r>
              <w:rPr>
                <w:rFonts w:ascii="Times New Roman" w:eastAsia="SimSun" w:hAnsi="Times New Roman" w:cs="B Nazanin"/>
                <w:b/>
                <w:bCs/>
                <w:snapToGrid w:val="0"/>
                <w:lang w:eastAsia="zh-CN" w:bidi="fa-IR"/>
              </w:rPr>
              <w:t>Guideline for Chemical Process Quantities Risk Analysis, Latest Ed.</w:t>
            </w:r>
          </w:p>
        </w:tc>
      </w:tr>
    </w:tbl>
    <w:p w:rsidR="00C4626A" w:rsidRPr="000955BD" w:rsidRDefault="00C4626A" w:rsidP="00C4626A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:rsidR="005A02C8" w:rsidRPr="00F563A6" w:rsidRDefault="005A02C8" w:rsidP="00C4626A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هدف کلی در واقع نشان‌دهنده هدف اصلی آن جلسه تدریس خواهد بود که اصولاً یک هدف کلی نگارش شده و سپس به چند هدف ویژه رفتاری تقسیم می‌شود.</w:t>
      </w:r>
    </w:p>
    <w:p w:rsidR="005A02C8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</w:t>
      </w:r>
      <w:r w:rsidRPr="00F563A6">
        <w:rPr>
          <w:rFonts w:hint="cs"/>
          <w:color w:val="000000"/>
          <w:rtl/>
          <w:lang w:bidi="fa-IR"/>
        </w:rPr>
        <w:t>.</w:t>
      </w:r>
    </w:p>
    <w:p w:rsidR="00C53370" w:rsidRPr="00106E94" w:rsidRDefault="00C53370" w:rsidP="00106E94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  <w:r>
        <w:rPr>
          <w:rFonts w:cs="B Mitra" w:hint="cs"/>
          <w:rtl/>
          <w:lang w:bidi="fa-IR"/>
        </w:rPr>
        <w:t>ارزشیابی</w:t>
      </w:r>
      <w:r w:rsidRPr="001A7FC9">
        <w:rPr>
          <w:rFonts w:cs="B Mitra" w:hint="cs"/>
          <w:rtl/>
          <w:lang w:bidi="fa-IR"/>
        </w:rPr>
        <w:t xml:space="preserve"> بر اساس اهداف می</w:t>
      </w:r>
      <w:r w:rsidRPr="001A7FC9">
        <w:rPr>
          <w:rFonts w:cs="B Mitra" w:hint="cs"/>
          <w:rtl/>
          <w:lang w:bidi="fa-IR"/>
        </w:rPr>
        <w:softHyphen/>
        <w:t xml:space="preserve">توانند به صورت آزمون ورودی (آگاهی از سطح آمادگی دانشجویان) </w:t>
      </w:r>
      <w:r>
        <w:rPr>
          <w:rFonts w:cs="B Mitra" w:hint="cs"/>
          <w:rtl/>
          <w:lang w:bidi="fa-IR"/>
        </w:rPr>
        <w:t xml:space="preserve">، </w:t>
      </w:r>
      <w:r w:rsidRPr="001A7FC9">
        <w:rPr>
          <w:rFonts w:cs="B Mitra" w:hint="cs"/>
          <w:rtl/>
          <w:lang w:bidi="fa-IR"/>
        </w:rPr>
        <w:t>مرحله</w:t>
      </w:r>
      <w:r w:rsidRPr="001A7FC9">
        <w:rPr>
          <w:rFonts w:cs="B Mitra" w:hint="cs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 w:hint="cs"/>
          <w:rtl/>
          <w:lang w:bidi="fa-IR"/>
        </w:rPr>
        <w:t>نی</w:t>
      </w:r>
      <w:r w:rsidRPr="001A7FC9">
        <w:rPr>
          <w:rFonts w:cs="B Mitra" w:hint="cs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</w:p>
    <w:sectPr w:rsidR="00C53370" w:rsidRPr="00106E94" w:rsidSect="002F15BF">
      <w:footerReference w:type="default" r:id="rId9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2101" w:rsidRDefault="00732101" w:rsidP="00C53370">
      <w:pPr>
        <w:spacing w:after="0" w:line="240" w:lineRule="auto"/>
      </w:pPr>
      <w:r>
        <w:separator/>
      </w:r>
    </w:p>
  </w:endnote>
  <w:endnote w:type="continuationSeparator" w:id="1">
    <w:p w:rsidR="00732101" w:rsidRDefault="00732101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5911200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3370" w:rsidRDefault="00781F99" w:rsidP="00C53370">
        <w:pPr>
          <w:pStyle w:val="Footer"/>
          <w:bidi/>
          <w:jc w:val="center"/>
        </w:pPr>
        <w:r>
          <w:fldChar w:fldCharType="begin"/>
        </w:r>
        <w:r w:rsidR="00C53370">
          <w:instrText xml:space="preserve"> PAGE   \* MERGEFORMAT </w:instrText>
        </w:r>
        <w:r>
          <w:fldChar w:fldCharType="separate"/>
        </w:r>
        <w:r w:rsidR="00C03051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:rsidR="00C53370" w:rsidRDefault="00C533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2101" w:rsidRDefault="00732101" w:rsidP="00C53370">
      <w:pPr>
        <w:spacing w:after="0" w:line="240" w:lineRule="auto"/>
      </w:pPr>
      <w:r>
        <w:separator/>
      </w:r>
    </w:p>
  </w:footnote>
  <w:footnote w:type="continuationSeparator" w:id="1">
    <w:p w:rsidR="00732101" w:rsidRDefault="00732101" w:rsidP="00C53370">
      <w:pPr>
        <w:spacing w:after="0" w:line="240" w:lineRule="auto"/>
      </w:pPr>
      <w:r>
        <w:continuationSeparator/>
      </w:r>
    </w:p>
  </w:footnote>
  <w:footnote w:id="2">
    <w:p w:rsidR="001B3C20" w:rsidRPr="005535D0" w:rsidRDefault="001B3C20" w:rsidP="001B3C2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. </w:t>
      </w:r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براساس سه حيطه اهداف آموزشي: شناختي، عاطفي، روان-حركتي</w:t>
      </w:r>
    </w:p>
  </w:footnote>
  <w:footnote w:id="3">
    <w:p w:rsidR="00AF5753" w:rsidRPr="005535D0" w:rsidRDefault="00AF5753" w:rsidP="00AF5753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 xml:space="preserve">. </w:t>
      </w:r>
      <w:r w:rsidRPr="005535D0">
        <w:rPr>
          <w:rFonts w:cs="B Nazanin" w:hint="cs"/>
          <w:sz w:val="16"/>
          <w:szCs w:val="16"/>
          <w:rtl/>
          <w:lang w:bidi="fa-IR"/>
        </w:rPr>
        <w:t>دانسته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 و پیش آمادگی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های ورود به درس جدید</w:t>
      </w:r>
    </w:p>
  </w:footnote>
  <w:footnote w:id="4">
    <w:p w:rsidR="005535D0" w:rsidRPr="005535D0" w:rsidRDefault="005535D0" w:rsidP="005535D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طول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  <w:footnote w:id="5">
    <w:p w:rsidR="005535D0" w:rsidRDefault="005535D0" w:rsidP="005535D0">
      <w:pPr>
        <w:pStyle w:val="FootnoteText"/>
        <w:bidi/>
        <w:rPr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پایان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0E6946"/>
    <w:multiLevelType w:val="hybridMultilevel"/>
    <w:tmpl w:val="C8DE7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854E0D"/>
    <w:multiLevelType w:val="hybridMultilevel"/>
    <w:tmpl w:val="166C8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2sDA0NjMyMLAwN7Q0szBV0lEKTi0uzszPAykwrgUAY9I2hCwAAAA="/>
  </w:docVars>
  <w:rsids>
    <w:rsidRoot w:val="00E13EA1"/>
    <w:rsid w:val="00010EA2"/>
    <w:rsid w:val="000356AB"/>
    <w:rsid w:val="000374E2"/>
    <w:rsid w:val="00063EA1"/>
    <w:rsid w:val="00071D5A"/>
    <w:rsid w:val="000853DD"/>
    <w:rsid w:val="000C224F"/>
    <w:rsid w:val="000F6256"/>
    <w:rsid w:val="000F6A18"/>
    <w:rsid w:val="00105780"/>
    <w:rsid w:val="00106E94"/>
    <w:rsid w:val="00120252"/>
    <w:rsid w:val="001318F8"/>
    <w:rsid w:val="00191B28"/>
    <w:rsid w:val="001B3C20"/>
    <w:rsid w:val="001C6927"/>
    <w:rsid w:val="001E220A"/>
    <w:rsid w:val="001F352D"/>
    <w:rsid w:val="001F5301"/>
    <w:rsid w:val="002430FC"/>
    <w:rsid w:val="00283E55"/>
    <w:rsid w:val="00291329"/>
    <w:rsid w:val="002A72D7"/>
    <w:rsid w:val="002F15BF"/>
    <w:rsid w:val="002F6E9C"/>
    <w:rsid w:val="0032699A"/>
    <w:rsid w:val="00333CE2"/>
    <w:rsid w:val="00365E7C"/>
    <w:rsid w:val="003872D5"/>
    <w:rsid w:val="003B3AF2"/>
    <w:rsid w:val="003F0083"/>
    <w:rsid w:val="003F4DE6"/>
    <w:rsid w:val="00425C8F"/>
    <w:rsid w:val="00444FC5"/>
    <w:rsid w:val="004679FB"/>
    <w:rsid w:val="00480866"/>
    <w:rsid w:val="00491E7A"/>
    <w:rsid w:val="004977BE"/>
    <w:rsid w:val="004A41F3"/>
    <w:rsid w:val="00516EE2"/>
    <w:rsid w:val="0052123F"/>
    <w:rsid w:val="005228B5"/>
    <w:rsid w:val="005268AE"/>
    <w:rsid w:val="005535D0"/>
    <w:rsid w:val="005828A2"/>
    <w:rsid w:val="0059586A"/>
    <w:rsid w:val="005A02C8"/>
    <w:rsid w:val="005E3F73"/>
    <w:rsid w:val="006238B9"/>
    <w:rsid w:val="006307D2"/>
    <w:rsid w:val="006577BE"/>
    <w:rsid w:val="006F061F"/>
    <w:rsid w:val="0070536E"/>
    <w:rsid w:val="00732101"/>
    <w:rsid w:val="0074191D"/>
    <w:rsid w:val="00743211"/>
    <w:rsid w:val="00772D12"/>
    <w:rsid w:val="00781F99"/>
    <w:rsid w:val="007B0B99"/>
    <w:rsid w:val="007E5914"/>
    <w:rsid w:val="007F567A"/>
    <w:rsid w:val="00835E27"/>
    <w:rsid w:val="00850442"/>
    <w:rsid w:val="00857411"/>
    <w:rsid w:val="008716B3"/>
    <w:rsid w:val="00873A48"/>
    <w:rsid w:val="00897CEC"/>
    <w:rsid w:val="008C37CB"/>
    <w:rsid w:val="008C600F"/>
    <w:rsid w:val="008F2CD7"/>
    <w:rsid w:val="009019B1"/>
    <w:rsid w:val="00916B59"/>
    <w:rsid w:val="00961E78"/>
    <w:rsid w:val="00973120"/>
    <w:rsid w:val="009850DE"/>
    <w:rsid w:val="00997939"/>
    <w:rsid w:val="00A17604"/>
    <w:rsid w:val="00A21521"/>
    <w:rsid w:val="00A27E86"/>
    <w:rsid w:val="00A30B34"/>
    <w:rsid w:val="00A363A4"/>
    <w:rsid w:val="00A36F74"/>
    <w:rsid w:val="00A6487E"/>
    <w:rsid w:val="00A66694"/>
    <w:rsid w:val="00A961C1"/>
    <w:rsid w:val="00AA03DC"/>
    <w:rsid w:val="00AB5CC9"/>
    <w:rsid w:val="00AD0049"/>
    <w:rsid w:val="00AF0CF7"/>
    <w:rsid w:val="00AF5753"/>
    <w:rsid w:val="00B4696F"/>
    <w:rsid w:val="00B563E9"/>
    <w:rsid w:val="00BB7FE5"/>
    <w:rsid w:val="00BD33F8"/>
    <w:rsid w:val="00BE4F3A"/>
    <w:rsid w:val="00BF650D"/>
    <w:rsid w:val="00C00A25"/>
    <w:rsid w:val="00C01E1D"/>
    <w:rsid w:val="00C023B7"/>
    <w:rsid w:val="00C03051"/>
    <w:rsid w:val="00C11DE1"/>
    <w:rsid w:val="00C2702A"/>
    <w:rsid w:val="00C34AA3"/>
    <w:rsid w:val="00C37622"/>
    <w:rsid w:val="00C44217"/>
    <w:rsid w:val="00C446A6"/>
    <w:rsid w:val="00C4626A"/>
    <w:rsid w:val="00C53370"/>
    <w:rsid w:val="00C7225B"/>
    <w:rsid w:val="00CA0CE1"/>
    <w:rsid w:val="00CA77BA"/>
    <w:rsid w:val="00CD1DDB"/>
    <w:rsid w:val="00CD2863"/>
    <w:rsid w:val="00CE6D85"/>
    <w:rsid w:val="00CE7E13"/>
    <w:rsid w:val="00CF275C"/>
    <w:rsid w:val="00D16D79"/>
    <w:rsid w:val="00D3295B"/>
    <w:rsid w:val="00D34FEB"/>
    <w:rsid w:val="00D72E5F"/>
    <w:rsid w:val="00D86DD2"/>
    <w:rsid w:val="00DB7535"/>
    <w:rsid w:val="00DC0E98"/>
    <w:rsid w:val="00DC3BB9"/>
    <w:rsid w:val="00DE5291"/>
    <w:rsid w:val="00E13EA1"/>
    <w:rsid w:val="00E22959"/>
    <w:rsid w:val="00E3609B"/>
    <w:rsid w:val="00E445B8"/>
    <w:rsid w:val="00E83C4A"/>
    <w:rsid w:val="00EA3966"/>
    <w:rsid w:val="00EB42E1"/>
    <w:rsid w:val="00ED63E1"/>
    <w:rsid w:val="00F22903"/>
    <w:rsid w:val="00F563A6"/>
    <w:rsid w:val="00F70CC4"/>
    <w:rsid w:val="00F84FC4"/>
    <w:rsid w:val="00FB03FD"/>
    <w:rsid w:val="00FB400D"/>
    <w:rsid w:val="00FB5F97"/>
    <w:rsid w:val="00FF0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  <w:style w:type="paragraph" w:styleId="PlainText">
    <w:name w:val="Plain Text"/>
    <w:basedOn w:val="Normal"/>
    <w:link w:val="PlainTextChar"/>
    <w:unhideWhenUsed/>
    <w:rsid w:val="00F84FC4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F84FC4"/>
    <w:rPr>
      <w:rFonts w:ascii="Courier New" w:eastAsia="Times New Roman" w:hAnsi="Courier New" w:cs="Courier New"/>
    </w:rPr>
  </w:style>
  <w:style w:type="character" w:styleId="Strong">
    <w:name w:val="Strong"/>
    <w:basedOn w:val="DefaultParagraphFont"/>
    <w:uiPriority w:val="22"/>
    <w:qFormat/>
    <w:rsid w:val="000853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7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4E3DD-0684-498E-8EBA-5CA094FE5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نظری.dot</Template>
  <TotalTime>1</TotalTime>
  <Pages>6</Pages>
  <Words>1145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new</cp:lastModifiedBy>
  <cp:revision>2</cp:revision>
  <cp:lastPrinted>2019-12-07T06:13:00Z</cp:lastPrinted>
  <dcterms:created xsi:type="dcterms:W3CDTF">2022-09-26T05:26:00Z</dcterms:created>
  <dcterms:modified xsi:type="dcterms:W3CDTF">2022-09-26T05:26:00Z</dcterms:modified>
</cp:coreProperties>
</file>