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2836B9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2836B9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2836B9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F01B7">
              <w:rPr>
                <w:rFonts w:cs="B Nazanin" w:hint="cs"/>
                <w:sz w:val="24"/>
                <w:szCs w:val="24"/>
                <w:rtl/>
                <w:lang w:bidi="fa-IR"/>
              </w:rPr>
              <w:t>تغذيه</w:t>
            </w:r>
            <w:r w:rsidR="000245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اساسي 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دکتر فاطمه عزیزیسلیمان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علوم تغذيه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دکتری تخصصی (</w:t>
            </w:r>
            <w:r w:rsidR="009D26F6" w:rsidRPr="009D26F6">
              <w:rPr>
                <w:rFonts w:cs="B Nazanin"/>
                <w:sz w:val="24"/>
                <w:szCs w:val="24"/>
                <w:lang w:bidi="fa-IR"/>
              </w:rPr>
              <w:t>PhD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كارشناسي پيوسته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علوم تغذیه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0245F5">
              <w:rPr>
                <w:rFonts w:cs="B Nazanin" w:hint="cs"/>
                <w:sz w:val="24"/>
                <w:szCs w:val="24"/>
                <w:rtl/>
                <w:lang w:bidi="fa-IR"/>
              </w:rPr>
              <w:t>بيوشيمي مقدماتي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اول 402-401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استاديار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19/06/401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245F5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تغذيه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3818"/>
        <w:gridCol w:w="6620"/>
        <w:gridCol w:w="523"/>
        <w:gridCol w:w="806"/>
        <w:gridCol w:w="706"/>
        <w:gridCol w:w="984"/>
        <w:gridCol w:w="439"/>
      </w:tblGrid>
      <w:tr w:rsidR="00C4626A" w:rsidRPr="00F563A6" w:rsidTr="000218DE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9D26F6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0245F5" w:rsidRPr="00F563A6" w:rsidTr="00F9768D">
        <w:trPr>
          <w:trHeight w:val="75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آشناییباتعریفکربوهیدراتها،انواعکربوهیدراتهاوطبقهبندیآنها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45F5" w:rsidRPr="00B438FD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45F5" w:rsidRPr="00B438FD" w:rsidRDefault="000245F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كربوهيدراتهاراتعريفكند</w:t>
            </w:r>
            <w:r w:rsidRPr="00B438FD">
              <w:rPr>
                <w:rFonts w:cs="B Nazanin"/>
                <w:lang w:bidi="fa-IR"/>
              </w:rPr>
              <w:t>.</w:t>
            </w:r>
          </w:p>
          <w:p w:rsidR="000245F5" w:rsidRPr="00B438FD" w:rsidRDefault="000245F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طبقهبندیكربوهيدراتهاراانجام دهد.</w:t>
            </w:r>
          </w:p>
          <w:p w:rsidR="000245F5" w:rsidRDefault="000245F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باساختارشيمياييكربوهيدراتهاآشناشود</w:t>
            </w:r>
            <w:r w:rsidRPr="00B438FD">
              <w:rPr>
                <w:rFonts w:cs="B Nazanin"/>
                <w:lang w:bidi="fa-IR"/>
              </w:rPr>
              <w:t>.</w:t>
            </w:r>
          </w:p>
          <w:p w:rsidR="000245F5" w:rsidRPr="000245F5" w:rsidRDefault="000245F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45F5">
              <w:rPr>
                <w:rFonts w:cs="B Nazanin" w:hint="cs"/>
                <w:rtl/>
                <w:lang w:bidi="fa-IR"/>
              </w:rPr>
              <w:t>اهميتونقشتغذيهایهريكازكربوهيدراتها</w:t>
            </w:r>
            <w:r w:rsidRPr="000245F5">
              <w:rPr>
                <w:rFonts w:cs="B Nazanin"/>
                <w:rtl/>
                <w:lang w:bidi="fa-IR"/>
              </w:rPr>
              <w:t xml:space="preserve"> )</w:t>
            </w:r>
            <w:r w:rsidRPr="000245F5">
              <w:rPr>
                <w:rFonts w:cs="B Nazanin" w:hint="cs"/>
                <w:rtl/>
                <w:lang w:bidi="fa-IR"/>
              </w:rPr>
              <w:t>مونو،دیوپليساكاريدها</w:t>
            </w:r>
            <w:r w:rsidRPr="000245F5">
              <w:rPr>
                <w:rFonts w:cs="B Nazanin"/>
                <w:rtl/>
                <w:lang w:bidi="fa-IR"/>
              </w:rPr>
              <w:t xml:space="preserve">( </w:t>
            </w:r>
            <w:r w:rsidRPr="000245F5">
              <w:rPr>
                <w:rFonts w:cs="B Nazanin" w:hint="cs"/>
                <w:rtl/>
                <w:lang w:bidi="fa-IR"/>
              </w:rPr>
              <w:t>رادررژيمغذاييتوضيحدهد</w:t>
            </w:r>
            <w:r w:rsidRPr="000245F5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45F5" w:rsidRPr="000218DE" w:rsidRDefault="000245F5" w:rsidP="000245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 w:rsidR="00BF2C4F">
              <w:rPr>
                <w:rFonts w:cs="B Nazanin" w:hint="cs"/>
                <w:rtl/>
                <w:lang w:bidi="fa-IR"/>
              </w:rPr>
              <w:t xml:space="preserve">درس </w:t>
            </w:r>
            <w:r w:rsidR="00BF2C4F">
              <w:rPr>
                <w:rFonts w:cs="B Nazanin" w:hint="cs"/>
                <w:rtl/>
                <w:lang w:bidi="fa-IR"/>
              </w:rPr>
              <w:lastRenderedPageBreak/>
              <w:t>پيش نياز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سخنراني</w:t>
            </w:r>
          </w:p>
          <w:p w:rsidR="000245F5" w:rsidRDefault="000245F5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  <w:p w:rsidR="000245F5" w:rsidRPr="000218DE" w:rsidRDefault="000245F5" w:rsidP="000245F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45F5" w:rsidRPr="000218DE" w:rsidRDefault="000245F5" w:rsidP="000245F5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سامانه نوید</w:t>
            </w:r>
          </w:p>
          <w:p w:rsidR="000245F5" w:rsidRPr="000218DE" w:rsidRDefault="000245F5" w:rsidP="000245F5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45F5" w:rsidRPr="000218DE" w:rsidRDefault="000245F5" w:rsidP="000245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B6600A" w:rsidRDefault="000245F5" w:rsidP="00B6600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6600A">
              <w:rPr>
                <w:rFonts w:cs="B Nazanin" w:hint="cs"/>
                <w:rtl/>
                <w:lang w:bidi="fa-IR"/>
              </w:rPr>
              <w:lastRenderedPageBreak/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45F5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0245F5" w:rsidRPr="00B84CB7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0218DE" w:rsidRDefault="000245F5" w:rsidP="000245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0218DE" w:rsidRDefault="000245F5" w:rsidP="000245F5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0218DE" w:rsidRDefault="000245F5" w:rsidP="000245F5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0218DE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45F5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0245F5" w:rsidRPr="00B84CB7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0218DE" w:rsidRDefault="000245F5" w:rsidP="000245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0218DE" w:rsidRDefault="000245F5" w:rsidP="000245F5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0218DE" w:rsidRDefault="000245F5" w:rsidP="000245F5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>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60</w:t>
            </w:r>
          </w:p>
        </w:tc>
      </w:tr>
      <w:tr w:rsidR="000245F5" w:rsidRPr="00F563A6" w:rsidTr="00153211">
        <w:trPr>
          <w:trHeight w:val="75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آشناییباانواع</w:t>
            </w:r>
            <w:r>
              <w:rPr>
                <w:rFonts w:cs="B Nazanin" w:hint="cs"/>
                <w:rtl/>
                <w:lang w:bidi="fa-IR"/>
              </w:rPr>
              <w:t xml:space="preserve">نشاسته، </w:t>
            </w:r>
            <w:r w:rsidRPr="00B438FD">
              <w:rPr>
                <w:rFonts w:cs="B Nazanin" w:hint="cs"/>
                <w:rtl/>
                <w:lang w:bidi="fa-IR"/>
              </w:rPr>
              <w:t>فیبرهایغذاییونقشتغذیهایآنها،آشناییباپره</w:t>
            </w:r>
            <w:r w:rsidRPr="00B438FD">
              <w:rPr>
                <w:rFonts w:cs="B Nazanin"/>
                <w:rtl/>
                <w:lang w:bidi="fa-IR"/>
              </w:rPr>
              <w:t>/</w:t>
            </w:r>
            <w:r w:rsidRPr="00B438FD">
              <w:rPr>
                <w:rFonts w:cs="B Nazanin" w:hint="cs"/>
                <w:rtl/>
                <w:lang w:bidi="fa-IR"/>
              </w:rPr>
              <w:t>پروبیوتیکهاوعملکردآنها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45F5" w:rsidRPr="001F5D7E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45F5" w:rsidRPr="001F5D7E" w:rsidRDefault="000245F5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انوع نشاسته،عملکردونقشآنهارادرسلامتيوبيماریبيان نمايد.</w:t>
            </w:r>
          </w:p>
          <w:p w:rsidR="000245F5" w:rsidRPr="001F5D7E" w:rsidRDefault="000245F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فيبرهایغذايي(انواعوتركيب،منابعوعملکرد)ونقشآنهارادرسلامتيوبيماریشرح دهد</w:t>
            </w:r>
            <w:r w:rsidRPr="001F5D7E">
              <w:rPr>
                <w:rFonts w:cs="B Nazanin"/>
                <w:lang w:bidi="fa-IR"/>
              </w:rPr>
              <w:t>.</w:t>
            </w:r>
          </w:p>
          <w:p w:rsidR="000245F5" w:rsidRPr="001F5D7E" w:rsidRDefault="000245F5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پرهبيوتيكهاوپروبيوتيكهاراتعريفكندواهميتآنهارادرسلامتيوبيماریتوضيحدهد</w:t>
            </w:r>
            <w:r w:rsidRPr="001F5D7E">
              <w:rPr>
                <w:rFonts w:cs="B Nazanin"/>
                <w:lang w:bidi="fa-IR"/>
              </w:rPr>
              <w:t>.</w:t>
            </w:r>
          </w:p>
          <w:p w:rsidR="000245F5" w:rsidRPr="000245F5" w:rsidRDefault="000245F5" w:rsidP="000245F5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45F5" w:rsidRDefault="000245F5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  <w:p w:rsidR="000245F5" w:rsidRPr="00EF01B7" w:rsidRDefault="000245F5" w:rsidP="000245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45F5" w:rsidRPr="000218DE" w:rsidRDefault="000245F5" w:rsidP="000245F5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0245F5" w:rsidRPr="000218DE" w:rsidRDefault="000245F5" w:rsidP="000245F5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45F5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15605C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0218DE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0218DE" w:rsidRDefault="000245F5" w:rsidP="000245F5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0218DE" w:rsidRDefault="000245F5" w:rsidP="000245F5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45F5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15605C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0218DE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0218DE" w:rsidRDefault="000245F5" w:rsidP="000245F5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0218DE" w:rsidRDefault="000245F5" w:rsidP="000245F5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0245F5" w:rsidRPr="00F563A6" w:rsidTr="00BC175B">
        <w:trPr>
          <w:trHeight w:val="72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245F5" w:rsidRPr="00B438FD" w:rsidRDefault="000245F5" w:rsidP="000245F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آشناییبااختلالاتمتابولیکیشایعکربوهیدراتها،تستهایتشخیصیارزیابیمتابولیسمکربوهیدرات</w:t>
            </w:r>
          </w:p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هاوروندهضموجذبکربوهیدراتهاوعواملتنظیمکنندهغلظتقندخون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45F5" w:rsidRPr="00B438FD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45F5" w:rsidRPr="00B438FD" w:rsidRDefault="000245F5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عدمتحمللاكتوزوكمبودآنزيملاكتاز</w:t>
            </w:r>
            <w:r>
              <w:rPr>
                <w:rFonts w:cs="B Nazanin" w:hint="cs"/>
                <w:rtl/>
                <w:lang w:bidi="fa-IR"/>
              </w:rPr>
              <w:t>(</w:t>
            </w:r>
            <w:r w:rsidRPr="00B438FD">
              <w:rPr>
                <w:rFonts w:cs="B Nazanin" w:hint="cs"/>
                <w:rtl/>
                <w:lang w:bidi="fa-IR"/>
              </w:rPr>
              <w:t>تعريف،اتيولوژی،تشخيصودرمانتغذيهای</w:t>
            </w:r>
            <w:r>
              <w:rPr>
                <w:rFonts w:cs="B Nazanin" w:hint="cs"/>
                <w:rtl/>
                <w:lang w:bidi="fa-IR"/>
              </w:rPr>
              <w:t>)</w:t>
            </w:r>
            <w:r w:rsidRPr="00B438FD">
              <w:rPr>
                <w:rFonts w:cs="B Nazanin" w:hint="cs"/>
                <w:rtl/>
                <w:lang w:bidi="fa-IR"/>
              </w:rPr>
              <w:t>رايادبگيرد</w:t>
            </w:r>
            <w:r w:rsidRPr="00B438FD">
              <w:rPr>
                <w:rFonts w:cs="B Nazanin"/>
                <w:lang w:bidi="fa-IR"/>
              </w:rPr>
              <w:t>.</w:t>
            </w:r>
          </w:p>
          <w:p w:rsidR="000245F5" w:rsidRPr="00B438FD" w:rsidRDefault="000245F5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باتستهيدروژنتنفسيوكاربردآنآشناشود</w:t>
            </w:r>
            <w:r w:rsidRPr="00B438FD">
              <w:rPr>
                <w:rFonts w:cs="B Nazanin"/>
                <w:lang w:bidi="fa-IR"/>
              </w:rPr>
              <w:t>.</w:t>
            </w:r>
          </w:p>
          <w:p w:rsidR="000245F5" w:rsidRPr="00B438FD" w:rsidRDefault="000245F5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نحوهتستتحملگلوكزوكاربردآنرايادبگيرد</w:t>
            </w:r>
            <w:r w:rsidRPr="00B438FD">
              <w:rPr>
                <w:rFonts w:cs="B Nazanin"/>
                <w:lang w:bidi="fa-IR"/>
              </w:rPr>
              <w:t>.</w:t>
            </w:r>
          </w:p>
          <w:p w:rsidR="000245F5" w:rsidRDefault="000245F5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متابوليسمكربوهيدراتها</w:t>
            </w:r>
            <w:r>
              <w:rPr>
                <w:rFonts w:cs="B Nazanin" w:hint="cs"/>
                <w:rtl/>
                <w:lang w:bidi="fa-IR"/>
              </w:rPr>
              <w:t>(</w:t>
            </w:r>
            <w:r w:rsidRPr="00B438FD">
              <w:rPr>
                <w:rFonts w:cs="B Nazanin" w:hint="cs"/>
                <w:rtl/>
                <w:lang w:bidi="fa-IR"/>
              </w:rPr>
              <w:t>هضموجذب</w:t>
            </w:r>
            <w:r>
              <w:rPr>
                <w:rFonts w:cs="B Nazanin" w:hint="cs"/>
                <w:rtl/>
                <w:lang w:bidi="fa-IR"/>
              </w:rPr>
              <w:t>)</w:t>
            </w:r>
            <w:r w:rsidRPr="00B438FD">
              <w:rPr>
                <w:rFonts w:cs="B Nazanin" w:hint="cs"/>
                <w:rtl/>
                <w:lang w:bidi="fa-IR"/>
              </w:rPr>
              <w:t>درسيستمگوارشيراتوضيحدهد</w:t>
            </w:r>
            <w:r w:rsidRPr="00B438FD">
              <w:rPr>
                <w:rFonts w:cs="B Nazanin"/>
                <w:lang w:bidi="fa-IR"/>
              </w:rPr>
              <w:t>.</w:t>
            </w:r>
          </w:p>
          <w:p w:rsidR="000245F5" w:rsidRPr="000245F5" w:rsidRDefault="000245F5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45F5">
              <w:rPr>
                <w:rFonts w:cs="B Nazanin" w:hint="cs"/>
                <w:rtl/>
                <w:lang w:bidi="fa-IR"/>
              </w:rPr>
              <w:t>تنظيممتابوليکيوهورمونيكربوهيدراتهاراتوضيحدهد</w:t>
            </w:r>
            <w:r w:rsidRPr="000245F5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4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45F5" w:rsidRDefault="000245F5">
            <w:pPr>
              <w:pStyle w:val="ListParagraph"/>
              <w:numPr>
                <w:ilvl w:val="0"/>
                <w:numId w:val="4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4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  <w:p w:rsidR="000245F5" w:rsidRPr="00EF01B7" w:rsidRDefault="000245F5" w:rsidP="000245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45F5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45F5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0245F5" w:rsidRPr="00F563A6" w:rsidTr="0034668A">
        <w:trPr>
          <w:trHeight w:val="72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آشناییبامتابولیسمکربوهیدراتها</w:t>
            </w:r>
            <w:r>
              <w:rPr>
                <w:rFonts w:cs="B Nazanin" w:hint="cs"/>
                <w:rtl/>
                <w:lang w:bidi="fa-IR"/>
              </w:rPr>
              <w:t>(</w:t>
            </w:r>
            <w:r w:rsidRPr="00B438FD">
              <w:rPr>
                <w:rFonts w:cs="B Nazanin" w:hint="cs"/>
                <w:rtl/>
                <w:lang w:bidi="fa-IR"/>
              </w:rPr>
              <w:t>انتقالوذخیره</w:t>
            </w:r>
            <w:r>
              <w:rPr>
                <w:rFonts w:cs="B Nazanin" w:hint="cs"/>
                <w:rtl/>
                <w:lang w:bidi="fa-IR"/>
              </w:rPr>
              <w:t>)</w:t>
            </w:r>
            <w:r w:rsidRPr="00B438FD">
              <w:rPr>
                <w:rFonts w:cs="B Nazanin" w:hint="cs"/>
                <w:rtl/>
                <w:lang w:bidi="fa-IR"/>
              </w:rPr>
              <w:t>،نمایهوبارگلیسمی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45F5" w:rsidRPr="001F5D7E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45F5" w:rsidRPr="00B438FD" w:rsidRDefault="000245F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متابوليسمكربوهيدراتها</w:t>
            </w:r>
            <w:r>
              <w:rPr>
                <w:rFonts w:cs="B Nazanin" w:hint="cs"/>
                <w:rtl/>
                <w:lang w:bidi="fa-IR"/>
              </w:rPr>
              <w:t>(</w:t>
            </w:r>
            <w:r w:rsidRPr="00B438FD">
              <w:rPr>
                <w:rFonts w:cs="B Nazanin" w:hint="cs"/>
                <w:rtl/>
                <w:lang w:bidi="fa-IR"/>
              </w:rPr>
              <w:t>انتقالوذخيره</w:t>
            </w:r>
            <w:r>
              <w:rPr>
                <w:rFonts w:cs="B Nazanin" w:hint="cs"/>
                <w:rtl/>
                <w:lang w:bidi="fa-IR"/>
              </w:rPr>
              <w:t>)</w:t>
            </w:r>
            <w:r w:rsidRPr="00B438FD">
              <w:rPr>
                <w:rFonts w:cs="B Nazanin" w:hint="cs"/>
                <w:rtl/>
                <w:lang w:bidi="fa-IR"/>
              </w:rPr>
              <w:t>راتوضيحدهد</w:t>
            </w:r>
            <w:r w:rsidRPr="00B438FD">
              <w:rPr>
                <w:rFonts w:cs="B Nazanin"/>
                <w:lang w:bidi="fa-IR"/>
              </w:rPr>
              <w:t>.</w:t>
            </w:r>
          </w:p>
          <w:p w:rsidR="000245F5" w:rsidRPr="00B438FD" w:rsidRDefault="000245F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شاخصهایكيفيوكميكربوهيدراتهادررژيمغذايييادبگيرد</w:t>
            </w:r>
            <w:r w:rsidRPr="00B438FD">
              <w:rPr>
                <w:rFonts w:cs="B Nazanin"/>
                <w:lang w:bidi="fa-IR"/>
              </w:rPr>
              <w:t>.</w:t>
            </w:r>
          </w:p>
          <w:p w:rsidR="000245F5" w:rsidRPr="00B438FD" w:rsidRDefault="000245F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نمايهگليسمي</w:t>
            </w:r>
            <w:r>
              <w:rPr>
                <w:rFonts w:cs="B Nazanin" w:hint="cs"/>
                <w:rtl/>
                <w:lang w:bidi="fa-IR"/>
              </w:rPr>
              <w:t>(</w:t>
            </w:r>
            <w:r>
              <w:rPr>
                <w:rFonts w:cs="B Nazanin"/>
                <w:lang w:bidi="fa-IR"/>
              </w:rPr>
              <w:t>GI</w:t>
            </w:r>
            <w:r>
              <w:rPr>
                <w:rFonts w:cs="B Nazanin" w:hint="cs"/>
                <w:rtl/>
                <w:lang w:bidi="fa-IR"/>
              </w:rPr>
              <w:t xml:space="preserve">) </w:t>
            </w:r>
            <w:r w:rsidRPr="00B438FD">
              <w:rPr>
                <w:rFonts w:cs="B Nazanin" w:hint="cs"/>
                <w:rtl/>
                <w:lang w:bidi="fa-IR"/>
              </w:rPr>
              <w:t>وبارگليسمي</w:t>
            </w:r>
            <w:r>
              <w:rPr>
                <w:rFonts w:cs="B Nazanin" w:hint="cs"/>
                <w:rtl/>
                <w:lang w:bidi="fa-IR"/>
              </w:rPr>
              <w:t xml:space="preserve"> (</w:t>
            </w:r>
            <w:r>
              <w:rPr>
                <w:rFonts w:cs="B Nazanin"/>
                <w:lang w:bidi="fa-IR"/>
              </w:rPr>
              <w:t>GL</w:t>
            </w:r>
            <w:r>
              <w:rPr>
                <w:rFonts w:cs="B Nazanin" w:hint="cs"/>
                <w:rtl/>
                <w:lang w:bidi="fa-IR"/>
              </w:rPr>
              <w:t>)</w:t>
            </w:r>
            <w:r w:rsidRPr="00B438FD">
              <w:rPr>
                <w:rFonts w:cs="B Nazanin" w:hint="cs"/>
                <w:rtl/>
                <w:lang w:bidi="fa-IR"/>
              </w:rPr>
              <w:t>راتعريفنمايد</w:t>
            </w:r>
            <w:r w:rsidRPr="00B438FD">
              <w:rPr>
                <w:rFonts w:cs="B Nazanin"/>
                <w:lang w:bidi="fa-IR"/>
              </w:rPr>
              <w:t>.</w:t>
            </w:r>
          </w:p>
          <w:p w:rsidR="000245F5" w:rsidRPr="00B438FD" w:rsidRDefault="000245F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عواملتًثيرگذاربر</w:t>
            </w:r>
            <w:r w:rsidRPr="00B438FD">
              <w:rPr>
                <w:rFonts w:cs="B Nazanin"/>
                <w:lang w:bidi="fa-IR"/>
              </w:rPr>
              <w:t xml:space="preserve"> GI </w:t>
            </w:r>
            <w:r w:rsidRPr="00B438FD">
              <w:rPr>
                <w:rFonts w:cs="B Nazanin" w:hint="cs"/>
                <w:rtl/>
                <w:lang w:bidi="fa-IR"/>
              </w:rPr>
              <w:t>و</w:t>
            </w:r>
            <w:r w:rsidRPr="00B438FD">
              <w:rPr>
                <w:rFonts w:cs="B Nazanin"/>
                <w:lang w:bidi="fa-IR"/>
              </w:rPr>
              <w:t xml:space="preserve"> GL </w:t>
            </w:r>
            <w:r w:rsidRPr="00B438FD">
              <w:rPr>
                <w:rFonts w:cs="B Nazanin" w:hint="cs"/>
                <w:rtl/>
                <w:lang w:bidi="fa-IR"/>
              </w:rPr>
              <w:t>رانامببرد</w:t>
            </w:r>
            <w:r w:rsidRPr="00B438FD">
              <w:rPr>
                <w:rFonts w:cs="B Nazanin"/>
                <w:lang w:bidi="fa-IR"/>
              </w:rPr>
              <w:t>.</w:t>
            </w:r>
          </w:p>
          <w:p w:rsidR="000245F5" w:rsidRPr="00B438FD" w:rsidRDefault="000245F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باليست</w:t>
            </w:r>
            <w:r w:rsidRPr="00B438FD">
              <w:rPr>
                <w:rFonts w:cs="B Nazanin"/>
                <w:lang w:bidi="fa-IR"/>
              </w:rPr>
              <w:t xml:space="preserve"> GI </w:t>
            </w:r>
            <w:r w:rsidRPr="00B438FD">
              <w:rPr>
                <w:rFonts w:cs="B Nazanin" w:hint="cs"/>
                <w:rtl/>
                <w:lang w:bidi="fa-IR"/>
              </w:rPr>
              <w:t>و</w:t>
            </w:r>
            <w:r w:rsidRPr="00B438FD">
              <w:rPr>
                <w:rFonts w:cs="B Nazanin"/>
                <w:lang w:bidi="fa-IR"/>
              </w:rPr>
              <w:t xml:space="preserve"> GL </w:t>
            </w:r>
            <w:r w:rsidRPr="00B438FD">
              <w:rPr>
                <w:rFonts w:cs="B Nazanin" w:hint="cs"/>
                <w:rtl/>
                <w:lang w:bidi="fa-IR"/>
              </w:rPr>
              <w:t>غذاهاآشناشود</w:t>
            </w:r>
            <w:r w:rsidRPr="00B438FD">
              <w:rPr>
                <w:rFonts w:cs="B Nazanin"/>
                <w:lang w:bidi="fa-IR"/>
              </w:rPr>
              <w:t>.</w:t>
            </w:r>
          </w:p>
          <w:p w:rsidR="000245F5" w:rsidRPr="00B438FD" w:rsidRDefault="000245F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مثالهاييازغذاهایبا</w:t>
            </w:r>
            <w:r w:rsidRPr="00B438FD">
              <w:rPr>
                <w:rFonts w:cs="B Nazanin"/>
                <w:lang w:bidi="fa-IR"/>
              </w:rPr>
              <w:t xml:space="preserve"> GI </w:t>
            </w:r>
            <w:r w:rsidRPr="00B438FD">
              <w:rPr>
                <w:rFonts w:cs="B Nazanin" w:hint="cs"/>
                <w:rtl/>
                <w:lang w:bidi="fa-IR"/>
              </w:rPr>
              <w:t>پايين،متوسطوبالارايادبگيرد</w:t>
            </w:r>
            <w:r w:rsidRPr="00B438FD">
              <w:rPr>
                <w:rFonts w:cs="B Nazanin"/>
                <w:lang w:bidi="fa-IR"/>
              </w:rPr>
              <w:t>.</w:t>
            </w:r>
          </w:p>
          <w:p w:rsidR="000245F5" w:rsidRDefault="000245F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lastRenderedPageBreak/>
              <w:t>ارتباط</w:t>
            </w:r>
            <w:r w:rsidRPr="00B438FD">
              <w:rPr>
                <w:rFonts w:cs="B Nazanin"/>
                <w:lang w:bidi="fa-IR"/>
              </w:rPr>
              <w:t xml:space="preserve"> GI </w:t>
            </w:r>
            <w:r w:rsidRPr="00B438FD">
              <w:rPr>
                <w:rFonts w:cs="B Nazanin" w:hint="cs"/>
                <w:rtl/>
                <w:lang w:bidi="fa-IR"/>
              </w:rPr>
              <w:t>و</w:t>
            </w:r>
            <w:r w:rsidRPr="00B438FD">
              <w:rPr>
                <w:rFonts w:cs="B Nazanin"/>
                <w:lang w:bidi="fa-IR"/>
              </w:rPr>
              <w:t xml:space="preserve"> GL </w:t>
            </w:r>
            <w:r w:rsidRPr="00B438FD">
              <w:rPr>
                <w:rFonts w:cs="B Nazanin" w:hint="cs"/>
                <w:rtl/>
                <w:lang w:bidi="fa-IR"/>
              </w:rPr>
              <w:t>بابيماریهایمزمنرايادبگيرد</w:t>
            </w:r>
            <w:r w:rsidRPr="00B438FD">
              <w:rPr>
                <w:rFonts w:cs="B Nazanin"/>
                <w:lang w:bidi="fa-IR"/>
              </w:rPr>
              <w:t>.</w:t>
            </w:r>
          </w:p>
          <w:p w:rsidR="000245F5" w:rsidRPr="000245F5" w:rsidRDefault="000245F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45F5">
              <w:rPr>
                <w:rFonts w:cs="B Nazanin" w:hint="cs"/>
                <w:rtl/>
                <w:lang w:bidi="fa-IR"/>
              </w:rPr>
              <w:t>باپيامدهایدريافتبالایكربوهيدراتهاآشناشود</w:t>
            </w:r>
            <w:r w:rsidRPr="000245F5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45F5" w:rsidRDefault="000245F5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بحث </w:t>
            </w:r>
            <w:r>
              <w:rPr>
                <w:rFonts w:cs="B Nazanin" w:hint="cs"/>
                <w:rtl/>
                <w:lang w:bidi="fa-IR"/>
              </w:rPr>
              <w:lastRenderedPageBreak/>
              <w:t>گروهي</w:t>
            </w:r>
          </w:p>
          <w:p w:rsidR="000245F5" w:rsidRPr="00A726C5" w:rsidRDefault="000245F5" w:rsidP="000245F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سامانه نوید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</w:t>
            </w:r>
            <w:r w:rsidRPr="000218DE">
              <w:rPr>
                <w:rFonts w:cs="B Nazanin" w:hint="cs"/>
                <w:rtl/>
                <w:lang w:bidi="fa-IR"/>
              </w:rPr>
              <w:lastRenderedPageBreak/>
              <w:t>ینت</w:t>
            </w:r>
          </w:p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lastRenderedPageBreak/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45F5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45F5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>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60</w:t>
            </w:r>
          </w:p>
        </w:tc>
      </w:tr>
      <w:tr w:rsidR="000245F5" w:rsidRPr="00F563A6" w:rsidTr="001A7246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245F5" w:rsidRPr="00094DBD" w:rsidRDefault="000245F5" w:rsidP="000245F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lang w:bidi="fa-IR"/>
              </w:rPr>
            </w:pPr>
            <w:r w:rsidRPr="00094DBD">
              <w:rPr>
                <w:rFonts w:cs="B Nazanin" w:hint="cs"/>
                <w:rtl/>
                <w:lang w:bidi="fa-IR"/>
              </w:rPr>
              <w:t>آشناییبادیابتملیتوسومنابعغذاییومقادیرموردنیازکربوهیدراتها،ارتباطکربوهیدراتهابابیماریها،آشنایی</w:t>
            </w:r>
          </w:p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4DBD">
              <w:rPr>
                <w:rFonts w:cs="B Nazanin" w:hint="cs"/>
                <w:rtl/>
                <w:lang w:bidi="fa-IR"/>
              </w:rPr>
              <w:t>باشیرینکنندههایمصنوعی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45F5" w:rsidRPr="001F5D7E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45F5" w:rsidRPr="001F5D7E" w:rsidRDefault="000245F5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ديابتمليتوسراتشخيص دهد</w:t>
            </w:r>
            <w:r w:rsidRPr="001F5D7E">
              <w:rPr>
                <w:rFonts w:cs="B Nazanin"/>
                <w:lang w:bidi="fa-IR"/>
              </w:rPr>
              <w:t>.</w:t>
            </w:r>
          </w:p>
          <w:p w:rsidR="000245F5" w:rsidRPr="001F5D7E" w:rsidRDefault="000245F5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باعملکردانسولينوهورمونهایمخالفانسولينآشناشود</w:t>
            </w:r>
            <w:r w:rsidRPr="001F5D7E">
              <w:rPr>
                <w:rFonts w:cs="B Nazanin"/>
                <w:lang w:bidi="fa-IR"/>
              </w:rPr>
              <w:t>.</w:t>
            </w:r>
          </w:p>
          <w:p w:rsidR="000245F5" w:rsidRPr="001F5D7E" w:rsidRDefault="000245F5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منابعغذاييومقاديرموردنيازكربوهيدراتهارايادبگيرد</w:t>
            </w:r>
            <w:r w:rsidRPr="001F5D7E">
              <w:rPr>
                <w:rFonts w:cs="B Nazanin"/>
                <w:lang w:bidi="fa-IR"/>
              </w:rPr>
              <w:t>.</w:t>
            </w:r>
          </w:p>
          <w:p w:rsidR="000245F5" w:rsidRPr="001F5D7E" w:rsidRDefault="000245F5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تأثيركربوهيدراتهادرايجادبيماریهایمختلفازجملهبيماریهایدهانودندانوبيماريهایقلبيعروقيراتوضيحدهد</w:t>
            </w:r>
            <w:r w:rsidRPr="001F5D7E">
              <w:rPr>
                <w:rFonts w:cs="B Nazanin"/>
                <w:lang w:bidi="fa-IR"/>
              </w:rPr>
              <w:t>.</w:t>
            </w:r>
          </w:p>
          <w:p w:rsidR="000245F5" w:rsidRDefault="000245F5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نقشهایمتابوليکيفروكتوزرايادبگيرد</w:t>
            </w:r>
            <w:r w:rsidRPr="001F5D7E">
              <w:rPr>
                <w:rFonts w:cs="B Nazanin"/>
                <w:lang w:bidi="fa-IR"/>
              </w:rPr>
              <w:t>.</w:t>
            </w:r>
          </w:p>
          <w:p w:rsidR="000245F5" w:rsidRPr="000245F5" w:rsidRDefault="000245F5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45F5">
              <w:rPr>
                <w:rFonts w:cs="B Nazanin" w:hint="cs"/>
                <w:rtl/>
                <w:lang w:bidi="fa-IR"/>
              </w:rPr>
              <w:t>باشيرينكنندههایمصنوعيآشناشود</w:t>
            </w:r>
            <w:r w:rsidRPr="000245F5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4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45F5" w:rsidRDefault="000245F5">
            <w:pPr>
              <w:pStyle w:val="ListParagraph"/>
              <w:numPr>
                <w:ilvl w:val="0"/>
                <w:numId w:val="4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4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  <w:p w:rsidR="000245F5" w:rsidRPr="00A726C5" w:rsidRDefault="000245F5" w:rsidP="000245F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0245F5" w:rsidRPr="00F563A6" w:rsidTr="00C7663A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4DBD">
              <w:rPr>
                <w:rFonts w:cs="B Nazanin" w:hint="cs"/>
                <w:rtl/>
                <w:lang w:bidi="fa-IR"/>
              </w:rPr>
              <w:t>آشناییباساختاروعملکردچربیها،انواعاسیدهایچربوعوارضناشیازکمبوددریافتآنها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45F5" w:rsidRPr="001F5D7E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45F5" w:rsidRPr="00094DBD" w:rsidRDefault="000245F5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94DBD">
              <w:rPr>
                <w:rFonts w:cs="B Nazanin" w:hint="cs"/>
                <w:rtl/>
                <w:lang w:bidi="fa-IR"/>
              </w:rPr>
              <w:t>باساختاروعملکردكليچربيهاآشناشود</w:t>
            </w:r>
            <w:r w:rsidRPr="00094DBD">
              <w:rPr>
                <w:rFonts w:cs="B Nazanin"/>
                <w:lang w:bidi="fa-IR"/>
              </w:rPr>
              <w:t>.</w:t>
            </w:r>
          </w:p>
          <w:p w:rsidR="000245F5" w:rsidRPr="00094DBD" w:rsidRDefault="000245F5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94DBD">
              <w:rPr>
                <w:rFonts w:cs="B Nazanin" w:hint="cs"/>
                <w:rtl/>
                <w:lang w:bidi="fa-IR"/>
              </w:rPr>
              <w:t>تقسيمبندیليپيدهارايادبگيرد</w:t>
            </w:r>
            <w:r w:rsidRPr="00094DBD">
              <w:rPr>
                <w:rFonts w:cs="B Nazanin"/>
                <w:lang w:bidi="fa-IR"/>
              </w:rPr>
              <w:t>.</w:t>
            </w:r>
          </w:p>
          <w:p w:rsidR="000245F5" w:rsidRPr="00094DBD" w:rsidRDefault="000245F5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94DBD">
              <w:rPr>
                <w:rFonts w:cs="B Nazanin" w:hint="cs"/>
                <w:rtl/>
                <w:lang w:bidi="fa-IR"/>
              </w:rPr>
              <w:t>بامحتوایچربيغذاهایمختلفآشناشود</w:t>
            </w:r>
            <w:r w:rsidRPr="00094DBD">
              <w:rPr>
                <w:rFonts w:cs="B Nazanin"/>
                <w:lang w:bidi="fa-IR"/>
              </w:rPr>
              <w:t>.</w:t>
            </w:r>
          </w:p>
          <w:p w:rsidR="000245F5" w:rsidRPr="00094DBD" w:rsidRDefault="000245F5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94DBD">
              <w:rPr>
                <w:rFonts w:cs="B Nazanin" w:hint="cs"/>
                <w:rtl/>
                <w:lang w:bidi="fa-IR"/>
              </w:rPr>
              <w:t>اسيدهایچربراتعريفكندومعيارطبقهبندیآنهارايادبگيرد</w:t>
            </w:r>
            <w:r w:rsidRPr="00094DBD">
              <w:rPr>
                <w:rFonts w:cs="B Nazanin"/>
                <w:lang w:bidi="fa-IR"/>
              </w:rPr>
              <w:t>.</w:t>
            </w:r>
          </w:p>
          <w:p w:rsidR="000245F5" w:rsidRDefault="000245F5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94DBD">
              <w:rPr>
                <w:rFonts w:cs="B Nazanin" w:hint="cs"/>
                <w:rtl/>
                <w:lang w:bidi="fa-IR"/>
              </w:rPr>
              <w:t>باانواعاسيدهایچربآشناشود</w:t>
            </w:r>
            <w:r w:rsidRPr="00094DBD">
              <w:rPr>
                <w:rFonts w:cs="B Nazanin"/>
                <w:lang w:bidi="fa-IR"/>
              </w:rPr>
              <w:t>.</w:t>
            </w:r>
          </w:p>
          <w:p w:rsidR="000245F5" w:rsidRPr="000245F5" w:rsidRDefault="000245F5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45F5">
              <w:rPr>
                <w:rFonts w:cs="B Nazanin" w:hint="cs"/>
                <w:rtl/>
                <w:lang w:bidi="fa-IR"/>
              </w:rPr>
              <w:t>عملکرداسيدهایچربضروریومقاديرموردنيازآنهاوعوارضناشيازكمبودآنهارادررژيمغذاييبيانكند</w:t>
            </w:r>
            <w:r w:rsidRPr="000245F5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4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45F5" w:rsidRDefault="000245F5">
            <w:pPr>
              <w:pStyle w:val="ListParagraph"/>
              <w:numPr>
                <w:ilvl w:val="0"/>
                <w:numId w:val="4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4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  <w:p w:rsidR="000245F5" w:rsidRPr="00A726C5" w:rsidRDefault="000245F5" w:rsidP="000245F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0245F5" w:rsidRPr="00F563A6" w:rsidTr="00AA1252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4DBD">
              <w:rPr>
                <w:rFonts w:cs="B Nazanin" w:hint="cs"/>
                <w:rtl/>
                <w:lang w:bidi="fa-IR"/>
              </w:rPr>
              <w:t>آشناییبااسیدهایچربترانسوکنژوگه،لیپیدهایسنتتیک،منابعچربیهاوتوصیههایدریافتچربی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45F5" w:rsidRPr="001F5D7E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45F5" w:rsidRPr="00094DBD" w:rsidRDefault="000245F5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94DBD">
              <w:rPr>
                <w:rFonts w:cs="B Nazanin" w:hint="cs"/>
                <w:rtl/>
                <w:lang w:bidi="fa-IR"/>
              </w:rPr>
              <w:t>اسيدهایچربترانسوكنژوگهراتعريفنمودهوعملکردآنهارابيانكند</w:t>
            </w:r>
            <w:r w:rsidRPr="00094DBD">
              <w:rPr>
                <w:rFonts w:cs="B Nazanin"/>
                <w:lang w:bidi="fa-IR"/>
              </w:rPr>
              <w:t>.</w:t>
            </w:r>
          </w:p>
          <w:p w:rsidR="000245F5" w:rsidRPr="00094DBD" w:rsidRDefault="000245F5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94DBD">
              <w:rPr>
                <w:rFonts w:cs="B Nazanin" w:hint="cs"/>
                <w:rtl/>
                <w:lang w:bidi="fa-IR"/>
              </w:rPr>
              <w:t>ساختاروعملکردجايگزينهایچربيراتوضيحدهد</w:t>
            </w:r>
            <w:r w:rsidRPr="00094DBD">
              <w:rPr>
                <w:rFonts w:cs="B Nazanin"/>
                <w:lang w:bidi="fa-IR"/>
              </w:rPr>
              <w:t>.</w:t>
            </w:r>
          </w:p>
          <w:p w:rsidR="000245F5" w:rsidRPr="00094DBD" w:rsidRDefault="000245F5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94DBD">
              <w:rPr>
                <w:rFonts w:cs="B Nazanin" w:hint="cs"/>
                <w:rtl/>
                <w:lang w:bidi="fa-IR"/>
              </w:rPr>
              <w:t>باملاحظاتغذاييدرخصوصچربيآشناشود</w:t>
            </w:r>
            <w:r w:rsidRPr="00094DBD">
              <w:rPr>
                <w:rFonts w:cs="B Nazanin"/>
                <w:lang w:bidi="fa-IR"/>
              </w:rPr>
              <w:t>.</w:t>
            </w:r>
          </w:p>
          <w:p w:rsidR="000245F5" w:rsidRDefault="000245F5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94DBD">
              <w:rPr>
                <w:rFonts w:cs="B Nazanin" w:hint="cs"/>
                <w:rtl/>
                <w:lang w:bidi="fa-IR"/>
              </w:rPr>
              <w:t>توصيههایدريافتچربيراتوضيحدهد</w:t>
            </w:r>
            <w:r w:rsidRPr="00094DBD">
              <w:rPr>
                <w:rFonts w:cs="B Nazanin"/>
                <w:lang w:bidi="fa-IR"/>
              </w:rPr>
              <w:t>.</w:t>
            </w:r>
          </w:p>
          <w:p w:rsidR="000245F5" w:rsidRPr="000245F5" w:rsidRDefault="000245F5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45F5">
              <w:rPr>
                <w:rFonts w:cs="B Nazanin" w:hint="cs"/>
                <w:rtl/>
                <w:lang w:bidi="fa-IR"/>
              </w:rPr>
              <w:t>منابعغذايياسيدهایچربرانامببرد</w:t>
            </w:r>
            <w:r w:rsidRPr="000245F5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45F5" w:rsidRDefault="000245F5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  <w:p w:rsidR="000245F5" w:rsidRPr="00A726C5" w:rsidRDefault="000245F5" w:rsidP="000245F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سامانه نوید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lastRenderedPageBreak/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>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60</w:t>
            </w:r>
          </w:p>
        </w:tc>
      </w:tr>
      <w:tr w:rsidR="000245F5" w:rsidRPr="00F563A6" w:rsidTr="00DF6D5E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4DBD">
              <w:rPr>
                <w:rFonts w:cs="B Nazanin" w:hint="cs"/>
                <w:rtl/>
                <w:lang w:bidi="fa-IR"/>
              </w:rPr>
              <w:t>آشناییباروندهضم،جذب،انتقال،ذخیرهومتابولیسمچربیهاوارتباطآنهابابیماریها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45F5" w:rsidRPr="001F5D7E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45F5" w:rsidRPr="001F5D7E" w:rsidRDefault="000245F5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فرآيندهضموجذبچربيرايادبگيرد</w:t>
            </w:r>
            <w:r w:rsidRPr="001F5D7E">
              <w:rPr>
                <w:rFonts w:cs="B Nazanin"/>
                <w:lang w:bidi="fa-IR"/>
              </w:rPr>
              <w:t>.</w:t>
            </w:r>
          </w:p>
          <w:p w:rsidR="000245F5" w:rsidRPr="001F5D7E" w:rsidRDefault="000245F5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عواملموثربرهضموجذبچربيهاراتوضيحدهد</w:t>
            </w:r>
            <w:r w:rsidRPr="001F5D7E">
              <w:rPr>
                <w:rFonts w:cs="B Nazanin"/>
                <w:lang w:bidi="fa-IR"/>
              </w:rPr>
              <w:t>.</w:t>
            </w:r>
          </w:p>
          <w:p w:rsidR="000245F5" w:rsidRPr="001F5D7E" w:rsidRDefault="000245F5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انواعچربيموجوددرغذارانامببرد</w:t>
            </w:r>
            <w:r w:rsidRPr="001F5D7E">
              <w:rPr>
                <w:rFonts w:cs="B Nazanin"/>
                <w:lang w:bidi="fa-IR"/>
              </w:rPr>
              <w:t>.</w:t>
            </w:r>
          </w:p>
          <w:p w:rsidR="000245F5" w:rsidRPr="001F5D7E" w:rsidRDefault="000245F5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فرآيندهایمربوطبهانتقالوذخيرهچربيراتوضيحدهد</w:t>
            </w:r>
            <w:r w:rsidRPr="001F5D7E">
              <w:rPr>
                <w:rFonts w:cs="B Nazanin"/>
                <w:lang w:bidi="fa-IR"/>
              </w:rPr>
              <w:t>.</w:t>
            </w:r>
          </w:p>
          <w:p w:rsidR="000245F5" w:rsidRDefault="000245F5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فرآيندمتابوليسمليپيدهارايادبگيرد</w:t>
            </w:r>
            <w:r w:rsidRPr="001F5D7E">
              <w:rPr>
                <w:rFonts w:cs="B Nazanin"/>
                <w:lang w:bidi="fa-IR"/>
              </w:rPr>
              <w:t>.</w:t>
            </w:r>
          </w:p>
          <w:p w:rsidR="000245F5" w:rsidRPr="000245F5" w:rsidRDefault="000245F5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45F5">
              <w:rPr>
                <w:rFonts w:cs="B Nazanin" w:hint="cs"/>
                <w:rtl/>
                <w:lang w:bidi="fa-IR"/>
              </w:rPr>
              <w:t>بتواندارتباطليپيدهایغذاييباآترواسکلروزوسايربيماریهاراتوضيحدهد</w:t>
            </w:r>
            <w:r w:rsidRPr="000245F5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4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45F5" w:rsidRDefault="000245F5">
            <w:pPr>
              <w:pStyle w:val="ListParagraph"/>
              <w:numPr>
                <w:ilvl w:val="0"/>
                <w:numId w:val="4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4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  <w:p w:rsidR="000245F5" w:rsidRPr="00A726C5" w:rsidRDefault="000245F5" w:rsidP="000245F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0245F5" w:rsidRPr="00F563A6" w:rsidTr="000B6FB5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94DBD">
              <w:rPr>
                <w:rFonts w:cs="B Nazanin" w:hint="cs"/>
                <w:rtl/>
                <w:lang w:bidi="fa-IR"/>
              </w:rPr>
              <w:t>آشناییباپروتئینهاواسیدهایآمینه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45F5" w:rsidRPr="001F5D7E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45F5" w:rsidRDefault="000245F5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94DBD">
              <w:rPr>
                <w:rFonts w:cs="B Nazanin" w:hint="cs"/>
                <w:rtl/>
                <w:lang w:bidi="fa-IR"/>
              </w:rPr>
              <w:t>تعريف،هضموجذب،تقسيمبندیونقشهایپروتئينهاواسيدهایآمينهرابداند</w:t>
            </w:r>
            <w:r w:rsidRPr="00094DBD">
              <w:rPr>
                <w:rFonts w:cs="B Nazanin"/>
                <w:lang w:bidi="fa-IR"/>
              </w:rPr>
              <w:t>.</w:t>
            </w:r>
          </w:p>
          <w:p w:rsidR="000245F5" w:rsidRPr="000245F5" w:rsidRDefault="000245F5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45F5">
              <w:rPr>
                <w:rFonts w:cs="B Nazanin" w:hint="cs"/>
                <w:rtl/>
                <w:lang w:bidi="fa-IR"/>
              </w:rPr>
              <w:t>اسيدهایآمينه، تقسيمبندیبراساسبنيان،ساختمان،تقسيمبندیوتعريفاسيدهایآمينه(ضروریوغيرضروری)،اسيدهایآمينه اصليوغيراصليرابداند</w:t>
            </w:r>
            <w:r w:rsidRPr="000245F5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4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45F5" w:rsidRDefault="000245F5">
            <w:pPr>
              <w:pStyle w:val="ListParagraph"/>
              <w:numPr>
                <w:ilvl w:val="0"/>
                <w:numId w:val="4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4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  <w:p w:rsidR="000245F5" w:rsidRPr="00A726C5" w:rsidRDefault="000245F5" w:rsidP="000245F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0245F5" w:rsidRPr="00F563A6" w:rsidTr="00C627CC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0E1B">
              <w:rPr>
                <w:rFonts w:cs="B Nazanin" w:hint="cs"/>
                <w:rtl/>
                <w:lang w:bidi="fa-IR"/>
              </w:rPr>
              <w:t>آشناییبامتابولیسماسیدهایآمینهدربدن،نیازبهپروتئین،ارزشغذاییپروتئینهاوروشهایتعیینآنها</w:t>
            </w:r>
            <w:r>
              <w:rPr>
                <w:rFonts w:cs="B Nazanin" w:hint="cs"/>
                <w:rtl/>
                <w:lang w:bidi="fa-IR"/>
              </w:rPr>
              <w:t>، بخش اول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45F5" w:rsidRPr="001F5D7E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45F5" w:rsidRPr="00D30E1B" w:rsidRDefault="000245F5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D30E1B">
              <w:rPr>
                <w:rFonts w:cs="B Nazanin" w:hint="cs"/>
                <w:rtl/>
                <w:lang w:bidi="fa-IR"/>
              </w:rPr>
              <w:t>نقشهایاختصاصيآمينواسيدهادربدنبرایگليسين،آلانين،اسيدهایآمينهشاخهدار،سرين،ترهاونين،اسيدهایآمينهگوگرددار،آميدی،دیآميني،دیكربوكسيليك،وباگروهبنزنرابداند</w:t>
            </w:r>
            <w:r w:rsidRPr="00D30E1B">
              <w:rPr>
                <w:rFonts w:cs="B Nazanin"/>
                <w:lang w:bidi="fa-IR"/>
              </w:rPr>
              <w:t>.</w:t>
            </w:r>
          </w:p>
          <w:p w:rsidR="000245F5" w:rsidRDefault="000245F5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D30E1B">
              <w:rPr>
                <w:rFonts w:cs="B Nazanin" w:hint="cs"/>
                <w:rtl/>
                <w:lang w:bidi="fa-IR"/>
              </w:rPr>
              <w:t>درخصوصمتابوليسم</w:t>
            </w:r>
            <w:r>
              <w:rPr>
                <w:rFonts w:cs="B Nazanin" w:hint="cs"/>
                <w:rtl/>
                <w:lang w:bidi="fa-IR"/>
              </w:rPr>
              <w:t>(</w:t>
            </w:r>
            <w:r w:rsidRPr="00D30E1B">
              <w:rPr>
                <w:rFonts w:cs="B Nazanin" w:hint="cs"/>
                <w:rtl/>
                <w:lang w:bidi="fa-IR"/>
              </w:rPr>
              <w:t>زنجيرهكربنيبرایتوليدانرژیوياسايرتركيبات،وگروهآمينيدرتوليداورهوياسايرتركيبات</w:t>
            </w:r>
            <w:r>
              <w:rPr>
                <w:rFonts w:cs="B Nazanin" w:hint="cs"/>
                <w:rtl/>
                <w:lang w:bidi="fa-IR"/>
              </w:rPr>
              <w:t>)</w:t>
            </w:r>
            <w:r w:rsidRPr="00D30E1B">
              <w:rPr>
                <w:rFonts w:cs="B Nazanin" w:hint="cs"/>
                <w:rtl/>
                <w:lang w:bidi="fa-IR"/>
              </w:rPr>
              <w:t>توضيحدهد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0245F5" w:rsidRPr="000245F5" w:rsidRDefault="000245F5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45F5">
              <w:rPr>
                <w:rFonts w:cs="B Nazanin" w:hint="cs"/>
                <w:rtl/>
                <w:lang w:bidi="fa-IR"/>
              </w:rPr>
              <w:t>تقسيمبندیآمينواسيدهابهآمينواسيدهایگلوكوژن،كتوژنوهردورابداند</w:t>
            </w:r>
            <w:r w:rsidRPr="000245F5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4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45F5" w:rsidRDefault="000245F5">
            <w:pPr>
              <w:pStyle w:val="ListParagraph"/>
              <w:numPr>
                <w:ilvl w:val="0"/>
                <w:numId w:val="4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4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  <w:p w:rsidR="000245F5" w:rsidRPr="00A726C5" w:rsidRDefault="000245F5" w:rsidP="000245F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کتبی پایان ترم (تشریحیوچهارگزینه 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>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60</w:t>
            </w:r>
          </w:p>
        </w:tc>
      </w:tr>
      <w:tr w:rsidR="000245F5" w:rsidRPr="00F563A6" w:rsidTr="00153F17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0E1B">
              <w:rPr>
                <w:rFonts w:cs="B Nazanin" w:hint="cs"/>
                <w:rtl/>
                <w:lang w:bidi="fa-IR"/>
              </w:rPr>
              <w:t>آشناییبامتابولیسماسیدهایآمینهدربدن،نیازبهپروتئین،ارزشغذاییپروتئینهاوروشهایتعیینآنها</w:t>
            </w:r>
            <w:r>
              <w:rPr>
                <w:rFonts w:cs="B Nazanin" w:hint="cs"/>
                <w:rtl/>
                <w:lang w:bidi="fa-IR"/>
              </w:rPr>
              <w:t>، بخش دوم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45F5" w:rsidRPr="001F5D7E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45F5" w:rsidRPr="00D30E1B" w:rsidRDefault="000245F5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D30E1B">
              <w:rPr>
                <w:rFonts w:cs="B Nazanin" w:hint="cs"/>
                <w:rtl/>
                <w:lang w:bidi="fa-IR"/>
              </w:rPr>
              <w:t>مقدارنيازبهپروتئينهارادانستهوبهصورتعمليبرایگروههایمختلفمحاسبهنمايد</w:t>
            </w:r>
            <w:r w:rsidRPr="00D30E1B">
              <w:rPr>
                <w:rFonts w:cs="B Nazanin"/>
                <w:lang w:bidi="fa-IR"/>
              </w:rPr>
              <w:t>.</w:t>
            </w:r>
          </w:p>
          <w:p w:rsidR="000245F5" w:rsidRPr="00D30E1B" w:rsidRDefault="000245F5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</w:p>
          <w:p w:rsidR="000245F5" w:rsidRDefault="000245F5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D30E1B">
              <w:rPr>
                <w:rFonts w:cs="B Nazanin" w:hint="cs"/>
                <w:rtl/>
                <w:lang w:bidi="fa-IR"/>
              </w:rPr>
              <w:t>ارزشغذاييپروتئينهاراتعريفكردهوروشهایمختلفارزيابيكيفيتغذاييپروتئينهارايادبگيرد</w:t>
            </w:r>
            <w:r w:rsidRPr="00D30E1B">
              <w:rPr>
                <w:rFonts w:cs="B Nazanin"/>
                <w:lang w:bidi="fa-IR"/>
              </w:rPr>
              <w:t>.</w:t>
            </w:r>
          </w:p>
          <w:p w:rsidR="000245F5" w:rsidRPr="000245F5" w:rsidRDefault="000245F5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45F5">
              <w:rPr>
                <w:rFonts w:cs="B Nazanin" w:hint="cs"/>
                <w:rtl/>
                <w:lang w:bidi="fa-IR"/>
              </w:rPr>
              <w:t>روشهایلازمجهتتعييننيازبهپروتئينهارادانستهوتوضيحدهد</w:t>
            </w:r>
            <w:r w:rsidRPr="000245F5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4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45F5" w:rsidRDefault="000245F5">
            <w:pPr>
              <w:pStyle w:val="ListParagraph"/>
              <w:numPr>
                <w:ilvl w:val="0"/>
                <w:numId w:val="4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4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  <w:p w:rsidR="000245F5" w:rsidRPr="00A726C5" w:rsidRDefault="000245F5" w:rsidP="000245F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0245F5" w:rsidRPr="00F563A6" w:rsidTr="001A6280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0E1B">
              <w:rPr>
                <w:rFonts w:cs="B Nazanin" w:hint="cs"/>
                <w:rtl/>
                <w:lang w:bidi="fa-IR"/>
              </w:rPr>
              <w:t>آشناییباترکیبواجزایتشکیلدهندهبدنوتغییراتآنها</w:t>
            </w:r>
            <w:r>
              <w:rPr>
                <w:rFonts w:cs="B Nazanin" w:hint="cs"/>
                <w:rtl/>
                <w:lang w:bidi="fa-IR"/>
              </w:rPr>
              <w:t>، بخش اول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45F5" w:rsidRPr="001F5D7E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45F5" w:rsidRDefault="000245F5">
            <w:pPr>
              <w:pStyle w:val="ListParagraph"/>
              <w:numPr>
                <w:ilvl w:val="0"/>
                <w:numId w:val="34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تركيببدن،اجزایتشکيلدهنده، روشهایاندازهگيریاجزایمختلف شاملچگاليبدن وآبكلبدنرا بداند.</w:t>
            </w:r>
          </w:p>
          <w:p w:rsidR="000245F5" w:rsidRPr="000245F5" w:rsidRDefault="000245F5">
            <w:pPr>
              <w:pStyle w:val="ListParagraph"/>
              <w:numPr>
                <w:ilvl w:val="0"/>
                <w:numId w:val="34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45F5">
              <w:rPr>
                <w:rFonts w:cs="B Nazanin" w:hint="cs"/>
                <w:rtl/>
                <w:lang w:bidi="fa-IR"/>
              </w:rPr>
              <w:t>محاسبهتوده بدون چربي و چربيرا انجام دهد.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5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45F5" w:rsidRDefault="000245F5">
            <w:pPr>
              <w:pStyle w:val="ListParagraph"/>
              <w:numPr>
                <w:ilvl w:val="0"/>
                <w:numId w:val="5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5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  <w:p w:rsidR="000245F5" w:rsidRPr="00A726C5" w:rsidRDefault="000245F5" w:rsidP="000245F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0245F5" w:rsidRPr="00F563A6" w:rsidTr="0067479C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0E1B">
              <w:rPr>
                <w:rFonts w:cs="B Nazanin" w:hint="cs"/>
                <w:rtl/>
                <w:lang w:bidi="fa-IR"/>
              </w:rPr>
              <w:t>آشناییباترکیبواجزایتشکیلدهندهبدنوتغییراتآنها</w:t>
            </w:r>
            <w:r>
              <w:rPr>
                <w:rFonts w:cs="B Nazanin" w:hint="cs"/>
                <w:rtl/>
                <w:lang w:bidi="fa-IR"/>
              </w:rPr>
              <w:t>، بخش دوم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45F5" w:rsidRPr="001F5D7E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45F5" w:rsidRDefault="000245F5">
            <w:pPr>
              <w:pStyle w:val="ListParagraph"/>
              <w:numPr>
                <w:ilvl w:val="0"/>
                <w:numId w:val="35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D30E1B">
              <w:rPr>
                <w:rFonts w:cs="B Nazanin" w:hint="cs"/>
                <w:rtl/>
                <w:lang w:bidi="fa-IR"/>
              </w:rPr>
              <w:t>اندازهگيریاجزایكل آب بدن، اندازهگيریحجمخون،اندازهگيریحجممايعاتخارجسلولي،محاسبهمايعاتداخلسلولي،اندازهگيریپتاسيمكلبدنرا تشريح نمايد.</w:t>
            </w:r>
          </w:p>
          <w:p w:rsidR="000245F5" w:rsidRPr="000245F5" w:rsidRDefault="000245F5">
            <w:pPr>
              <w:pStyle w:val="ListParagraph"/>
              <w:numPr>
                <w:ilvl w:val="0"/>
                <w:numId w:val="35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45F5">
              <w:rPr>
                <w:rFonts w:cs="B Nazanin" w:hint="cs"/>
                <w:rtl/>
                <w:lang w:bidi="fa-IR"/>
              </w:rPr>
              <w:t>اندازهگيریتودهسلوليبدن،اندازهگيریچگالياستخوانها،تودهچربوغيرچرببدن،آبدرون،برونسلولي،آب، كلبدن،حجمخونوپلاسما،تودهاستخواني،تودهسلوليرابداندوتعريفنمايد</w:t>
            </w:r>
            <w:r w:rsidRPr="000245F5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5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45F5" w:rsidRDefault="000245F5">
            <w:pPr>
              <w:pStyle w:val="ListParagraph"/>
              <w:numPr>
                <w:ilvl w:val="0"/>
                <w:numId w:val="5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5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  <w:p w:rsidR="000245F5" w:rsidRPr="00A726C5" w:rsidRDefault="000245F5" w:rsidP="000245F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0245F5" w:rsidRPr="00F563A6" w:rsidTr="005A21E9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17C4">
              <w:rPr>
                <w:rFonts w:cs="B Nazanin" w:hint="cs"/>
                <w:rtl/>
                <w:lang w:bidi="fa-IR"/>
              </w:rPr>
              <w:t>آشناییبامفاهیمپایهوتعاریفمهمدرارتباطباانرژی،واحدهایاندازهگیری،ضریبتنفسی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45F5" w:rsidRPr="001F5D7E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45F5" w:rsidRDefault="000245F5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C717C4">
              <w:rPr>
                <w:rFonts w:cs="B Nazanin" w:hint="cs"/>
                <w:rtl/>
                <w:lang w:bidi="fa-IR"/>
              </w:rPr>
              <w:t>اجزایانرژیمصرفيبدنرادانستهوتوضيحدهد</w:t>
            </w:r>
            <w:r w:rsidRPr="00C717C4">
              <w:rPr>
                <w:rFonts w:cs="B Nazanin"/>
                <w:lang w:bidi="fa-IR"/>
              </w:rPr>
              <w:t>.</w:t>
            </w:r>
          </w:p>
          <w:p w:rsidR="000245F5" w:rsidRPr="000245F5" w:rsidRDefault="000245F5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45F5">
              <w:rPr>
                <w:rFonts w:cs="B Nazanin" w:hint="cs"/>
                <w:rtl/>
                <w:lang w:bidi="fa-IR"/>
              </w:rPr>
              <w:t>اصطلاحاتمتداولدربحثانرژی،شامل</w:t>
            </w:r>
            <w:r w:rsidRPr="000245F5">
              <w:rPr>
                <w:rFonts w:cs="B Nazanin"/>
                <w:lang w:bidi="fa-IR"/>
              </w:rPr>
              <w:t xml:space="preserve"> TEE</w:t>
            </w:r>
            <w:r w:rsidRPr="000245F5">
              <w:rPr>
                <w:rFonts w:cs="B Nazanin" w:hint="cs"/>
                <w:rtl/>
                <w:lang w:bidi="fa-IR"/>
              </w:rPr>
              <w:t>،</w:t>
            </w:r>
            <w:r w:rsidRPr="000245F5">
              <w:rPr>
                <w:rFonts w:cs="B Nazanin"/>
                <w:lang w:bidi="fa-IR"/>
              </w:rPr>
              <w:t xml:space="preserve"> BMR, BEE, REE EEPA, RMR </w:t>
            </w:r>
            <w:r w:rsidRPr="000245F5">
              <w:rPr>
                <w:rFonts w:cs="B Nazanin" w:hint="cs"/>
                <w:rtl/>
                <w:lang w:bidi="fa-IR"/>
              </w:rPr>
              <w:t>راتعريفنمودهوتفاوتآنهارابايكديگرتوضيحدهد</w:t>
            </w:r>
            <w:r w:rsidRPr="000245F5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5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45F5" w:rsidRDefault="000245F5">
            <w:pPr>
              <w:pStyle w:val="ListParagraph"/>
              <w:numPr>
                <w:ilvl w:val="0"/>
                <w:numId w:val="5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5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  <w:p w:rsidR="000245F5" w:rsidRPr="00A726C5" w:rsidRDefault="000245F5" w:rsidP="000245F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0245F5" w:rsidRPr="00F563A6" w:rsidTr="000F6E51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17C4">
              <w:rPr>
                <w:rFonts w:cs="B Nazanin" w:hint="cs"/>
                <w:rtl/>
                <w:lang w:bidi="fa-IR"/>
              </w:rPr>
              <w:t>آشناییبامفاهیم</w:t>
            </w:r>
            <w:r w:rsidRPr="00C717C4">
              <w:rPr>
                <w:rFonts w:cs="B Nazanin"/>
                <w:lang w:bidi="fa-IR"/>
              </w:rPr>
              <w:t xml:space="preserve">PAL </w:t>
            </w:r>
            <w:r w:rsidRPr="00C717C4">
              <w:rPr>
                <w:rFonts w:cs="B Nazanin" w:hint="cs"/>
                <w:rtl/>
                <w:lang w:bidi="fa-IR"/>
              </w:rPr>
              <w:t>،</w:t>
            </w:r>
            <w:r w:rsidRPr="00C717C4">
              <w:rPr>
                <w:rFonts w:cs="B Nazanin"/>
                <w:lang w:bidi="fa-IR"/>
              </w:rPr>
              <w:t xml:space="preserve">MET </w:t>
            </w:r>
            <w:r w:rsidRPr="00C717C4">
              <w:rPr>
                <w:rFonts w:cs="B Nazanin" w:hint="cs"/>
                <w:rtl/>
                <w:lang w:bidi="fa-IR"/>
              </w:rPr>
              <w:t>وکاربردآنها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45F5" w:rsidRPr="001F5D7E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</w:t>
            </w:r>
            <w:r w:rsidRPr="001F5D7E">
              <w:rPr>
                <w:rFonts w:cs="B Nazanin" w:hint="cs"/>
                <w:rtl/>
                <w:lang w:bidi="fa-IR"/>
              </w:rPr>
              <w:t xml:space="preserve"> پایان این جلسه دانشجو باید بتواند:</w:t>
            </w:r>
          </w:p>
          <w:p w:rsidR="000245F5" w:rsidRDefault="000245F5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C717C4">
              <w:rPr>
                <w:rFonts w:cs="B Nazanin" w:hint="cs"/>
                <w:rtl/>
                <w:lang w:bidi="fa-IR"/>
              </w:rPr>
              <w:t>بامفهوم</w:t>
            </w:r>
            <w:r w:rsidRPr="00C717C4">
              <w:rPr>
                <w:rFonts w:cs="B Nazanin"/>
                <w:lang w:bidi="fa-IR"/>
              </w:rPr>
              <w:t xml:space="preserve"> PAL </w:t>
            </w:r>
            <w:r w:rsidRPr="00C717C4">
              <w:rPr>
                <w:rFonts w:cs="B Nazanin" w:hint="cs"/>
                <w:rtl/>
                <w:lang w:bidi="fa-IR"/>
              </w:rPr>
              <w:t>و</w:t>
            </w:r>
            <w:r w:rsidRPr="00C717C4">
              <w:rPr>
                <w:rFonts w:cs="B Nazanin"/>
                <w:lang w:bidi="fa-IR"/>
              </w:rPr>
              <w:t xml:space="preserve"> MET </w:t>
            </w:r>
            <w:r w:rsidRPr="00C717C4">
              <w:rPr>
                <w:rFonts w:cs="B Nazanin" w:hint="cs"/>
                <w:rtl/>
                <w:lang w:bidi="fa-IR"/>
              </w:rPr>
              <w:t>آشناشدهوتعريفهركدامرابداند</w:t>
            </w:r>
          </w:p>
          <w:p w:rsidR="000245F5" w:rsidRPr="000245F5" w:rsidRDefault="000245F5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45F5">
              <w:rPr>
                <w:rFonts w:cs="B Nazanin" w:hint="cs"/>
                <w:rtl/>
                <w:lang w:bidi="fa-IR"/>
              </w:rPr>
              <w:t>كاربردهركدامرادربرآوردانرژیتوضيحدهد</w:t>
            </w:r>
            <w:r w:rsidRPr="000245F5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5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45F5" w:rsidRDefault="000245F5">
            <w:pPr>
              <w:pStyle w:val="ListParagraph"/>
              <w:numPr>
                <w:ilvl w:val="0"/>
                <w:numId w:val="5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5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  <w:p w:rsidR="000245F5" w:rsidRPr="00A726C5" w:rsidRDefault="000245F5" w:rsidP="000245F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45F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0245F5" w:rsidRPr="00F563A6" w:rsidTr="00C23BA4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17C4">
              <w:rPr>
                <w:rFonts w:cs="B Nazanin" w:hint="cs"/>
                <w:rtl/>
                <w:lang w:bidi="fa-IR"/>
              </w:rPr>
              <w:t>آشناییباانرژیموردنیازبدنوعواملموثربرمقدارآنها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45F5" w:rsidRPr="001F5D7E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45F5" w:rsidRPr="001F5D7E" w:rsidRDefault="000245F5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عواملموثربراجزایانرژیموردنياز(انرژیپايه</w:t>
            </w:r>
            <w:r w:rsidRPr="001F5D7E">
              <w:rPr>
                <w:rFonts w:cs="B Nazanin"/>
                <w:rtl/>
                <w:lang w:bidi="fa-IR"/>
              </w:rPr>
              <w:t xml:space="preserve">: </w:t>
            </w:r>
            <w:r w:rsidRPr="001F5D7E">
              <w:rPr>
                <w:rFonts w:cs="B Nazanin" w:hint="cs"/>
                <w:rtl/>
                <w:lang w:bidi="fa-IR"/>
              </w:rPr>
              <w:t>سن،جنس،تركيببدن،بيماريها)رادانستهوتوضيحدهد</w:t>
            </w:r>
            <w:r w:rsidRPr="001F5D7E">
              <w:rPr>
                <w:rFonts w:cs="B Nazanin"/>
                <w:lang w:bidi="fa-IR"/>
              </w:rPr>
              <w:t>.</w:t>
            </w:r>
          </w:p>
          <w:p w:rsidR="000245F5" w:rsidRPr="001F5D7E" w:rsidRDefault="000245F5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روشهایاندازهگيریانرژیموردنياز</w:t>
            </w:r>
            <w:r w:rsidRPr="001F5D7E">
              <w:rPr>
                <w:rFonts w:cs="B Nazanin"/>
                <w:rtl/>
                <w:lang w:bidi="fa-IR"/>
              </w:rPr>
              <w:t xml:space="preserve">: </w:t>
            </w:r>
            <w:r w:rsidRPr="001F5D7E">
              <w:rPr>
                <w:rFonts w:cs="B Nazanin" w:hint="cs"/>
                <w:rtl/>
                <w:lang w:bidi="fa-IR"/>
              </w:rPr>
              <w:t>مستقيموغيرمستقيم(بررسيواندازهگيریگازهایتنفسي،آبدوبارنشاندارشده)رادانستهوتوضيحدهد</w:t>
            </w:r>
            <w:r w:rsidRPr="001F5D7E">
              <w:rPr>
                <w:rFonts w:cs="B Nazanin"/>
                <w:lang w:bidi="fa-IR"/>
              </w:rPr>
              <w:t>.</w:t>
            </w:r>
          </w:p>
          <w:p w:rsidR="000245F5" w:rsidRPr="001F5D7E" w:rsidRDefault="000245F5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روشمحاسبهاجزایتشکيلدهندهانرژی(محاسبهانرژیپايه،وزنايدهآل،فرمولهایمورداستفادهبرایمحاسبهانرژیپايهو</w:t>
            </w:r>
            <w:r w:rsidRPr="001F5D7E">
              <w:rPr>
                <w:rFonts w:cs="B Nazanin"/>
                <w:rtl/>
                <w:lang w:bidi="fa-IR"/>
              </w:rPr>
              <w:t xml:space="preserve"> ...</w:t>
            </w:r>
            <w:r w:rsidRPr="001F5D7E">
              <w:rPr>
                <w:rFonts w:cs="B Nazanin" w:hint="cs"/>
                <w:rtl/>
                <w:lang w:bidi="fa-IR"/>
              </w:rPr>
              <w:t>)رابداند</w:t>
            </w:r>
            <w:r w:rsidRPr="001F5D7E">
              <w:rPr>
                <w:rFonts w:cs="B Nazanin"/>
                <w:lang w:bidi="fa-IR"/>
              </w:rPr>
              <w:t>.</w:t>
            </w:r>
          </w:p>
          <w:p w:rsidR="000245F5" w:rsidRDefault="000245F5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فرمولهایمورداستفادهبرایمحاسبهكلانرژیموردنياز</w:t>
            </w:r>
            <w:r w:rsidRPr="001F5D7E">
              <w:rPr>
                <w:rFonts w:cs="B Nazanin"/>
                <w:rtl/>
                <w:lang w:bidi="fa-IR"/>
              </w:rPr>
              <w:t xml:space="preserve"> )</w:t>
            </w:r>
            <w:r w:rsidRPr="001F5D7E">
              <w:rPr>
                <w:rFonts w:cs="B Nazanin" w:hint="cs"/>
                <w:rtl/>
                <w:lang w:bidi="fa-IR"/>
              </w:rPr>
              <w:t>معادلاتبنديکت</w:t>
            </w:r>
            <w:r w:rsidRPr="001F5D7E">
              <w:rPr>
                <w:rFonts w:cs="B Nazanin"/>
                <w:rtl/>
                <w:lang w:bidi="fa-IR"/>
              </w:rPr>
              <w:t xml:space="preserve"> - </w:t>
            </w:r>
            <w:r w:rsidRPr="001F5D7E">
              <w:rPr>
                <w:rFonts w:cs="B Nazanin" w:hint="cs"/>
                <w:rtl/>
                <w:lang w:bidi="fa-IR"/>
              </w:rPr>
              <w:t>هريس،معادلاتكتابكراوس</w:t>
            </w:r>
            <w:r w:rsidRPr="001F5D7E">
              <w:rPr>
                <w:rFonts w:cs="B Nazanin"/>
                <w:rtl/>
                <w:lang w:bidi="fa-IR"/>
              </w:rPr>
              <w:t xml:space="preserve">( </w:t>
            </w:r>
            <w:r w:rsidRPr="001F5D7E">
              <w:rPr>
                <w:rFonts w:cs="B Nazanin" w:hint="cs"/>
                <w:rtl/>
                <w:lang w:bidi="fa-IR"/>
              </w:rPr>
              <w:t>رايادگرفتهوبراساسآنهانيازبهانرژی رامحاسبهنمايد</w:t>
            </w:r>
            <w:r w:rsidRPr="001F5D7E">
              <w:rPr>
                <w:rFonts w:cs="B Nazanin"/>
                <w:lang w:bidi="fa-IR"/>
              </w:rPr>
              <w:t>.</w:t>
            </w:r>
          </w:p>
          <w:p w:rsidR="000245F5" w:rsidRPr="000245F5" w:rsidRDefault="000245F5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45F5">
              <w:rPr>
                <w:rFonts w:cs="B Nazanin" w:hint="cs"/>
                <w:rtl/>
                <w:lang w:bidi="fa-IR"/>
              </w:rPr>
              <w:t>فرمولهایمورداستفادهجهتمحاسبهوزنايدهآلونوعاسکلترادانستهوبهصورتعمليآنهارابرایوضعيتبدنيخودشاستفادهنمايد</w:t>
            </w:r>
            <w:r w:rsidRPr="000245F5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5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45F5" w:rsidRDefault="000245F5">
            <w:pPr>
              <w:pStyle w:val="ListParagraph"/>
              <w:numPr>
                <w:ilvl w:val="0"/>
                <w:numId w:val="5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5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  <w:p w:rsidR="000245F5" w:rsidRPr="00A726C5" w:rsidRDefault="000245F5" w:rsidP="000245F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0245F5" w:rsidRPr="00F563A6" w:rsidTr="00D85343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45F5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17C4">
              <w:rPr>
                <w:rFonts w:cs="B Nazanin" w:hint="cs"/>
                <w:sz w:val="20"/>
                <w:szCs w:val="20"/>
                <w:rtl/>
                <w:lang w:bidi="fa-IR"/>
              </w:rPr>
              <w:t>یادگیریواستفادهازفرمولهایمختلفجهتبرآوردنیازبهانرژی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45F5" w:rsidRPr="001F5D7E" w:rsidRDefault="000245F5" w:rsidP="000245F5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45F5" w:rsidRPr="001F5D7E" w:rsidRDefault="000245F5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lastRenderedPageBreak/>
              <w:t>نحوهاستفادهازفرمولهایكراوسبرایبرآوردانرژیجهتگروههایمختلفرايادگرفتهوبهصورتعمليازآنهااستفادهنمايد</w:t>
            </w:r>
            <w:r w:rsidRPr="001F5D7E">
              <w:rPr>
                <w:rFonts w:cs="B Nazanin"/>
                <w:lang w:bidi="fa-IR"/>
              </w:rPr>
              <w:t xml:space="preserve"> .</w:t>
            </w:r>
          </w:p>
          <w:p w:rsidR="000245F5" w:rsidRPr="000245F5" w:rsidRDefault="000245F5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F5D7E">
              <w:rPr>
                <w:rFonts w:cs="B Nazanin" w:hint="cs"/>
                <w:rtl/>
                <w:lang w:bidi="fa-IR"/>
              </w:rPr>
              <w:t>نحوهمحاسبهانرژیموجوددرموادغذاييمختلفرايادگرفتهوبهصورتعمليانرژیموجوددرموادغذاييمختلفووعدههایغذاييرامحاسبهنمايد</w:t>
            </w:r>
            <w:r w:rsidRPr="001F5D7E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 xml:space="preserve">پري </w:t>
            </w:r>
            <w:r w:rsidRPr="000218DE">
              <w:rPr>
                <w:rFonts w:cs="B Nazanin" w:hint="cs"/>
                <w:rtl/>
                <w:lang w:bidi="fa-IR"/>
              </w:rPr>
              <w:lastRenderedPageBreak/>
              <w:t xml:space="preserve">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5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س</w:t>
            </w:r>
            <w:r w:rsidRPr="000218DE">
              <w:rPr>
                <w:rFonts w:cs="B Nazanin" w:hint="cs"/>
                <w:rtl/>
                <w:lang w:bidi="fa-IR"/>
              </w:rPr>
              <w:lastRenderedPageBreak/>
              <w:t>خنراني</w:t>
            </w:r>
          </w:p>
          <w:p w:rsidR="000245F5" w:rsidRDefault="000245F5">
            <w:pPr>
              <w:pStyle w:val="ListParagraph"/>
              <w:numPr>
                <w:ilvl w:val="0"/>
                <w:numId w:val="5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5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بحث گروهي</w:t>
            </w:r>
          </w:p>
          <w:p w:rsidR="000245F5" w:rsidRPr="00A726C5" w:rsidRDefault="000245F5" w:rsidP="000245F5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45F5" w:rsidRPr="000218DE" w:rsidRDefault="000245F5">
            <w:pPr>
              <w:pStyle w:val="ListParagraph"/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س</w:t>
            </w:r>
            <w:r w:rsidRPr="000218DE">
              <w:rPr>
                <w:rFonts w:cs="B Nazanin" w:hint="cs"/>
                <w:rtl/>
                <w:lang w:bidi="fa-IR"/>
              </w:rPr>
              <w:lastRenderedPageBreak/>
              <w:t>امانه نوید</w:t>
            </w:r>
          </w:p>
          <w:p w:rsidR="000245F5" w:rsidRPr="000218DE" w:rsidRDefault="000245F5">
            <w:pPr>
              <w:pStyle w:val="ListParagraph"/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lastRenderedPageBreak/>
              <w:t xml:space="preserve">شرکت در </w:t>
            </w:r>
            <w:r w:rsidRPr="00F079F3">
              <w:rPr>
                <w:rFonts w:cs="B Nazanin" w:hint="cs"/>
                <w:rtl/>
                <w:lang w:bidi="fa-IR"/>
              </w:rPr>
              <w:lastRenderedPageBreak/>
              <w:t xml:space="preserve">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45F5" w:rsidRPr="00F563A6" w:rsidRDefault="000245F5" w:rsidP="000245F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A84D84" w:rsidRPr="000955BD" w:rsidTr="00AE3B4A">
        <w:tc>
          <w:tcPr>
            <w:tcW w:w="385" w:type="pct"/>
            <w:shd w:val="clear" w:color="auto" w:fill="auto"/>
            <w:vAlign w:val="center"/>
          </w:tcPr>
          <w:p w:rsidR="00A84D84" w:rsidRPr="00C53370" w:rsidRDefault="00A84D84" w:rsidP="00A84D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</w:tcPr>
          <w:p w:rsidR="00A84D84" w:rsidRPr="00B438FD" w:rsidRDefault="00A84D84" w:rsidP="00A84D8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B438FD">
              <w:rPr>
                <w:rFonts w:ascii="Times New Roman" w:eastAsiaTheme="minorHAnsi" w:hAnsi="Times New Roman" w:cs="Times New Roman"/>
                <w:sz w:val="18"/>
                <w:szCs w:val="18"/>
              </w:rPr>
              <w:t>Modern Nutrition in Health and Disease.11th ed; 2014</w:t>
            </w:r>
          </w:p>
          <w:p w:rsidR="00A84D84" w:rsidRPr="000F75B5" w:rsidRDefault="00A84D84" w:rsidP="00A84D8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Style w:val="Hyperlink"/>
              </w:rPr>
            </w:pPr>
          </w:p>
        </w:tc>
      </w:tr>
      <w:tr w:rsidR="00A84D84" w:rsidRPr="000955BD" w:rsidTr="00AE3B4A">
        <w:tc>
          <w:tcPr>
            <w:tcW w:w="385" w:type="pct"/>
            <w:shd w:val="clear" w:color="auto" w:fill="auto"/>
            <w:vAlign w:val="center"/>
          </w:tcPr>
          <w:p w:rsidR="00A84D84" w:rsidRDefault="00A84D84" w:rsidP="00A84D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</w:tcPr>
          <w:p w:rsidR="00A84D84" w:rsidRPr="00B438FD" w:rsidRDefault="00A84D84" w:rsidP="00A84D8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B438FD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KRAUSE'S Food &amp; the Nutrition Care Process, 15th ed; 2020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BF1" w:rsidRDefault="00102BF1" w:rsidP="00C53370">
      <w:pPr>
        <w:spacing w:after="0" w:line="240" w:lineRule="auto"/>
      </w:pPr>
      <w:r>
        <w:separator/>
      </w:r>
    </w:p>
  </w:endnote>
  <w:endnote w:type="continuationSeparator" w:id="1">
    <w:p w:rsidR="00102BF1" w:rsidRDefault="00102BF1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2836B9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C3493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BF1" w:rsidRDefault="00102BF1" w:rsidP="00C53370">
      <w:pPr>
        <w:spacing w:after="0" w:line="240" w:lineRule="auto"/>
      </w:pPr>
      <w:r>
        <w:separator/>
      </w:r>
    </w:p>
  </w:footnote>
  <w:footnote w:type="continuationSeparator" w:id="1">
    <w:p w:rsidR="00102BF1" w:rsidRDefault="00102BF1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0A5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03265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32052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5DEB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84F98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C4C78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24D3C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A7B"/>
    <w:multiLevelType w:val="hybridMultilevel"/>
    <w:tmpl w:val="EF309BF6"/>
    <w:lvl w:ilvl="0" w:tplc="2BAE223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510DC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70B4C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14317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53167"/>
    <w:multiLevelType w:val="hybridMultilevel"/>
    <w:tmpl w:val="14C8A414"/>
    <w:lvl w:ilvl="0" w:tplc="E32E09A8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C3374"/>
    <w:multiLevelType w:val="hybridMultilevel"/>
    <w:tmpl w:val="EF309BF6"/>
    <w:lvl w:ilvl="0" w:tplc="2BAE223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A1DA2"/>
    <w:multiLevelType w:val="hybridMultilevel"/>
    <w:tmpl w:val="EF309BF6"/>
    <w:lvl w:ilvl="0" w:tplc="2BAE223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C70231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36F09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1098E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462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9D7ABA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E41430"/>
    <w:multiLevelType w:val="hybridMultilevel"/>
    <w:tmpl w:val="D4A41F98"/>
    <w:lvl w:ilvl="0" w:tplc="70E80ADC">
      <w:start w:val="1"/>
      <w:numFmt w:val="decimal"/>
      <w:suff w:val="space"/>
      <w:lvlText w:val="%1."/>
      <w:lvlJc w:val="left"/>
      <w:pPr>
        <w:ind w:left="5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A49E3"/>
    <w:multiLevelType w:val="hybridMultilevel"/>
    <w:tmpl w:val="EF309BF6"/>
    <w:lvl w:ilvl="0" w:tplc="2BAE223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A97127"/>
    <w:multiLevelType w:val="hybridMultilevel"/>
    <w:tmpl w:val="5EE612AA"/>
    <w:lvl w:ilvl="0" w:tplc="AE881D46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85E18"/>
    <w:multiLevelType w:val="hybridMultilevel"/>
    <w:tmpl w:val="EF309BF6"/>
    <w:lvl w:ilvl="0" w:tplc="2BAE223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595A64"/>
    <w:multiLevelType w:val="hybridMultilevel"/>
    <w:tmpl w:val="EF309BF6"/>
    <w:lvl w:ilvl="0" w:tplc="2BAE223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B33A2C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920FB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DD78B5"/>
    <w:multiLevelType w:val="hybridMultilevel"/>
    <w:tmpl w:val="EF309BF6"/>
    <w:lvl w:ilvl="0" w:tplc="2BAE223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E160DE"/>
    <w:multiLevelType w:val="hybridMultilevel"/>
    <w:tmpl w:val="EF309BF6"/>
    <w:lvl w:ilvl="0" w:tplc="2BAE223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A22B39"/>
    <w:multiLevelType w:val="hybridMultilevel"/>
    <w:tmpl w:val="EF309BF6"/>
    <w:lvl w:ilvl="0" w:tplc="2BAE223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BB0204"/>
    <w:multiLevelType w:val="hybridMultilevel"/>
    <w:tmpl w:val="EF309BF6"/>
    <w:lvl w:ilvl="0" w:tplc="2BAE223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03305A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030B78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974A84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5B4112"/>
    <w:multiLevelType w:val="hybridMultilevel"/>
    <w:tmpl w:val="EF309BF6"/>
    <w:lvl w:ilvl="0" w:tplc="2BAE223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161EE6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9856C2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BE7307"/>
    <w:multiLevelType w:val="hybridMultilevel"/>
    <w:tmpl w:val="CE3A1B1C"/>
    <w:lvl w:ilvl="0" w:tplc="9CD88F0E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C46E87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290DF0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4541CF"/>
    <w:multiLevelType w:val="hybridMultilevel"/>
    <w:tmpl w:val="0FF0DCD6"/>
    <w:lvl w:ilvl="0" w:tplc="FFFFFFFF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172E8E"/>
    <w:multiLevelType w:val="hybridMultilevel"/>
    <w:tmpl w:val="EF309BF6"/>
    <w:lvl w:ilvl="0" w:tplc="2BAE223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6600C6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646BB3"/>
    <w:multiLevelType w:val="hybridMultilevel"/>
    <w:tmpl w:val="6A7C8124"/>
    <w:lvl w:ilvl="0" w:tplc="7966C0AE">
      <w:start w:val="1"/>
      <w:numFmt w:val="decimal"/>
      <w:suff w:val="space"/>
      <w:lvlText w:val="%1."/>
      <w:lvlJc w:val="left"/>
      <w:pPr>
        <w:ind w:left="5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4B65F91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EA76A0"/>
    <w:multiLevelType w:val="hybridMultilevel"/>
    <w:tmpl w:val="6F3A7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296B26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0D32EB"/>
    <w:multiLevelType w:val="hybridMultilevel"/>
    <w:tmpl w:val="EF309BF6"/>
    <w:lvl w:ilvl="0" w:tplc="2BAE223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1049A5"/>
    <w:multiLevelType w:val="hybridMultilevel"/>
    <w:tmpl w:val="EF309BF6"/>
    <w:lvl w:ilvl="0" w:tplc="2BAE223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00123B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167D83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4175DE"/>
    <w:multiLevelType w:val="hybridMultilevel"/>
    <w:tmpl w:val="EF309BF6"/>
    <w:lvl w:ilvl="0" w:tplc="2BAE223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8921AB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1A3273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5440D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37"/>
  </w:num>
  <w:num w:numId="4">
    <w:abstractNumId w:val="45"/>
  </w:num>
  <w:num w:numId="5">
    <w:abstractNumId w:val="21"/>
  </w:num>
  <w:num w:numId="6">
    <w:abstractNumId w:val="40"/>
  </w:num>
  <w:num w:numId="7">
    <w:abstractNumId w:val="52"/>
  </w:num>
  <w:num w:numId="8">
    <w:abstractNumId w:val="2"/>
  </w:num>
  <w:num w:numId="9">
    <w:abstractNumId w:val="25"/>
  </w:num>
  <w:num w:numId="10">
    <w:abstractNumId w:val="49"/>
  </w:num>
  <w:num w:numId="11">
    <w:abstractNumId w:val="17"/>
  </w:num>
  <w:num w:numId="12">
    <w:abstractNumId w:val="1"/>
  </w:num>
  <w:num w:numId="13">
    <w:abstractNumId w:val="53"/>
  </w:num>
  <w:num w:numId="14">
    <w:abstractNumId w:val="16"/>
  </w:num>
  <w:num w:numId="15">
    <w:abstractNumId w:val="5"/>
  </w:num>
  <w:num w:numId="16">
    <w:abstractNumId w:val="10"/>
  </w:num>
  <w:num w:numId="17">
    <w:abstractNumId w:val="42"/>
  </w:num>
  <w:num w:numId="18">
    <w:abstractNumId w:val="36"/>
  </w:num>
  <w:num w:numId="19">
    <w:abstractNumId w:val="9"/>
  </w:num>
  <w:num w:numId="20">
    <w:abstractNumId w:val="14"/>
  </w:num>
  <w:num w:numId="21">
    <w:abstractNumId w:val="0"/>
  </w:num>
  <w:num w:numId="22">
    <w:abstractNumId w:val="50"/>
  </w:num>
  <w:num w:numId="23">
    <w:abstractNumId w:val="43"/>
  </w:num>
  <w:num w:numId="24">
    <w:abstractNumId w:val="19"/>
  </w:num>
  <w:num w:numId="25">
    <w:abstractNumId w:val="27"/>
  </w:num>
  <w:num w:numId="26">
    <w:abstractNumId w:val="20"/>
  </w:num>
  <w:num w:numId="27">
    <w:abstractNumId w:val="13"/>
  </w:num>
  <w:num w:numId="28">
    <w:abstractNumId w:val="51"/>
  </w:num>
  <w:num w:numId="29">
    <w:abstractNumId w:val="48"/>
  </w:num>
  <w:num w:numId="30">
    <w:abstractNumId w:val="7"/>
  </w:num>
  <w:num w:numId="31">
    <w:abstractNumId w:val="30"/>
  </w:num>
  <w:num w:numId="32">
    <w:abstractNumId w:val="41"/>
  </w:num>
  <w:num w:numId="33">
    <w:abstractNumId w:val="28"/>
  </w:num>
  <w:num w:numId="34">
    <w:abstractNumId w:val="29"/>
  </w:num>
  <w:num w:numId="35">
    <w:abstractNumId w:val="12"/>
  </w:num>
  <w:num w:numId="36">
    <w:abstractNumId w:val="34"/>
  </w:num>
  <w:num w:numId="37">
    <w:abstractNumId w:val="23"/>
  </w:num>
  <w:num w:numId="38">
    <w:abstractNumId w:val="22"/>
  </w:num>
  <w:num w:numId="39">
    <w:abstractNumId w:val="47"/>
  </w:num>
  <w:num w:numId="40">
    <w:abstractNumId w:val="33"/>
  </w:num>
  <w:num w:numId="41">
    <w:abstractNumId w:val="6"/>
  </w:num>
  <w:num w:numId="42">
    <w:abstractNumId w:val="32"/>
  </w:num>
  <w:num w:numId="43">
    <w:abstractNumId w:val="8"/>
  </w:num>
  <w:num w:numId="44">
    <w:abstractNumId w:val="39"/>
  </w:num>
  <w:num w:numId="45">
    <w:abstractNumId w:val="35"/>
  </w:num>
  <w:num w:numId="46">
    <w:abstractNumId w:val="54"/>
  </w:num>
  <w:num w:numId="47">
    <w:abstractNumId w:val="44"/>
  </w:num>
  <w:num w:numId="48">
    <w:abstractNumId w:val="38"/>
  </w:num>
  <w:num w:numId="49">
    <w:abstractNumId w:val="4"/>
  </w:num>
  <w:num w:numId="50">
    <w:abstractNumId w:val="15"/>
  </w:num>
  <w:num w:numId="51">
    <w:abstractNumId w:val="26"/>
  </w:num>
  <w:num w:numId="52">
    <w:abstractNumId w:val="3"/>
  </w:num>
  <w:num w:numId="53">
    <w:abstractNumId w:val="18"/>
  </w:num>
  <w:num w:numId="54">
    <w:abstractNumId w:val="46"/>
  </w:num>
  <w:num w:numId="55">
    <w:abstractNumId w:val="31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218DE"/>
    <w:rsid w:val="000245F5"/>
    <w:rsid w:val="000356AB"/>
    <w:rsid w:val="000374E2"/>
    <w:rsid w:val="000473D4"/>
    <w:rsid w:val="000916D6"/>
    <w:rsid w:val="000C224F"/>
    <w:rsid w:val="000F6A18"/>
    <w:rsid w:val="00102BF1"/>
    <w:rsid w:val="001032F6"/>
    <w:rsid w:val="00106E94"/>
    <w:rsid w:val="00120252"/>
    <w:rsid w:val="001318F8"/>
    <w:rsid w:val="00191B28"/>
    <w:rsid w:val="001B3C20"/>
    <w:rsid w:val="001E220A"/>
    <w:rsid w:val="001F352D"/>
    <w:rsid w:val="001F5301"/>
    <w:rsid w:val="002836B9"/>
    <w:rsid w:val="00291329"/>
    <w:rsid w:val="002A72D7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0236C"/>
    <w:rsid w:val="00516EE2"/>
    <w:rsid w:val="005268AE"/>
    <w:rsid w:val="005535D0"/>
    <w:rsid w:val="0059586A"/>
    <w:rsid w:val="005A02C8"/>
    <w:rsid w:val="0060567A"/>
    <w:rsid w:val="006238B9"/>
    <w:rsid w:val="006307D2"/>
    <w:rsid w:val="006577BE"/>
    <w:rsid w:val="0070536E"/>
    <w:rsid w:val="0074191D"/>
    <w:rsid w:val="00772D12"/>
    <w:rsid w:val="007E5914"/>
    <w:rsid w:val="007F567A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D26F6"/>
    <w:rsid w:val="00A21521"/>
    <w:rsid w:val="00A27E86"/>
    <w:rsid w:val="00A30B34"/>
    <w:rsid w:val="00A36F74"/>
    <w:rsid w:val="00A56C31"/>
    <w:rsid w:val="00A66694"/>
    <w:rsid w:val="00A726C5"/>
    <w:rsid w:val="00A84D84"/>
    <w:rsid w:val="00A961C1"/>
    <w:rsid w:val="00AA03DC"/>
    <w:rsid w:val="00AB5CC9"/>
    <w:rsid w:val="00AF5753"/>
    <w:rsid w:val="00B4696F"/>
    <w:rsid w:val="00B563E9"/>
    <w:rsid w:val="00B6600A"/>
    <w:rsid w:val="00BA14DA"/>
    <w:rsid w:val="00BB7FE5"/>
    <w:rsid w:val="00BE4F3A"/>
    <w:rsid w:val="00BF2C4F"/>
    <w:rsid w:val="00BF650D"/>
    <w:rsid w:val="00C00A25"/>
    <w:rsid w:val="00C01E1D"/>
    <w:rsid w:val="00C023B7"/>
    <w:rsid w:val="00C11DE1"/>
    <w:rsid w:val="00C2702A"/>
    <w:rsid w:val="00C34931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A3966"/>
    <w:rsid w:val="00EB42E1"/>
    <w:rsid w:val="00ED63E1"/>
    <w:rsid w:val="00EF01B7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21BB-14A3-4A1B-9F60-2452A48C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7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2022-10-04T09:37:00Z</dcterms:created>
  <dcterms:modified xsi:type="dcterms:W3CDTF">2022-10-04T09:37:00Z</dcterms:modified>
</cp:coreProperties>
</file>