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B47E49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B47E49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B47E49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F01B7">
              <w:rPr>
                <w:rFonts w:cs="B Nazanin" w:hint="cs"/>
                <w:sz w:val="24"/>
                <w:szCs w:val="24"/>
                <w:rtl/>
                <w:lang w:bidi="fa-IR"/>
              </w:rPr>
              <w:t>زبان تخصصي تغذيه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 فاطمه عزیزیسلیمان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تغذيه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دکتری تخصصی (</w:t>
            </w:r>
            <w:r w:rsidR="009D26F6" w:rsidRPr="009D26F6">
              <w:rPr>
                <w:rFonts w:cs="B Nazanin"/>
                <w:sz w:val="24"/>
                <w:szCs w:val="24"/>
                <w:lang w:bidi="fa-IR"/>
              </w:rPr>
              <w:t>PhD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 پيوسته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علوم تغذیه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EF01B7">
              <w:rPr>
                <w:rFonts w:cs="B Nazanin" w:hint="cs"/>
                <w:sz w:val="24"/>
                <w:szCs w:val="24"/>
                <w:rtl/>
                <w:lang w:bidi="fa-IR"/>
              </w:rPr>
              <w:t>زبان عمومي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اول 402-401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19/06/401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EF01B7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تغذيه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563"/>
        <w:gridCol w:w="4317"/>
        <w:gridCol w:w="1694"/>
        <w:gridCol w:w="2707"/>
        <w:gridCol w:w="1293"/>
        <w:gridCol w:w="1544"/>
        <w:gridCol w:w="602"/>
      </w:tblGrid>
      <w:tr w:rsidR="00C4626A" w:rsidRPr="00F563A6" w:rsidTr="000218DE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9D26F6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EF01B7" w:rsidRPr="00F563A6" w:rsidTr="00F9768D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 w:rsidRPr="00B714A9">
              <w:rPr>
                <w:rFonts w:cs="B Nazanin" w:hint="cs"/>
                <w:rtl/>
                <w:lang w:bidi="fa-IR"/>
              </w:rPr>
              <w:t xml:space="preserve"> كربوهيدراتها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BD26EC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D26EC" w:rsidRDefault="00EF01B7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 w:rsidRPr="00BD26EC"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D26EC" w:rsidRDefault="00EF01B7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D26EC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D26EC" w:rsidRDefault="00EF01B7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D26EC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9D26F6" w:rsidRDefault="00EF01B7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BD26EC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D26EC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0218DE" w:rsidRDefault="00EF01B7" w:rsidP="00EF01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دانش عمومي درباره لغات مرتبط با تغذيه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0218DE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0218DE" w:rsidRDefault="00EF01B7" w:rsidP="00EF01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83" w:hanging="183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0218DE" w:rsidRPr="00B84CB7" w:rsidRDefault="000218DE" w:rsidP="009D26F6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0218DE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0218DE" w:rsidRPr="00B84CB7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153211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 xml:space="preserve">فيبرها </w:t>
            </w:r>
            <w:r w:rsidRPr="00B714A9">
              <w:rPr>
                <w:rFonts w:cs="B Nazanin"/>
                <w:rtl/>
                <w:lang w:bidi="fa-IR"/>
              </w:rPr>
              <w:t>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BD26EC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F563A6" w:rsidRDefault="00EF01B7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EF01B7" w:rsidRDefault="00EF01B7" w:rsidP="00EF01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18DE" w:rsidRPr="0015605C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18DE" w:rsidRPr="0015605C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BC175B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>قندها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EF01B7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EF01B7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EF01B7" w:rsidRDefault="00EF01B7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EF01B7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EF01B7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EF01B7" w:rsidRDefault="00EF01B7" w:rsidP="00EF01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34668A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>نمايه گلايسمي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BD26EC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726C5" w:rsidRDefault="00EF01B7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1A7246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 xml:space="preserve">مطلب مرتبط با </w:t>
            </w:r>
            <w:r>
              <w:rPr>
                <w:rFonts w:cs="B Nazanin" w:hint="cs"/>
                <w:rtl/>
                <w:lang w:bidi="fa-IR"/>
              </w:rPr>
              <w:t>انواع مقالات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BD26EC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726C5" w:rsidRDefault="00EF01B7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C7663A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 xml:space="preserve">انواع چربيها </w:t>
            </w:r>
            <w:r w:rsidRPr="00B714A9">
              <w:rPr>
                <w:rFonts w:cs="B Nazanin"/>
                <w:rtl/>
                <w:lang w:bidi="fa-IR"/>
              </w:rPr>
              <w:t>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BD26EC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726C5" w:rsidRDefault="00EF01B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AA1252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>تريگليسريدها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BD26EC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726C5" w:rsidRDefault="00EF01B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DF6D5E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>فسفوليپيدها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BD26EC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726C5" w:rsidRDefault="00EF01B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0B6FB5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 xml:space="preserve">استرولها </w:t>
            </w:r>
            <w:r w:rsidRPr="00B714A9">
              <w:rPr>
                <w:rFonts w:cs="B Nazanin"/>
                <w:rtl/>
                <w:lang w:bidi="fa-IR"/>
              </w:rPr>
              <w:t>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BD26EC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726C5" w:rsidRDefault="00EF01B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C627CC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>انواع روغن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BD26EC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726C5" w:rsidRDefault="00EF01B7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153F17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</w:t>
            </w:r>
            <w:r w:rsidRPr="00B714A9">
              <w:rPr>
                <w:rFonts w:cs="B Nazanin"/>
                <w:rtl/>
                <w:lang w:bidi="fa-IR"/>
              </w:rPr>
              <w:lastRenderedPageBreak/>
              <w:t xml:space="preserve">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>اسيدهاي آمينه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BD26EC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D26EC">
              <w:rPr>
                <w:rFonts w:cs="B Nazanin" w:hint="cs"/>
                <w:rtl/>
                <w:lang w:bidi="fa-IR"/>
              </w:rPr>
              <w:lastRenderedPageBreak/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lastRenderedPageBreak/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84D84" w:rsidRDefault="00EF01B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rtl/>
                <w:lang w:bidi="fa-IR"/>
              </w:rPr>
              <w:lastRenderedPageBreak/>
              <w:t>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سامانه </w:t>
            </w:r>
            <w:r w:rsidRPr="000218DE">
              <w:rPr>
                <w:rFonts w:cs="B Nazanin" w:hint="cs"/>
                <w:rtl/>
                <w:lang w:bidi="fa-IR"/>
              </w:rPr>
              <w:lastRenderedPageBreak/>
              <w:t>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1A6280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>كيفيت پروتئينها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0E7CBF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E7CBF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84D84" w:rsidRDefault="00EF01B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67479C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 xml:space="preserve">منابع پروتئينها </w:t>
            </w:r>
            <w:r w:rsidRPr="00B714A9">
              <w:rPr>
                <w:rFonts w:cs="B Nazanin"/>
                <w:rtl/>
                <w:lang w:bidi="fa-IR"/>
              </w:rPr>
              <w:t>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0E7CBF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E7CBF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84D84" w:rsidRDefault="00EF01B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5A21E9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>تكميل پروتئين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0E7CBF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E7CBF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84D84" w:rsidRDefault="00EF01B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0F6E51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>نقش پروتئينها در بدن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0E7CBF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E7CBF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1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1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1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84D84" w:rsidRDefault="00EF01B7">
            <w:pPr>
              <w:pStyle w:val="ListParagraph"/>
              <w:numPr>
                <w:ilvl w:val="0"/>
                <w:numId w:val="51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C23BA4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 xml:space="preserve">مطلب </w:t>
            </w:r>
            <w:r w:rsidRPr="00B714A9">
              <w:rPr>
                <w:rFonts w:cs="B Nazanin"/>
                <w:rtl/>
                <w:lang w:bidi="fa-IR"/>
              </w:rPr>
              <w:lastRenderedPageBreak/>
              <w:t>مرتبط با موضوع</w:t>
            </w:r>
            <w:r>
              <w:rPr>
                <w:rFonts w:cs="B Nazanin" w:hint="cs"/>
                <w:rtl/>
                <w:lang w:bidi="fa-IR"/>
              </w:rPr>
              <w:t>هرم غذايي</w:t>
            </w:r>
            <w:r w:rsidRPr="00B714A9">
              <w:rPr>
                <w:rFonts w:cs="B Nazanin"/>
                <w:rtl/>
                <w:lang w:bidi="fa-IR"/>
              </w:rPr>
              <w:t xml:space="preserve"> 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0E7CBF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E7CBF">
              <w:rPr>
                <w:rFonts w:cs="B Nazanin" w:hint="cs"/>
                <w:rtl/>
                <w:lang w:bidi="fa-IR"/>
              </w:rPr>
              <w:lastRenderedPageBreak/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2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2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lastRenderedPageBreak/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2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84D84" w:rsidRDefault="00EF01B7">
            <w:pPr>
              <w:pStyle w:val="ListParagraph"/>
              <w:numPr>
                <w:ilvl w:val="0"/>
                <w:numId w:val="52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EF01B7" w:rsidRPr="00F563A6" w:rsidTr="00D85343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EF01B7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17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خواندن و ترجمه درک </w:t>
            </w:r>
            <w:r w:rsidRPr="00B714A9">
              <w:rPr>
                <w:rFonts w:cs="B Nazanin"/>
                <w:lang w:bidi="fa-IR"/>
              </w:rPr>
              <w:t xml:space="preserve">-  </w:t>
            </w:r>
            <w:r w:rsidRPr="00B714A9">
              <w:rPr>
                <w:rFonts w:cs="B Nazanin"/>
                <w:rtl/>
                <w:lang w:bidi="fa-IR"/>
              </w:rPr>
              <w:t>مطلب مرتبط با موضوع</w:t>
            </w:r>
            <w:r>
              <w:rPr>
                <w:rFonts w:cs="B Nazanin" w:hint="cs"/>
                <w:rtl/>
                <w:lang w:bidi="fa-IR"/>
              </w:rPr>
              <w:t xml:space="preserve">گروههاي غذايي </w:t>
            </w:r>
            <w:r w:rsidRPr="00B714A9">
              <w:rPr>
                <w:rFonts w:cs="B Nazanin"/>
                <w:rtl/>
                <w:lang w:bidi="fa-IR"/>
              </w:rPr>
              <w:t>در کتاب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EF01B7" w:rsidRPr="000E7CBF" w:rsidRDefault="00EF01B7" w:rsidP="00EF01B7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E7CBF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به واژه های انگلیسی مرتبط با رشته تغذیه تسلط</w:t>
            </w:r>
            <w:r>
              <w:rPr>
                <w:rFonts w:cs="B Nazanin" w:hint="cs"/>
                <w:rtl/>
                <w:lang w:bidi="fa-IR"/>
              </w:rPr>
              <w:t xml:space="preserve"> يابد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فهم صحیح متون انگلیسی رشته 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B714A9" w:rsidRDefault="00EF01B7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>توانایی مطالعه و درک کتب رفرنس رشته در مقطع کارشناسی</w:t>
            </w:r>
            <w:r w:rsidRPr="00B714A9">
              <w:rPr>
                <w:rFonts w:cs="B Nazanin" w:hint="cs"/>
                <w:rtl/>
                <w:lang w:bidi="fa-IR"/>
              </w:rPr>
              <w:t xml:space="preserve"> را پدا كند</w:t>
            </w:r>
          </w:p>
          <w:p w:rsidR="00EF01B7" w:rsidRPr="00A84D84" w:rsidRDefault="00EF01B7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714A9">
              <w:rPr>
                <w:rFonts w:cs="B Nazanin"/>
                <w:rtl/>
                <w:lang w:bidi="fa-IR"/>
              </w:rPr>
              <w:t xml:space="preserve">توانایی ترجمه متون مرتبط با رشته </w:t>
            </w:r>
            <w:r w:rsidRPr="00B714A9">
              <w:rPr>
                <w:rFonts w:cs="B Nazanin" w:hint="cs"/>
                <w:rtl/>
                <w:lang w:bidi="fa-IR"/>
              </w:rPr>
              <w:t>را پيدا كند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F01B7" w:rsidRPr="00A726C5" w:rsidRDefault="00EF01B7" w:rsidP="00EF01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EF01B7" w:rsidRPr="000218DE" w:rsidRDefault="00EF01B7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EF01B7" w:rsidRPr="000218DE" w:rsidRDefault="00EF01B7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F01B7" w:rsidRPr="00F563A6" w:rsidRDefault="00EF01B7" w:rsidP="00EF01B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Pr="00C53370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A84D84" w:rsidRPr="00B438FD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B438FD">
              <w:rPr>
                <w:rFonts w:ascii="Times New Roman" w:eastAsiaTheme="minorHAnsi" w:hAnsi="Times New Roman" w:cs="Times New Roman"/>
                <w:sz w:val="18"/>
                <w:szCs w:val="18"/>
              </w:rPr>
              <w:t>Modern Nutrition in Health and Disease.11th ed; 2014</w:t>
            </w:r>
          </w:p>
          <w:p w:rsidR="00A84D84" w:rsidRPr="000F75B5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Style w:val="Hyperlink"/>
              </w:rPr>
            </w:pP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A84D84" w:rsidRPr="00B438FD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B438F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KRAUSE'S Food &amp; the Nutrition Care Process, 15th ed; 2020</w:t>
            </w: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A84D84" w:rsidRPr="0060567A" w:rsidRDefault="0060567A" w:rsidP="0060567A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0567A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Pr="0060567A">
              <w:rPr>
                <w:rFonts w:cs="B Nazanin"/>
                <w:sz w:val="20"/>
                <w:szCs w:val="20"/>
                <w:rtl/>
                <w:lang w:bidi="fa-IR"/>
              </w:rPr>
              <w:t>نگلیسی برای دانشجویان رشته تغذیه</w:t>
            </w:r>
            <w:r w:rsidRPr="0060567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60567A">
              <w:rPr>
                <w:rFonts w:cs="B Nazanin"/>
                <w:sz w:val="20"/>
                <w:szCs w:val="20"/>
                <w:rtl/>
                <w:lang w:bidi="fa-IR"/>
              </w:rPr>
              <w:t>ابوالقاسم جزایری</w:t>
            </w:r>
            <w:r w:rsidRPr="0060567A">
              <w:rPr>
                <w:rFonts w:cs="B Nazanin" w:hint="cs"/>
                <w:sz w:val="20"/>
                <w:szCs w:val="20"/>
                <w:rtl/>
                <w:lang w:bidi="fa-IR"/>
              </w:rPr>
              <w:t>، انشارات سمت، سال 99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F71" w:rsidRDefault="00C04F71" w:rsidP="00C53370">
      <w:pPr>
        <w:spacing w:after="0" w:line="240" w:lineRule="auto"/>
      </w:pPr>
      <w:r>
        <w:separator/>
      </w:r>
    </w:p>
  </w:endnote>
  <w:endnote w:type="continuationSeparator" w:id="1">
    <w:p w:rsidR="00C04F71" w:rsidRDefault="00C04F71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B47E49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5E6D1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F71" w:rsidRDefault="00C04F71" w:rsidP="00C53370">
      <w:pPr>
        <w:spacing w:after="0" w:line="240" w:lineRule="auto"/>
      </w:pPr>
      <w:r>
        <w:separator/>
      </w:r>
    </w:p>
  </w:footnote>
  <w:footnote w:type="continuationSeparator" w:id="1">
    <w:p w:rsidR="00C04F71" w:rsidRDefault="00C04F71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0A5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7F22"/>
    <w:multiLevelType w:val="hybridMultilevel"/>
    <w:tmpl w:val="12CA1166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4403265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3205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0BA"/>
    <w:multiLevelType w:val="hybridMultilevel"/>
    <w:tmpl w:val="B8CE581E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0B613D82"/>
    <w:multiLevelType w:val="hybridMultilevel"/>
    <w:tmpl w:val="D9F2C606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0DEC4C78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04FA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83105"/>
    <w:multiLevelType w:val="hybridMultilevel"/>
    <w:tmpl w:val="890AC2AE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117B5BC6"/>
    <w:multiLevelType w:val="hybridMultilevel"/>
    <w:tmpl w:val="ED8CD9C8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4A70B4C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14317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63C4C"/>
    <w:multiLevelType w:val="hybridMultilevel"/>
    <w:tmpl w:val="FC68B0F6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18553167"/>
    <w:multiLevelType w:val="hybridMultilevel"/>
    <w:tmpl w:val="14C8A414"/>
    <w:lvl w:ilvl="0" w:tplc="E32E09A8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47112"/>
    <w:multiLevelType w:val="hybridMultilevel"/>
    <w:tmpl w:val="44A039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C70231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1098E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0046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970E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7591B"/>
    <w:multiLevelType w:val="hybridMultilevel"/>
    <w:tmpl w:val="6F3A75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13FB3"/>
    <w:multiLevelType w:val="hybridMultilevel"/>
    <w:tmpl w:val="06BC9526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30A97127"/>
    <w:multiLevelType w:val="hybridMultilevel"/>
    <w:tmpl w:val="5EE612AA"/>
    <w:lvl w:ilvl="0" w:tplc="AE881D46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33A2C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66A14"/>
    <w:multiLevelType w:val="hybridMultilevel"/>
    <w:tmpl w:val="8CDAEB98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3AA57BD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22DE0"/>
    <w:multiLevelType w:val="hybridMultilevel"/>
    <w:tmpl w:val="44A039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FA07B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A59D1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77D11"/>
    <w:multiLevelType w:val="hybridMultilevel"/>
    <w:tmpl w:val="B80C272E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526A667E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856C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E3308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E7307"/>
    <w:multiLevelType w:val="hybridMultilevel"/>
    <w:tmpl w:val="CE3A1B1C"/>
    <w:lvl w:ilvl="0" w:tplc="9CD88F0E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253CE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4325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541CF"/>
    <w:multiLevelType w:val="hybridMultilevel"/>
    <w:tmpl w:val="0FF0DCD6"/>
    <w:lvl w:ilvl="0" w:tplc="FFFFFFFF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4653B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43196"/>
    <w:multiLevelType w:val="hybridMultilevel"/>
    <w:tmpl w:val="8CDAEB98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>
    <w:nsid w:val="5BD13642"/>
    <w:multiLevelType w:val="hybridMultilevel"/>
    <w:tmpl w:val="A6EE7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C015254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6600C6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2230E9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2B49CE"/>
    <w:multiLevelType w:val="hybridMultilevel"/>
    <w:tmpl w:val="6E0ACE42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>
    <w:nsid w:val="622A1F02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82BA0"/>
    <w:multiLevelType w:val="hybridMultilevel"/>
    <w:tmpl w:val="A874FFC8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>
    <w:nsid w:val="69EA76A0"/>
    <w:multiLevelType w:val="hybridMultilevel"/>
    <w:tmpl w:val="6F3A7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9536F7"/>
    <w:multiLevelType w:val="hybridMultilevel"/>
    <w:tmpl w:val="DE8C47C0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8">
    <w:nsid w:val="6E951509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00123B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167D83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8921AB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A3273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33"/>
  </w:num>
  <w:num w:numId="4">
    <w:abstractNumId w:val="46"/>
  </w:num>
  <w:num w:numId="5">
    <w:abstractNumId w:val="21"/>
  </w:num>
  <w:num w:numId="6">
    <w:abstractNumId w:val="36"/>
  </w:num>
  <w:num w:numId="7">
    <w:abstractNumId w:val="30"/>
  </w:num>
  <w:num w:numId="8">
    <w:abstractNumId w:val="51"/>
  </w:num>
  <w:num w:numId="9">
    <w:abstractNumId w:val="27"/>
  </w:num>
  <w:num w:numId="10">
    <w:abstractNumId w:val="3"/>
  </w:num>
  <w:num w:numId="11">
    <w:abstractNumId w:val="35"/>
  </w:num>
  <w:num w:numId="12">
    <w:abstractNumId w:val="23"/>
  </w:num>
  <w:num w:numId="13">
    <w:abstractNumId w:val="34"/>
  </w:num>
  <w:num w:numId="14">
    <w:abstractNumId w:val="49"/>
  </w:num>
  <w:num w:numId="15">
    <w:abstractNumId w:val="40"/>
  </w:num>
  <w:num w:numId="16">
    <w:abstractNumId w:val="17"/>
  </w:num>
  <w:num w:numId="17">
    <w:abstractNumId w:val="18"/>
  </w:num>
  <w:num w:numId="18">
    <w:abstractNumId w:val="32"/>
  </w:num>
  <w:num w:numId="19">
    <w:abstractNumId w:val="2"/>
  </w:num>
  <w:num w:numId="20">
    <w:abstractNumId w:val="52"/>
  </w:num>
  <w:num w:numId="21">
    <w:abstractNumId w:val="25"/>
  </w:num>
  <w:num w:numId="22">
    <w:abstractNumId w:val="16"/>
  </w:num>
  <w:num w:numId="23">
    <w:abstractNumId w:val="28"/>
  </w:num>
  <w:num w:numId="24">
    <w:abstractNumId w:val="6"/>
  </w:num>
  <w:num w:numId="25">
    <w:abstractNumId w:val="44"/>
  </w:num>
  <w:num w:numId="26">
    <w:abstractNumId w:val="37"/>
  </w:num>
  <w:num w:numId="27">
    <w:abstractNumId w:val="11"/>
  </w:num>
  <w:num w:numId="28">
    <w:abstractNumId w:val="41"/>
  </w:num>
  <w:num w:numId="29">
    <w:abstractNumId w:val="7"/>
  </w:num>
  <w:num w:numId="30">
    <w:abstractNumId w:val="31"/>
  </w:num>
  <w:num w:numId="31">
    <w:abstractNumId w:val="48"/>
  </w:num>
  <w:num w:numId="32">
    <w:abstractNumId w:val="42"/>
  </w:num>
  <w:num w:numId="33">
    <w:abstractNumId w:val="10"/>
  </w:num>
  <w:num w:numId="34">
    <w:abstractNumId w:val="15"/>
  </w:num>
  <w:num w:numId="35">
    <w:abstractNumId w:val="0"/>
  </w:num>
  <w:num w:numId="36">
    <w:abstractNumId w:val="50"/>
  </w:num>
  <w:num w:numId="37">
    <w:abstractNumId w:val="39"/>
  </w:num>
  <w:num w:numId="38">
    <w:abstractNumId w:val="14"/>
  </w:num>
  <w:num w:numId="39">
    <w:abstractNumId w:val="26"/>
  </w:num>
  <w:num w:numId="40">
    <w:abstractNumId w:val="1"/>
  </w:num>
  <w:num w:numId="41">
    <w:abstractNumId w:val="12"/>
  </w:num>
  <w:num w:numId="42">
    <w:abstractNumId w:val="47"/>
  </w:num>
  <w:num w:numId="43">
    <w:abstractNumId w:val="29"/>
  </w:num>
  <w:num w:numId="44">
    <w:abstractNumId w:val="9"/>
  </w:num>
  <w:num w:numId="45">
    <w:abstractNumId w:val="8"/>
  </w:num>
  <w:num w:numId="46">
    <w:abstractNumId w:val="45"/>
  </w:num>
  <w:num w:numId="47">
    <w:abstractNumId w:val="5"/>
  </w:num>
  <w:num w:numId="48">
    <w:abstractNumId w:val="43"/>
  </w:num>
  <w:num w:numId="49">
    <w:abstractNumId w:val="4"/>
  </w:num>
  <w:num w:numId="50">
    <w:abstractNumId w:val="24"/>
  </w:num>
  <w:num w:numId="51">
    <w:abstractNumId w:val="19"/>
  </w:num>
  <w:num w:numId="52">
    <w:abstractNumId w:val="38"/>
  </w:num>
  <w:num w:numId="53">
    <w:abstractNumId w:val="2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218DE"/>
    <w:rsid w:val="000356AB"/>
    <w:rsid w:val="000374E2"/>
    <w:rsid w:val="000473D4"/>
    <w:rsid w:val="000C224F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91329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0236C"/>
    <w:rsid w:val="00516EE2"/>
    <w:rsid w:val="005268AE"/>
    <w:rsid w:val="005535D0"/>
    <w:rsid w:val="0059586A"/>
    <w:rsid w:val="005A02C8"/>
    <w:rsid w:val="005E6D18"/>
    <w:rsid w:val="0060567A"/>
    <w:rsid w:val="006238B9"/>
    <w:rsid w:val="006307D2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9D26F6"/>
    <w:rsid w:val="00A21521"/>
    <w:rsid w:val="00A27E86"/>
    <w:rsid w:val="00A30B34"/>
    <w:rsid w:val="00A36F74"/>
    <w:rsid w:val="00A56C31"/>
    <w:rsid w:val="00A66694"/>
    <w:rsid w:val="00A726C5"/>
    <w:rsid w:val="00A84D84"/>
    <w:rsid w:val="00A961C1"/>
    <w:rsid w:val="00AA03DC"/>
    <w:rsid w:val="00AB5CC9"/>
    <w:rsid w:val="00AF5753"/>
    <w:rsid w:val="00B4696F"/>
    <w:rsid w:val="00B47E49"/>
    <w:rsid w:val="00B563E9"/>
    <w:rsid w:val="00BB7FE5"/>
    <w:rsid w:val="00BE4F3A"/>
    <w:rsid w:val="00BF650D"/>
    <w:rsid w:val="00C00A25"/>
    <w:rsid w:val="00C01E1D"/>
    <w:rsid w:val="00C023B7"/>
    <w:rsid w:val="00C04F71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EF01B7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2022-10-04T09:37:00Z</dcterms:created>
  <dcterms:modified xsi:type="dcterms:W3CDTF">2022-10-04T09:37:00Z</dcterms:modified>
</cp:coreProperties>
</file>