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DC2" w14:textId="77777777" w:rsidR="00C34AA3" w:rsidRDefault="00571995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 w14:anchorId="688F9D25"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14:paraId="5BBD5E2E" w14:textId="77777777" w:rsidR="00571995" w:rsidRDefault="00571995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085AAD07" wp14:editId="19ACA8FB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B47770A" w14:textId="77777777" w:rsidR="00106E94" w:rsidRDefault="00571995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w:pict w14:anchorId="688C8D86"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14:paraId="57A8061E" w14:textId="77777777" w:rsidR="00571995" w:rsidRPr="002F15BF" w:rsidRDefault="00571995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14:paraId="6FAE931F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4EF9F6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BD802D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38F2065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05D9C5CB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7E90FD8" w14:textId="62A2A05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مكانيك سيالات</w:t>
            </w:r>
            <w:r w:rsidR="00A363A4" w:rsidRPr="00A363A4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1190B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E95548" w14:textId="0D4C2A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397989B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6A52B2B" w14:textId="1E71CB2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حامد آقائي</w:t>
            </w:r>
          </w:p>
        </w:tc>
        <w:tc>
          <w:tcPr>
            <w:tcW w:w="671" w:type="dxa"/>
            <w:shd w:val="clear" w:color="auto" w:fill="auto"/>
          </w:tcPr>
          <w:p w14:paraId="0975C38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0BE9B56B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E85AA61" w14:textId="2122E70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E6167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F8BB27" w14:textId="2BA1AFB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7A30C4E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BFE7D9A" w14:textId="128CCDB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دكتراي تخصصي</w:t>
            </w:r>
          </w:p>
        </w:tc>
        <w:tc>
          <w:tcPr>
            <w:tcW w:w="671" w:type="dxa"/>
            <w:shd w:val="clear" w:color="auto" w:fill="auto"/>
          </w:tcPr>
          <w:p w14:paraId="2D255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3C2435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E19361" w14:textId="3FFBEA5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C3548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DFAAF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AF489C" w14:textId="4BC4BFE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پیوسته</w:t>
            </w:r>
          </w:p>
        </w:tc>
        <w:tc>
          <w:tcPr>
            <w:tcW w:w="630" w:type="dxa"/>
            <w:shd w:val="clear" w:color="auto" w:fill="auto"/>
          </w:tcPr>
          <w:p w14:paraId="658151F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D31C9D8" w14:textId="5A739EB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</w:t>
            </w:r>
          </w:p>
        </w:tc>
        <w:tc>
          <w:tcPr>
            <w:tcW w:w="671" w:type="dxa"/>
            <w:shd w:val="clear" w:color="auto" w:fill="auto"/>
          </w:tcPr>
          <w:p w14:paraId="6A193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1AAB3536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E9E841A" w14:textId="4B274B49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یش نیاز: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رياضيات عمومي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3E99F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A534E8" w14:textId="586D51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EB672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3E0DF7F" w14:textId="4824529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64EAB19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323E3C8B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3525262B" w14:textId="41F5C63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 w:rsidR="00931E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شنبه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 هفته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36196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F78B5AB" w14:textId="385BEC7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26A8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64DE3EB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D187A93" w14:textId="383E8B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6F23248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18A57C2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7724F54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927F2D3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B52E4AA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3FBBB16D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742FCCB2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0EF5CFDB" w14:textId="398C8001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5E178539" w14:textId="77777777" w:rsidR="00EF26A8" w:rsidRDefault="00EF26A8" w:rsidP="00EF26A8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6E89A46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1F9803D0" w14:textId="4CF8C9BA" w:rsidR="00106E94" w:rsidRPr="00C53370" w:rsidRDefault="00C4626A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هدف کلی دوره:</w:t>
      </w:r>
      <w:r w:rsidR="00A648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E5291" w:rsidRPr="00DE5291">
        <w:rPr>
          <w:rFonts w:cs="B Titr"/>
          <w:b/>
          <w:bCs/>
          <w:sz w:val="24"/>
          <w:szCs w:val="24"/>
          <w:rtl/>
          <w:lang w:bidi="fa-IR"/>
        </w:rPr>
        <w:t xml:space="preserve">آشنايي دانشجويان با </w:t>
      </w:r>
      <w:r w:rsidR="00EF26A8">
        <w:rPr>
          <w:rFonts w:cs="B Titr" w:hint="cs"/>
          <w:b/>
          <w:bCs/>
          <w:sz w:val="24"/>
          <w:szCs w:val="24"/>
          <w:rtl/>
          <w:lang w:bidi="fa-IR"/>
        </w:rPr>
        <w:t>اصول و قوانين مكانيك سيالات و كاربرد آن در تهويه و انتقالات حرارتي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14:paraId="66107132" w14:textId="77777777" w:rsidTr="00CE6D85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14:paraId="25D705C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5055425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7879F9C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A6FA460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801DE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6AC1B66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48083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13A56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1C9F9D82" w14:textId="77777777" w:rsidTr="00AD0049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14:paraId="1FD3809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FF8797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4A57CF6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BD473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962C34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CEB60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CE1EE2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27B5931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111977A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9102D1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3E4EF6A5" w14:textId="77777777" w:rsidTr="00AD0049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26A5440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F4CA" w14:textId="371AC0A5" w:rsidR="00C4626A" w:rsidRPr="00F563A6" w:rsidRDefault="00F84C6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مفاه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مکان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کاربرد آنها در تهو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صنعت</w:t>
            </w:r>
            <w:r w:rsidRPr="00F84C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انتقال حرارات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889B0FE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05580008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>علم مکان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1C05DAC5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حوزه‌هاي کاربرد مکان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و</w:t>
            </w:r>
          </w:p>
          <w:p w14:paraId="27A68352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کاربرد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آن در مهندس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بهداشت حرفه‌اي را ب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3A08ACC4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اهم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مکان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را ب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79D8BC15" w14:textId="77777777" w:rsidR="00F84C64" w:rsidRPr="00F84C64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شاخه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مکان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را ب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73DAB3AB" w14:textId="35AAFF8A" w:rsidR="00C4626A" w:rsidRPr="00AD0049" w:rsidRDefault="00F84C64" w:rsidP="00A97E2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چند</w:t>
            </w:r>
            <w:r w:rsidR="00A97E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تن از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دانشمند</w:t>
            </w:r>
            <w:r w:rsidR="00A97E23">
              <w:rPr>
                <w:rFonts w:cs="B Nazanin" w:hint="cs"/>
                <w:sz w:val="20"/>
                <w:szCs w:val="20"/>
                <w:rtl/>
                <w:lang w:bidi="fa-IR"/>
              </w:rPr>
              <w:t>ان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97E23">
              <w:rPr>
                <w:rFonts w:cs="B Nazanin" w:hint="cs"/>
                <w:sz w:val="20"/>
                <w:szCs w:val="20"/>
                <w:rtl/>
                <w:lang w:bidi="fa-IR"/>
              </w:rPr>
              <w:t>علم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مکان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الات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را نام ببرد و اقدامات آنها را ب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F84C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84C6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F84C6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2BA6E0" w14:textId="748D7F05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 w:rsidR="008F2CD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F2C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7D3D426" w14:textId="77777777" w:rsidR="005E3F73" w:rsidRPr="005228B5" w:rsidRDefault="005E3F73" w:rsidP="005E3F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AA825D7" w14:textId="6FC071DC" w:rsidR="00A35E16" w:rsidRPr="00A35E16" w:rsidRDefault="005E3F73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ADADAD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3A9E79B" w14:textId="77777777" w:rsidR="00C4626A" w:rsidRDefault="00D34FE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AEC9891" w14:textId="198B473F" w:rsidR="00D34FEB" w:rsidRPr="00F563A6" w:rsidRDefault="00D34FEB" w:rsidP="00D34F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E0B9AC" w14:textId="1A3DC282" w:rsidR="00105780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تكليف</w:t>
            </w:r>
          </w:p>
          <w:p w14:paraId="3804E410" w14:textId="77777777" w:rsidR="00105780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A5E0E5" w14:textId="32A2F4B5" w:rsidR="00C4626A" w:rsidRPr="00F563A6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B2DD34B" w14:textId="64AFD09A" w:rsidR="005828A2" w:rsidRDefault="005828A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47E2982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B19286" w14:textId="3578825C" w:rsidR="00C4626A" w:rsidRPr="00F563A6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E28CC9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658FB3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F0B2920" w14:textId="5C797CCF" w:rsidR="005828A2" w:rsidRPr="00F563A6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آَشنايي با مفاه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ـه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مکان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4AFA3D9" w14:textId="77777777" w:rsidR="00A97E23" w:rsidRPr="00A35E16" w:rsidRDefault="00A97E23" w:rsidP="00A35E1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A35E16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612D6A49" w14:textId="77777777" w:rsidR="00A97E23" w:rsidRPr="00A35E16" w:rsidRDefault="00A97E23" w:rsidP="00A35E1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>مفهوم علم</w:t>
            </w:r>
            <w:r w:rsidRPr="00A35E1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A35E1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35E16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را شرح دهد</w:t>
            </w:r>
            <w:r w:rsidRPr="00A35E16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2653640A" w14:textId="77777777" w:rsidR="00A97E23" w:rsidRPr="00A35E16" w:rsidRDefault="00A97E23" w:rsidP="00A35E1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Nazanin" w:hint="eastAsia"/>
                <w:sz w:val="20"/>
                <w:szCs w:val="20"/>
                <w:rtl/>
                <w:lang w:bidi="fa-IR"/>
              </w:rPr>
              <w:t>فرق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A35E1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35E16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با جامد را توض</w:t>
            </w:r>
            <w:r w:rsidRPr="00A35E1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35E16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دهد</w:t>
            </w:r>
            <w:r w:rsidRPr="00A35E16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6628779A" w14:textId="68318E3A" w:rsidR="005828A2" w:rsidRPr="00C7225B" w:rsidRDefault="00A97E23" w:rsidP="00A35E1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Nazanin" w:hint="eastAsia"/>
                <w:sz w:val="20"/>
                <w:szCs w:val="20"/>
                <w:rtl/>
                <w:lang w:bidi="fa-IR"/>
              </w:rPr>
              <w:t>مفهوم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تنش برش</w:t>
            </w:r>
            <w:r w:rsidRPr="00A35E1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35E16">
              <w:rPr>
                <w:rFonts w:cs="B Nazanin"/>
                <w:sz w:val="20"/>
                <w:szCs w:val="20"/>
                <w:rtl/>
                <w:lang w:bidi="fa-IR"/>
              </w:rPr>
              <w:t xml:space="preserve"> و روابط مربوطه را شرح بدهد.</w:t>
            </w:r>
          </w:p>
        </w:tc>
        <w:tc>
          <w:tcPr>
            <w:tcW w:w="630" w:type="pct"/>
            <w:shd w:val="clear" w:color="auto" w:fill="auto"/>
          </w:tcPr>
          <w:p w14:paraId="39813C6B" w14:textId="416A536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E793816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B6975A9" w14:textId="44DCED12" w:rsidR="005828A2" w:rsidRPr="00A35E1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A7FB7F5" w14:textId="37524C1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2DF796C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D9B809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E61570C" w14:textId="219FFD1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E6AF2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DDB2D2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5524A7" w14:textId="2C5F5EC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C2A6B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382B8D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6BE479" w14:textId="48F8C07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04592D8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E3CFC5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A986BF" w14:textId="029FCA37" w:rsidR="005828A2" w:rsidRPr="00F563A6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آشنايي با آحاد و ابعاد و کم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تها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مهم مکان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A0F5C83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7A5CD166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سيستمهاي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97E23">
              <w:rPr>
                <w:rFonts w:cs="B Mitra"/>
                <w:color w:val="000000"/>
                <w:sz w:val="20"/>
                <w:szCs w:val="20"/>
                <w:lang w:bidi="fa-IR"/>
              </w:rPr>
              <w:t>SI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  <w:r w:rsidRPr="00A97E23">
              <w:rPr>
                <w:rFonts w:cs="B Mitra"/>
                <w:color w:val="000000"/>
                <w:sz w:val="20"/>
                <w:szCs w:val="20"/>
                <w:lang w:bidi="fa-IR"/>
              </w:rPr>
              <w:t>BS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  <w:r w:rsidRPr="00A97E23">
              <w:rPr>
                <w:rFonts w:cs="B Mitra"/>
                <w:color w:val="000000"/>
                <w:sz w:val="20"/>
                <w:szCs w:val="20"/>
                <w:lang w:bidi="fa-IR"/>
              </w:rPr>
              <w:t>CGS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تعريف كند و آنها را از هم باز شناسد.</w:t>
            </w:r>
          </w:p>
          <w:p w14:paraId="55DA1EA7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ابعاد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کاها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2BD6DC63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ابعاد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اصل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فرع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از هم تفک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6CD19522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ابعاد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(د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مانس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ون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) کم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ها را بنو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</w:p>
          <w:p w14:paraId="3F532B05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کاها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ها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مختلف را به هم تبد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ل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4A6276B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رابطه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ب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کاها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بنو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</w:p>
          <w:p w14:paraId="25433473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مسائل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مربوط به ابعاد و واحدها را حل کند.</w:t>
            </w:r>
          </w:p>
          <w:p w14:paraId="06A331DF" w14:textId="77777777" w:rsidR="005828A2" w:rsidRPr="00F563A6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14:paraId="3DBCDB61" w14:textId="1D4F7B4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8500505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0DD6170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7EFF09C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1138E7E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1BC261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F24CC86" w14:textId="7A0EA4B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29AF7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53D9B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C72172" w14:textId="278A638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196C3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15A48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5AFA6A" w14:textId="7F9AAA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7C493B0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81F363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70D731" w14:textId="03C88F20" w:rsidR="005828A2" w:rsidRPr="00F563A6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خصوص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A97E2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C972D03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3EA686AF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خواص مربوط به جرم (چگال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حجم مخصوص، چگال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نسب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وزن مخصوص)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1589C311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فشار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بخار و کاو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ون،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انرژ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گرما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ژه،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وآنتالپ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ال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تشر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10D0E55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چسبندگ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(و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سکوز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ته،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لزجت)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سکوز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ته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نمات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نام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14:paraId="33FC5781" w14:textId="4CEBC4B2" w:rsidR="005828A2" w:rsidRPr="00F563A6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روابط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مربوط به 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سکوز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ته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بنو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B5CE7F" w14:textId="0D3A171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AEE723B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8A107F2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4BA7F77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43BFC7C9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ED2B2B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F60485B" w14:textId="141ED8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EBF4B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5F17961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BC498D6" w14:textId="26E62ED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79F242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F3ABB4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28120C" w14:textId="6B2FFE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4E12B5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35CEFAC" w14:textId="29E4771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F637DF6" w14:textId="402964CF" w:rsidR="005828A2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lang w:bidi="fa-IR"/>
              </w:rPr>
            </w:pPr>
            <w:r w:rsidRPr="00A97E23">
              <w:rPr>
                <w:rFonts w:ascii="Arial" w:hAnsi="Arial" w:cs="B Nazanin"/>
                <w:rtl/>
                <w:lang w:bidi="fa-IR"/>
              </w:rPr>
              <w:t>آشنا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با خصوص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97E23">
              <w:rPr>
                <w:rFonts w:ascii="Arial" w:hAnsi="Arial" w:cs="B Nazanin" w:hint="eastAsia"/>
                <w:rtl/>
                <w:lang w:bidi="fa-IR"/>
              </w:rPr>
              <w:t>ات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س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97E23">
              <w:rPr>
                <w:rFonts w:ascii="Arial" w:hAnsi="Arial" w:cs="B Nazanin" w:hint="eastAsia"/>
                <w:rtl/>
                <w:lang w:bidi="fa-IR"/>
              </w:rPr>
              <w:t>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F09E095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48F980C8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الات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وتن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غ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وتن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6CE6288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روابط اندازه 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سکوز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ته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استفاده کند.</w:t>
            </w:r>
          </w:p>
          <w:p w14:paraId="56A6C822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کشش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سطح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موئ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 و از روابط آنها استفاده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7589A31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ضر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کشسان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حجم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تشر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 و روابط آن را به کار 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</w:p>
          <w:p w14:paraId="7D201B78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ضر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انبساط حجم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تشر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روابط آن را به کار 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6E43676" w14:textId="53CACA58" w:rsidR="005828A2" w:rsidRPr="00857411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مسائل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مربوط به خصوص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ات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س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ال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0A1C85" w14:textId="7A15053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1B8ED0B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E6A9FBB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B7E8F83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4AF4D10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52F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D0350DC" w14:textId="4F9BC2A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7D48C2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F5D20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41C98E" w14:textId="72AD247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75D5BD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9973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DE5149" w14:textId="40F726E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F39DD1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1893089" w14:textId="3CBA0AE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717B296" w14:textId="27C0B257" w:rsidR="005828A2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97E23">
              <w:rPr>
                <w:rFonts w:ascii="Arial" w:hAnsi="Arial" w:cs="B Nazanin"/>
                <w:rtl/>
                <w:lang w:bidi="fa-IR"/>
              </w:rPr>
              <w:t>آشنا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با استاتيك سيالات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B5C044F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041E1029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فشار سيالات اعم از گاز و مايع را تعريف كند.</w:t>
            </w:r>
          </w:p>
          <w:p w14:paraId="105EB6FC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واحدهاي مختلف فشار را تعريف كند.</w:t>
            </w:r>
          </w:p>
          <w:p w14:paraId="1C9E9CF8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روش تبديل فشار انواع سيالات به يكديگر را بيان كند.</w:t>
            </w:r>
          </w:p>
          <w:p w14:paraId="0BF88B26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فشار نسب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مطلق، فشار 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فشار ناش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از خلا را تعر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8FED4FE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فشار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در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نقطه و برابر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فشار در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نقطه را ب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</w:p>
          <w:p w14:paraId="433E0A36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تغ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فشار با افزا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کاهش عمق 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ارتفاع را در ما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عات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گازها ب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3E1A8FB6" w14:textId="77777777" w:rsidR="00A97E23" w:rsidRPr="00A97E23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عدم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وابستگ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فشار به شکل ظرف را توض</w:t>
            </w:r>
            <w:r w:rsidRPr="00A97E2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دهد.</w:t>
            </w:r>
          </w:p>
          <w:p w14:paraId="432B14E2" w14:textId="1C0807A5" w:rsidR="005828A2" w:rsidRPr="00857411" w:rsidRDefault="00A97E23" w:rsidP="00A97E2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قانون</w:t>
            </w:r>
            <w:r w:rsidRPr="00A97E2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پاسکال و کاربرد آن را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CD0D9F" w14:textId="7F5ABE5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5783A82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069753A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8C31067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63907FB3" w14:textId="415498D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5887B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FE84B" w14:textId="7FF9CBF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28CD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0590A8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FF5F28" w14:textId="52F55A5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97CD7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FB3275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F28089" w14:textId="56F9739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02E6BB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A80921D" w14:textId="0DD7E2C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7223A7" w14:textId="5E8DD4A6" w:rsidR="005828A2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97E23">
              <w:rPr>
                <w:rFonts w:ascii="Arial" w:hAnsi="Arial" w:cs="B Nazanin"/>
                <w:rtl/>
                <w:lang w:bidi="fa-IR"/>
              </w:rPr>
              <w:t>آشنا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با مانومترها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327A0AF" w14:textId="77777777" w:rsidR="00A97E23" w:rsidRPr="00A97E23" w:rsidRDefault="00A97E23" w:rsidP="00A97E23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A97E23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424C204F" w14:textId="77777777" w:rsidR="00A97E23" w:rsidRPr="00A97E23" w:rsidRDefault="00A97E23" w:rsidP="00A97E23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آزمايش توريچلي را توضيح دهد</w:t>
            </w:r>
            <w:r w:rsidRPr="00A97E23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7D803C28" w14:textId="77777777" w:rsidR="00A97E23" w:rsidRPr="00A97E23" w:rsidRDefault="00A97E23" w:rsidP="00A97E23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بارومتر، پيزومتر و مانومتر را توضيح دهد</w:t>
            </w:r>
            <w:r w:rsidRPr="00A97E23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3B90B2FB" w14:textId="77777777" w:rsidR="00A97E23" w:rsidRPr="00A97E23" w:rsidRDefault="00A97E23" w:rsidP="00A97E23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انواع مانومترهاي تفاضلي و ساده را تعريف كند</w:t>
            </w:r>
            <w:r w:rsidRPr="00A97E23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45B28A73" w14:textId="77777777" w:rsidR="005828A2" w:rsidRDefault="00A97E23" w:rsidP="00A97E23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روش محاسبه فشار در انواع مانومترها را توضيح دهد.</w:t>
            </w:r>
          </w:p>
          <w:p w14:paraId="7BEB3EB0" w14:textId="77777777" w:rsidR="00A97E23" w:rsidRPr="00A97E23" w:rsidRDefault="00A97E23" w:rsidP="00A97E23">
            <w:pPr>
              <w:pStyle w:val="ListParagrap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بارومتر و روش اندازه گ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فشار مطلق را شرح دهد</w:t>
            </w:r>
            <w:r w:rsidRPr="00A97E23">
              <w:rPr>
                <w:rFonts w:cs="B Nazanin"/>
                <w:sz w:val="20"/>
                <w:szCs w:val="20"/>
                <w:lang w:bidi="fa-IR"/>
              </w:rPr>
              <w:t xml:space="preserve">. </w:t>
            </w:r>
          </w:p>
          <w:p w14:paraId="12CE6B3A" w14:textId="0AD0DBE1" w:rsidR="00A97E23" w:rsidRPr="009D4C18" w:rsidRDefault="00A97E23" w:rsidP="00A97E23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 به کاربرد مانومترها، پ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زومترها،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و بارومترها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F45456" w14:textId="5745721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F1BBD67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63E0B23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53DF4C9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1F541211" w14:textId="6E59338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D1265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745D573" w14:textId="35BE3E7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74AE03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961E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1A98F8" w14:textId="277D87F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5D5559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440387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B51D1" w14:textId="1EC2640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F80BC90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9272AE3" w14:textId="7189374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EA550C8" w14:textId="7B2A4ADF" w:rsidR="005828A2" w:rsidRDefault="00A97E2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97E23">
              <w:rPr>
                <w:rFonts w:ascii="Arial" w:hAnsi="Arial" w:cs="B Nazanin"/>
                <w:rtl/>
                <w:lang w:bidi="fa-IR"/>
              </w:rPr>
              <w:t>آشنا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با ن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97E23">
              <w:rPr>
                <w:rFonts w:ascii="Arial" w:hAnsi="Arial" w:cs="B Nazanin" w:hint="eastAsia"/>
                <w:rtl/>
                <w:lang w:bidi="fa-IR"/>
              </w:rPr>
              <w:t>روها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وارد بر سطوح تخت و منحن</w:t>
            </w:r>
            <w:r w:rsidRPr="00A97E2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97E23">
              <w:rPr>
                <w:rFonts w:ascii="Arial" w:hAnsi="Arial" w:cs="B Nazanin"/>
                <w:rtl/>
                <w:lang w:bidi="fa-IR"/>
              </w:rPr>
              <w:t xml:space="preserve"> مستغرق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37BAFF1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2B197184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فشار بر مايع را در سطوح افقي و عمودي توضيح دهد.</w:t>
            </w:r>
          </w:p>
          <w:p w14:paraId="0A249AF1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مفهوم مركز فشار و مركز ثقل را توضيح دهد.</w:t>
            </w:r>
          </w:p>
          <w:p w14:paraId="3958B5B1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مركز فشار رادر اشكال مختلف هندسي محاسبه كند.</w:t>
            </w:r>
          </w:p>
          <w:p w14:paraId="1B3F0C3D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ممان اينرسي را در انواع مختلف شكلهاي هندسي محاسبه كند.</w:t>
            </w:r>
          </w:p>
          <w:p w14:paraId="5CC537D5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برآيند نيروهاي فشاري بر سطوح مختلف را محاسبه کند.</w:t>
            </w:r>
          </w:p>
          <w:p w14:paraId="14FBBEA6" w14:textId="77777777" w:rsidR="00A97E23" w:rsidRPr="00A97E23" w:rsidRDefault="00A97E23" w:rsidP="00A97E23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ن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روها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دروستات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وارد بر صفحات و سطوح مسطح غرق شده را تشر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5718EE7C" w14:textId="18CD98BC" w:rsidR="005828A2" w:rsidRPr="009D4C18" w:rsidRDefault="00A97E23" w:rsidP="00A97E23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روها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دروستات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وارد بر صفحات و سطوح انحنادار غرق شده را تشر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A97E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97E23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97E2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81DF30" w14:textId="1E37A04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44AF41A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A83434A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8B9506A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7B5C33F6" w14:textId="14E4B04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E700E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B426A91" w14:textId="0BE0EE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1E045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698E8D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FEFC70" w14:textId="6329C0F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DCD8E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A7A55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A2744A2" w14:textId="2226A7E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5161562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5FF9BD6" w14:textId="101C7D05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0A16C4" w14:textId="071EDA49" w:rsidR="005828A2" w:rsidRDefault="005F45AB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F45AB">
              <w:rPr>
                <w:rFonts w:ascii="Arial" w:hAnsi="Arial" w:cs="B Nazanin"/>
                <w:rtl/>
                <w:lang w:bidi="fa-IR"/>
              </w:rPr>
              <w:t>آشنايي با نيروي شناوري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099EF73" w14:textId="77777777" w:rsidR="005F45AB" w:rsidRPr="005F45AB" w:rsidRDefault="005F45AB" w:rsidP="005F45A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F45AB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5C8413EC" w14:textId="77777777" w:rsidR="005F45AB" w:rsidRPr="005F45AB" w:rsidRDefault="005F45AB" w:rsidP="005F45A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F45AB">
              <w:rPr>
                <w:rFonts w:cs="B Nazanin"/>
                <w:sz w:val="20"/>
                <w:szCs w:val="20"/>
                <w:rtl/>
                <w:lang w:bidi="fa-IR"/>
              </w:rPr>
              <w:t>قانون ارشميدس را توضيح دهد.</w:t>
            </w:r>
          </w:p>
          <w:p w14:paraId="51FD3C65" w14:textId="77777777" w:rsidR="005F45AB" w:rsidRPr="005F45AB" w:rsidRDefault="005F45AB" w:rsidP="005F45A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F45AB">
              <w:rPr>
                <w:rFonts w:cs="B Nazanin"/>
                <w:sz w:val="20"/>
                <w:szCs w:val="20"/>
                <w:rtl/>
                <w:lang w:bidi="fa-IR"/>
              </w:rPr>
              <w:t>وضعيت يك جسم شناور در سيال و نيروهاي وارده بر آن را تشريح نمايد.</w:t>
            </w:r>
          </w:p>
          <w:p w14:paraId="7B02CB99" w14:textId="77777777" w:rsidR="005F45AB" w:rsidRPr="005F45AB" w:rsidRDefault="005F45AB" w:rsidP="005F45A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F45AB">
              <w:rPr>
                <w:rFonts w:cs="B Nazanin"/>
                <w:sz w:val="20"/>
                <w:szCs w:val="20"/>
                <w:rtl/>
                <w:lang w:bidi="fa-IR"/>
              </w:rPr>
              <w:t>ارتفاع بيرون و داخل يك سيال را براي يك جسم شناور محاسبه كند.</w:t>
            </w:r>
          </w:p>
          <w:p w14:paraId="5018359E" w14:textId="32D79094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BCDD520" w14:textId="570C59D2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1306D72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9E381BC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7F4E28A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32760797" w14:textId="084EC6E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F22A30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50DF2F6" w14:textId="7ED590C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28237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25E5FD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2EAFAB" w14:textId="032C8D7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3CDE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D33E2B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1606F8" w14:textId="0A8E00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534FEF7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9004D3F" w14:textId="0302843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A02B87" w14:textId="17C97E44" w:rsidR="005828A2" w:rsidRDefault="00AF6329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F6329">
              <w:rPr>
                <w:rFonts w:ascii="Arial" w:hAnsi="Arial" w:cs="B Nazanin"/>
                <w:rtl/>
                <w:lang w:bidi="fa-IR"/>
              </w:rPr>
              <w:t>آشنايي با مفاه</w:t>
            </w:r>
            <w:r w:rsidRPr="00AF6329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6329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AF6329">
              <w:rPr>
                <w:rFonts w:ascii="Arial" w:hAnsi="Arial" w:cs="B Nazanin"/>
                <w:rtl/>
                <w:lang w:bidi="fa-IR"/>
              </w:rPr>
              <w:t xml:space="preserve"> کل</w:t>
            </w:r>
            <w:r w:rsidRPr="00AF6329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6329">
              <w:rPr>
                <w:rFonts w:ascii="Arial" w:hAnsi="Arial" w:cs="B Nazanin"/>
                <w:rtl/>
                <w:lang w:bidi="fa-IR"/>
              </w:rPr>
              <w:t xml:space="preserve"> جر</w:t>
            </w:r>
            <w:r w:rsidRPr="00AF6329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6329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AF6329">
              <w:rPr>
                <w:rFonts w:ascii="Arial" w:hAnsi="Arial" w:cs="B Nazanin"/>
                <w:rtl/>
                <w:lang w:bidi="fa-IR"/>
              </w:rPr>
              <w:t xml:space="preserve"> س</w:t>
            </w:r>
            <w:r w:rsidRPr="00AF6329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6329">
              <w:rPr>
                <w:rFonts w:ascii="Arial" w:hAnsi="Arial" w:cs="B Nazanin" w:hint="eastAsia"/>
                <w:rtl/>
                <w:lang w:bidi="fa-IR"/>
              </w:rPr>
              <w:t>ال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83796CF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57A141EA" w14:textId="284B5E32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>جر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ال،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مفاه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و معادلات اصل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تشر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606A891E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و حجم کنترل را تعر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14:paraId="721B3F4D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جر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را تقس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بند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کند و انواع آن را توض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دهد.</w:t>
            </w:r>
          </w:p>
          <w:p w14:paraId="1A587366" w14:textId="00642EE8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و جر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تراکم پذ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و تراکم ناپذ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کند</w:t>
            </w:r>
            <w:r w:rsidR="007B0F6B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4E4FBE6F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جريان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دائم و غير دائم را تعريف كند.</w:t>
            </w:r>
          </w:p>
          <w:p w14:paraId="644992DF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جريان آرام و مغشوش را توضيح دهد.</w:t>
            </w:r>
          </w:p>
          <w:p w14:paraId="75945A16" w14:textId="77777777" w:rsidR="00AF6329" w:rsidRP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جريان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يكنواخت و غير يكنواخت را تعريف كند.</w:t>
            </w:r>
          </w:p>
          <w:p w14:paraId="486500AF" w14:textId="77777777" w:rsidR="00AF6329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مسير،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خط و لوله جريان و دبي را تعريف كند.</w:t>
            </w:r>
          </w:p>
          <w:p w14:paraId="1AB29204" w14:textId="7835F0D5" w:rsidR="005828A2" w:rsidRPr="009D4C18" w:rsidRDefault="00AF6329" w:rsidP="00AF632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پروفا</w:t>
            </w:r>
            <w:r w:rsidRPr="00AF63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6329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AF6329">
              <w:rPr>
                <w:rFonts w:cs="B Nazanin"/>
                <w:sz w:val="20"/>
                <w:szCs w:val="20"/>
                <w:rtl/>
                <w:lang w:bidi="fa-IR"/>
              </w:rPr>
              <w:t xml:space="preserve"> سرعت را رسم کند و سرعت متوسط را محاسبه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98713A" w14:textId="0FDEB69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4B56B3B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EDF81A8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F7E1852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263CACBE" w14:textId="48A3886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21FC31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0BBB35E" w14:textId="778CF89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8E562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C9A0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DCD56C" w14:textId="22FD88F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7C026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777637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F45386" w14:textId="0D3F58A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F3D4DA1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F1CF221" w14:textId="25BEC46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81A63E" w14:textId="35266B2E" w:rsidR="005828A2" w:rsidRDefault="007B0F6B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B0F6B">
              <w:rPr>
                <w:rFonts w:ascii="Arial" w:hAnsi="Arial" w:cs="B Nazanin"/>
                <w:rtl/>
                <w:lang w:bidi="fa-IR"/>
              </w:rPr>
              <w:t>آشنايي با روشهاي اندازه گيري فشار سرعت و استاتيك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71C6BEA" w14:textId="77777777" w:rsidR="007B0F6B" w:rsidRPr="007B0F6B" w:rsidRDefault="007B0F6B" w:rsidP="007B0F6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7B0F6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5864BA69" w14:textId="0824A1E9" w:rsidR="007B0F6B" w:rsidRPr="007B0F6B" w:rsidRDefault="007B0F6B" w:rsidP="007B0F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B0F6B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>فشار استات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ک،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فشار سرعت و فشار کل س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در 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کانال را اندازه گ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کن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د.</w:t>
            </w:r>
            <w:r w:rsidRPr="007B0F6B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2B503626" w14:textId="77777777" w:rsidR="007B0F6B" w:rsidRPr="007B0F6B" w:rsidRDefault="007B0F6B" w:rsidP="007B0F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در 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کانال را با استفاده از اور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متر، ونتور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متر، و لوله پ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تو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اندازه گ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B0F6B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0CD37297" w14:textId="3F3A07C7" w:rsidR="005828A2" w:rsidRPr="009D4C18" w:rsidRDefault="007B0F6B" w:rsidP="007B0F6B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 به اندازه گ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7B0F6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B0F6B">
              <w:rPr>
                <w:rFonts w:cs="B Nazanin"/>
                <w:sz w:val="20"/>
                <w:szCs w:val="20"/>
                <w:rtl/>
                <w:lang w:bidi="fa-IR"/>
              </w:rPr>
              <w:t xml:space="preserve"> فشار و سرعت در کانالها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DFCB12" w14:textId="6E0E940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7D5854D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5679EC8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3434742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727E3E90" w14:textId="0377D93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29968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0331006" w14:textId="348021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2A12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41132D9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FA9DCE" w14:textId="17C96D0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5675CB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95D79E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84C9C5" w14:textId="621B6CE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706055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51FC8F9" w14:textId="3A1C8A80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F6DB17B" w14:textId="696B34A1" w:rsidR="005828A2" w:rsidRDefault="001571A7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71A7">
              <w:rPr>
                <w:rFonts w:ascii="Arial" w:hAnsi="Arial" w:cs="B Nazanin"/>
                <w:rtl/>
                <w:lang w:bidi="fa-IR"/>
              </w:rPr>
              <w:t>آشنايي با معادله پا</w:t>
            </w:r>
            <w:r w:rsidRPr="001571A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1571A7">
              <w:rPr>
                <w:rFonts w:ascii="Arial" w:hAnsi="Arial" w:cs="B Nazanin" w:hint="eastAsia"/>
                <w:rtl/>
                <w:lang w:bidi="fa-IR"/>
              </w:rPr>
              <w:t>ستگ</w:t>
            </w:r>
            <w:r w:rsidRPr="001571A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1571A7">
              <w:rPr>
                <w:rFonts w:ascii="Arial" w:hAnsi="Arial" w:cs="B Nazanin"/>
                <w:rtl/>
                <w:lang w:bidi="fa-IR"/>
              </w:rPr>
              <w:t xml:space="preserve"> و معادله برنول</w:t>
            </w:r>
            <w:r w:rsidRPr="001571A7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1C2BC10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06B5A7D4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>پا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ستگ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جرم و روابط آن را شرح دهد.</w:t>
            </w:r>
          </w:p>
          <w:p w14:paraId="01F426B8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دب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جرم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کند و رابطه آن را بنو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سد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0E7E04E3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دب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حجم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کند و رابطه آن را بنو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سد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138E3A1B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سرعت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متوسط در 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کانال را تعر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کند و رابطه آن را بنو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سد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14:paraId="5257ECC8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پا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ستگ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انرژ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و روابط آن را شرح دهد.</w:t>
            </w:r>
          </w:p>
          <w:p w14:paraId="12239FBB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انرژي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پتانسيل، جنبشي و فشار</w:t>
            </w:r>
            <w:r w:rsidRPr="001571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توضيح دهد.</w:t>
            </w:r>
          </w:p>
          <w:p w14:paraId="7BB3920F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برنولي را تشريح نمايد.</w:t>
            </w:r>
          </w:p>
          <w:p w14:paraId="32F75471" w14:textId="77777777" w:rsidR="001571A7" w:rsidRPr="001571A7" w:rsidRDefault="001571A7" w:rsidP="001571A7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انرژي و خط پيومتريك را توضيح دهد.</w:t>
            </w:r>
          </w:p>
          <w:p w14:paraId="1E3E77EE" w14:textId="556F4ACA" w:rsidR="005828A2" w:rsidRPr="009D4C18" w:rsidRDefault="001571A7" w:rsidP="001571A7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71A7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</w:t>
            </w:r>
            <w:r w:rsidRPr="001571A7">
              <w:rPr>
                <w:rFonts w:cs="B Nazanin"/>
                <w:sz w:val="20"/>
                <w:szCs w:val="20"/>
                <w:rtl/>
                <w:lang w:bidi="fa-IR"/>
              </w:rPr>
              <w:t xml:space="preserve"> برنولي براي سيالات حقيقي و ايده آل را تعريف كند.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8B9A6F" w14:textId="4051584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442280D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9074606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7164313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4FB07E46" w14:textId="3711785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2A0FCD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0E91720" w14:textId="6511D71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4CADB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FB1974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28FC58" w14:textId="7B056F6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A8FE93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1DF27CF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658E04" w14:textId="7AB1842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B72A915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68D1119" w14:textId="193A481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CD5DE45" w14:textId="2F5ADB80" w:rsidR="005828A2" w:rsidRDefault="00612EF3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2EF3">
              <w:rPr>
                <w:rFonts w:ascii="Arial" w:hAnsi="Arial" w:cs="B Nazanin"/>
                <w:rtl/>
                <w:lang w:bidi="fa-IR"/>
              </w:rPr>
              <w:t>آشنايي با كاربرد معادله برنولي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B18CE42" w14:textId="77777777" w:rsidR="00612EF3" w:rsidRPr="00612EF3" w:rsidRDefault="00612EF3" w:rsidP="00612EF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612EF3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41AD7C23" w14:textId="77777777" w:rsidR="00612EF3" w:rsidRPr="00612EF3" w:rsidRDefault="00612EF3" w:rsidP="00612EF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>كاربرد معادله برنولي در ونتوري‌مترها را توضيح دهد</w:t>
            </w:r>
            <w:r w:rsidRPr="00612EF3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37803377" w14:textId="77777777" w:rsidR="00612EF3" w:rsidRPr="00612EF3" w:rsidRDefault="00612EF3" w:rsidP="00612EF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>كاربرد معادله برنولي در لوله پ</w:t>
            </w:r>
            <w:r w:rsidRPr="00612EF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2EF3">
              <w:rPr>
                <w:rFonts w:cs="B Nazanin" w:hint="eastAsia"/>
                <w:sz w:val="20"/>
                <w:szCs w:val="20"/>
                <w:rtl/>
                <w:lang w:bidi="fa-IR"/>
              </w:rPr>
              <w:t>تو</w:t>
            </w: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 xml:space="preserve"> را توضيح دهد</w:t>
            </w:r>
            <w:r w:rsidRPr="00612EF3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33BCF660" w14:textId="4C433386" w:rsidR="005828A2" w:rsidRPr="009D4C18" w:rsidRDefault="00612EF3" w:rsidP="00612EF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EF3">
              <w:rPr>
                <w:rFonts w:cs="B Nazanin" w:hint="eastAsia"/>
                <w:sz w:val="20"/>
                <w:szCs w:val="20"/>
                <w:rtl/>
                <w:lang w:bidi="fa-IR"/>
              </w:rPr>
              <w:t>كاربرد</w:t>
            </w: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 xml:space="preserve"> معادله برنولي در نازلها را توضيح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449DB5" w14:textId="0BB3D11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03D9B14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67312AD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7A04A78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2A632AFB" w14:textId="0C18032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874A22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4AD56" w14:textId="2D7CCEF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48E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893CD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2A8107" w14:textId="5945EB6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A64464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3E7E6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A4B9A5" w14:textId="128E59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B5C82C5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6A673F9" w14:textId="600BBD3C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BBD160" w14:textId="297AE9F1" w:rsidR="005828A2" w:rsidRDefault="007427CF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427CF">
              <w:rPr>
                <w:rFonts w:ascii="Arial" w:hAnsi="Arial" w:cs="B Nazanin"/>
                <w:rtl/>
                <w:lang w:bidi="fa-IR"/>
              </w:rPr>
              <w:t>آشنايي با كاربرد معادله برنولي</w:t>
            </w:r>
          </w:p>
        </w:tc>
        <w:tc>
          <w:tcPr>
            <w:tcW w:w="1544" w:type="pct"/>
            <w:shd w:val="clear" w:color="auto" w:fill="auto"/>
          </w:tcPr>
          <w:p w14:paraId="4C08DB00" w14:textId="7BF26C45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EF3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612EF3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459D1B40" w14:textId="0C9505B6" w:rsidR="007427CF" w:rsidRPr="00943AFE" w:rsidRDefault="007427CF" w:rsidP="007427CF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 w:rsidRPr="00943AFE">
              <w:rPr>
                <w:rFonts w:cs="B Nazanin"/>
                <w:rtl/>
                <w:lang w:bidi="fa-IR"/>
              </w:rPr>
              <w:t>كاربرد معادله برنولي در مخازن سیال (معادله توریچلی) را توضيح دهد</w:t>
            </w:r>
            <w:r w:rsidRPr="00943AFE">
              <w:rPr>
                <w:rFonts w:cs="B Nazanin"/>
                <w:lang w:bidi="fa-IR"/>
              </w:rPr>
              <w:t>.</w:t>
            </w:r>
          </w:p>
          <w:p w14:paraId="725C395F" w14:textId="372B348D" w:rsidR="005828A2" w:rsidRPr="009D4C18" w:rsidRDefault="007427CF" w:rsidP="007427C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43AFE">
              <w:rPr>
                <w:rFonts w:cs="B Nazanin" w:hint="cs"/>
                <w:rtl/>
                <w:lang w:bidi="fa-IR"/>
              </w:rPr>
              <w:t>مسائل مربوط به کاربرد معادله برنولی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11E81F" w14:textId="0C69358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C426CAE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B501DA9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502DBC7" w14:textId="0B8EBD0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81CA0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B65E6D" w14:textId="6D4D5A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501B3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931C06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513C1D" w14:textId="44AF606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12043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9399A8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7BE712" w14:textId="21EA55B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06DCD1C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850832E" w14:textId="071C9EE9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3C56A4F" w14:textId="4BC3429A" w:rsidR="005828A2" w:rsidRDefault="007427CF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427CF">
              <w:rPr>
                <w:rFonts w:ascii="Arial" w:hAnsi="Arial" w:cs="B Nazanin"/>
                <w:rtl/>
                <w:lang w:bidi="fa-IR"/>
              </w:rPr>
              <w:t>آَشنايي با تلفات انرژ</w:t>
            </w:r>
            <w:r w:rsidRPr="007427C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427CF">
              <w:rPr>
                <w:rFonts w:ascii="Arial" w:hAnsi="Arial" w:cs="B Nazanin"/>
                <w:rtl/>
                <w:lang w:bidi="fa-IR"/>
              </w:rPr>
              <w:t xml:space="preserve"> در معادله برنول</w:t>
            </w:r>
            <w:r w:rsidRPr="007427CF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</w:tcPr>
          <w:p w14:paraId="237ADE79" w14:textId="77777777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3BB5882C" w14:textId="77777777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افتهاي اصطكاك را تعريف كند.</w:t>
            </w:r>
          </w:p>
          <w:p w14:paraId="3E35CD03" w14:textId="77777777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افتهاي موضعي و روابط آن را تشريح نمايد.</w:t>
            </w:r>
          </w:p>
          <w:p w14:paraId="3106BB71" w14:textId="77777777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رابطه دارسي-ويسباخ را تعريف نمايد.</w:t>
            </w:r>
          </w:p>
          <w:p w14:paraId="6A519F3C" w14:textId="77777777" w:rsidR="007427CF" w:rsidRPr="007427CF" w:rsidRDefault="007427CF" w:rsidP="007427CF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انواع افت‌ها را در معادله برنولي محاسبه کند.</w:t>
            </w:r>
          </w:p>
          <w:p w14:paraId="678C1012" w14:textId="5856C20C" w:rsidR="005828A2" w:rsidRPr="009D4C18" w:rsidRDefault="007427CF" w:rsidP="007427C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lastRenderedPageBreak/>
              <w:t>ضريب زبري مطلق و نسبي را توضيح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51654C" w14:textId="3B372B2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0C18223" w14:textId="77777777" w:rsidR="00A35E16" w:rsidRPr="005228B5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AAA4E36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2872AC2" w14:textId="77777777" w:rsidR="00A35E16" w:rsidRPr="00A35E16" w:rsidRDefault="00A35E16" w:rsidP="00A35E1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64A7D785" w14:textId="4B55AC5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B8E180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603EB07" w14:textId="253DDA6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E93D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5F4F6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F5C30A1" w14:textId="71AD17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5A1BE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EC253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EC25618" w14:textId="255D45D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671C4AA1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E5303F7" w14:textId="23850FA5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CBE49C" w14:textId="1CD81D08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427CF">
              <w:rPr>
                <w:rFonts w:ascii="Arial" w:hAnsi="Arial" w:cs="B Nazanin"/>
                <w:rtl/>
                <w:lang w:bidi="fa-IR"/>
              </w:rPr>
              <w:t>آَشنايي با تلفات انرژ</w:t>
            </w:r>
            <w:r w:rsidRPr="007427C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427CF">
              <w:rPr>
                <w:rFonts w:ascii="Arial" w:hAnsi="Arial" w:cs="B Nazanin"/>
                <w:rtl/>
                <w:lang w:bidi="fa-IR"/>
              </w:rPr>
              <w:t xml:space="preserve"> در معادله برنول</w:t>
            </w:r>
            <w:r w:rsidRPr="007427CF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</w:tcPr>
          <w:p w14:paraId="7EC6B0CA" w14:textId="29172129" w:rsidR="00571995" w:rsidRPr="007427CF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10BD5A4C" w14:textId="463F204B" w:rsidR="00571995" w:rsidRPr="007427CF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>ضرا</w:t>
            </w:r>
            <w:r w:rsidRPr="007427C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427CF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افت اصطکاک را به روشها</w:t>
            </w:r>
            <w:r w:rsidRPr="007427C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(استفاده از د</w:t>
            </w:r>
            <w:r w:rsidRPr="007427C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427CF">
              <w:rPr>
                <w:rFonts w:cs="B Nazanin" w:hint="eastAsia"/>
                <w:sz w:val="20"/>
                <w:szCs w:val="20"/>
                <w:rtl/>
                <w:lang w:bidi="fa-IR"/>
              </w:rPr>
              <w:t>اگرام،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جدول، نمودار، معادلات) به دست آورد</w:t>
            </w:r>
            <w:r w:rsidRPr="007427CF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460E1242" w14:textId="4B3DBFF2" w:rsidR="00571995" w:rsidRPr="009D4C18" w:rsidRDefault="00571995" w:rsidP="0057199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7CF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 به افت انرژ</w:t>
            </w:r>
            <w:r w:rsidRPr="007427C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و مقاومت در مقابل جر</w:t>
            </w:r>
            <w:r w:rsidRPr="007427C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427CF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7427CF">
              <w:rPr>
                <w:rFonts w:cs="B Nazanin"/>
                <w:sz w:val="20"/>
                <w:szCs w:val="20"/>
                <w:rtl/>
                <w:lang w:bidi="fa-IR"/>
              </w:rPr>
              <w:t xml:space="preserve"> در کانالها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DF42CC" w14:textId="71C9CAC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68036B5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FBF9C9E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4E80B3A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24125744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B829172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6EAA864B" w14:textId="4B129A7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BC3E64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7B24B89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EEEED19" w14:textId="5E088C00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8EFD5E9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73EE136C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0AA9AE" w14:textId="0F6C16E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35973979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85B2D04" w14:textId="4E8AD343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CDAB404" w14:textId="04A8F5D3" w:rsidR="00571995" w:rsidRPr="007427CF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9200E">
              <w:rPr>
                <w:rFonts w:ascii="Arial" w:hAnsi="Arial" w:cs="B Nazanin"/>
                <w:rtl/>
                <w:lang w:bidi="fa-IR"/>
              </w:rPr>
              <w:t>آشنايي با افت انرژي در جريان هاي داخلي</w:t>
            </w:r>
          </w:p>
        </w:tc>
        <w:tc>
          <w:tcPr>
            <w:tcW w:w="1544" w:type="pct"/>
            <w:shd w:val="clear" w:color="auto" w:fill="auto"/>
          </w:tcPr>
          <w:p w14:paraId="3C7F9F2F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070AB0FC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قطر معادل را توضيح دهد. </w:t>
            </w:r>
          </w:p>
          <w:p w14:paraId="40345E08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مقدار دبي و افت را در لوله هاي سري و موازي محاسبه كند.</w:t>
            </w:r>
          </w:p>
          <w:p w14:paraId="3408325F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شيب و شعاع هيدروليكي را توضيح دهد.</w:t>
            </w:r>
          </w:p>
          <w:p w14:paraId="39813BB5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افت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از زانو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ها و شاخه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فرع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را محاسبه کند.</w:t>
            </w:r>
          </w:p>
          <w:p w14:paraId="5D38D4D1" w14:textId="2DDC5663" w:rsidR="00571995" w:rsidRPr="007427CF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 به افت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انرژ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در کانال ها و لوله ها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494E2F" w14:textId="6574A4A2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50381E5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29AEF28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CD59784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5F494F5E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E0D637F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A76B160" w14:textId="12AEFD05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2D6249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E207093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67F7CC0" w14:textId="0D8B7A0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AD4B149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CA22274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E1B986" w14:textId="431062F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0A34E3D0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46552F8" w14:textId="2D9BB8BE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E2CC311" w14:textId="4A2ED75E" w:rsidR="00571995" w:rsidRPr="0029200E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9200E">
              <w:rPr>
                <w:rFonts w:ascii="Arial" w:hAnsi="Arial" w:cs="B Nazanin"/>
                <w:rtl/>
                <w:lang w:bidi="fa-IR"/>
              </w:rPr>
              <w:t>آشنايي با افت انرژي در جريان هاي داخلي</w:t>
            </w:r>
          </w:p>
        </w:tc>
        <w:tc>
          <w:tcPr>
            <w:tcW w:w="1544" w:type="pct"/>
            <w:shd w:val="clear" w:color="auto" w:fill="auto"/>
          </w:tcPr>
          <w:p w14:paraId="09C28A06" w14:textId="636627CD" w:rsidR="00571995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0CB1A390" w14:textId="1205F632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افت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از زانو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ها و شاخه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فرع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را محاسبه کند</w:t>
            </w:r>
            <w:r w:rsidRPr="0029200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16444E40" w14:textId="15DC8ADB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 به افت ها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انرژ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در کانال ها و لوله ها را حل کند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7AB674" w14:textId="46DCB630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9226F75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91AA06F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0D89C6BA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5FB66BBC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56D2717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4500534" w14:textId="37817493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61EF5C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542892F5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E48A09" w14:textId="339AA8A1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F440A58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04DB45B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9055B6" w14:textId="400CA721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48FEA303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4DD6F3D" w14:textId="159670A8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E0168D3" w14:textId="1235D76B" w:rsidR="00571995" w:rsidRPr="0029200E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9200E">
              <w:rPr>
                <w:rFonts w:ascii="Arial" w:hAnsi="Arial" w:cs="B Nazanin"/>
                <w:rtl/>
                <w:lang w:bidi="fa-IR"/>
              </w:rPr>
              <w:t>آشنايي با انواع ن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 w:hint="eastAsia"/>
                <w:rtl/>
                <w:lang w:bidi="fa-IR"/>
              </w:rPr>
              <w:t>روها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/>
                <w:rtl/>
                <w:lang w:bidi="fa-IR"/>
              </w:rPr>
              <w:t xml:space="preserve"> وارد بر س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 w:hint="eastAsia"/>
                <w:rtl/>
                <w:lang w:bidi="fa-IR"/>
              </w:rPr>
              <w:t>ال</w:t>
            </w:r>
          </w:p>
        </w:tc>
        <w:tc>
          <w:tcPr>
            <w:tcW w:w="1544" w:type="pct"/>
            <w:shd w:val="clear" w:color="auto" w:fill="auto"/>
          </w:tcPr>
          <w:p w14:paraId="2F3D9A61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</w:t>
            </w:r>
            <w:r w:rsidRPr="0029200E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69585766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نيروي اينرسي و رابطه آن را توضيح دهد</w:t>
            </w:r>
            <w:r w:rsidRPr="0029200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7D1DCDED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نيروهاي گرانروي، ثقل، كشش سطحي و تراكم پذيري را توضيح دهد</w:t>
            </w:r>
            <w:r w:rsidRPr="0029200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7B71F02F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اعداد بدون بعد وبر، ماخ، رينولدز، و فرود را تعريف كند</w:t>
            </w:r>
            <w:r w:rsidRPr="0029200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471F559F" w14:textId="5D183B46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كاربرد هر كدام از اعداد مذكور را تشريح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248F0E" w14:textId="1C463963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9997F8B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0BEFD9F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0A1475A3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4D90BAD7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E05B800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45CB122" w14:textId="4C70AE8B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E4DC78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BEAB67D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0435D3" w14:textId="7667E3E0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A9DFBFE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69D8FD3D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391BCA3" w14:textId="4477EF51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7D454052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E97894E" w14:textId="6CB2CB3B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67B3E64" w14:textId="2CDC04E1" w:rsidR="00571995" w:rsidRPr="0029200E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9200E">
              <w:rPr>
                <w:rFonts w:ascii="Arial" w:hAnsi="Arial" w:cs="B Nazanin"/>
                <w:rtl/>
                <w:lang w:bidi="fa-IR"/>
              </w:rPr>
              <w:t>آشنايي با گاز کامل و قوان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29200E">
              <w:rPr>
                <w:rFonts w:ascii="Arial" w:hAnsi="Arial" w:cs="B Nazanin"/>
                <w:rtl/>
                <w:lang w:bidi="fa-IR"/>
              </w:rPr>
              <w:t xml:space="preserve"> ترمود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 w:hint="eastAsia"/>
                <w:rtl/>
                <w:lang w:bidi="fa-IR"/>
              </w:rPr>
              <w:t>نام</w:t>
            </w:r>
            <w:r w:rsidRPr="0029200E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29200E">
              <w:rPr>
                <w:rFonts w:ascii="Arial" w:hAnsi="Arial" w:cs="B Nazanin" w:hint="eastAsia"/>
                <w:rtl/>
                <w:lang w:bidi="fa-IR"/>
              </w:rPr>
              <w:t>ک</w:t>
            </w:r>
          </w:p>
        </w:tc>
        <w:tc>
          <w:tcPr>
            <w:tcW w:w="1544" w:type="pct"/>
            <w:shd w:val="clear" w:color="auto" w:fill="auto"/>
          </w:tcPr>
          <w:p w14:paraId="134B6289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دانشجو بايد بتواند:</w:t>
            </w:r>
          </w:p>
          <w:p w14:paraId="4E0FCBE1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گاز كامل را تعريف كند. </w:t>
            </w:r>
          </w:p>
          <w:p w14:paraId="4F0D53B9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قوانين مربوط به گازها را تشريح نمايد.</w:t>
            </w:r>
          </w:p>
          <w:p w14:paraId="4D51CA01" w14:textId="77777777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اصل اول و دوم ترموديناميك را تعريف كند.</w:t>
            </w:r>
          </w:p>
          <w:p w14:paraId="31155FFD" w14:textId="55BF747C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>مسائل مربوط به گاز کامل و قوان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ترمود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 w:hint="eastAsia"/>
                <w:sz w:val="20"/>
                <w:szCs w:val="20"/>
                <w:rtl/>
                <w:lang w:bidi="fa-IR"/>
              </w:rPr>
              <w:t>نام</w:t>
            </w:r>
            <w:r w:rsidRPr="0029200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200E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9200E">
              <w:rPr>
                <w:rFonts w:cs="B Nazanin"/>
                <w:sz w:val="20"/>
                <w:szCs w:val="20"/>
                <w:rtl/>
                <w:lang w:bidi="fa-IR"/>
              </w:rPr>
              <w:t xml:space="preserve"> در گازها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1048B3" w14:textId="4D145EA9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DF19C85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90E7DE5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C00A364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37C1C20F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457D29F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F3E9AC9" w14:textId="2837E864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3DB1AE0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7A2AEFD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FC4C29F" w14:textId="071FC873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959A184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E963892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6B310A" w14:textId="5404F6EE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71995" w:rsidRPr="00F563A6" w14:paraId="77B25550" w14:textId="77777777" w:rsidTr="00571995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4D10A0A" w14:textId="38A3DB42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27AD290" w14:textId="011F54FD" w:rsidR="00571995" w:rsidRPr="0029200E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</w:t>
            </w:r>
            <w:r w:rsidRPr="00943AFE">
              <w:rPr>
                <w:rFonts w:cs="B Nazanin" w:hint="cs"/>
                <w:rtl/>
                <w:lang w:bidi="fa-IR"/>
              </w:rPr>
              <w:t>جریان آدیاباتیک با اصطکاک و بدون اصطکاک</w:t>
            </w:r>
          </w:p>
        </w:tc>
        <w:tc>
          <w:tcPr>
            <w:tcW w:w="1544" w:type="pct"/>
            <w:shd w:val="clear" w:color="auto" w:fill="auto"/>
          </w:tcPr>
          <w:p w14:paraId="4CF6D0AE" w14:textId="77777777" w:rsidR="00571995" w:rsidRPr="00943AFE" w:rsidRDefault="00571995" w:rsidP="00571995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43AFE">
              <w:rPr>
                <w:rFonts w:cs="B Nazanin"/>
                <w:rtl/>
                <w:lang w:bidi="fa-IR"/>
              </w:rPr>
              <w:t>دانشجو بايد بتواند</w:t>
            </w:r>
            <w:r w:rsidRPr="00943AFE">
              <w:rPr>
                <w:rFonts w:cs="B Nazanin"/>
                <w:lang w:bidi="fa-IR"/>
              </w:rPr>
              <w:t>:</w:t>
            </w:r>
            <w:r w:rsidRPr="00943AFE">
              <w:rPr>
                <w:rFonts w:cs="B Nazanin" w:hint="cs"/>
                <w:lang w:bidi="fa-IR"/>
              </w:rPr>
              <w:br/>
            </w:r>
            <w:r w:rsidRPr="00943AFE">
              <w:rPr>
                <w:rFonts w:cs="B Nazanin"/>
                <w:rtl/>
                <w:lang w:bidi="fa-IR"/>
              </w:rPr>
              <w:t>جريان آدياباتيك بدون اصطكاك را توضيح دهد.</w:t>
            </w:r>
          </w:p>
          <w:p w14:paraId="2CECA93E" w14:textId="33B0885D" w:rsidR="00571995" w:rsidRPr="0029200E" w:rsidRDefault="00571995" w:rsidP="0057199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43AFE">
              <w:rPr>
                <w:rFonts w:cs="B Nazanin" w:hint="cs"/>
                <w:rtl/>
                <w:lang w:bidi="fa-IR"/>
              </w:rPr>
              <w:t>جریان ایزنتروپیک را تشریح کند.</w:t>
            </w:r>
            <w:r w:rsidRPr="00943AFE">
              <w:rPr>
                <w:rFonts w:cs="B Nazanin" w:hint="cs"/>
                <w:lang w:bidi="fa-IR"/>
              </w:rPr>
              <w:br/>
            </w:r>
            <w:r w:rsidRPr="00943AFE">
              <w:rPr>
                <w:rFonts w:cs="B Nazanin"/>
                <w:rtl/>
                <w:lang w:bidi="fa-IR"/>
              </w:rPr>
              <w:t>جريان تك دما يا ايزوترمال را توضيح دهد.</w:t>
            </w:r>
            <w:r w:rsidRPr="00943AFE">
              <w:rPr>
                <w:rFonts w:cs="B Nazanin" w:hint="cs"/>
                <w:lang w:bidi="fa-IR"/>
              </w:rPr>
              <w:br/>
            </w:r>
            <w:r w:rsidRPr="00943AFE">
              <w:rPr>
                <w:rFonts w:cs="B Nazanin"/>
                <w:rtl/>
                <w:lang w:bidi="fa-IR"/>
              </w:rPr>
              <w:t>جريان بدون اصطكاك با انتقال حرارت را تشريح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257B94" w14:textId="21804F1D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F890E11" w14:textId="77777777" w:rsidR="00571995" w:rsidRPr="005228B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7ED7ABD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C8A9953" w14:textId="77777777" w:rsidR="00571995" w:rsidRPr="00A35E1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E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4F029E41" w14:textId="77777777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8DA2F34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27DF403" w14:textId="4551B6AE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ADA146A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4B4E133A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06ED1C" w14:textId="0D44877E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90EA413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61B92253" w14:textId="77777777" w:rsidR="00571995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C312BB" w14:textId="1666B78D" w:rsidR="00571995" w:rsidRPr="00F563A6" w:rsidRDefault="00571995" w:rsidP="005719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</w:tbl>
    <w:p w14:paraId="206BB373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5ED00623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D8851DE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14:paraId="3205BADD" w14:textId="77777777" w:rsidTr="00A36F74">
        <w:tc>
          <w:tcPr>
            <w:tcW w:w="385" w:type="pct"/>
            <w:shd w:val="clear" w:color="auto" w:fill="auto"/>
            <w:vAlign w:val="center"/>
          </w:tcPr>
          <w:p w14:paraId="21B993BB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7653DEE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07197ACF" w14:textId="77777777" w:rsidTr="00A36F74">
        <w:tc>
          <w:tcPr>
            <w:tcW w:w="385" w:type="pct"/>
            <w:shd w:val="clear" w:color="auto" w:fill="auto"/>
            <w:vAlign w:val="center"/>
          </w:tcPr>
          <w:p w14:paraId="20DE7D3D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277558B" w14:textId="31D9A616" w:rsidR="00C4626A" w:rsidRPr="00835E27" w:rsidRDefault="00A35E16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A35E16"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مكانيك سيالات و هيدروليك، مهدي قمشي و صمد امام قلي زاده</w:t>
            </w:r>
          </w:p>
        </w:tc>
      </w:tr>
      <w:tr w:rsidR="00835E27" w:rsidRPr="000955BD" w14:paraId="64829B79" w14:textId="77777777" w:rsidTr="00A36F74">
        <w:tc>
          <w:tcPr>
            <w:tcW w:w="385" w:type="pct"/>
            <w:shd w:val="clear" w:color="auto" w:fill="auto"/>
            <w:vAlign w:val="center"/>
          </w:tcPr>
          <w:p w14:paraId="6A518AC4" w14:textId="1829308B" w:rsidR="00835E27" w:rsidRDefault="00835E2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5457411" w14:textId="6AAABA4F" w:rsidR="00835E27" w:rsidRPr="00835E27" w:rsidRDefault="00A35E16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A35E16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مكانيك سيالات و هيدروليك، حسن مدني</w:t>
            </w:r>
          </w:p>
        </w:tc>
      </w:tr>
      <w:tr w:rsidR="00F84FC4" w:rsidRPr="000955BD" w14:paraId="7049898A" w14:textId="77777777" w:rsidTr="00A36F74">
        <w:tc>
          <w:tcPr>
            <w:tcW w:w="385" w:type="pct"/>
            <w:shd w:val="clear" w:color="auto" w:fill="auto"/>
            <w:vAlign w:val="center"/>
          </w:tcPr>
          <w:p w14:paraId="5DC1EFF4" w14:textId="74696D6A" w:rsidR="00F84FC4" w:rsidRDefault="00F84FC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41F4FE9" w14:textId="62694CD3" w:rsidR="00F84FC4" w:rsidRPr="00835E27" w:rsidRDefault="00A35E16" w:rsidP="00F84FC4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تهويه صنعتي، محمد جواد جعفري</w:t>
            </w:r>
          </w:p>
        </w:tc>
      </w:tr>
      <w:tr w:rsidR="00835E27" w:rsidRPr="000955BD" w14:paraId="0114CC06" w14:textId="77777777" w:rsidTr="00A36F74">
        <w:tc>
          <w:tcPr>
            <w:tcW w:w="385" w:type="pct"/>
            <w:shd w:val="clear" w:color="auto" w:fill="auto"/>
            <w:vAlign w:val="center"/>
          </w:tcPr>
          <w:p w14:paraId="3A4E0CED" w14:textId="551895AC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F52A870" w14:textId="68E834F4" w:rsidR="00835E27" w:rsidRPr="00F84FC4" w:rsidRDefault="00A35E16" w:rsidP="00A35E16">
            <w:pPr>
              <w:bidi/>
              <w:spacing w:after="0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  <w:r w:rsidRPr="00A35E1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مكانيك سيالات</w:t>
            </w:r>
            <w:r w:rsidRPr="00A35E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استريتر</w:t>
            </w:r>
          </w:p>
        </w:tc>
      </w:tr>
      <w:tr w:rsidR="00835E27" w:rsidRPr="000955BD" w14:paraId="4343B951" w14:textId="77777777" w:rsidTr="00A36F74">
        <w:tc>
          <w:tcPr>
            <w:tcW w:w="385" w:type="pct"/>
            <w:shd w:val="clear" w:color="auto" w:fill="auto"/>
            <w:vAlign w:val="center"/>
          </w:tcPr>
          <w:p w14:paraId="24531E61" w14:textId="56F86A43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3C1220B" w14:textId="16C10BE7" w:rsidR="00835E27" w:rsidRPr="00F84FC4" w:rsidRDefault="00835E27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</w:p>
        </w:tc>
      </w:tr>
    </w:tbl>
    <w:p w14:paraId="77890B5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F853F5B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15DC60C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27A4AAD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C883" w14:textId="77777777" w:rsidR="00410658" w:rsidRDefault="00410658" w:rsidP="00C53370">
      <w:pPr>
        <w:spacing w:after="0" w:line="240" w:lineRule="auto"/>
      </w:pPr>
      <w:r>
        <w:separator/>
      </w:r>
    </w:p>
  </w:endnote>
  <w:endnote w:type="continuationSeparator" w:id="0">
    <w:p w14:paraId="42068C73" w14:textId="77777777" w:rsidR="00410658" w:rsidRDefault="00410658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D096" w14:textId="77777777" w:rsidR="00571995" w:rsidRDefault="00571995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0F0B24" w14:textId="77777777" w:rsidR="00571995" w:rsidRDefault="0057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89CE" w14:textId="77777777" w:rsidR="00410658" w:rsidRDefault="00410658" w:rsidP="00C53370">
      <w:pPr>
        <w:spacing w:after="0" w:line="240" w:lineRule="auto"/>
      </w:pPr>
      <w:r>
        <w:separator/>
      </w:r>
    </w:p>
  </w:footnote>
  <w:footnote w:type="continuationSeparator" w:id="0">
    <w:p w14:paraId="1D2B7000" w14:textId="77777777" w:rsidR="00410658" w:rsidRDefault="00410658" w:rsidP="00C53370">
      <w:pPr>
        <w:spacing w:after="0" w:line="240" w:lineRule="auto"/>
      </w:pPr>
      <w:r>
        <w:continuationSeparator/>
      </w:r>
    </w:p>
  </w:footnote>
  <w:footnote w:id="1">
    <w:p w14:paraId="0A9CAC0F" w14:textId="77777777" w:rsidR="00571995" w:rsidRPr="005535D0" w:rsidRDefault="00571995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7816E54" w14:textId="77777777" w:rsidR="00571995" w:rsidRPr="005535D0" w:rsidRDefault="00571995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7B724CCD" w14:textId="77777777" w:rsidR="00571995" w:rsidRPr="005535D0" w:rsidRDefault="00571995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6AF94ED4" w14:textId="77777777" w:rsidR="00571995" w:rsidRDefault="00571995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946"/>
    <w:multiLevelType w:val="hybridMultilevel"/>
    <w:tmpl w:val="C8D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4E0D"/>
    <w:multiLevelType w:val="hybridMultilevel"/>
    <w:tmpl w:val="166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jMyMLAwN7Q0szBV0lEKTi0uzszPAykwqQUApER3yywAAAA="/>
  </w:docVars>
  <w:rsids>
    <w:rsidRoot w:val="00E13EA1"/>
    <w:rsid w:val="00010EA2"/>
    <w:rsid w:val="000356AB"/>
    <w:rsid w:val="000374E2"/>
    <w:rsid w:val="00063EA1"/>
    <w:rsid w:val="00071D5A"/>
    <w:rsid w:val="000853DD"/>
    <w:rsid w:val="000C224F"/>
    <w:rsid w:val="000F6256"/>
    <w:rsid w:val="000F6A18"/>
    <w:rsid w:val="00105780"/>
    <w:rsid w:val="00106E94"/>
    <w:rsid w:val="00120252"/>
    <w:rsid w:val="001318F8"/>
    <w:rsid w:val="001571A7"/>
    <w:rsid w:val="00191B28"/>
    <w:rsid w:val="001B3C20"/>
    <w:rsid w:val="001C6927"/>
    <w:rsid w:val="001E220A"/>
    <w:rsid w:val="001F352D"/>
    <w:rsid w:val="001F5301"/>
    <w:rsid w:val="002328E2"/>
    <w:rsid w:val="002430FC"/>
    <w:rsid w:val="00283E55"/>
    <w:rsid w:val="00291329"/>
    <w:rsid w:val="0029200E"/>
    <w:rsid w:val="002A72D7"/>
    <w:rsid w:val="002F15BF"/>
    <w:rsid w:val="002F6E9C"/>
    <w:rsid w:val="0032699A"/>
    <w:rsid w:val="00333CE2"/>
    <w:rsid w:val="00365E7C"/>
    <w:rsid w:val="003872D5"/>
    <w:rsid w:val="003B3AF2"/>
    <w:rsid w:val="003F0083"/>
    <w:rsid w:val="003F4DE6"/>
    <w:rsid w:val="00410658"/>
    <w:rsid w:val="00425C8F"/>
    <w:rsid w:val="00444FC5"/>
    <w:rsid w:val="004679FB"/>
    <w:rsid w:val="00480866"/>
    <w:rsid w:val="00491E7A"/>
    <w:rsid w:val="004977BE"/>
    <w:rsid w:val="004A41F3"/>
    <w:rsid w:val="00516EE2"/>
    <w:rsid w:val="0052123F"/>
    <w:rsid w:val="005228B5"/>
    <w:rsid w:val="005268AE"/>
    <w:rsid w:val="005535D0"/>
    <w:rsid w:val="00571995"/>
    <w:rsid w:val="005828A2"/>
    <w:rsid w:val="0059586A"/>
    <w:rsid w:val="005A02C8"/>
    <w:rsid w:val="005E3F73"/>
    <w:rsid w:val="005F45AB"/>
    <w:rsid w:val="00612EF3"/>
    <w:rsid w:val="006238B9"/>
    <w:rsid w:val="006307D2"/>
    <w:rsid w:val="006575F8"/>
    <w:rsid w:val="006577BE"/>
    <w:rsid w:val="006A5E30"/>
    <w:rsid w:val="006F061F"/>
    <w:rsid w:val="0070536E"/>
    <w:rsid w:val="0074191D"/>
    <w:rsid w:val="007427CF"/>
    <w:rsid w:val="00743211"/>
    <w:rsid w:val="00772D12"/>
    <w:rsid w:val="00783F60"/>
    <w:rsid w:val="007B0B99"/>
    <w:rsid w:val="007B0F6B"/>
    <w:rsid w:val="007E5914"/>
    <w:rsid w:val="007F567A"/>
    <w:rsid w:val="00835E27"/>
    <w:rsid w:val="00850442"/>
    <w:rsid w:val="00857411"/>
    <w:rsid w:val="008716B3"/>
    <w:rsid w:val="00873A48"/>
    <w:rsid w:val="00897CEC"/>
    <w:rsid w:val="008C37CB"/>
    <w:rsid w:val="008C600F"/>
    <w:rsid w:val="008F2CD7"/>
    <w:rsid w:val="009019B1"/>
    <w:rsid w:val="00916B59"/>
    <w:rsid w:val="00931E98"/>
    <w:rsid w:val="00961E78"/>
    <w:rsid w:val="00973120"/>
    <w:rsid w:val="009850DE"/>
    <w:rsid w:val="00997939"/>
    <w:rsid w:val="00A17604"/>
    <w:rsid w:val="00A21521"/>
    <w:rsid w:val="00A27E86"/>
    <w:rsid w:val="00A30B34"/>
    <w:rsid w:val="00A35E16"/>
    <w:rsid w:val="00A363A4"/>
    <w:rsid w:val="00A36F74"/>
    <w:rsid w:val="00A6487E"/>
    <w:rsid w:val="00A66694"/>
    <w:rsid w:val="00A961C1"/>
    <w:rsid w:val="00A97E23"/>
    <w:rsid w:val="00AA03DC"/>
    <w:rsid w:val="00AB5CC9"/>
    <w:rsid w:val="00AD0049"/>
    <w:rsid w:val="00AF0CF7"/>
    <w:rsid w:val="00AF5753"/>
    <w:rsid w:val="00AF6329"/>
    <w:rsid w:val="00B4696F"/>
    <w:rsid w:val="00B55F2F"/>
    <w:rsid w:val="00B563E9"/>
    <w:rsid w:val="00BB7FE5"/>
    <w:rsid w:val="00BD33F8"/>
    <w:rsid w:val="00BE4F3A"/>
    <w:rsid w:val="00BF650D"/>
    <w:rsid w:val="00C00A25"/>
    <w:rsid w:val="00C01E1D"/>
    <w:rsid w:val="00C023B7"/>
    <w:rsid w:val="00C11DE1"/>
    <w:rsid w:val="00C2702A"/>
    <w:rsid w:val="00C34AA3"/>
    <w:rsid w:val="00C35486"/>
    <w:rsid w:val="00C37622"/>
    <w:rsid w:val="00C44217"/>
    <w:rsid w:val="00C446A6"/>
    <w:rsid w:val="00C4626A"/>
    <w:rsid w:val="00C53370"/>
    <w:rsid w:val="00C7225B"/>
    <w:rsid w:val="00CA0CE1"/>
    <w:rsid w:val="00CA77BA"/>
    <w:rsid w:val="00CD1DDB"/>
    <w:rsid w:val="00CD2863"/>
    <w:rsid w:val="00CE6D85"/>
    <w:rsid w:val="00CE7E13"/>
    <w:rsid w:val="00CF275C"/>
    <w:rsid w:val="00D16D79"/>
    <w:rsid w:val="00D3295B"/>
    <w:rsid w:val="00D34FEB"/>
    <w:rsid w:val="00D72E5F"/>
    <w:rsid w:val="00D86DD2"/>
    <w:rsid w:val="00D90A28"/>
    <w:rsid w:val="00DB7535"/>
    <w:rsid w:val="00DC0E98"/>
    <w:rsid w:val="00DC3BB9"/>
    <w:rsid w:val="00DE5291"/>
    <w:rsid w:val="00E13EA1"/>
    <w:rsid w:val="00E22959"/>
    <w:rsid w:val="00E3609B"/>
    <w:rsid w:val="00E445B8"/>
    <w:rsid w:val="00E83C4A"/>
    <w:rsid w:val="00EA3966"/>
    <w:rsid w:val="00EB42E1"/>
    <w:rsid w:val="00ED63E1"/>
    <w:rsid w:val="00EF26A8"/>
    <w:rsid w:val="00F22903"/>
    <w:rsid w:val="00F563A6"/>
    <w:rsid w:val="00F70CC4"/>
    <w:rsid w:val="00F84C64"/>
    <w:rsid w:val="00F84F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27D82"/>
  <w15:docId w15:val="{A2EA5B20-B37B-41D1-B6C3-B275F7F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F84F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4FC4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085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180B-B1D8-4B8B-91B4-3F33B73E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110</TotalTime>
  <Pages>9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Hamed</cp:lastModifiedBy>
  <cp:revision>53</cp:revision>
  <cp:lastPrinted>2019-12-07T06:13:00Z</cp:lastPrinted>
  <dcterms:created xsi:type="dcterms:W3CDTF">2022-09-10T08:32:00Z</dcterms:created>
  <dcterms:modified xsi:type="dcterms:W3CDTF">2023-09-26T10:23:00Z</dcterms:modified>
</cp:coreProperties>
</file>