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A3" w:rsidRDefault="00390D99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    <v:path arrowok="t"/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390D99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    <v:stroke joinstyle="miter"/>
                <v:path arrowok="t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630"/>
        <w:gridCol w:w="4261"/>
        <w:gridCol w:w="630"/>
        <w:gridCol w:w="3925"/>
        <w:gridCol w:w="671"/>
      </w:tblGrid>
      <w:tr w:rsidR="00120252" w:rsidRPr="00F563A6" w:rsidTr="007A0CBE">
        <w:trPr>
          <w:trHeight w:val="393"/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2F05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2F05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 پرتوها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0CBE" w:rsidRPr="007A0C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7A0CBE" w:rsidRPr="007A0CB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اصغری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A0CBE" w:rsidRPr="007A0CBE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  <w:r w:rsidR="007A0CBE" w:rsidRPr="007A0CB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0CBE" w:rsidRPr="007A0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0CBE" w:rsidRPr="007A0CBE">
              <w:rPr>
                <w:rFonts w:cs="B Nazanin" w:hint="cs"/>
                <w:rtl/>
                <w:lang w:bidi="fa-IR"/>
              </w:rPr>
              <w:t xml:space="preserve"> 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اختصاصی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2F057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2F05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-140</w:t>
            </w:r>
            <w:r w:rsidR="002F05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2F057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F05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8B1DAD" w:rsidRDefault="00120252" w:rsidP="0067066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B1DAD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  <w:r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2F05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  <w:r w:rsidR="008B1DAD"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/07/140</w:t>
            </w:r>
            <w:r w:rsidR="006706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A0CBE" w:rsidRPr="007A0C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bookmarkStart w:id="0" w:name="_GoBack"/>
      <w:bookmarkEnd w:id="0"/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5"/>
        <w:gridCol w:w="4362"/>
        <w:gridCol w:w="1780"/>
        <w:gridCol w:w="2775"/>
        <w:gridCol w:w="1385"/>
        <w:gridCol w:w="1088"/>
        <w:gridCol w:w="689"/>
      </w:tblGrid>
      <w:tr w:rsidR="00C4626A" w:rsidRPr="00F563A6" w:rsidTr="00BC0B5F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BC0B5F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BC0B5F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3256DF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54C46" w:rsidRDefault="00054C46" w:rsidP="00054C4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معرفی منابع مربوط به درس</w:t>
            </w:r>
          </w:p>
          <w:p w:rsidR="00054C46" w:rsidRDefault="00054C46" w:rsidP="00054C4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معرفی سایت های مربوط برای جمع اوری اطلاعات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معرفی مجلات مربوط به درس ارائه شده</w:t>
            </w:r>
          </w:p>
          <w:p w:rsidR="00C4626A" w:rsidRPr="00F563A6" w:rsidRDefault="00054C46" w:rsidP="00054C4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-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معرفی مشاغل مرتبط با عامل زیان آور مطرح شده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054C46" w:rsidRP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lastRenderedPageBreak/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منابع درسی را بشناسند.</w:t>
            </w:r>
          </w:p>
          <w:p w:rsidR="00054C46" w:rsidRP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لغات تخصصی درس آشنا گردند</w:t>
            </w:r>
          </w:p>
          <w:p w:rsidR="00054C46" w:rsidRDefault="00054C46" w:rsidP="00054C46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054C46">
              <w:rPr>
                <w:rFonts w:cs="B Nazanin" w:hint="cs"/>
                <w:sz w:val="20"/>
                <w:szCs w:val="20"/>
                <w:rtl/>
                <w:lang w:bidi="fa-IR"/>
              </w:rPr>
              <w:t>با سایت های تحصصی مورد نظر اشنا شوند.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4626A" w:rsidRPr="00F563A6" w:rsidRDefault="003256DF" w:rsidP="003256DF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تحصصی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مرتبط با درس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اشنا شوند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4626A" w:rsidRPr="00F563A6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4626A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9346B1" w:rsidRPr="00F563A6" w:rsidRDefault="009346B1" w:rsidP="009346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4626A" w:rsidRPr="00F563A6" w:rsidRDefault="000123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91A48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امتحان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 ترم،</w:t>
            </w:r>
          </w:p>
          <w:p w:rsidR="00C4626A" w:rsidRPr="0001236A" w:rsidRDefault="003256DF" w:rsidP="00291A4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>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01236A" w:rsidRDefault="00227AC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BC0B5F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B97C43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27AC0" w:rsidRDefault="00227AC0" w:rsidP="00227AC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4B6617">
              <w:rPr>
                <w:rFonts w:cs="B Nazanin" w:hint="cs"/>
                <w:rtl/>
                <w:lang w:bidi="fa-IR"/>
              </w:rPr>
              <w:t xml:space="preserve">آشنایی با مقدمات پرتوها، </w:t>
            </w:r>
          </w:p>
          <w:p w:rsidR="00227AC0" w:rsidRDefault="00227AC0" w:rsidP="00227AC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4B6617">
              <w:rPr>
                <w:rFonts w:cs="B Nazanin" w:hint="cs"/>
                <w:rtl/>
                <w:lang w:bidi="fa-IR"/>
              </w:rPr>
              <w:t>علل مطالعه انواع پرتوها به عنوان یک عامل زیان آور فیزیکی،</w:t>
            </w:r>
          </w:p>
          <w:p w:rsidR="00227AC0" w:rsidRPr="00AB3CE7" w:rsidRDefault="00227AC0" w:rsidP="00227AC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6617">
              <w:rPr>
                <w:rFonts w:cs="B Nazanin" w:hint="cs"/>
                <w:rtl/>
                <w:lang w:bidi="fa-IR"/>
              </w:rPr>
              <w:t xml:space="preserve"> ماهیت </w:t>
            </w:r>
            <w:r>
              <w:rPr>
                <w:rFonts w:cs="B Nazanin" w:hint="cs"/>
                <w:rtl/>
                <w:lang w:bidi="fa-IR"/>
              </w:rPr>
              <w:t>انواع پرتوها و دسته بندی آن ها</w:t>
            </w:r>
          </w:p>
        </w:tc>
        <w:tc>
          <w:tcPr>
            <w:tcW w:w="1544" w:type="pct"/>
          </w:tcPr>
          <w:p w:rsidR="00227AC0" w:rsidRDefault="00227AC0" w:rsidP="00227AC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B Nazanin" w:cs="B Nazanin"/>
                <w:rtl/>
              </w:rPr>
            </w:pPr>
            <w:r w:rsidRPr="004B6617">
              <w:rPr>
                <w:rFonts w:ascii="B Nazanin" w:cs="B Nazanin" w:hint="cs"/>
                <w:rtl/>
              </w:rPr>
              <w:t>ماهیت پرتوها و نحوه پیدایش آن</w:t>
            </w:r>
            <w:r>
              <w:rPr>
                <w:rFonts w:ascii="B Nazanin" w:cs="B Nazanin" w:hint="cs"/>
                <w:rtl/>
              </w:rPr>
              <w:t>ها را توضیح دهد</w:t>
            </w:r>
            <w:r w:rsidRPr="004B6617">
              <w:rPr>
                <w:rFonts w:ascii="B Nazanin" w:cs="B Nazanin" w:hint="cs"/>
                <w:rtl/>
              </w:rPr>
              <w:t xml:space="preserve"> </w:t>
            </w:r>
          </w:p>
          <w:p w:rsidR="00227AC0" w:rsidRPr="00BC0B5F" w:rsidRDefault="00227AC0" w:rsidP="00227AC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rtl/>
              </w:rPr>
              <w:t xml:space="preserve"> انواع پرتوها را بشناسد </w:t>
            </w:r>
            <w:r w:rsidRPr="004B6617">
              <w:rPr>
                <w:rFonts w:ascii="B Nazanin" w:cs="B Nazanin" w:hint="cs"/>
                <w:rtl/>
              </w:rPr>
              <w:t xml:space="preserve">و </w:t>
            </w:r>
            <w:r>
              <w:rPr>
                <w:rFonts w:ascii="B Nazanin" w:cs="B Nazanin" w:hint="cs"/>
                <w:rtl/>
              </w:rPr>
              <w:t>آنها را طبقه بندی نماید</w:t>
            </w:r>
          </w:p>
          <w:p w:rsidR="00227AC0" w:rsidRPr="00AB3CE7" w:rsidRDefault="00227AC0" w:rsidP="00227AC0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 xml:space="preserve">با جنبه های مختلف </w:t>
            </w:r>
            <w:r w:rsidRPr="004B6617">
              <w:rPr>
                <w:rFonts w:ascii="B Nazanin" w:cs="B Nazanin" w:hint="cs"/>
                <w:rtl/>
              </w:rPr>
              <w:t xml:space="preserve">پرتوها به عنوان یک عامل زیان آور فیزیکی مطرح از نظر شغلی، زیست محیطی </w:t>
            </w:r>
            <w:r>
              <w:rPr>
                <w:rFonts w:ascii="B Nazanin" w:cs="B Nazanin" w:hint="cs"/>
                <w:rtl/>
              </w:rPr>
              <w:t>آشنا شود.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Pr="009346B1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9346B1" w:rsidRDefault="00227AC0" w:rsidP="00227A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حل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BC0B5F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B97C43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>معرفی اتم و ساختار آن</w:t>
            </w:r>
          </w:p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 نحوه نمایش اختصاری اتم ها</w:t>
            </w:r>
          </w:p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 معرفی مدل های اتمی</w:t>
            </w:r>
          </w:p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 طبقه بندی هسته ها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 نحوه تولید رادیوایزوتوپها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227AC0" w:rsidRPr="00EA2035" w:rsidRDefault="00227AC0" w:rsidP="00227AC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A2035">
              <w:rPr>
                <w:rFonts w:ascii="B Nazanin" w:cs="B Nazanin" w:hint="cs"/>
                <w:rtl/>
              </w:rPr>
              <w:t xml:space="preserve">آشنایی با </w:t>
            </w:r>
            <w:r w:rsidRPr="00EA2035">
              <w:rPr>
                <w:rFonts w:cs="B Nazanin" w:hint="cs"/>
                <w:rtl/>
                <w:lang w:bidi="fa-IR"/>
              </w:rPr>
              <w:t>اتم و اجزای تشکیل دهنده آن را توضیح دهد.</w:t>
            </w:r>
          </w:p>
          <w:p w:rsidR="00227AC0" w:rsidRPr="005D4A81" w:rsidRDefault="00227AC0" w:rsidP="00227AC0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 xml:space="preserve">انواع نیروهای موجود در ساختار اتم </w:t>
            </w:r>
            <w:r>
              <w:rPr>
                <w:rFonts w:cs="B Nazanin" w:hint="cs"/>
                <w:rtl/>
                <w:lang w:bidi="fa-IR"/>
              </w:rPr>
              <w:t>را بشناسد</w:t>
            </w:r>
          </w:p>
          <w:p w:rsidR="00227AC0" w:rsidRPr="005D4A81" w:rsidRDefault="00227AC0" w:rsidP="00227AC0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</w:t>
            </w:r>
            <w:r w:rsidRPr="005D4A81">
              <w:rPr>
                <w:rFonts w:cs="B Nazanin" w:hint="cs"/>
                <w:rtl/>
                <w:lang w:bidi="fa-IR"/>
              </w:rPr>
              <w:t xml:space="preserve">نمایش اختصاری اتم با علائم و تعاریف (عدد اتمی، عدد جرمی و عدد نوترونی) </w:t>
            </w:r>
            <w:r>
              <w:rPr>
                <w:rFonts w:cs="B Nazanin" w:hint="cs"/>
                <w:rtl/>
                <w:lang w:bidi="fa-IR"/>
              </w:rPr>
              <w:t>آشنا شود.</w:t>
            </w:r>
          </w:p>
          <w:p w:rsidR="00227AC0" w:rsidRPr="005D4A81" w:rsidRDefault="00227AC0" w:rsidP="00227AC0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D4A81">
              <w:rPr>
                <w:rFonts w:cs="B Nazanin" w:hint="cs"/>
                <w:rtl/>
                <w:lang w:bidi="fa-IR"/>
              </w:rPr>
              <w:t>مدل های مطرح شده در زمینه ساختار اتم و روند تکمیلی آن ها را شرح دهد</w:t>
            </w:r>
          </w:p>
          <w:p w:rsidR="00227AC0" w:rsidRPr="005D4A81" w:rsidRDefault="00227AC0" w:rsidP="00227AC0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D4A81">
              <w:rPr>
                <w:rFonts w:ascii="B Nazanin" w:cs="B Nazanin" w:hint="cs"/>
                <w:rtl/>
              </w:rPr>
              <w:t>با</w:t>
            </w:r>
            <w:r w:rsidRPr="005D4A81">
              <w:rPr>
                <w:rFonts w:cs="B Nazanin" w:hint="cs"/>
                <w:rtl/>
                <w:lang w:bidi="fa-IR"/>
              </w:rPr>
              <w:t xml:space="preserve"> طبقه بندی اتم ها بر اساس معیار تساوی اعداد پروتونی، نوترونی و جرمی</w:t>
            </w:r>
            <w:r>
              <w:rPr>
                <w:rFonts w:cs="B Nazanin" w:hint="cs"/>
                <w:rtl/>
                <w:lang w:bidi="fa-IR"/>
              </w:rPr>
              <w:t xml:space="preserve"> آشنا گردد.</w:t>
            </w:r>
          </w:p>
          <w:p w:rsidR="00227AC0" w:rsidRPr="00F563A6" w:rsidRDefault="00227AC0" w:rsidP="00227AC0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Default="00227AC0" w:rsidP="00227A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A391B">
              <w:rPr>
                <w:rFonts w:cs="B Nazanin" w:hint="cs"/>
                <w:rtl/>
                <w:lang w:bidi="fa-IR"/>
              </w:rPr>
              <w:t>عوامل موثر در پایداری هسته</w:t>
            </w:r>
          </w:p>
          <w:p w:rsidR="00227AC0" w:rsidRDefault="00227AC0" w:rsidP="00227A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A391B">
              <w:rPr>
                <w:rFonts w:cs="B Nazanin" w:hint="cs"/>
                <w:rtl/>
                <w:lang w:bidi="fa-IR"/>
              </w:rPr>
              <w:t>نیمه عمر و اکتیویته</w:t>
            </w:r>
          </w:p>
          <w:p w:rsidR="00227AC0" w:rsidRPr="00AB3CE7" w:rsidRDefault="00227AC0" w:rsidP="00227A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391B">
              <w:rPr>
                <w:rFonts w:cs="B Nazanin" w:hint="cs"/>
                <w:rtl/>
                <w:lang w:bidi="fa-IR"/>
              </w:rPr>
              <w:t xml:space="preserve"> انواع نیمه عمر</w:t>
            </w:r>
          </w:p>
        </w:tc>
        <w:tc>
          <w:tcPr>
            <w:tcW w:w="1544" w:type="pct"/>
          </w:tcPr>
          <w:p w:rsidR="00227AC0" w:rsidRPr="009346B1" w:rsidRDefault="00227AC0" w:rsidP="00227AC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عوامل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موثر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پا</w:t>
            </w:r>
            <w:r w:rsidRPr="009346B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دار</w:t>
            </w:r>
            <w:r w:rsidRPr="009346B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هسته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9346B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بشناسند</w:t>
            </w:r>
            <w:r w:rsidRPr="009346B1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1A391B" w:rsidRDefault="00227AC0" w:rsidP="00227AC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معادلات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مربوط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مه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عمر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اکت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ته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فراگ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رند</w:t>
            </w:r>
          </w:p>
          <w:p w:rsidR="00227AC0" w:rsidRPr="001A391B" w:rsidRDefault="00227AC0" w:rsidP="00227AC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مسائل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مربطه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حل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ند</w:t>
            </w:r>
            <w:r w:rsidRPr="001A391B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AB3CE7" w:rsidRDefault="00227AC0" w:rsidP="00227AC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1A391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مه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عمر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1A391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A391B">
              <w:rPr>
                <w:rFonts w:cs="B Nazanin" w:hint="eastAsia"/>
                <w:sz w:val="20"/>
                <w:szCs w:val="20"/>
                <w:rtl/>
                <w:lang w:bidi="fa-IR"/>
              </w:rPr>
              <w:t>بشناسند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1105A2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46804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پرتوهاي</w:t>
            </w:r>
            <w:r w:rsidRPr="0024680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46804">
              <w:rPr>
                <w:rFonts w:cs="B Nazanin" w:hint="eastAsia"/>
                <w:sz w:val="20"/>
                <w:szCs w:val="20"/>
                <w:rtl/>
                <w:lang w:bidi="fa-IR"/>
              </w:rPr>
              <w:t>ذره</w:t>
            </w:r>
            <w:r w:rsidRPr="0024680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46804">
              <w:rPr>
                <w:rFonts w:cs="B Nazanin" w:hint="eastAsia"/>
                <w:sz w:val="20"/>
                <w:szCs w:val="20"/>
                <w:rtl/>
                <w:lang w:bidi="fa-IR"/>
              </w:rPr>
              <w:t>اي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 انواع انها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محاسبه میزان انرژی بستگی هسته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مشخصات پرتو آلفا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نحوه محاسبه انرژی پرتو آلفا</w:t>
            </w:r>
          </w:p>
          <w:p w:rsidR="00227AC0" w:rsidRPr="00AB3CE7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خطرات</w:t>
            </w:r>
            <w:r>
              <w:rPr>
                <w:rFonts w:hint="eastAsia"/>
                <w:rtl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آلفا</w:t>
            </w:r>
          </w:p>
        </w:tc>
        <w:tc>
          <w:tcPr>
            <w:tcW w:w="1544" w:type="pct"/>
          </w:tcPr>
          <w:p w:rsidR="00227AC0" w:rsidRPr="00E07E74" w:rsidRDefault="00227AC0" w:rsidP="00227AC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تعرپف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ذره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  <w:p w:rsidR="00227AC0" w:rsidRPr="00E07E74" w:rsidRDefault="00227AC0" w:rsidP="00227AC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رتوها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ذره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E07E7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E07E7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07E74">
              <w:rPr>
                <w:rFonts w:cs="B Nazanin" w:hint="eastAsia"/>
                <w:sz w:val="20"/>
                <w:szCs w:val="20"/>
                <w:rtl/>
                <w:lang w:bidi="fa-IR"/>
              </w:rPr>
              <w:t>بشناسد</w:t>
            </w:r>
          </w:p>
          <w:p w:rsidR="00227AC0" w:rsidRPr="00A83CFD" w:rsidRDefault="00227AC0" w:rsidP="00227AC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انرژ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پ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وند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هسته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A83CFD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AB3CE7" w:rsidRDefault="00227AC0" w:rsidP="00227AC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ژگ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آلفا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فرا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رد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انرژ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آن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A83CF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83CFD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A83CFD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معرف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خصوص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ات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منف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مثبت</w:t>
            </w:r>
          </w:p>
          <w:p w:rsidR="00227AC0" w:rsidRPr="00B31107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نوترون</w:t>
            </w:r>
            <w:r w:rsidRPr="00B31107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انرژ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B3110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ذکر</w:t>
            </w:r>
            <w:r w:rsidRPr="00B3110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31107">
              <w:rPr>
                <w:rFonts w:cs="B Nazanin" w:hint="eastAsia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544" w:type="pct"/>
          </w:tcPr>
          <w:p w:rsidR="00227AC0" w:rsidRPr="00BE23D2" w:rsidRDefault="00227AC0" w:rsidP="00227AC0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خصوص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ات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منف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مثبت،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نوترون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  <w:p w:rsidR="00227AC0" w:rsidRPr="00BE23D2" w:rsidRDefault="00227AC0" w:rsidP="00227AC0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10F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انرژ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ذکر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شده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استفاده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واکنش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موجود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BE23D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BE23D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BE23D2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522C8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1A391B" w:rsidRDefault="00227AC0" w:rsidP="00227AC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پرتوهای الکترومغناطیسی شامل امواج رادیویی، ماکروویو، مادون قرمز، فرابنفش و لیزر</w:t>
            </w:r>
          </w:p>
        </w:tc>
        <w:tc>
          <w:tcPr>
            <w:tcW w:w="1544" w:type="pct"/>
          </w:tcPr>
          <w:p w:rsidR="00227AC0" w:rsidRPr="006522C8" w:rsidRDefault="00227AC0" w:rsidP="00227AC0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خاص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ذره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الکترومغناط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227AC0" w:rsidRPr="006522C8" w:rsidRDefault="00227AC0" w:rsidP="00227AC0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lang w:bidi="fa-IR"/>
              </w:rPr>
            </w:pP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خاص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موج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الکترومغناط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227AC0" w:rsidRPr="006522C8" w:rsidRDefault="00227AC0" w:rsidP="00227AC0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خصوص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ات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ذکر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شده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بشناسد.</w:t>
            </w:r>
          </w:p>
          <w:p w:rsidR="00227AC0" w:rsidRPr="00E07E74" w:rsidRDefault="00227AC0" w:rsidP="00227AC0">
            <w:pPr>
              <w:bidi/>
              <w:spacing w:after="0" w:line="240" w:lineRule="auto"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مشخصات،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کاربرد،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محاسبات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اثار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آنها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تشخ</w:t>
            </w:r>
            <w:r w:rsidRPr="006522C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  <w:r w:rsidRPr="006522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522C8">
              <w:rPr>
                <w:rFonts w:cs="B Nazanin" w:hint="eastAsia"/>
                <w:sz w:val="20"/>
                <w:szCs w:val="20"/>
                <w:rtl/>
                <w:lang w:bidi="fa-IR"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6522C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6617">
              <w:rPr>
                <w:rFonts w:cs="B Nazanin" w:hint="cs"/>
                <w:rtl/>
                <w:lang w:bidi="fa-IR"/>
              </w:rPr>
              <w:t xml:space="preserve">پرتوی </w:t>
            </w:r>
            <w:r w:rsidRPr="004B6617">
              <w:rPr>
                <w:rFonts w:cs="B Nazanin"/>
                <w:lang w:bidi="fa-IR"/>
              </w:rPr>
              <w:t>x</w:t>
            </w:r>
            <w:r w:rsidRPr="004B6617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و گاما، برخورد پرتوها با ماده (اصطلاحات اساسی) </w:t>
            </w:r>
          </w:p>
        </w:tc>
        <w:tc>
          <w:tcPr>
            <w:tcW w:w="1544" w:type="pct"/>
          </w:tcPr>
          <w:p w:rsidR="00227AC0" w:rsidRPr="00F638E9" w:rsidRDefault="00227AC0" w:rsidP="00227AC0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تعر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اصطلاحات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برخورد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ونساز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ماده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شامل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پتانس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زاس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انگ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انرژ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انگ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خط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انرژ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ی، 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زاس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ژه،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توان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توقف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جرم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ی،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توان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نسب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توقف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جرم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ی،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انتقال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انرژ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خط</w:t>
            </w:r>
            <w:r w:rsidRPr="00F638E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/>
                <w:sz w:val="20"/>
                <w:szCs w:val="20"/>
                <w:lang w:bidi="fa-IR"/>
              </w:rPr>
              <w:t>LET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واحدها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آن</w:t>
            </w:r>
            <w:r w:rsidRPr="00F638E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638E9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9329A2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برخورد پرتو ها با ماده شامل پرتوهای الفا، بتا  و نوترون</w:t>
            </w:r>
          </w:p>
        </w:tc>
        <w:tc>
          <w:tcPr>
            <w:tcW w:w="1544" w:type="pct"/>
          </w:tcPr>
          <w:p w:rsidR="00227AC0" w:rsidRPr="001231CE" w:rsidRDefault="00227AC0" w:rsidP="00227AC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الفا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. </w:t>
            </w:r>
          </w:p>
          <w:p w:rsidR="00227AC0" w:rsidRPr="001231CE" w:rsidRDefault="00227AC0" w:rsidP="00227AC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برخورد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ماده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:rsidR="00227AC0" w:rsidRPr="00C60234" w:rsidRDefault="00227AC0" w:rsidP="00227AC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حداکثر</w:t>
            </w:r>
            <w:r w:rsidRPr="00C6023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C6023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ذرات</w:t>
            </w:r>
            <w:r w:rsidRPr="00C6023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C6023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C6023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C6023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C6023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6023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</w:p>
          <w:p w:rsidR="00227AC0" w:rsidRPr="009329A2" w:rsidRDefault="00227AC0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برخورد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پرتوهاي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ايکس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گاما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ماده</w:t>
            </w:r>
          </w:p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جذب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</w:p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تضع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خط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تضع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جرم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227AC0" w:rsidRPr="0076164D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تضع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اتم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  <w:p w:rsidR="00227AC0" w:rsidRPr="008813B9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ساز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کار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برخورد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76164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کس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گاما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76164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6164D">
              <w:rPr>
                <w:rFonts w:cs="B Nazanin" w:hint="eastAsia"/>
                <w:sz w:val="20"/>
                <w:szCs w:val="20"/>
                <w:rtl/>
                <w:lang w:bidi="fa-IR"/>
              </w:rPr>
              <w:t>ماده</w:t>
            </w:r>
          </w:p>
        </w:tc>
        <w:tc>
          <w:tcPr>
            <w:tcW w:w="1544" w:type="pct"/>
          </w:tcPr>
          <w:p w:rsidR="00227AC0" w:rsidRPr="001231CE" w:rsidRDefault="00227AC0" w:rsidP="00227AC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تضع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خط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تضع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جرم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ضر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تضع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اتم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اشنا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.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انها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1231CE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1231CE" w:rsidRDefault="00227AC0" w:rsidP="00227AC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ئ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برخورد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1231C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گاما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ماده</w:t>
            </w:r>
            <w:r w:rsidRPr="001231C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231CE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  <w:r w:rsidRPr="001231CE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:rsidR="00227AC0" w:rsidRPr="008813B9" w:rsidRDefault="00227AC0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5C5DD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27AC0" w:rsidRPr="001E6155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کم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کاها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سنجش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اندازه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شامل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انرژ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پرتو،</w:t>
            </w:r>
          </w:p>
          <w:p w:rsidR="00227AC0" w:rsidRPr="00915924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ده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کرما،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جذب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معادل،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ضرا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توز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مقا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سه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فاکتور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1E61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E6155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1E615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44" w:type="pct"/>
          </w:tcPr>
          <w:p w:rsidR="00227AC0" w:rsidRPr="004A5241" w:rsidRDefault="00227AC0" w:rsidP="00227AC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مفاه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انرژ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ده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کرما،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جذب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ی،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معادل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227AC0" w:rsidRPr="00295ED8" w:rsidRDefault="00227AC0" w:rsidP="00227AC0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ضرا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295ED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توز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295ED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295ED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95ED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مقا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سه</w:t>
            </w:r>
            <w:r w:rsidRPr="00295ED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فاکتور</w:t>
            </w:r>
            <w:r w:rsidRPr="00295ED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295ED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95ED8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95ED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 و روابط بین انها را بداند.</w:t>
            </w:r>
          </w:p>
          <w:p w:rsidR="00227AC0" w:rsidRPr="00915924" w:rsidRDefault="00227AC0" w:rsidP="00227AC0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915924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کم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کاها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سنجش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اندازه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شامل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ضرا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توز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بافت،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معادل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مؤثر،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معادل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جمع</w:t>
            </w:r>
            <w:r w:rsidRPr="00DD1F7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1F71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DD1F7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544" w:type="pct"/>
          </w:tcPr>
          <w:p w:rsidR="00227AC0" w:rsidRPr="004A5241" w:rsidRDefault="00227AC0" w:rsidP="00227AC0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مفاه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ضرا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توز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بافت،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معادل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مؤثر،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معادل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جمع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بداند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227AC0" w:rsidRPr="00DD1F71" w:rsidRDefault="00227AC0" w:rsidP="00227AC0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5241">
              <w:rPr>
                <w:rFonts w:cs="B Nazanin" w:hint="cs"/>
                <w:rtl/>
                <w:lang w:bidi="fa-IR"/>
              </w:rPr>
              <w:t>اثرات</w:t>
            </w:r>
            <w:r>
              <w:rPr>
                <w:rFonts w:cs="B Nazanin" w:hint="cs"/>
                <w:rtl/>
                <w:lang w:bidi="fa-IR"/>
              </w:rPr>
              <w:t xml:space="preserve"> پرتوهای</w:t>
            </w:r>
            <w:r w:rsidRPr="004A5241">
              <w:rPr>
                <w:rFonts w:cs="B Nazanin" w:hint="cs"/>
                <w:rtl/>
                <w:lang w:bidi="fa-IR"/>
              </w:rPr>
              <w:t xml:space="preserve"> غیریونساز بر بدن</w:t>
            </w:r>
          </w:p>
        </w:tc>
        <w:tc>
          <w:tcPr>
            <w:tcW w:w="1544" w:type="pct"/>
          </w:tcPr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غ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امواج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راد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شود.</w:t>
            </w:r>
          </w:p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عوامل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موثر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غ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بافت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حساس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زم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نه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متعاقب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بداند.</w:t>
            </w:r>
          </w:p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اندام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بحران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برابر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ماوراءبنفش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مکان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سم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آس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رسان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4A5241">
              <w:rPr>
                <w:rFonts w:cs="B Nazanin"/>
                <w:sz w:val="20"/>
                <w:szCs w:val="20"/>
                <w:lang w:bidi="fa-IR"/>
              </w:rPr>
              <w:t>uv</w:t>
            </w:r>
            <w:proofErr w:type="spellEnd"/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مرتبط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ولوژ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مادون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قرمز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بدن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انسان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بداند</w:t>
            </w:r>
          </w:p>
          <w:p w:rsidR="00227AC0" w:rsidRPr="004A5241" w:rsidRDefault="00227AC0" w:rsidP="00227AC0">
            <w:pPr>
              <w:numPr>
                <w:ilvl w:val="0"/>
                <w:numId w:val="15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مکان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سم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آس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رسان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زر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پد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ده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حرارت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پد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ده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ترموفوتوش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ترموآکوست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شود.</w:t>
            </w:r>
          </w:p>
          <w:p w:rsidR="00227AC0" w:rsidRPr="004A5241" w:rsidRDefault="00227AC0" w:rsidP="00227AC0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آس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قرار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گرفتن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دان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الکتر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4A524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مغناط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A5241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4A524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52469D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2469D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52469D" w:rsidRPr="00DD1F71" w:rsidRDefault="0052469D" w:rsidP="0052469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اثرات پرتوهای یونساز بر بدن</w:t>
            </w:r>
          </w:p>
        </w:tc>
        <w:tc>
          <w:tcPr>
            <w:tcW w:w="1544" w:type="pct"/>
          </w:tcPr>
          <w:p w:rsidR="0052469D" w:rsidRPr="00227AC0" w:rsidRDefault="0052469D" w:rsidP="0052469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مفهوم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تئور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حساس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سلول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اشنا شود.</w:t>
            </w:r>
          </w:p>
          <w:p w:rsidR="0052469D" w:rsidRPr="00227AC0" w:rsidRDefault="0052469D" w:rsidP="0052469D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مستق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غ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رمستق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ونساز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شرح دهد.</w:t>
            </w:r>
          </w:p>
          <w:p w:rsidR="0052469D" w:rsidRPr="00227AC0" w:rsidRDefault="0052469D" w:rsidP="0052469D">
            <w:pPr>
              <w:numPr>
                <w:ilvl w:val="0"/>
                <w:numId w:val="16"/>
              </w:num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زودرس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تاخ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ناش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مواجهه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ونساز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شود.</w:t>
            </w:r>
          </w:p>
          <w:p w:rsidR="0052469D" w:rsidRPr="00227AC0" w:rsidRDefault="0052469D" w:rsidP="0052469D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مشخصات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اثرات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قطع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احتمال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ونساز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همراه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منحن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227AC0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دوز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227AC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27AC0">
              <w:rPr>
                <w:rFonts w:cs="B Nazanin" w:hint="eastAsia"/>
                <w:sz w:val="20"/>
                <w:szCs w:val="20"/>
                <w:rtl/>
                <w:lang w:bidi="fa-IR"/>
              </w:rPr>
              <w:t>مرتبط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2469D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2469D" w:rsidRPr="00291A48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52469D" w:rsidRPr="00F563A6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2469D" w:rsidRPr="0001236A" w:rsidRDefault="0052469D" w:rsidP="005246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5952C9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952C9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5952C9" w:rsidRPr="00915924" w:rsidRDefault="005952C9" w:rsidP="005952C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اصول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حفاظت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برابر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پرتوگ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خارج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اصول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حفاظت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برابر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پرتوگ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داخل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ونساز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544" w:type="pct"/>
          </w:tcPr>
          <w:p w:rsidR="005952C9" w:rsidRPr="005952C9" w:rsidRDefault="005952C9" w:rsidP="005952C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952C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اصول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علم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طراح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حفاظ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مناسب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برا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هر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بداند.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.</w:t>
            </w:r>
          </w:p>
          <w:p w:rsidR="005952C9" w:rsidRPr="005952C9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خصوص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ات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حفاظ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مناسب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برابر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آلفا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توجه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خصوص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ات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بتا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توجه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عوامل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ماکز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مم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تابش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ترمز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) 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تع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تعداد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لا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5952C9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جنس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952C9">
              <w:rPr>
                <w:rFonts w:cs="B Nazanin" w:hint="eastAsia"/>
                <w:sz w:val="20"/>
                <w:szCs w:val="20"/>
                <w:rtl/>
                <w:lang w:bidi="fa-IR"/>
              </w:rPr>
              <w:t>مناسب</w:t>
            </w:r>
            <w:r w:rsidRPr="005952C9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5952C9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اصول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حفاظ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گذار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برابر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گاما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کس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 شود.</w:t>
            </w:r>
          </w:p>
          <w:p w:rsidR="005952C9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توانا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محاسبه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ضخامت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مواد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توجه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زان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شدت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پرتو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داشته باشد.</w:t>
            </w:r>
          </w:p>
          <w:p w:rsidR="005952C9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انواع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وسا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حفاظت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فرد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موجود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رابطه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کس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گاما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اشنا باشد.</w:t>
            </w:r>
          </w:p>
          <w:p w:rsidR="005952C9" w:rsidRPr="009F18B3" w:rsidRDefault="005952C9" w:rsidP="005952C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اصول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جاد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حفاظت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برابر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چشمه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نوترون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لا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6E0C6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مناسب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حفاظ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E0C6F">
              <w:rPr>
                <w:rFonts w:cs="B Nazanin" w:hint="eastAsia"/>
                <w:sz w:val="20"/>
                <w:szCs w:val="20"/>
                <w:rtl/>
                <w:lang w:bidi="fa-IR"/>
              </w:rPr>
              <w:t>مربوطه</w:t>
            </w:r>
            <w:r w:rsidRPr="006E0C6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اشنا باشد.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5952C9" w:rsidRPr="00F563A6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5952C9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5952C9" w:rsidRPr="00F563A6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952C9" w:rsidRPr="00F563A6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952C9" w:rsidRPr="00291A48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5952C9" w:rsidRPr="00F563A6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952C9" w:rsidRPr="0001236A" w:rsidRDefault="005952C9" w:rsidP="005952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D3724E" w:rsidRPr="00F563A6" w:rsidTr="00370503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D3724E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/>
                <w:sz w:val="20"/>
                <w:szCs w:val="20"/>
                <w:lang w:bidi="fa-IR"/>
              </w:rPr>
              <w:t xml:space="preserve"> 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آشکارسازي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پرتوها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آشکارسازهاي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گاز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اتاقک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ونش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شمارنده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هاي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تناسب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شمارنده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گايگر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مولر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آشکار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ساز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سوسوزن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شمارنده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سنت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لاتور</w:t>
            </w:r>
            <w:r w:rsidRPr="002378B4">
              <w:rPr>
                <w:rFonts w:cs="B Nazanin"/>
                <w:sz w:val="20"/>
                <w:szCs w:val="20"/>
                <w:lang w:bidi="fa-IR"/>
              </w:rPr>
              <w:t>)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لوله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تقويتگر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نوري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توليدکننده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پالس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آشکارسازي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نوترون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متر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فرد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D3724E" w:rsidRPr="002378B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دز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متر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لم</w:t>
            </w:r>
            <w:r w:rsidRPr="002378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بج</w:t>
            </w:r>
          </w:p>
          <w:p w:rsidR="00D3724E" w:rsidRPr="00915924" w:rsidRDefault="00D3724E" w:rsidP="00D3724E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ترمولوم</w:t>
            </w:r>
            <w:r w:rsidRPr="002378B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78B4">
              <w:rPr>
                <w:rFonts w:cs="B Nazanin" w:hint="eastAsia"/>
                <w:sz w:val="20"/>
                <w:szCs w:val="20"/>
                <w:rtl/>
                <w:lang w:bidi="fa-IR"/>
              </w:rPr>
              <w:t>نسانس</w:t>
            </w:r>
          </w:p>
        </w:tc>
        <w:tc>
          <w:tcPr>
            <w:tcW w:w="1544" w:type="pct"/>
          </w:tcPr>
          <w:p w:rsidR="00D3724E" w:rsidRPr="00D3724E" w:rsidRDefault="00D3724E" w:rsidP="00D3724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D3724E">
              <w:rPr>
                <w:rFonts w:ascii="B Nazanin" w:cs="B Nazanin" w:hint="cs"/>
                <w:rtl/>
              </w:rPr>
              <w:lastRenderedPageBreak/>
              <w:t xml:space="preserve">با </w:t>
            </w:r>
            <w:r w:rsidRPr="00D3724E">
              <w:rPr>
                <w:rFonts w:cs="B Nazanin" w:hint="cs"/>
                <w:rtl/>
                <w:lang w:bidi="fa-IR"/>
              </w:rPr>
              <w:t xml:space="preserve">انواع آشکارسازهای پرتوهای یونساز </w:t>
            </w:r>
            <w:r>
              <w:rPr>
                <w:rFonts w:cs="B Nazanin" w:hint="cs"/>
                <w:rtl/>
                <w:lang w:bidi="fa-IR"/>
              </w:rPr>
              <w:t>آشنا شود</w:t>
            </w:r>
          </w:p>
          <w:p w:rsidR="00D3724E" w:rsidRPr="000B07E1" w:rsidRDefault="00D3724E" w:rsidP="00D3724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B07E1">
              <w:rPr>
                <w:rFonts w:cs="B Nazanin" w:hint="cs"/>
                <w:rtl/>
                <w:lang w:bidi="fa-IR"/>
              </w:rPr>
              <w:t xml:space="preserve">با دستگاه اتاقک یونش، شمارنده تناسبی، دستگاه گایگر مولر آشنا شده و مکانیسم عملکردی و کاربرد آنها آشکارسازهای سوسوزنی و آشکارسازهای نوترون را </w:t>
            </w:r>
            <w:r>
              <w:rPr>
                <w:rFonts w:cs="B Nazanin" w:hint="cs"/>
                <w:rtl/>
                <w:lang w:bidi="fa-IR"/>
              </w:rPr>
              <w:t>بشناسد.</w:t>
            </w:r>
            <w:r w:rsidRPr="000B07E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D3724E" w:rsidRPr="000B07E1" w:rsidRDefault="00D3724E" w:rsidP="00D3724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B07E1">
              <w:rPr>
                <w:rFonts w:ascii="B Nazanin" w:cs="B Nazanin" w:hint="cs"/>
                <w:rtl/>
              </w:rPr>
              <w:t xml:space="preserve">با </w:t>
            </w:r>
            <w:r w:rsidRPr="000B07E1">
              <w:rPr>
                <w:rFonts w:cs="B Nazanin" w:hint="cs"/>
                <w:rtl/>
                <w:lang w:bidi="fa-IR"/>
              </w:rPr>
              <w:t xml:space="preserve">اهداف دزیمتری فردی </w:t>
            </w:r>
            <w:r>
              <w:rPr>
                <w:rFonts w:cs="B Nazanin" w:hint="cs"/>
                <w:rtl/>
                <w:lang w:bidi="fa-IR"/>
              </w:rPr>
              <w:t>آشنا شود.</w:t>
            </w:r>
          </w:p>
          <w:p w:rsidR="00D3724E" w:rsidRPr="009F18B3" w:rsidRDefault="00D3724E" w:rsidP="00D3724E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D3724E" w:rsidRPr="00F563A6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3724E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اسلاید</w:t>
            </w:r>
          </w:p>
          <w:p w:rsidR="00D3724E" w:rsidRPr="00F563A6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4E" w:rsidRPr="00F563A6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3724E" w:rsidRPr="00291A48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D3724E" w:rsidRPr="00F563A6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D3724E" w:rsidRPr="0001236A" w:rsidRDefault="00D3724E" w:rsidP="00D372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INTRODUCTION TO Health Physics book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Protecting Workers from  Ultraviolet Radiation book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RF and Microwave Radiation Safety Handbook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Radiation and Health book</w:t>
            </w:r>
          </w:p>
        </w:tc>
      </w:tr>
      <w:tr w:rsidR="00D3724E" w:rsidRPr="000955BD" w:rsidTr="00B04408">
        <w:tc>
          <w:tcPr>
            <w:tcW w:w="385" w:type="pct"/>
            <w:shd w:val="clear" w:color="auto" w:fill="auto"/>
            <w:vAlign w:val="center"/>
          </w:tcPr>
          <w:p w:rsidR="00D3724E" w:rsidRPr="00D3724E" w:rsidRDefault="00D3724E" w:rsidP="00D372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</w:tcPr>
          <w:p w:rsidR="00D3724E" w:rsidRPr="00C55E52" w:rsidRDefault="00D3724E" w:rsidP="00D3724E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55E5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RADIATION PROTECTION IN THE HEALTH SCIENCES book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36" w:rsidRDefault="00906B36" w:rsidP="00C53370">
      <w:pPr>
        <w:spacing w:after="0" w:line="240" w:lineRule="auto"/>
      </w:pPr>
      <w:r>
        <w:separator/>
      </w:r>
    </w:p>
  </w:endnote>
  <w:endnote w:type="continuationSeparator" w:id="0">
    <w:p w:rsidR="00906B36" w:rsidRDefault="00906B36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670666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36" w:rsidRDefault="00906B36" w:rsidP="00C53370">
      <w:pPr>
        <w:spacing w:after="0" w:line="240" w:lineRule="auto"/>
      </w:pPr>
      <w:r>
        <w:separator/>
      </w:r>
    </w:p>
  </w:footnote>
  <w:footnote w:type="continuationSeparator" w:id="0">
    <w:p w:rsidR="00906B36" w:rsidRDefault="00906B36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ACC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574B"/>
    <w:multiLevelType w:val="hybridMultilevel"/>
    <w:tmpl w:val="5F7ED088"/>
    <w:lvl w:ilvl="0" w:tplc="7586331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40B0"/>
    <w:multiLevelType w:val="hybridMultilevel"/>
    <w:tmpl w:val="681E9E00"/>
    <w:lvl w:ilvl="0" w:tplc="DEE6A0D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50E85"/>
    <w:multiLevelType w:val="hybridMultilevel"/>
    <w:tmpl w:val="1F6CE31C"/>
    <w:lvl w:ilvl="0" w:tplc="5976795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37E37"/>
    <w:multiLevelType w:val="hybridMultilevel"/>
    <w:tmpl w:val="52AE3212"/>
    <w:lvl w:ilvl="0" w:tplc="3EFEE8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F75D2"/>
    <w:multiLevelType w:val="hybridMultilevel"/>
    <w:tmpl w:val="D598A332"/>
    <w:lvl w:ilvl="0" w:tplc="4886AD8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033A3"/>
    <w:multiLevelType w:val="hybridMultilevel"/>
    <w:tmpl w:val="098824BA"/>
    <w:lvl w:ilvl="0" w:tplc="61F2E6A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D0FAF"/>
    <w:multiLevelType w:val="hybridMultilevel"/>
    <w:tmpl w:val="DDFCBAFA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13A0A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C6F63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F5620"/>
    <w:multiLevelType w:val="hybridMultilevel"/>
    <w:tmpl w:val="407403C6"/>
    <w:lvl w:ilvl="0" w:tplc="011A99F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F55D2"/>
    <w:multiLevelType w:val="hybridMultilevel"/>
    <w:tmpl w:val="8DF8F168"/>
    <w:lvl w:ilvl="0" w:tplc="D78E060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87386"/>
    <w:multiLevelType w:val="hybridMultilevel"/>
    <w:tmpl w:val="2DE86FE8"/>
    <w:lvl w:ilvl="0" w:tplc="637AA2DA">
      <w:start w:val="1"/>
      <w:numFmt w:val="decimal"/>
      <w:lvlText w:val="%1-"/>
      <w:lvlJc w:val="left"/>
      <w:pPr>
        <w:ind w:left="720" w:hanging="360"/>
      </w:pPr>
      <w:rPr>
        <w:rFonts w:ascii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65AB4"/>
    <w:multiLevelType w:val="hybridMultilevel"/>
    <w:tmpl w:val="E856A9E0"/>
    <w:lvl w:ilvl="0" w:tplc="95C6383A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4552C"/>
    <w:multiLevelType w:val="hybridMultilevel"/>
    <w:tmpl w:val="F670C55A"/>
    <w:lvl w:ilvl="0" w:tplc="AD36A4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3"/>
  </w:num>
  <w:num w:numId="5">
    <w:abstractNumId w:val="0"/>
  </w:num>
  <w:num w:numId="6">
    <w:abstractNumId w:val="3"/>
  </w:num>
  <w:num w:numId="7">
    <w:abstractNumId w:val="17"/>
  </w:num>
  <w:num w:numId="8">
    <w:abstractNumId w:val="14"/>
  </w:num>
  <w:num w:numId="9">
    <w:abstractNumId w:val="16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11"/>
  </w:num>
  <w:num w:numId="16">
    <w:abstractNumId w:val="10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1236A"/>
    <w:rsid w:val="000356AB"/>
    <w:rsid w:val="000374E2"/>
    <w:rsid w:val="00054C46"/>
    <w:rsid w:val="000C224F"/>
    <w:rsid w:val="000F6A18"/>
    <w:rsid w:val="00106E94"/>
    <w:rsid w:val="00120252"/>
    <w:rsid w:val="001231CE"/>
    <w:rsid w:val="001318F8"/>
    <w:rsid w:val="00153776"/>
    <w:rsid w:val="00191B28"/>
    <w:rsid w:val="001A27FB"/>
    <w:rsid w:val="001B3C20"/>
    <w:rsid w:val="001E220A"/>
    <w:rsid w:val="001F352D"/>
    <w:rsid w:val="001F5301"/>
    <w:rsid w:val="00201348"/>
    <w:rsid w:val="00227AC0"/>
    <w:rsid w:val="00291329"/>
    <w:rsid w:val="00291A48"/>
    <w:rsid w:val="00295ED8"/>
    <w:rsid w:val="002A72D7"/>
    <w:rsid w:val="002F0575"/>
    <w:rsid w:val="002F15BF"/>
    <w:rsid w:val="003256DF"/>
    <w:rsid w:val="0032699A"/>
    <w:rsid w:val="00333CE2"/>
    <w:rsid w:val="00365E7C"/>
    <w:rsid w:val="003872D5"/>
    <w:rsid w:val="00390D99"/>
    <w:rsid w:val="003B3AF2"/>
    <w:rsid w:val="003F0083"/>
    <w:rsid w:val="00425C8F"/>
    <w:rsid w:val="00444FC5"/>
    <w:rsid w:val="00480866"/>
    <w:rsid w:val="004977BE"/>
    <w:rsid w:val="004A41F3"/>
    <w:rsid w:val="004A5241"/>
    <w:rsid w:val="00516EE2"/>
    <w:rsid w:val="0052469D"/>
    <w:rsid w:val="005268AE"/>
    <w:rsid w:val="005535D0"/>
    <w:rsid w:val="005952C9"/>
    <w:rsid w:val="0059586A"/>
    <w:rsid w:val="005A02C8"/>
    <w:rsid w:val="005D4A81"/>
    <w:rsid w:val="006238B9"/>
    <w:rsid w:val="006307D2"/>
    <w:rsid w:val="00631989"/>
    <w:rsid w:val="006522C8"/>
    <w:rsid w:val="006577BE"/>
    <w:rsid w:val="00670666"/>
    <w:rsid w:val="0070536E"/>
    <w:rsid w:val="0074191D"/>
    <w:rsid w:val="00772D12"/>
    <w:rsid w:val="007A0CBE"/>
    <w:rsid w:val="007E5914"/>
    <w:rsid w:val="007F567A"/>
    <w:rsid w:val="008716B3"/>
    <w:rsid w:val="00873A48"/>
    <w:rsid w:val="00897CEC"/>
    <w:rsid w:val="008B1DAD"/>
    <w:rsid w:val="008C37CB"/>
    <w:rsid w:val="008C600F"/>
    <w:rsid w:val="009019B1"/>
    <w:rsid w:val="00902AAD"/>
    <w:rsid w:val="00906B36"/>
    <w:rsid w:val="00916B59"/>
    <w:rsid w:val="009346B1"/>
    <w:rsid w:val="00961E78"/>
    <w:rsid w:val="00973120"/>
    <w:rsid w:val="009850DE"/>
    <w:rsid w:val="009A616C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97C43"/>
    <w:rsid w:val="00BB7FE5"/>
    <w:rsid w:val="00BC0B5F"/>
    <w:rsid w:val="00BE23D2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3724E"/>
    <w:rsid w:val="00D72E5F"/>
    <w:rsid w:val="00D86DD2"/>
    <w:rsid w:val="00DB7535"/>
    <w:rsid w:val="00DC0E98"/>
    <w:rsid w:val="00DC10F7"/>
    <w:rsid w:val="00DC3BB9"/>
    <w:rsid w:val="00E07E74"/>
    <w:rsid w:val="00E13EA1"/>
    <w:rsid w:val="00E26BE4"/>
    <w:rsid w:val="00E445B8"/>
    <w:rsid w:val="00E83C4A"/>
    <w:rsid w:val="00EA2035"/>
    <w:rsid w:val="00EA3966"/>
    <w:rsid w:val="00EB42E1"/>
    <w:rsid w:val="00ED63E1"/>
    <w:rsid w:val="00F3797C"/>
    <w:rsid w:val="00F563A6"/>
    <w:rsid w:val="00F638E9"/>
    <w:rsid w:val="00F70CC4"/>
    <w:rsid w:val="00FB03FD"/>
    <w:rsid w:val="00FB324F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B3D05-8EE3-44D5-B570-9BF13E3F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A4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DEA2-AB01-48F5-8476-09FDBBD9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73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Paniz</cp:lastModifiedBy>
  <cp:revision>34</cp:revision>
  <cp:lastPrinted>2019-12-07T06:13:00Z</cp:lastPrinted>
  <dcterms:created xsi:type="dcterms:W3CDTF">2022-10-04T04:59:00Z</dcterms:created>
  <dcterms:modified xsi:type="dcterms:W3CDTF">2023-10-25T13:39:00Z</dcterms:modified>
</cp:coreProperties>
</file>