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A824" w14:textId="77777777" w:rsidR="00C34AA3" w:rsidRDefault="00560D55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DFC9" wp14:editId="1936E3A9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BE2BC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294B3343" wp14:editId="44FA627D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F5096" w14:textId="77777777" w:rsidR="00106E94" w:rsidRDefault="00560D55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825D" wp14:editId="4C3E1DEC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EF603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33465C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71F1649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EA6A059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79624827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30975127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4A76E77E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ارگونومي شغلي 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E9BB93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71C86A2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2C65DC08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5AB6D6F4" w14:textId="0E87B32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="004779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="004779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="004779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ميلاد غلامي</w:t>
            </w:r>
          </w:p>
        </w:tc>
        <w:tc>
          <w:tcPr>
            <w:tcW w:w="671" w:type="dxa"/>
            <w:shd w:val="clear" w:color="auto" w:fill="auto"/>
          </w:tcPr>
          <w:p w14:paraId="3361236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3AAF47C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81103E2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CED03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16A306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14:paraId="4B78FD5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B9AC19F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دكتري تخصصي</w:t>
            </w:r>
          </w:p>
        </w:tc>
        <w:tc>
          <w:tcPr>
            <w:tcW w:w="671" w:type="dxa"/>
            <w:shd w:val="clear" w:color="auto" w:fill="auto"/>
          </w:tcPr>
          <w:p w14:paraId="7B02EF9D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7642B692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16287B8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FD8E89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51FECC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</w:p>
        </w:tc>
        <w:tc>
          <w:tcPr>
            <w:tcW w:w="630" w:type="dxa"/>
            <w:shd w:val="clear" w:color="auto" w:fill="auto"/>
          </w:tcPr>
          <w:p w14:paraId="59A8E10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ECCB7CF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ارگونومي</w:t>
            </w:r>
          </w:p>
        </w:tc>
        <w:tc>
          <w:tcPr>
            <w:tcW w:w="671" w:type="dxa"/>
            <w:shd w:val="clear" w:color="auto" w:fill="auto"/>
          </w:tcPr>
          <w:p w14:paraId="4EB44EE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7578EC34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7862FF03" w14:textId="7777777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ارگونومي شغلي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8DE1F96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C6E7CF5" w14:textId="62C047A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4779FC">
              <w:rPr>
                <w:rFonts w:cs="B Nazanin" w:hint="cs"/>
                <w:sz w:val="24"/>
                <w:szCs w:val="24"/>
                <w:rtl/>
                <w:lang w:bidi="fa-IR"/>
              </w:rPr>
              <w:t>اول 02-03</w:t>
            </w:r>
          </w:p>
        </w:tc>
        <w:tc>
          <w:tcPr>
            <w:tcW w:w="630" w:type="dxa"/>
            <w:shd w:val="clear" w:color="auto" w:fill="auto"/>
          </w:tcPr>
          <w:p w14:paraId="45BC971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EFC8619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14:paraId="68B150E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4E7B67C5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3B0A7BA1" w14:textId="2C3F723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779FC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شنبه ها- 10-12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C35A95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ADCD30" w14:textId="70DBCDF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779F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13A583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BF2A3D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3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14:paraId="73C45846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F48D199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79DBD09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413"/>
        <w:gridCol w:w="4360"/>
        <w:gridCol w:w="1777"/>
        <w:gridCol w:w="2775"/>
        <w:gridCol w:w="1385"/>
        <w:gridCol w:w="1091"/>
        <w:gridCol w:w="692"/>
      </w:tblGrid>
      <w:tr w:rsidR="00C4626A" w:rsidRPr="00F563A6" w14:paraId="22832358" w14:textId="77777777" w:rsidTr="000D4F4C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5969F62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511642D6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3" w:type="pct"/>
            <w:vMerge w:val="restart"/>
            <w:shd w:val="clear" w:color="auto" w:fill="auto"/>
            <w:vAlign w:val="center"/>
          </w:tcPr>
          <w:p w14:paraId="5E0EFCCF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0056EB7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6B7509F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040C3E6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64C18AAA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FF198E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61B814D5" w14:textId="77777777" w:rsidTr="000D4F4C">
        <w:trPr>
          <w:trHeight w:val="211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BEFA99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54497EF6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vMerge/>
            <w:shd w:val="clear" w:color="auto" w:fill="auto"/>
            <w:vAlign w:val="center"/>
          </w:tcPr>
          <w:p w14:paraId="2298884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50B198C9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483F344E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3BC673A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74F5C94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A9F7939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62FA694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3BA5C66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B35ED1" w:rsidRPr="00F563A6" w14:paraId="0C9E4630" w14:textId="77777777" w:rsidTr="000D4F4C">
        <w:trPr>
          <w:trHeight w:val="226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E0425EA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02F697C" w14:textId="77777777" w:rsidR="00B35ED1" w:rsidRPr="00F563A6" w:rsidRDefault="00C6549E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 مفاهيم پايه و اصطلاحات رايج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5EE8E0B" w14:textId="77777777"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صفحات حركتي را بشناسد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4BCC0739" w14:textId="77777777"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محور هاي حركتي را بشناسد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6D3DFDA1" w14:textId="77777777"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پوسچر را بشناسد وتغييرات آن را توضيح دهد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7E380737" w14:textId="77777777" w:rsidR="00B35ED1" w:rsidRPr="00F563A6" w:rsidRDefault="00B35ED1" w:rsidP="00B35E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 w:rsidR="00C6549E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دامنه حركتي مفاصل را توضيح دهد</w:t>
            </w:r>
            <w:r w:rsidR="00F327F6">
              <w:rPr>
                <w:rFonts w:cs="B Mitra"/>
                <w:color w:val="000000"/>
                <w:sz w:val="20"/>
                <w:szCs w:val="20"/>
                <w:lang w:bidi="fa-IR"/>
              </w:rPr>
              <w:t>.</w:t>
            </w:r>
          </w:p>
          <w:p w14:paraId="4679C164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47FCEF45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D741104" w14:textId="77777777" w:rsidR="00B35ED1" w:rsidRPr="005228B5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8BDB651" w14:textId="77777777" w:rsidR="00B35ED1" w:rsidRPr="005228B5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10848E6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5E1629D" w14:textId="77777777" w:rsidR="00B35ED1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29110AE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39AF6A" w14:textId="77777777" w:rsidR="00F327F6" w:rsidRDefault="008D120F" w:rsidP="00F32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35E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طول كلاس، كوييز </w:t>
            </w:r>
          </w:p>
          <w:p w14:paraId="0A0B44EF" w14:textId="77777777" w:rsidR="008D120F" w:rsidRDefault="00560D55" w:rsidP="00F32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D12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پرو‌ژه عملي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D12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پايان ترم</w:t>
            </w:r>
          </w:p>
          <w:p w14:paraId="6D604CFA" w14:textId="77777777" w:rsidR="00B35ED1" w:rsidRPr="00F563A6" w:rsidRDefault="00B35ED1" w:rsidP="008D120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760FF4" w14:textId="77777777" w:rsidR="00B35ED1" w:rsidRDefault="008D120F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 w:rsidR="00560D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B35E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</w:t>
            </w:r>
          </w:p>
          <w:p w14:paraId="264EC44E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36CDB4CF" w14:textId="77777777" w:rsidR="00B35ED1" w:rsidRPr="00F563A6" w:rsidRDefault="00B35ED1" w:rsidP="00B35E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</w:t>
            </w:r>
            <w:r w:rsidR="00560D5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درصد</w:t>
            </w:r>
          </w:p>
        </w:tc>
      </w:tr>
      <w:tr w:rsidR="00560D55" w:rsidRPr="00F563A6" w14:paraId="7846A711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2EF762E0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398F122" w14:textId="77777777" w:rsidR="00560D55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اهرم ها و محاسبات تك محوري</w:t>
            </w:r>
          </w:p>
          <w:p w14:paraId="7D67834F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0725655D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اهرم هارا 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0AE5768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انواع اهرم ها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B5C1A94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اهرم هاي بدن را بشناسد و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17748BE4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مزيت مكانيكي اهرم ها را تعريف كند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D27617F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AD443C5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C388F24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0D84939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047DCDD4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94DE161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6BCC47BF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6E94E7E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0F750507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174E9B70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DADCC83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4F8B999A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399084E2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14:paraId="486BE093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498436A1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0309747" w14:textId="77777777" w:rsidR="00560D55" w:rsidRPr="00F563A6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اختلالات اسكلتي عضلاني مرتبط با كار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3286200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اختلالات اسكلتي عضلاني مرتبط با كار را تعريف كند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F44605C" w14:textId="190D120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علل بوجود آمدن آنها</w:t>
            </w:r>
            <w:r w:rsidR="004779F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 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D317267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ريسك فاكتورهاي آن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CFEB01B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راه كار پيشگيري ا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ز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بروز اين اختلالات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1B70214" w14:textId="77777777" w:rsidR="00560D55" w:rsidRPr="00F563A6" w:rsidRDefault="00560D55" w:rsidP="00560D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4D7A649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0132360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940E03C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8E726C7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6C776FC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D2C8175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6F2C29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76FE05BF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0A2F5CF6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60E047C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72CEEEF2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07B1BB52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14:paraId="41F40941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D93528C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7D2BB52" w14:textId="77777777" w:rsidR="00560D55" w:rsidRPr="00F563A6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آناليز شغلي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A69195E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آناليز شغلي را تعريف كند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2CFF3086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روش آناليز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HTA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4F54471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نقاط ضعف و قوت اين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04F92FE" w14:textId="77777777" w:rsidR="00560D55" w:rsidRPr="00F563A6" w:rsidRDefault="00C6549E" w:rsidP="00F327F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كاربرد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HTA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بصورت عملي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7C70259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8B1F5A2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E2937DF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E512EB1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B791D7C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106CE814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D100C6D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2BB97E2D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062A5041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055812B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0B4900E7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0AB44CD4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14:paraId="684F6CFC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4A13CAD8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599E34" w14:textId="77777777" w:rsidR="00560D55" w:rsidRPr="00F563A6" w:rsidRDefault="00C6549E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حمل دستي بار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D1713A6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حمل دستي بار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9598A5D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ريسك فاكتورهاي حمل دستي بار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2B1E016E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راه كار هاي كاهش ريسك حمل دستي بار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3929A52A" w14:textId="77777777" w:rsidR="00C6549E" w:rsidRPr="00F563A6" w:rsidRDefault="00C6549E" w:rsidP="00C654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</w:t>
            </w:r>
            <w:r w:rsid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 هاي صحيح حمل بار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DB20BAF" w14:textId="77777777" w:rsidR="00560D55" w:rsidRPr="00F563A6" w:rsidRDefault="00560D55" w:rsidP="00560D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027700BC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A63DCB4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416A5E8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03E78ED3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55EEA73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55527A8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DEFE65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3BD24288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0C4F2D15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48131A7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7B5AC841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64C157BA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14:paraId="3B3CD397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4A14E766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EFE0475" w14:textId="77777777" w:rsidR="00560D55" w:rsidRPr="00F563A6" w:rsidRDefault="000D4F4C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الگوي بيومكانيكي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1FDAC29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مفاهيم بيومكانيك ستون مهره ها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BC26873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محاسبات بيو مكانيكي ستون فقرات را بياموزد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C2DEF85" w14:textId="54DF4228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نمونه عملي </w:t>
            </w:r>
            <w:r w:rsidR="004779F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محاسبات يومكانيك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يك وضعيت حمل بار را انجام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94AC92A" w14:textId="77777777" w:rsidR="00560D55" w:rsidRPr="00F563A6" w:rsidRDefault="00560D55" w:rsidP="00560D5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5140FE0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DB1C005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672049C5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CBAEF1E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A7448F7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A1FD0E6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9DBEA1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3BA6ED5F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0DED28E9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E472C7D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6B8299F0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0C5886EC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560D55" w:rsidRPr="00F563A6" w14:paraId="24E431C4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278E291D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3CC0E89" w14:textId="77777777" w:rsidR="00560D55" w:rsidRDefault="000D4F4C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تكنيك ارزيابي حمل دستي بار</w:t>
            </w:r>
          </w:p>
          <w:p w14:paraId="16565ECF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NIOSH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A7FF827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معادله نايوش را تعريف كند</w:t>
            </w:r>
          </w:p>
          <w:p w14:paraId="6A5FB88C" w14:textId="77777777"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معادله نايوش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537BE87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محاسبه اجزاي معادله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69541EB" w14:textId="77777777" w:rsidR="00560D55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معادله نايوش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70EBE65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BAB036D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AAF6B87" w14:textId="77777777" w:rsidR="00560D55" w:rsidRPr="005228B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6BCE87E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8300A6F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560D03F0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C5CF031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2477781F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1647FB74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28661D6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586440A2" w14:textId="77777777" w:rsidR="00560D55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1910644A" w14:textId="77777777" w:rsidR="00560D55" w:rsidRPr="00F563A6" w:rsidRDefault="00560D55" w:rsidP="00560D5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0D4F4C" w:rsidRPr="00F563A6" w14:paraId="49C92224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155FF99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B3B70CA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تكنيك ارزيابي حمل دستي بار</w:t>
            </w:r>
          </w:p>
          <w:p w14:paraId="7262D7E9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HSE-SNOOK-WISHA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5020060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هر سه روش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HSE-SNOOK-WISHA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14:paraId="48D55118" w14:textId="77777777"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هر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3A94E6FA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نحوه محاسبه اجزاي هر روش 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D6DD5D0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هر سه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9B09A53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71D5579" w14:textId="77777777"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B64A50E" w14:textId="77777777"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F1CB000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A98C664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51FFD4BA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E90BAB6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7157BB78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4DBFE540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5CAAF6D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5BB8C702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5AB76C78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0D4F4C" w:rsidRPr="00F563A6" w14:paraId="521C2BC1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442FA428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B96DA4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14:paraId="4EB027FC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RULA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6FACEAE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 w:rsidRPr="000D4F4C">
              <w:rPr>
                <w:rFonts w:cs="B Mitra"/>
                <w:color w:val="000000"/>
                <w:sz w:val="20"/>
                <w:szCs w:val="20"/>
                <w:lang w:bidi="fa-IR"/>
              </w:rPr>
              <w:t>RULA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ED7C4C5" w14:textId="77777777"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6A4B86B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RULA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843CEA4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C5B4764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4CE8AB1" w14:textId="77777777"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52AB6717" w14:textId="77777777"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149EBF71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922FC9D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3E41CD1B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6655E1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59F9871B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54C10613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C12FCFE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4F8059F0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0A0738D6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0D4F4C" w:rsidRPr="00F563A6" w14:paraId="1EAADE04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1DC765EE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9E14A3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14:paraId="1C8A5508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REBA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1ECE701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REBA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866D5B2" w14:textId="77777777" w:rsidR="000D4F4C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..</w:t>
            </w:r>
          </w:p>
          <w:p w14:paraId="1C2100AF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REBA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3923FD16" w14:textId="77777777" w:rsidR="000D4F4C" w:rsidRPr="00F563A6" w:rsidRDefault="000D4F4C" w:rsidP="000D4F4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4B101B8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59BC9B0" w14:textId="77777777"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495103F" w14:textId="77777777" w:rsidR="000D4F4C" w:rsidRPr="005228B5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59D1A47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705E405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58095F91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AA43003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07D2EA57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4174B9D6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60A235B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3DFB2104" w14:textId="77777777" w:rsidR="000D4F4C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662E70D1" w14:textId="77777777" w:rsidR="000D4F4C" w:rsidRPr="00F563A6" w:rsidRDefault="000D4F4C" w:rsidP="000D4F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14:paraId="1C8BCD20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1C13FBFF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5B7367C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14:paraId="20B20C83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OWAS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996D2C8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OWAS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A2130A6" w14:textId="77777777"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6544305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OWAS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299BF42E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EF348A0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635F9A4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FB6E869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36FEEA33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C6B6923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6FAD4FE9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6DF829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27A10EA8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68BC00EB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F7C38ED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2BA091BF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4A042853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14:paraId="41F06BC9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3A48F75A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46106A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14:paraId="46F06862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QEC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FE14215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QEC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FB0E83C" w14:textId="77777777"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0CA2003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QEC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753AE13D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EDFCC4E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AADC2F3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171CAC70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20FF517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93A5A3B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4EA47255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5C30C1C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76B450DB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7E8ED4B8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8839E17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7C54ACF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577BC2E3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14:paraId="38EB7DA0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3F63D86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7103B0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14:paraId="2EA759D8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ROSA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52E8450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 w:rsidRPr="000D4F4C">
              <w:rPr>
                <w:rFonts w:cs="B Mitra"/>
                <w:color w:val="000000"/>
                <w:sz w:val="20"/>
                <w:szCs w:val="20"/>
                <w:lang w:bidi="fa-IR"/>
              </w:rPr>
              <w:t>R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OS</w:t>
            </w:r>
            <w:r w:rsidRPr="000D4F4C">
              <w:rPr>
                <w:rFonts w:cs="B Mitra"/>
                <w:color w:val="000000"/>
                <w:sz w:val="20"/>
                <w:szCs w:val="20"/>
                <w:lang w:bidi="fa-IR"/>
              </w:rPr>
              <w:t>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496F0E4" w14:textId="77777777"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DA43005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ROSA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ED31DD0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42B80EB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3FD6E5E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0C7FF26E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2384171E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D77935F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0F5D6334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B38481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5DEF0EB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3713A798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8113F66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18B9E2FB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2E457021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14:paraId="342752F6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3D3F4296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EEA37B4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ارزيابي پوسچر</w:t>
            </w:r>
          </w:p>
          <w:p w14:paraId="3A67CB9C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OCRA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3AFAE3A2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روش </w:t>
            </w:r>
            <w:r>
              <w:rPr>
                <w:rFonts w:cs="B Mitra"/>
                <w:color w:val="000000"/>
                <w:sz w:val="20"/>
                <w:szCs w:val="20"/>
                <w:lang w:bidi="fa-IR"/>
              </w:rPr>
              <w:t>OCRA</w:t>
            </w:r>
            <w:r w:rsidRPr="000D4F4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كاربردآن را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5FB8E06" w14:textId="77777777" w:rsidR="00C11954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bdr w:val="single" w:sz="4" w:space="0" w:color="auto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اجزاي تشكيل دهنده روش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5E8463A7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نحوه ارزيابي با روش </w:t>
            </w:r>
            <w:r w:rsidRPr="00C11954">
              <w:rPr>
                <w:rFonts w:cs="B Mitra"/>
                <w:sz w:val="20"/>
                <w:szCs w:val="20"/>
                <w:lang w:bidi="fa-IR"/>
              </w:rPr>
              <w:t>OCRA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را توضيح دهد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17EFF7F4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كاربرد عملي روش در يك شغل را انجام دهد.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C080FE6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C56D69B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7A73A915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422A9459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689EEC6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249A16F8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66FF771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5074919A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23029BD6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62120E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2FF74429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3BFEAC5D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14:paraId="2BC448E6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3A685C6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666F80A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آشنايي با چك ليست ها، دستورالعملها و راهنماها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37465BD2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11954"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  <w:t>چك ليست ها، دستورالعملها و راهنماها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ي</w:t>
            </w:r>
            <w:r w:rsidRPr="00C1195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213D4602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كتاب حدود مجاز شغلي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46B36F7A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ارزيابي عملي با اين روش ها را فرا گيرد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6CC8705D" w14:textId="77777777" w:rsidR="00C11954" w:rsidRPr="00F563A6" w:rsidRDefault="00C11954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608B7FD7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2B45636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3B5C402A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5D167056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0E06E5B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7CF66E19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4EABB8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0C28189C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7944DCDA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1D9A2A3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75412266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5ED1A56E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  <w:tr w:rsidR="00C11954" w:rsidRPr="00F563A6" w14:paraId="7A267235" w14:textId="77777777" w:rsidTr="000D4F4C">
        <w:trPr>
          <w:trHeight w:val="217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242D7487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EDC11C4" w14:textId="77777777" w:rsidR="00C11954" w:rsidRPr="00F563A6" w:rsidRDefault="00EE1518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ارگونومي در مشاغل مختلف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BA28B48" w14:textId="77777777" w:rsidR="00C11954" w:rsidRDefault="00EE1518" w:rsidP="00C11954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مشاغل اداري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5C62566" w14:textId="77777777" w:rsidR="00EE1518" w:rsidRDefault="00EE1518" w:rsidP="00EE151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صنايع دستي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1D955E2C" w14:textId="77777777" w:rsidR="00EE1518" w:rsidRDefault="00EE1518" w:rsidP="00EE151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صنايع كشاورزي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  <w:p w14:paraId="064A8698" w14:textId="77777777" w:rsidR="00EE1518" w:rsidRPr="00F563A6" w:rsidRDefault="00EE1518" w:rsidP="00EE151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ارگونومي در صنعت ساختمان را بشناسد</w:t>
            </w:r>
            <w:r w:rsidR="00F327F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41A2911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ابتداي جلسه 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AA665B1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14:paraId="4C97FC29" w14:textId="77777777" w:rsidR="00C11954" w:rsidRPr="005228B5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14:paraId="7DB187F5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EB9C4C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14:paraId="57BDF89A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F719A4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-پرسش در طول كلاس، كوييز </w:t>
            </w:r>
          </w:p>
          <w:p w14:paraId="7B9F7F6B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-پرو‌ژه عملي -امتحان پايان ترم</w:t>
            </w:r>
          </w:p>
          <w:p w14:paraId="30E819B8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32F6668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5C789752" w14:textId="77777777" w:rsidR="00C11954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25- درصد</w:t>
            </w:r>
          </w:p>
          <w:p w14:paraId="19520214" w14:textId="77777777" w:rsidR="00C11954" w:rsidRPr="00F563A6" w:rsidRDefault="00C11954" w:rsidP="00C11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70- درصد</w:t>
            </w:r>
          </w:p>
        </w:tc>
      </w:tr>
    </w:tbl>
    <w:p w14:paraId="2FF85D41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661E6625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374189FC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582FA972" w14:textId="77777777" w:rsidTr="00A36F74">
        <w:tc>
          <w:tcPr>
            <w:tcW w:w="385" w:type="pct"/>
            <w:shd w:val="clear" w:color="auto" w:fill="auto"/>
            <w:vAlign w:val="center"/>
          </w:tcPr>
          <w:p w14:paraId="68575BA4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A638D46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1F1FA2F8" w14:textId="77777777" w:rsidTr="00A36F74">
        <w:tc>
          <w:tcPr>
            <w:tcW w:w="385" w:type="pct"/>
            <w:shd w:val="clear" w:color="auto" w:fill="auto"/>
            <w:vAlign w:val="center"/>
          </w:tcPr>
          <w:p w14:paraId="37844D5C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9989F2E" w14:textId="77777777" w:rsidR="00C4626A" w:rsidRPr="008D120F" w:rsidRDefault="008D120F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چوبينه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عليرضا، شيوه هاي ارزيابي پوسچر در ارگونومي شغلي، 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انتشارات فن آوران، آخر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ويرايش</w:t>
            </w:r>
          </w:p>
        </w:tc>
      </w:tr>
      <w:tr w:rsidR="00B35ED1" w:rsidRPr="000955BD" w14:paraId="312BA5CA" w14:textId="77777777" w:rsidTr="00A36F74">
        <w:tc>
          <w:tcPr>
            <w:tcW w:w="385" w:type="pct"/>
            <w:shd w:val="clear" w:color="auto" w:fill="auto"/>
            <w:vAlign w:val="center"/>
          </w:tcPr>
          <w:p w14:paraId="1BBBD638" w14:textId="77777777" w:rsidR="00B35ED1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015D8D2" w14:textId="77777777" w:rsidR="00B35ED1" w:rsidRPr="008D120F" w:rsidRDefault="008D120F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حدود مجاز مواجهه شغلي- مركز سلامت محيط و كار، وزارت بهداشت، درمان و آموزش پزشكي. (آخرين ويرايش)</w:t>
            </w:r>
          </w:p>
        </w:tc>
      </w:tr>
      <w:tr w:rsidR="00B35ED1" w:rsidRPr="000955BD" w14:paraId="679103E7" w14:textId="77777777" w:rsidTr="00A36F74">
        <w:tc>
          <w:tcPr>
            <w:tcW w:w="385" w:type="pct"/>
            <w:shd w:val="clear" w:color="auto" w:fill="auto"/>
            <w:vAlign w:val="center"/>
          </w:tcPr>
          <w:p w14:paraId="72840461" w14:textId="77777777" w:rsidR="00B35ED1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4DA900D0" w14:textId="77777777" w:rsidR="00B35ED1" w:rsidRPr="008D120F" w:rsidRDefault="008D120F" w:rsidP="00C5337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ميرزاخاني.ا، مداح.س، معتمدزاده. م، روش هاي ارزيابي جابجايي دستي بار در ارگونومي. 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انتشارات فن آوران، آخر</w:t>
            </w:r>
            <w:r w:rsidRPr="00835E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35E2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35E2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ويرايش</w:t>
            </w:r>
          </w:p>
        </w:tc>
      </w:tr>
      <w:tr w:rsidR="008D120F" w:rsidRPr="000955BD" w14:paraId="2E298A8F" w14:textId="77777777" w:rsidTr="00A36F74">
        <w:tc>
          <w:tcPr>
            <w:tcW w:w="385" w:type="pct"/>
            <w:shd w:val="clear" w:color="auto" w:fill="auto"/>
            <w:vAlign w:val="center"/>
          </w:tcPr>
          <w:p w14:paraId="414F94AD" w14:textId="77777777" w:rsidR="008D120F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5078FEF" w14:textId="77777777" w:rsidR="008D120F" w:rsidRPr="008D120F" w:rsidRDefault="008D120F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Kumar S. Biomechanics in ergonomics. CRC Press: Last edition</w:t>
            </w:r>
          </w:p>
        </w:tc>
      </w:tr>
      <w:tr w:rsidR="008D120F" w:rsidRPr="000955BD" w14:paraId="62443C37" w14:textId="77777777" w:rsidTr="00A36F74">
        <w:tc>
          <w:tcPr>
            <w:tcW w:w="385" w:type="pct"/>
            <w:shd w:val="clear" w:color="auto" w:fill="auto"/>
            <w:vAlign w:val="center"/>
          </w:tcPr>
          <w:p w14:paraId="0AB55569" w14:textId="77777777" w:rsidR="008D120F" w:rsidRDefault="008D120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699A5F3B" w14:textId="77777777" w:rsidR="008D120F" w:rsidRPr="008D120F" w:rsidRDefault="008D120F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D120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Marras WS, Karwowski W. Fundamentals and assessment tools for occupational ergonomics. CRC Press: Last edition</w:t>
            </w:r>
          </w:p>
        </w:tc>
      </w:tr>
    </w:tbl>
    <w:p w14:paraId="6EC6E564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5F5B1E3E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45A42689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456732D5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B9A5" w14:textId="77777777" w:rsidR="009F3662" w:rsidRDefault="009F3662" w:rsidP="00C53370">
      <w:pPr>
        <w:spacing w:after="0" w:line="240" w:lineRule="auto"/>
      </w:pPr>
      <w:r>
        <w:separator/>
      </w:r>
    </w:p>
  </w:endnote>
  <w:endnote w:type="continuationSeparator" w:id="0">
    <w:p w14:paraId="781CF0D4" w14:textId="77777777" w:rsidR="009F3662" w:rsidRDefault="009F366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CBAF3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88CECE6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A8F6" w14:textId="77777777" w:rsidR="009F3662" w:rsidRDefault="009F3662" w:rsidP="00C53370">
      <w:pPr>
        <w:spacing w:after="0" w:line="240" w:lineRule="auto"/>
      </w:pPr>
      <w:r>
        <w:separator/>
      </w:r>
    </w:p>
  </w:footnote>
  <w:footnote w:type="continuationSeparator" w:id="0">
    <w:p w14:paraId="7A4EA874" w14:textId="77777777" w:rsidR="009F3662" w:rsidRDefault="009F3662" w:rsidP="00C53370">
      <w:pPr>
        <w:spacing w:after="0" w:line="240" w:lineRule="auto"/>
      </w:pPr>
      <w:r>
        <w:continuationSeparator/>
      </w:r>
    </w:p>
  </w:footnote>
  <w:footnote w:id="1">
    <w:p w14:paraId="258E17E7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5737CF3C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1316143B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5112D055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7092">
    <w:abstractNumId w:val="2"/>
  </w:num>
  <w:num w:numId="2" w16cid:durableId="575015864">
    <w:abstractNumId w:val="0"/>
  </w:num>
  <w:num w:numId="3" w16cid:durableId="115803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1"/>
    <w:rsid w:val="00010EA2"/>
    <w:rsid w:val="000356AB"/>
    <w:rsid w:val="000374E2"/>
    <w:rsid w:val="000C224F"/>
    <w:rsid w:val="000D4F4C"/>
    <w:rsid w:val="000F6A18"/>
    <w:rsid w:val="00106E94"/>
    <w:rsid w:val="00120252"/>
    <w:rsid w:val="001318F8"/>
    <w:rsid w:val="0015451B"/>
    <w:rsid w:val="00191B28"/>
    <w:rsid w:val="001B3C20"/>
    <w:rsid w:val="001E220A"/>
    <w:rsid w:val="001F352D"/>
    <w:rsid w:val="001F5301"/>
    <w:rsid w:val="00291329"/>
    <w:rsid w:val="002A72D7"/>
    <w:rsid w:val="002F15BF"/>
    <w:rsid w:val="00305D5E"/>
    <w:rsid w:val="0032699A"/>
    <w:rsid w:val="00333CE2"/>
    <w:rsid w:val="00365E7C"/>
    <w:rsid w:val="003872D5"/>
    <w:rsid w:val="003B3AF2"/>
    <w:rsid w:val="003F0083"/>
    <w:rsid w:val="00425C8F"/>
    <w:rsid w:val="00444FC5"/>
    <w:rsid w:val="004779FC"/>
    <w:rsid w:val="00480866"/>
    <w:rsid w:val="004977BE"/>
    <w:rsid w:val="004A41F3"/>
    <w:rsid w:val="00516EE2"/>
    <w:rsid w:val="005268AE"/>
    <w:rsid w:val="005535D0"/>
    <w:rsid w:val="00560D55"/>
    <w:rsid w:val="0059586A"/>
    <w:rsid w:val="005A02C8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8D120F"/>
    <w:rsid w:val="009019B1"/>
    <w:rsid w:val="00916B59"/>
    <w:rsid w:val="00961E78"/>
    <w:rsid w:val="00973120"/>
    <w:rsid w:val="009850DE"/>
    <w:rsid w:val="009F3662"/>
    <w:rsid w:val="00A04B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35ED1"/>
    <w:rsid w:val="00B4696F"/>
    <w:rsid w:val="00B563E9"/>
    <w:rsid w:val="00BB7FE5"/>
    <w:rsid w:val="00BE4F3A"/>
    <w:rsid w:val="00BF650D"/>
    <w:rsid w:val="00C00A25"/>
    <w:rsid w:val="00C01E1D"/>
    <w:rsid w:val="00C023B7"/>
    <w:rsid w:val="00C11954"/>
    <w:rsid w:val="00C11DE1"/>
    <w:rsid w:val="00C2702A"/>
    <w:rsid w:val="00C34AA3"/>
    <w:rsid w:val="00C37622"/>
    <w:rsid w:val="00C4626A"/>
    <w:rsid w:val="00C53370"/>
    <w:rsid w:val="00C6549E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E1518"/>
    <w:rsid w:val="00F327F6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AEAD"/>
  <w15:docId w15:val="{194434F5-F8F5-4DBF-8EB0-9EC18AF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316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milad gholami</cp:lastModifiedBy>
  <cp:revision>7</cp:revision>
  <cp:lastPrinted>2019-12-07T06:13:00Z</cp:lastPrinted>
  <dcterms:created xsi:type="dcterms:W3CDTF">2022-10-11T06:20:00Z</dcterms:created>
  <dcterms:modified xsi:type="dcterms:W3CDTF">2023-09-23T11:59:00Z</dcterms:modified>
</cp:coreProperties>
</file>