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AAA0" w14:textId="77777777" w:rsidR="00C34AA3" w:rsidRDefault="00560D55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FF18F" wp14:editId="1AB2D816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83AB5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DDBE398" wp14:editId="37B70F5E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AA77F" w14:textId="77777777" w:rsidR="00106E94" w:rsidRDefault="00560D55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8955D" wp14:editId="7C26F4A9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FC4E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789823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71713A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61170F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626DA92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15042E16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B9BC0D1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1AE">
              <w:rPr>
                <w:rFonts w:cs="B Nazanin" w:hint="cs"/>
                <w:sz w:val="24"/>
                <w:szCs w:val="24"/>
                <w:rtl/>
                <w:lang w:bidi="fa-IR"/>
              </w:rPr>
              <w:t>مديريت صنعتي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141117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8476EF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77792C8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EAD6033" w14:textId="263D709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ميلاد غلامي</w:t>
            </w:r>
          </w:p>
        </w:tc>
        <w:tc>
          <w:tcPr>
            <w:tcW w:w="671" w:type="dxa"/>
            <w:shd w:val="clear" w:color="auto" w:fill="auto"/>
          </w:tcPr>
          <w:p w14:paraId="5C5070C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32F298E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68ABA7" w14:textId="79F21EB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8DFF3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084706B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73D97C6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9858853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دكتري تخصصي</w:t>
            </w:r>
          </w:p>
        </w:tc>
        <w:tc>
          <w:tcPr>
            <w:tcW w:w="671" w:type="dxa"/>
            <w:shd w:val="clear" w:color="auto" w:fill="auto"/>
          </w:tcPr>
          <w:p w14:paraId="12CBE3E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74F827D9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E02E5C" w14:textId="41EB6E2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65F367E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BA6D05" w14:textId="1D0FC51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ناپيوسته</w:t>
            </w:r>
          </w:p>
        </w:tc>
        <w:tc>
          <w:tcPr>
            <w:tcW w:w="630" w:type="dxa"/>
            <w:shd w:val="clear" w:color="auto" w:fill="auto"/>
          </w:tcPr>
          <w:p w14:paraId="33F52C5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FB3B391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ارگونومي</w:t>
            </w:r>
          </w:p>
        </w:tc>
        <w:tc>
          <w:tcPr>
            <w:tcW w:w="671" w:type="dxa"/>
            <w:shd w:val="clear" w:color="auto" w:fill="auto"/>
          </w:tcPr>
          <w:p w14:paraId="0BFC9BF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9386F82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6F1D96DB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D31467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6694D9F" w14:textId="472FE0B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02-03</w:t>
            </w:r>
          </w:p>
        </w:tc>
        <w:tc>
          <w:tcPr>
            <w:tcW w:w="630" w:type="dxa"/>
            <w:shd w:val="clear" w:color="auto" w:fill="auto"/>
          </w:tcPr>
          <w:p w14:paraId="50D3B96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57CB32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7BF1E05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59C022E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51A721E" w14:textId="31265DF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سه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شنبه ها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13-15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298C2F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97C3DF1" w14:textId="0552A4A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4BB7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14:paraId="5E613A0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2FB81C5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35E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15AE460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B07B489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1A5C396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1413"/>
        <w:gridCol w:w="4360"/>
        <w:gridCol w:w="1777"/>
        <w:gridCol w:w="2775"/>
        <w:gridCol w:w="1385"/>
        <w:gridCol w:w="1091"/>
        <w:gridCol w:w="692"/>
      </w:tblGrid>
      <w:tr w:rsidR="00C4626A" w:rsidRPr="00F563A6" w14:paraId="7FE9E102" w14:textId="77777777" w:rsidTr="000D4F4C">
        <w:trPr>
          <w:jc w:val="center"/>
        </w:trPr>
        <w:tc>
          <w:tcPr>
            <w:tcW w:w="225" w:type="pct"/>
            <w:vMerge w:val="restart"/>
            <w:shd w:val="clear" w:color="auto" w:fill="auto"/>
            <w:vAlign w:val="center"/>
          </w:tcPr>
          <w:p w14:paraId="3F4D26D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0DD7B550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14:paraId="2753822D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49B5B018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5A3167F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6DD0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73DD4A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0B776EF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3E2CF760" w14:textId="77777777" w:rsidTr="000D4F4C">
        <w:trPr>
          <w:trHeight w:val="211"/>
          <w:jc w:val="center"/>
        </w:trPr>
        <w:tc>
          <w:tcPr>
            <w:tcW w:w="225" w:type="pct"/>
            <w:vMerge/>
            <w:shd w:val="clear" w:color="auto" w:fill="auto"/>
            <w:vAlign w:val="center"/>
          </w:tcPr>
          <w:p w14:paraId="4A6A08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60DAE37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14:paraId="4855C65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DA6DD9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258F7F2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D0D2BA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4D5123AD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3CD2748C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70CDEA6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6A5B56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B35ED1" w:rsidRPr="00F563A6" w14:paraId="39B546AB" w14:textId="77777777" w:rsidTr="000D4F4C">
        <w:trPr>
          <w:trHeight w:val="226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5E1AF83D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BB2183F" w14:textId="12F31D26" w:rsidR="00B35ED1" w:rsidRPr="00F563A6" w:rsidRDefault="00C6549E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آشنايي با مفاهيم پايه و </w:t>
            </w:r>
            <w:r w:rsidR="00840FE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كليات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A590BCC" w14:textId="77777777" w:rsidR="001A2968" w:rsidRDefault="00B35ED1" w:rsidP="00B35ED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0441A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كليات مديريت و سازمان</w:t>
            </w:r>
          </w:p>
          <w:p w14:paraId="15263B99" w14:textId="77777777" w:rsidR="00B35ED1" w:rsidRPr="00F563A6" w:rsidRDefault="001A2968" w:rsidP="001A2968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2- </w:t>
            </w:r>
            <w:r w:rsidR="000441A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سير تحول مكاتب مديريت</w:t>
            </w:r>
          </w:p>
          <w:p w14:paraId="7C98BB3B" w14:textId="77777777" w:rsidR="00B35ED1" w:rsidRDefault="001A2968" w:rsidP="000441A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  <w:r w:rsidR="00B35ED1"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0441A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مكتب كلاسيك</w:t>
            </w:r>
          </w:p>
          <w:p w14:paraId="0A53C930" w14:textId="773CA652" w:rsidR="005C4BB7" w:rsidRPr="00F563A6" w:rsidRDefault="005C4BB7" w:rsidP="005C4BB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مكتب نوكلاسيك</w:t>
            </w:r>
          </w:p>
          <w:p w14:paraId="4B59E890" w14:textId="6F656B0F" w:rsidR="005C4BB7" w:rsidRPr="00F563A6" w:rsidRDefault="005C4BB7" w:rsidP="005C4BB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علم مديريت</w:t>
            </w:r>
          </w:p>
          <w:p w14:paraId="533BCA02" w14:textId="5B4B6536" w:rsidR="005C4BB7" w:rsidRPr="00F563A6" w:rsidRDefault="005C4BB7" w:rsidP="005C4BB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نگرش سيستمي</w:t>
            </w:r>
          </w:p>
          <w:p w14:paraId="37C18592" w14:textId="428AB9EC" w:rsidR="005C4BB7" w:rsidRDefault="005C4BB7" w:rsidP="005C4BB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7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نكرش اقتضايي و مكاتب نوين در صنعت</w:t>
            </w:r>
          </w:p>
          <w:p w14:paraId="76C90FAE" w14:textId="4E83B9A9" w:rsidR="005C4BB7" w:rsidRPr="000441AE" w:rsidRDefault="005C4BB7" w:rsidP="005C4BB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1A6B81C5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95E2A46" w14:textId="77777777"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C8892C1" w14:textId="77777777" w:rsidR="00B35ED1" w:rsidRPr="005228B5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E72A8FD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FC9D890" w14:textId="77777777" w:rsidR="00B35ED1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D85E04F" w14:textId="77777777" w:rsidR="00B35ED1" w:rsidRPr="00F563A6" w:rsidRDefault="00B35ED1" w:rsidP="00B35ED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59D46C3" w14:textId="6BBEC8EA" w:rsidR="00B35ED1" w:rsidRPr="00502E6D" w:rsidRDefault="00FF4DC5" w:rsidP="008D120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BAB67AE" w14:textId="0DF7CACE" w:rsidR="000441AE" w:rsidRPr="00502E6D" w:rsidRDefault="00FF4DC5" w:rsidP="000441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4C375F2F" w14:textId="77777777" w:rsidTr="00840FE9">
        <w:trPr>
          <w:trHeight w:val="1970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7BC68BCA" w14:textId="180D0BBF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5540446" w14:textId="28F16410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برنامه ريزي-</w:t>
            </w:r>
          </w:p>
          <w:p w14:paraId="0AEDC2DE" w14:textId="5334BADC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سازماندهي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E596323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اصول و مفاهيم برنامه ريزي</w:t>
            </w:r>
          </w:p>
          <w:p w14:paraId="263D212A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مراحل برنامه ريزي عملياتي در بهداشت حرفه اي</w:t>
            </w:r>
          </w:p>
          <w:p w14:paraId="711636E7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بررسي نمونه هايي از برنامه ريزي هاي عملياتي در صنايع</w:t>
            </w:r>
          </w:p>
          <w:p w14:paraId="7C453D2A" w14:textId="39C95E44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اصول و مباني سازماندهي</w:t>
            </w:r>
          </w:p>
          <w:p w14:paraId="07488134" w14:textId="09B69396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روش هاي سازماندهي</w:t>
            </w:r>
          </w:p>
          <w:p w14:paraId="122E0DDF" w14:textId="47D3845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انواع روش هاي تقسيم كار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BD6CDAD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A9D1906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7D5D758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1B30E7B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D3F5169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12302FC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1A00260" w14:textId="5E0B6999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3A857A6" w14:textId="76DF0B37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20F2D010" w14:textId="77777777" w:rsidTr="00840FE9">
        <w:trPr>
          <w:trHeight w:val="1880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E6DC901" w14:textId="544267A5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4C52919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سازماندهي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1AC64FC5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ابعاد سازمان</w:t>
            </w:r>
          </w:p>
          <w:p w14:paraId="44EEE812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ساختار هاي ارگانيك و مكانيكي</w:t>
            </w:r>
          </w:p>
          <w:p w14:paraId="59FA6BCF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بررسي نمونه هايي از سازماندهي هاي عملياتي در صنايع</w:t>
            </w:r>
          </w:p>
          <w:p w14:paraId="7706DBEE" w14:textId="7C8190FA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مفاهيم تفويض اختيار</w:t>
            </w:r>
          </w:p>
          <w:p w14:paraId="5D3043B4" w14:textId="550E0C5E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حيطه نظارت</w:t>
            </w:r>
          </w:p>
          <w:p w14:paraId="1C49DA86" w14:textId="6E690E93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ارتباطات سازماني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851144E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984D512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7EEDA1F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132B525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15C3D22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AA22261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C20B637" w14:textId="7C3DDFBC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A7C631B" w14:textId="6CBD35A4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68A775AA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0B8FD0AD" w14:textId="58A038C0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74532CC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رهبري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4BA8D8F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تعاريف و مفاهيم</w:t>
            </w:r>
          </w:p>
          <w:p w14:paraId="23D56B70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رهبري سازماني</w:t>
            </w:r>
          </w:p>
          <w:p w14:paraId="61E417A0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قدرت مديران</w:t>
            </w:r>
          </w:p>
          <w:p w14:paraId="066B43F3" w14:textId="57CF017A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انواع نظريه هاي رهبري</w:t>
            </w:r>
          </w:p>
          <w:p w14:paraId="5C1A6731" w14:textId="17DE6324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سبك مناسب رهبري</w:t>
            </w:r>
          </w:p>
          <w:p w14:paraId="7BF59931" w14:textId="699B9065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محاسبه اجزاي هر روش  را توضيح دهد.</w:t>
            </w:r>
          </w:p>
          <w:p w14:paraId="4D875BE9" w14:textId="529A72E2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7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بررسي نمونه هايي از رهبري سازماني در صنايع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CDDEAA3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87F45C2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5A3F572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0E0C0BAE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F28CFF3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5BBE90E4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6EE5754" w14:textId="7B118467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C775291" w14:textId="6A1152AF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5334F558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00F3BFC" w14:textId="5D084675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37D2051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اصول كنترل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324DA13D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تعاريف و مفاهيم</w:t>
            </w:r>
          </w:p>
          <w:p w14:paraId="672F6485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مراحل كنترل</w:t>
            </w:r>
          </w:p>
          <w:p w14:paraId="20302779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ارزشيابي</w:t>
            </w:r>
          </w:p>
          <w:p w14:paraId="4C7891F5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پايش</w:t>
            </w:r>
          </w:p>
          <w:p w14:paraId="13B87F7B" w14:textId="2B637AF6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مميزي</w:t>
            </w:r>
          </w:p>
          <w:p w14:paraId="726708AC" w14:textId="653BCAC5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روش هاي كنترل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5C4A5C4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4185701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4CE6C27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E17BCC7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FB2095D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C1E245B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640E889" w14:textId="0609B9B9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C16462" w14:textId="3E2692C6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4A10E2F2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52877AA5" w14:textId="1BB3ED2D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278E64F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مديريت كيفيت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328316D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اصول و ابعاد اصلي</w:t>
            </w:r>
          </w:p>
          <w:p w14:paraId="17FCFC70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تاريخچه تكامل مفاهيم كيفيت در صنعت</w:t>
            </w:r>
          </w:p>
          <w:p w14:paraId="44CBBA71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هاي ارتقاي كيفيت فرايند ها</w:t>
            </w:r>
          </w:p>
          <w:p w14:paraId="56BC4A08" w14:textId="13CEF4D1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استاندارد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ISO9000</w:t>
            </w:r>
          </w:p>
          <w:p w14:paraId="1070EB9A" w14:textId="32CE554E" w:rsidR="00FF4DC5" w:rsidRPr="00FA13B8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استاندارد را بشناسد.</w:t>
            </w:r>
          </w:p>
          <w:p w14:paraId="5F6D265C" w14:textId="3969C3F9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استاندارد در يك صنعت را ببيند.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96570CF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3A5A9CA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456F7623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013E8B1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6D2AF2E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B977299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E09F8B" w14:textId="52530581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054410" w14:textId="56070D7D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4BC654C5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5E376048" w14:textId="1CF0DC7D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D75A39E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مديريت كيفيت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512A8BB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استاندارد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ISO14000</w:t>
            </w:r>
          </w:p>
          <w:p w14:paraId="67E000F2" w14:textId="77777777" w:rsidR="00FF4DC5" w:rsidRPr="00FA13B8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استاندارد را بشناسد.</w:t>
            </w:r>
          </w:p>
          <w:p w14:paraId="298C5FB7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استاندارد در يك صنعت را ببيند.</w:t>
            </w:r>
          </w:p>
          <w:p w14:paraId="0940BE3C" w14:textId="6D7C2608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استاندارد </w:t>
            </w:r>
            <w:r>
              <w:rPr>
                <w:rFonts w:cs="B Mitra"/>
                <w:color w:val="000000"/>
                <w:sz w:val="20"/>
                <w:szCs w:val="20"/>
                <w:lang w:bidi="fa-IR"/>
              </w:rPr>
              <w:t>OHSAS 18001</w:t>
            </w:r>
          </w:p>
          <w:p w14:paraId="13CEB39B" w14:textId="7E5448C7" w:rsidR="00FF4DC5" w:rsidRPr="00FA13B8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bdr w:val="single" w:sz="4" w:space="0" w:color="auto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اجزاي تشكيل دهنده استاندارد را بشناسد.</w:t>
            </w:r>
          </w:p>
          <w:p w14:paraId="17913D3A" w14:textId="744321EC" w:rsidR="00FF4DC5" w:rsidRPr="00FC797A" w:rsidRDefault="00FF4DC5" w:rsidP="00FF4DC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7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كاربرد عملي استاندارد در يك صنعت را ببيند.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9E69078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D41207C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6882D89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5147973E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2820163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07C00F8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3CC6F7" w14:textId="2F76F56F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6A03964" w14:textId="01B25D3F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  <w:tr w:rsidR="00FF4DC5" w:rsidRPr="00F563A6" w14:paraId="46818655" w14:textId="77777777" w:rsidTr="000D4F4C">
        <w:trPr>
          <w:trHeight w:val="2178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18949B3" w14:textId="141A2659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ADD29D9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پنج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S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ژاپني</w:t>
            </w:r>
          </w:p>
          <w:p w14:paraId="219B5129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5S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E8557E0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تعاريف و مفاهيم</w:t>
            </w:r>
          </w:p>
          <w:p w14:paraId="3C891F3E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اجزاي تشكيل دهنده روش </w:t>
            </w:r>
          </w:p>
          <w:p w14:paraId="73805274" w14:textId="77777777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نقاط ضعف و قوت</w:t>
            </w:r>
          </w:p>
          <w:p w14:paraId="5A002E31" w14:textId="6EFD1C8C" w:rsidR="00FF4DC5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-روش اجراي روش</w:t>
            </w:r>
          </w:p>
          <w:p w14:paraId="42C6A6F7" w14:textId="64BAA90B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 مهندسي مجدد فرايند هاي سازماني</w:t>
            </w:r>
          </w:p>
          <w:p w14:paraId="1CE8308B" w14:textId="77777777" w:rsidR="00FF4DC5" w:rsidRPr="00F563A6" w:rsidRDefault="00FF4DC5" w:rsidP="00FF4D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129AF67A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DEE5FB7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CDACE91" w14:textId="77777777" w:rsidR="00FF4DC5" w:rsidRPr="005228B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1335769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9AD1C9A" w14:textId="77777777" w:rsidR="00FF4DC5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12F2866" w14:textId="77777777" w:rsidR="00FF4DC5" w:rsidRPr="00F563A6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59E244E" w14:textId="0456532E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تستي-تشريحي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DCDAD63" w14:textId="7EC1CDDE" w:rsidR="00FF4DC5" w:rsidRPr="00D85C1E" w:rsidRDefault="00FF4DC5" w:rsidP="00FF4D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</w:tr>
    </w:tbl>
    <w:p w14:paraId="6CB1A65D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6483598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4B3CF324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4394362A" w14:textId="77777777" w:rsidTr="00A36F74">
        <w:tc>
          <w:tcPr>
            <w:tcW w:w="385" w:type="pct"/>
            <w:shd w:val="clear" w:color="auto" w:fill="auto"/>
            <w:vAlign w:val="center"/>
          </w:tcPr>
          <w:p w14:paraId="7C488DB5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6714C99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4FB6523D" w14:textId="77777777" w:rsidTr="00A36F74">
        <w:tc>
          <w:tcPr>
            <w:tcW w:w="385" w:type="pct"/>
            <w:shd w:val="clear" w:color="auto" w:fill="auto"/>
            <w:vAlign w:val="center"/>
          </w:tcPr>
          <w:p w14:paraId="27EEC605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E2F82B7" w14:textId="77777777" w:rsidR="00C4626A" w:rsidRPr="00D85C1E" w:rsidRDefault="00D85C1E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5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ايراني نژ‌اد پاريزي، سازمان و مديريت از تئوري تا عمل</w:t>
            </w:r>
          </w:p>
        </w:tc>
      </w:tr>
      <w:tr w:rsidR="00B35ED1" w:rsidRPr="000955BD" w14:paraId="283F2081" w14:textId="77777777" w:rsidTr="00A36F74">
        <w:tc>
          <w:tcPr>
            <w:tcW w:w="385" w:type="pct"/>
            <w:shd w:val="clear" w:color="auto" w:fill="auto"/>
            <w:vAlign w:val="center"/>
          </w:tcPr>
          <w:p w14:paraId="207DCB00" w14:textId="77777777"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4E17480" w14:textId="77777777" w:rsidR="00B35ED1" w:rsidRPr="00D85C1E" w:rsidRDefault="00D85C1E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5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جاسبي عبدالله، اصول و مباني مديريت</w:t>
            </w:r>
          </w:p>
        </w:tc>
      </w:tr>
      <w:tr w:rsidR="00B35ED1" w:rsidRPr="000955BD" w14:paraId="10A89144" w14:textId="77777777" w:rsidTr="00A36F74">
        <w:tc>
          <w:tcPr>
            <w:tcW w:w="385" w:type="pct"/>
            <w:shd w:val="clear" w:color="auto" w:fill="auto"/>
            <w:vAlign w:val="center"/>
          </w:tcPr>
          <w:p w14:paraId="18CEABB7" w14:textId="77777777" w:rsidR="00B35ED1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4B9E3D75" w14:textId="77777777" w:rsidR="00B35ED1" w:rsidRPr="00D85C1E" w:rsidRDefault="00D85C1E" w:rsidP="00C53370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5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رابينز استفن، مديريت رفتار سازماني</w:t>
            </w:r>
          </w:p>
        </w:tc>
      </w:tr>
      <w:tr w:rsidR="008D120F" w:rsidRPr="000955BD" w14:paraId="54697456" w14:textId="77777777" w:rsidTr="00A36F74">
        <w:tc>
          <w:tcPr>
            <w:tcW w:w="385" w:type="pct"/>
            <w:shd w:val="clear" w:color="auto" w:fill="auto"/>
            <w:vAlign w:val="center"/>
          </w:tcPr>
          <w:p w14:paraId="2DD9966D" w14:textId="77777777" w:rsidR="008D120F" w:rsidRDefault="008D120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F6C9A55" w14:textId="77777777" w:rsidR="008D120F" w:rsidRPr="00D85C1E" w:rsidRDefault="00D85C1E" w:rsidP="00C53370">
            <w:pPr>
              <w:bidi/>
              <w:ind w:left="3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D85C1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استونر جيمز، مديريت</w:t>
            </w:r>
          </w:p>
        </w:tc>
      </w:tr>
      <w:tr w:rsidR="008D120F" w:rsidRPr="000955BD" w14:paraId="3D9F701E" w14:textId="77777777" w:rsidTr="00A36F74">
        <w:tc>
          <w:tcPr>
            <w:tcW w:w="385" w:type="pct"/>
            <w:shd w:val="clear" w:color="auto" w:fill="auto"/>
            <w:vAlign w:val="center"/>
          </w:tcPr>
          <w:p w14:paraId="6CA0EFB1" w14:textId="77777777" w:rsidR="008D120F" w:rsidRDefault="001A2968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5183B14" w14:textId="77777777" w:rsidR="008D120F" w:rsidRPr="008D120F" w:rsidRDefault="008D120F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289D007F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2A28DA8F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C55724B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750E98FC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6E25" w14:textId="77777777" w:rsidR="00362268" w:rsidRDefault="00362268" w:rsidP="00C53370">
      <w:pPr>
        <w:spacing w:after="0" w:line="240" w:lineRule="auto"/>
      </w:pPr>
      <w:r>
        <w:separator/>
      </w:r>
    </w:p>
  </w:endnote>
  <w:endnote w:type="continuationSeparator" w:id="0">
    <w:p w14:paraId="418CE300" w14:textId="77777777" w:rsidR="00362268" w:rsidRDefault="0036226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5EF92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3546A5D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E22B" w14:textId="77777777" w:rsidR="00362268" w:rsidRDefault="00362268" w:rsidP="00C53370">
      <w:pPr>
        <w:spacing w:after="0" w:line="240" w:lineRule="auto"/>
      </w:pPr>
      <w:r>
        <w:separator/>
      </w:r>
    </w:p>
  </w:footnote>
  <w:footnote w:type="continuationSeparator" w:id="0">
    <w:p w14:paraId="54236B88" w14:textId="77777777" w:rsidR="00362268" w:rsidRDefault="00362268" w:rsidP="00C53370">
      <w:pPr>
        <w:spacing w:after="0" w:line="240" w:lineRule="auto"/>
      </w:pPr>
      <w:r>
        <w:continuationSeparator/>
      </w:r>
    </w:p>
  </w:footnote>
  <w:footnote w:id="1">
    <w:p w14:paraId="46D248E2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0C42E57D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7D6AA8A6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7FD4EA01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77092">
    <w:abstractNumId w:val="2"/>
  </w:num>
  <w:num w:numId="2" w16cid:durableId="575015864">
    <w:abstractNumId w:val="0"/>
  </w:num>
  <w:num w:numId="3" w16cid:durableId="115803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356AB"/>
    <w:rsid w:val="000374E2"/>
    <w:rsid w:val="000441AE"/>
    <w:rsid w:val="000C224F"/>
    <w:rsid w:val="000D4F4C"/>
    <w:rsid w:val="000F6A18"/>
    <w:rsid w:val="00106E94"/>
    <w:rsid w:val="00120252"/>
    <w:rsid w:val="001318F8"/>
    <w:rsid w:val="0015451B"/>
    <w:rsid w:val="00191B28"/>
    <w:rsid w:val="001A2968"/>
    <w:rsid w:val="001B3C20"/>
    <w:rsid w:val="001E220A"/>
    <w:rsid w:val="001F352D"/>
    <w:rsid w:val="001F5301"/>
    <w:rsid w:val="002072E3"/>
    <w:rsid w:val="00291329"/>
    <w:rsid w:val="002A72D7"/>
    <w:rsid w:val="002F15BF"/>
    <w:rsid w:val="00305D5E"/>
    <w:rsid w:val="0032699A"/>
    <w:rsid w:val="00333CE2"/>
    <w:rsid w:val="00362268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02E6D"/>
    <w:rsid w:val="00516EE2"/>
    <w:rsid w:val="005268AE"/>
    <w:rsid w:val="005535D0"/>
    <w:rsid w:val="00560D55"/>
    <w:rsid w:val="0059586A"/>
    <w:rsid w:val="005A02C8"/>
    <w:rsid w:val="005C4BB7"/>
    <w:rsid w:val="006238B9"/>
    <w:rsid w:val="006307D2"/>
    <w:rsid w:val="006577BE"/>
    <w:rsid w:val="0069783E"/>
    <w:rsid w:val="0070536E"/>
    <w:rsid w:val="0074191D"/>
    <w:rsid w:val="00772D12"/>
    <w:rsid w:val="007E5914"/>
    <w:rsid w:val="007F567A"/>
    <w:rsid w:val="00840FE9"/>
    <w:rsid w:val="008716B3"/>
    <w:rsid w:val="00873A48"/>
    <w:rsid w:val="00897CEC"/>
    <w:rsid w:val="008C37CB"/>
    <w:rsid w:val="008C600F"/>
    <w:rsid w:val="008D12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35ED1"/>
    <w:rsid w:val="00B4696F"/>
    <w:rsid w:val="00B563E9"/>
    <w:rsid w:val="00BB7FE5"/>
    <w:rsid w:val="00BE4F3A"/>
    <w:rsid w:val="00BF650D"/>
    <w:rsid w:val="00C00A25"/>
    <w:rsid w:val="00C01E1D"/>
    <w:rsid w:val="00C023B7"/>
    <w:rsid w:val="00C11954"/>
    <w:rsid w:val="00C11DE1"/>
    <w:rsid w:val="00C2702A"/>
    <w:rsid w:val="00C34AA3"/>
    <w:rsid w:val="00C37622"/>
    <w:rsid w:val="00C4626A"/>
    <w:rsid w:val="00C53370"/>
    <w:rsid w:val="00C6549E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5C1E"/>
    <w:rsid w:val="00D86DD2"/>
    <w:rsid w:val="00DB7535"/>
    <w:rsid w:val="00DC0E98"/>
    <w:rsid w:val="00DC3BB9"/>
    <w:rsid w:val="00E13EA1"/>
    <w:rsid w:val="00E445B8"/>
    <w:rsid w:val="00E45EA5"/>
    <w:rsid w:val="00E83C4A"/>
    <w:rsid w:val="00E84D6E"/>
    <w:rsid w:val="00EA3966"/>
    <w:rsid w:val="00EB42E1"/>
    <w:rsid w:val="00ED63E1"/>
    <w:rsid w:val="00EE1518"/>
    <w:rsid w:val="00F327F6"/>
    <w:rsid w:val="00F563A6"/>
    <w:rsid w:val="00F70CC4"/>
    <w:rsid w:val="00FA13B8"/>
    <w:rsid w:val="00FB03FD"/>
    <w:rsid w:val="00FB400D"/>
    <w:rsid w:val="00FB5F97"/>
    <w:rsid w:val="00FC797A"/>
    <w:rsid w:val="00FF0C89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8857"/>
  <w15:docId w15:val="{194434F5-F8F5-4DBF-8EB0-9EC18A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414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milad gholami</cp:lastModifiedBy>
  <cp:revision>13</cp:revision>
  <cp:lastPrinted>2019-12-07T06:13:00Z</cp:lastPrinted>
  <dcterms:created xsi:type="dcterms:W3CDTF">2022-10-11T06:20:00Z</dcterms:created>
  <dcterms:modified xsi:type="dcterms:W3CDTF">2023-09-23T11:17:00Z</dcterms:modified>
</cp:coreProperties>
</file>