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C9828" wp14:editId="55B5FE3D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88B" w:rsidRDefault="0095188B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90415" wp14:editId="03DEA1D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C9828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:rsidR="0095188B" w:rsidRDefault="0095188B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B90415" wp14:editId="03DEA1D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1893D" wp14:editId="4FAADBBA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88B" w:rsidRPr="002F15BF" w:rsidRDefault="0095188B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71893D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:rsidR="0095188B" w:rsidRPr="002F15BF" w:rsidRDefault="0095188B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9E70DB">
              <w:rPr>
                <w:rFonts w:cs="B Nazanin" w:hint="cs"/>
                <w:sz w:val="24"/>
                <w:szCs w:val="24"/>
                <w:rtl/>
                <w:lang w:bidi="fa-IR"/>
              </w:rPr>
              <w:t>بیماری شناسی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9E70DB">
              <w:rPr>
                <w:rFonts w:cs="B Nazanin" w:hint="cs"/>
                <w:sz w:val="24"/>
                <w:szCs w:val="24"/>
                <w:rtl/>
                <w:lang w:bidi="fa-IR"/>
              </w:rPr>
              <w:t>پیراپزشکی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9E70D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9E70DB">
              <w:rPr>
                <w:rFonts w:cs="B Nazanin" w:hint="cs"/>
                <w:sz w:val="24"/>
                <w:szCs w:val="24"/>
                <w:rtl/>
                <w:lang w:bidi="fa-IR"/>
              </w:rPr>
              <w:t>خانم منصوره کریمی کیا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9E70D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9E70DB">
              <w:rPr>
                <w:rFonts w:cs="B Nazanin" w:hint="cs"/>
                <w:sz w:val="24"/>
                <w:szCs w:val="24"/>
                <w:rtl/>
                <w:lang w:bidi="fa-IR"/>
              </w:rPr>
              <w:t>تکنولوژی پرتوشناسی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9E70DB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9E70DB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9E70DB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9E70DB">
              <w:rPr>
                <w:rFonts w:cs="B Nazanin" w:hint="cs"/>
                <w:sz w:val="24"/>
                <w:szCs w:val="24"/>
                <w:rtl/>
                <w:lang w:bidi="fa-IR"/>
              </w:rPr>
              <w:t>پرستاری مراقبت های ویژه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9E70DB">
              <w:rPr>
                <w:rFonts w:hint="eastAsia"/>
                <w:rtl/>
              </w:rPr>
              <w:t xml:space="preserve"> </w:t>
            </w:r>
            <w:r w:rsidR="009E70DB" w:rsidRPr="009E70DB">
              <w:rPr>
                <w:rFonts w:cs="B Nazanin" w:hint="eastAsia"/>
                <w:sz w:val="24"/>
                <w:szCs w:val="24"/>
                <w:rtl/>
                <w:lang w:bidi="fa-IR"/>
              </w:rPr>
              <w:t>آس</w:t>
            </w:r>
            <w:r w:rsidR="009E70DB" w:rsidRPr="009E70D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9E70DB" w:rsidRPr="009E70DB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="009E70DB" w:rsidRPr="009E70D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E70DB" w:rsidRPr="009E70DB">
              <w:rPr>
                <w:rFonts w:cs="B Nazanin" w:hint="eastAsia"/>
                <w:sz w:val="24"/>
                <w:szCs w:val="24"/>
                <w:rtl/>
                <w:lang w:bidi="fa-IR"/>
              </w:rPr>
              <w:t>شناسي</w:t>
            </w:r>
            <w:r w:rsidR="009E70DB" w:rsidRPr="009E70D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9E70DB" w:rsidRPr="009E70DB">
              <w:rPr>
                <w:rFonts w:cs="B Nazanin" w:hint="eastAsia"/>
                <w:sz w:val="24"/>
                <w:szCs w:val="24"/>
                <w:rtl/>
                <w:lang w:bidi="fa-IR"/>
              </w:rPr>
              <w:t>عمومي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9E70DB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9E70DB">
              <w:rPr>
                <w:rFonts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9E70DB">
              <w:rPr>
                <w:rFonts w:cs="B Nazanin" w:hint="cs"/>
                <w:sz w:val="24"/>
                <w:szCs w:val="24"/>
                <w:rtl/>
                <w:lang w:bidi="fa-IR"/>
              </w:rPr>
              <w:t>نیمسال اول 1402-1401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9E70DB">
              <w:rPr>
                <w:rFonts w:cs="B Nazanin" w:hint="cs"/>
                <w:sz w:val="24"/>
                <w:szCs w:val="24"/>
                <w:rtl/>
                <w:lang w:bidi="fa-IR"/>
              </w:rPr>
              <w:t>31 نفر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9E70DB">
              <w:rPr>
                <w:rFonts w:cs="B Nazanin" w:hint="cs"/>
                <w:sz w:val="24"/>
                <w:szCs w:val="24"/>
                <w:rtl/>
                <w:lang w:bidi="fa-IR"/>
              </w:rPr>
              <w:t>هوشبری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470"/>
        <w:gridCol w:w="4353"/>
        <w:gridCol w:w="1770"/>
        <w:gridCol w:w="2766"/>
        <w:gridCol w:w="1376"/>
        <w:gridCol w:w="1079"/>
        <w:gridCol w:w="680"/>
      </w:tblGrid>
      <w:tr w:rsidR="00FD3F7D" w:rsidRPr="00F563A6" w:rsidTr="00056C8A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  <w:r w:rsidR="00C4626A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FD3F7D" w:rsidRPr="00F563A6" w:rsidTr="00056C8A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FD3F7D" w:rsidRPr="00F563A6" w:rsidTr="00056C8A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4626A" w:rsidRPr="00F563A6" w:rsidRDefault="009E70DB" w:rsidP="009E70D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E70D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آشنايي</w:t>
            </w:r>
            <w:r w:rsidRPr="009E70D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9E70D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9E70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E70D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مار</w:t>
            </w:r>
            <w:r w:rsidRPr="009E70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E70D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9E70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E70D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دستگاه</w:t>
            </w:r>
            <w:r w:rsidRPr="009E70D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تنفس،</w:t>
            </w:r>
            <w:r w:rsidRPr="009E70D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نشانه</w:t>
            </w:r>
            <w:r w:rsidRPr="009E70D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ها،</w:t>
            </w:r>
            <w:r w:rsidRPr="009E70D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علايم</w:t>
            </w:r>
            <w:r w:rsidRPr="009E70D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يافته</w:t>
            </w:r>
            <w:r w:rsidRPr="009E70D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9E70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E70D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تصوير</w:t>
            </w:r>
            <w:r w:rsidRPr="009E70D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بردار</w:t>
            </w:r>
            <w:r w:rsidRPr="009E70D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9E70DB" w:rsidRPr="009E70DB" w:rsidRDefault="009E70DB" w:rsidP="009E70DB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9E70DB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1-</w:t>
            </w: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آناتومي</w:t>
            </w:r>
            <w:r w:rsidRPr="009E70DB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  <w:r w:rsidRPr="009E70DB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فیزيولوژی</w:t>
            </w:r>
          </w:p>
          <w:p w:rsidR="009E70DB" w:rsidRPr="009E70DB" w:rsidRDefault="009E70DB" w:rsidP="009E70DB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دستگاه</w:t>
            </w:r>
            <w:r w:rsidRPr="009E70DB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تنفس</w:t>
            </w:r>
            <w:r w:rsidRPr="009E70DB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را</w:t>
            </w:r>
            <w:r w:rsidRPr="009E70DB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شرح</w:t>
            </w:r>
            <w:r w:rsidRPr="009E70DB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دهد</w:t>
            </w:r>
          </w:p>
          <w:p w:rsidR="009E70DB" w:rsidRPr="009E70DB" w:rsidRDefault="009E70DB" w:rsidP="009E70DB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2- بیماری</w:t>
            </w:r>
            <w:r w:rsidRPr="009E70DB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های</w:t>
            </w:r>
            <w:r w:rsidRPr="009E70DB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نمونیا،</w:t>
            </w:r>
            <w:r w:rsidRPr="009E70DB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آسم،</w:t>
            </w:r>
          </w:p>
          <w:p w:rsidR="009E70DB" w:rsidRPr="009E70DB" w:rsidRDefault="009E70DB" w:rsidP="009E70DB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9E70DB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COPD </w:t>
            </w: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،</w:t>
            </w:r>
            <w:r w:rsidRPr="009E70DB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برونشكتازی</w:t>
            </w:r>
            <w:r w:rsidRPr="009E70DB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</w:p>
          <w:p w:rsidR="009E70DB" w:rsidRPr="009E70DB" w:rsidRDefault="009E70DB" w:rsidP="009E70DB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نوموتراکس،</w:t>
            </w:r>
            <w:r w:rsidRPr="009E70DB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فلج</w:t>
            </w:r>
            <w:r w:rsidRPr="009E70DB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ديافراگم</w:t>
            </w:r>
          </w:p>
          <w:p w:rsidR="009E70DB" w:rsidRPr="009E70DB" w:rsidRDefault="009E70DB" w:rsidP="009E70DB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را</w:t>
            </w:r>
            <w:r w:rsidRPr="009E70DB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به</w:t>
            </w:r>
            <w:r w:rsidRPr="009E70DB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همراه</w:t>
            </w:r>
            <w:r w:rsidRPr="009E70DB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علائم،</w:t>
            </w:r>
            <w:r w:rsidRPr="009E70DB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تستهای</w:t>
            </w:r>
          </w:p>
          <w:p w:rsidR="009E70DB" w:rsidRPr="009E70DB" w:rsidRDefault="009E70DB" w:rsidP="009E70DB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تشخیصي</w:t>
            </w:r>
            <w:r w:rsidRPr="009E70DB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  <w:r w:rsidRPr="009E70DB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درمان</w:t>
            </w:r>
            <w:r w:rsidRPr="009E70DB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color w:val="000000"/>
                <w:sz w:val="20"/>
                <w:szCs w:val="20"/>
                <w:rtl/>
              </w:rPr>
              <w:t>بداند</w:t>
            </w:r>
          </w:p>
          <w:p w:rsidR="00C4626A" w:rsidRPr="00F563A6" w:rsidRDefault="00C4626A" w:rsidP="009E70DB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  <w:p w:rsidR="00C4626A" w:rsidRPr="00F563A6" w:rsidRDefault="00C4626A" w:rsidP="009E70D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9E70DB" w:rsidRPr="009E70DB" w:rsidRDefault="009E70DB" w:rsidP="009E70DB">
            <w:pPr>
              <w:bidi/>
              <w:spacing w:after="0" w:line="240" w:lineRule="auto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مشارکت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فعال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در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پرسش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پاسخ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بحث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گروه</w:t>
            </w:r>
            <w:r w:rsidRPr="009E70D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  <w:p w:rsidR="009E70DB" w:rsidRDefault="009E70DB" w:rsidP="009E70D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آشنايي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فیزيولوژی و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آناتومي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دستگاه های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مختلف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بدن </w:t>
            </w:r>
          </w:p>
          <w:p w:rsidR="00C4626A" w:rsidRPr="009E70DB" w:rsidRDefault="009E70DB" w:rsidP="009E70D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ارزشیابي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>: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 سوال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ابتدای آموزش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و هر جلسه از مبحث قبل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C22CCE" w:rsidRPr="003502DC" w:rsidRDefault="00C22CCE" w:rsidP="00C22CCE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1-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سخنراني</w:t>
            </w:r>
          </w:p>
          <w:p w:rsidR="00C22CCE" w:rsidRPr="003502DC" w:rsidRDefault="00C22CCE" w:rsidP="00C22CCE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2-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پرسش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وپاسخ</w:t>
            </w:r>
          </w:p>
          <w:p w:rsidR="00C22CCE" w:rsidRPr="003502DC" w:rsidRDefault="00C22CCE" w:rsidP="00C22CCE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3-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ب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ان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تجارب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نظرات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شخص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C22CCE" w:rsidRPr="003502DC" w:rsidRDefault="00C22CCE" w:rsidP="00C22CCE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 w:hint="eastAsia"/>
                <w:sz w:val="20"/>
                <w:szCs w:val="20"/>
                <w:rtl/>
              </w:rPr>
              <w:t>فراگ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ران</w:t>
            </w:r>
          </w:p>
          <w:p w:rsidR="00C22CCE" w:rsidRPr="003502DC" w:rsidRDefault="00C22CCE" w:rsidP="00C22CCE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>4-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تبادل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اطلاعات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C22CCE" w:rsidRPr="00C22CCE" w:rsidRDefault="00C22CCE" w:rsidP="00C22CCE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5-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مطالعه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قبل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ومشارکت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فعال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در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بحث</w:t>
            </w:r>
            <w:r w:rsidRPr="00C22CC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C22CCE" w:rsidRPr="00C22CCE" w:rsidRDefault="00C22CCE" w:rsidP="00C22CCE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6-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نقد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نقد تصویر</w:t>
            </w:r>
            <w:r w:rsidRPr="00C22CCE">
              <w:rPr>
                <w:rFonts w:cs="B Mitra"/>
                <w:sz w:val="20"/>
                <w:szCs w:val="20"/>
              </w:rPr>
              <w:t xml:space="preserve"> </w:t>
            </w:r>
          </w:p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3778DD" w:rsidRPr="00381358" w:rsidRDefault="003778DD" w:rsidP="003778DD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lastRenderedPageBreak/>
              <w:t>و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پرژکتور،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ماژ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وا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بورد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،</w:t>
            </w:r>
            <w:r w:rsidRPr="00381358">
              <w:rPr>
                <w:rFonts w:asciiTheme="minorBidi" w:hAnsiTheme="minorBidi" w:cs="B Zar"/>
                <w:color w:val="000000" w:themeColor="text1"/>
                <w:sz w:val="20"/>
                <w:szCs w:val="20"/>
                <w:lang w:bidi="fa-IR"/>
              </w:rPr>
              <w:t xml:space="preserve"> power point</w:t>
            </w:r>
          </w:p>
          <w:p w:rsidR="00C4626A" w:rsidRPr="00F563A6" w:rsidRDefault="003778DD" w:rsidP="003778D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81358">
              <w:rPr>
                <w:rFonts w:asciiTheme="minorBidi" w:hAnsiTheme="minorBidi" w:cs="B Zar" w:hint="cs"/>
                <w:color w:val="000000" w:themeColor="text1"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56C8A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  <w:rtl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1-حضور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منظم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در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کلاس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2-نمره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میان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3-انجام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تكالیف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درسي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lastRenderedPageBreak/>
              <w:t>4-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پايان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C4626A" w:rsidRPr="00F563A6" w:rsidRDefault="00C4626A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1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10%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2 -30% 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3 -10%</w:t>
            </w:r>
          </w:p>
          <w:p w:rsidR="00C4626A" w:rsidRPr="00F563A6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4 -50% نمره</w:t>
            </w:r>
          </w:p>
        </w:tc>
      </w:tr>
      <w:tr w:rsidR="00FD3F7D" w:rsidRPr="00F563A6" w:rsidTr="00056C8A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56C8A" w:rsidRDefault="009D19E7" w:rsidP="009D19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D19E7">
              <w:rPr>
                <w:rFonts w:cs="B Mitra" w:hint="cs"/>
                <w:b/>
                <w:bCs/>
                <w:sz w:val="20"/>
                <w:szCs w:val="20"/>
                <w:rtl/>
              </w:rPr>
              <w:t>ادامه</w:t>
            </w:r>
            <w:r w:rsidRPr="009D19E7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b/>
                <w:bCs/>
                <w:sz w:val="20"/>
                <w:szCs w:val="20"/>
                <w:rtl/>
              </w:rPr>
              <w:t>مبحث تنفس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9D19E7" w:rsidRPr="009D19E7" w:rsidRDefault="009D19E7" w:rsidP="009D19E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بیماری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های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پلورال</w:t>
            </w:r>
          </w:p>
          <w:p w:rsidR="009D19E7" w:rsidRPr="009D19E7" w:rsidRDefault="009D19E7" w:rsidP="009D19E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افیوژن،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آبسه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ريوی،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کنسر</w:t>
            </w:r>
          </w:p>
          <w:p w:rsidR="009D19E7" w:rsidRPr="009D19E7" w:rsidRDefault="009D19E7" w:rsidP="009D19E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ريه،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توبرکلوزيس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را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به</w:t>
            </w:r>
          </w:p>
          <w:p w:rsidR="009D19E7" w:rsidRPr="009D19E7" w:rsidRDefault="009D19E7" w:rsidP="009D19E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همراه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علائم،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تستهای</w:t>
            </w:r>
          </w:p>
          <w:p w:rsidR="009D19E7" w:rsidRPr="009D19E7" w:rsidRDefault="009D19E7" w:rsidP="0057449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تشخیصي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درمان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="0057449C">
              <w:rPr>
                <w:rFonts w:cs="B Mitra" w:hint="cs"/>
                <w:color w:val="000000"/>
                <w:sz w:val="20"/>
                <w:szCs w:val="20"/>
                <w:rtl/>
              </w:rPr>
              <w:t>توضیح</w:t>
            </w:r>
          </w:p>
          <w:p w:rsidR="009D19E7" w:rsidRPr="009D19E7" w:rsidRDefault="009D19E7" w:rsidP="009D19E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دهد</w:t>
            </w:r>
          </w:p>
          <w:p w:rsidR="00056C8A" w:rsidRPr="00F563A6" w:rsidRDefault="00056C8A" w:rsidP="00056C8A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56C8A" w:rsidRPr="009E70DB" w:rsidRDefault="00056C8A" w:rsidP="00056C8A">
            <w:pPr>
              <w:bidi/>
              <w:spacing w:after="0" w:line="240" w:lineRule="auto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مشارکت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فعال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در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پرسش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پاسخ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بحث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گروه</w:t>
            </w:r>
            <w:r w:rsidRPr="009E70D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آشنايي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فیزيولوژی و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آناتومي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دستگاه های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مختلف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بدن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ارزشیابي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>: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 سوال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ابتدای آموزش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و هر جلسه از مبحث قبل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1-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سخنراني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2-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پرسش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وپاسخ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3-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ب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ان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تجارب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نظرات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شخص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 w:hint="eastAsia"/>
                <w:sz w:val="20"/>
                <w:szCs w:val="20"/>
                <w:rtl/>
              </w:rPr>
              <w:t>فراگ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ران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>4-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تبادل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اطلاعات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5-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مطالعه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قبل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ومشارکت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فعال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در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بحث</w:t>
            </w:r>
            <w:r w:rsidRPr="00C22CC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6-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نقد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نقد تصویر</w:t>
            </w:r>
            <w:r w:rsidRPr="00C22CCE">
              <w:rPr>
                <w:rFonts w:cs="B Mitra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56C8A" w:rsidRPr="00381358" w:rsidRDefault="00056C8A" w:rsidP="00056C8A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پرژکتور،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ماژ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وا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بورد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،</w:t>
            </w:r>
            <w:r w:rsidRPr="00381358">
              <w:rPr>
                <w:rFonts w:asciiTheme="minorBidi" w:hAnsiTheme="minorBidi" w:cs="B Zar"/>
                <w:color w:val="000000" w:themeColor="text1"/>
                <w:sz w:val="20"/>
                <w:szCs w:val="20"/>
                <w:lang w:bidi="fa-IR"/>
              </w:rPr>
              <w:t xml:space="preserve"> power point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81358">
              <w:rPr>
                <w:rFonts w:asciiTheme="minorBidi" w:hAnsiTheme="minorBidi" w:cs="B Zar" w:hint="cs"/>
                <w:color w:val="000000" w:themeColor="text1"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56C8A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  <w:rtl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1-حضور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منظم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در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کلاس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2-نمره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میان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3-انجام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تكالیف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درسي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>4-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پايان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10%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2 -30% 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3 -10%</w:t>
            </w:r>
          </w:p>
          <w:p w:rsidR="00056C8A" w:rsidRPr="00F563A6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4 -50% نمره</w:t>
            </w:r>
          </w:p>
        </w:tc>
      </w:tr>
      <w:tr w:rsidR="00FD3F7D" w:rsidRPr="00F563A6" w:rsidTr="00056C8A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D19E7" w:rsidRPr="009D19E7" w:rsidRDefault="009D19E7" w:rsidP="009D19E7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D19E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آشنايي</w:t>
            </w:r>
            <w:r w:rsidRPr="009D19E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D19E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</w:p>
          <w:p w:rsidR="009D19E7" w:rsidRPr="009D19E7" w:rsidRDefault="009D19E7" w:rsidP="009D19E7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D19E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9D19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D19E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مار</w:t>
            </w:r>
            <w:r w:rsidRPr="009D19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D19E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9D19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D19E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Pr="009D19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D19E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ستم</w:t>
            </w:r>
            <w:r w:rsidRPr="009D19E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D19E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قلبي</w:t>
            </w:r>
          </w:p>
          <w:p w:rsidR="009D19E7" w:rsidRPr="009D19E7" w:rsidRDefault="009D19E7" w:rsidP="009D19E7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D19E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عروقي،</w:t>
            </w:r>
            <w:r w:rsidRPr="009D19E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D19E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نشانه</w:t>
            </w:r>
          </w:p>
          <w:p w:rsidR="009D19E7" w:rsidRPr="009D19E7" w:rsidRDefault="009D19E7" w:rsidP="009D19E7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D19E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ها،</w:t>
            </w:r>
            <w:r w:rsidRPr="009D19E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D19E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علائم</w:t>
            </w:r>
            <w:r w:rsidRPr="009D19E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D19E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</w:p>
          <w:p w:rsidR="009D19E7" w:rsidRPr="009D19E7" w:rsidRDefault="009D19E7" w:rsidP="009D19E7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D19E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يافته</w:t>
            </w:r>
            <w:r w:rsidRPr="009D19E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D19E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9D19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056C8A" w:rsidRPr="00F563A6" w:rsidRDefault="009D19E7" w:rsidP="009D19E7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D19E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تصوير</w:t>
            </w:r>
            <w:r w:rsidRPr="009D19E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D19E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بردار</w:t>
            </w:r>
            <w:r w:rsidRPr="009D19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9D19E7" w:rsidRPr="009D19E7" w:rsidRDefault="009D19E7" w:rsidP="009D19E7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اتیولوژی،علائم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بالیني،</w:t>
            </w:r>
          </w:p>
          <w:p w:rsidR="009D19E7" w:rsidRPr="009D19E7" w:rsidRDefault="009D19E7" w:rsidP="009D19E7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معاينات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فیزيكي،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راههای</w:t>
            </w:r>
          </w:p>
          <w:p w:rsidR="009D19E7" w:rsidRPr="009D19E7" w:rsidRDefault="009D19E7" w:rsidP="009D19E7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تشخیص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درمان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نارسايي</w:t>
            </w:r>
          </w:p>
          <w:p w:rsidR="009D19E7" w:rsidRPr="009D19E7" w:rsidRDefault="009D19E7" w:rsidP="009D19E7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قلب،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بیماری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دريچه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ای</w:t>
            </w:r>
          </w:p>
          <w:p w:rsidR="009D19E7" w:rsidRPr="009D19E7" w:rsidRDefault="009D19E7" w:rsidP="009D19E7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قلب،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بیماری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عروق</w:t>
            </w:r>
          </w:p>
          <w:p w:rsidR="009D19E7" w:rsidRPr="009D19E7" w:rsidRDefault="009D19E7" w:rsidP="009D19E7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کرونر،پری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کارديت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</w:p>
          <w:p w:rsidR="00056C8A" w:rsidRPr="00F563A6" w:rsidRDefault="009D19E7" w:rsidP="009D19E7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میوکارديت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را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شرح</w:t>
            </w:r>
            <w:r w:rsidRPr="009D19E7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9D19E7">
              <w:rPr>
                <w:rFonts w:cs="B Mitra" w:hint="cs"/>
                <w:color w:val="000000"/>
                <w:sz w:val="20"/>
                <w:szCs w:val="20"/>
                <w:rtl/>
              </w:rPr>
              <w:t>دهد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56C8A" w:rsidRPr="009E70DB" w:rsidRDefault="00056C8A" w:rsidP="00056C8A">
            <w:pPr>
              <w:bidi/>
              <w:spacing w:after="0" w:line="240" w:lineRule="auto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مشارکت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فعال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در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پرسش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پاسخ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بحث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گروه</w:t>
            </w:r>
            <w:r w:rsidRPr="009E70D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آشنايي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فیزيولوژی و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آناتومي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دستگاه های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مختلف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بدن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ارزشیابي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>: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 سوال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ابتدای آموزش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و هر جلسه از مبحث قبل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1-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سخنراني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2-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پرسش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وپاسخ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3-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ب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ان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تجارب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نظرات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شخص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 w:hint="eastAsia"/>
                <w:sz w:val="20"/>
                <w:szCs w:val="20"/>
                <w:rtl/>
              </w:rPr>
              <w:t>فراگ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ران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>4-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تبادل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اطلاعات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5-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مطالعه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قبل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ومشارکت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فعال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در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بحث</w:t>
            </w:r>
            <w:r w:rsidRPr="00C22CC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6-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نقد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نقد تصویر</w:t>
            </w:r>
            <w:r w:rsidRPr="00C22CCE">
              <w:rPr>
                <w:rFonts w:cs="B Mitra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56C8A" w:rsidRPr="00381358" w:rsidRDefault="00056C8A" w:rsidP="00056C8A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پرژکتور،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ماژ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وا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بورد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،</w:t>
            </w:r>
            <w:r w:rsidRPr="00381358">
              <w:rPr>
                <w:rFonts w:asciiTheme="minorBidi" w:hAnsiTheme="minorBidi" w:cs="B Zar"/>
                <w:color w:val="000000" w:themeColor="text1"/>
                <w:sz w:val="20"/>
                <w:szCs w:val="20"/>
                <w:lang w:bidi="fa-IR"/>
              </w:rPr>
              <w:t xml:space="preserve"> power point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81358">
              <w:rPr>
                <w:rFonts w:asciiTheme="minorBidi" w:hAnsiTheme="minorBidi" w:cs="B Zar" w:hint="cs"/>
                <w:color w:val="000000" w:themeColor="text1"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56C8A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  <w:rtl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1-حضور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منظم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در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کلاس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2-نمره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میان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3-انجام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تكالیف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درسي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>4-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پايان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10%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2 -30% 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3 -10%</w:t>
            </w:r>
          </w:p>
          <w:p w:rsidR="00056C8A" w:rsidRPr="00F563A6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4 -50% نمره</w:t>
            </w:r>
          </w:p>
        </w:tc>
      </w:tr>
      <w:tr w:rsidR="00FD3F7D" w:rsidRPr="00F563A6" w:rsidTr="00056C8A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70D85" w:rsidRPr="00670D85" w:rsidRDefault="00670D85" w:rsidP="00670D85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670D85">
              <w:rPr>
                <w:rFonts w:cs="B Mitra" w:hint="cs"/>
                <w:b/>
                <w:bCs/>
                <w:sz w:val="20"/>
                <w:szCs w:val="20"/>
                <w:rtl/>
              </w:rPr>
              <w:t>آشنايي</w:t>
            </w:r>
            <w:r w:rsidRPr="00670D85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670D85">
              <w:rPr>
                <w:rFonts w:cs="B Mitra" w:hint="cs"/>
                <w:b/>
                <w:bCs/>
                <w:sz w:val="20"/>
                <w:szCs w:val="20"/>
                <w:rtl/>
              </w:rPr>
              <w:t>با بیماری</w:t>
            </w:r>
            <w:r w:rsidRPr="00670D85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670D85">
              <w:rPr>
                <w:rFonts w:cs="B Mitra" w:hint="cs"/>
                <w:b/>
                <w:bCs/>
                <w:sz w:val="20"/>
                <w:szCs w:val="20"/>
                <w:rtl/>
              </w:rPr>
              <w:t>های دستگاه</w:t>
            </w:r>
          </w:p>
          <w:p w:rsidR="00670D85" w:rsidRPr="00670D85" w:rsidRDefault="00670D85" w:rsidP="00670D85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670D85">
              <w:rPr>
                <w:rFonts w:cs="B Mitra" w:hint="cs"/>
                <w:b/>
                <w:bCs/>
                <w:sz w:val="20"/>
                <w:szCs w:val="20"/>
                <w:rtl/>
              </w:rPr>
              <w:t>گوارش،</w:t>
            </w:r>
            <w:r w:rsidRPr="00670D85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670D85">
              <w:rPr>
                <w:rFonts w:cs="B Mitra" w:hint="cs"/>
                <w:b/>
                <w:bCs/>
                <w:sz w:val="20"/>
                <w:szCs w:val="20"/>
                <w:rtl/>
              </w:rPr>
              <w:t>نشانه ها،</w:t>
            </w:r>
            <w:r w:rsidRPr="00670D85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670D85">
              <w:rPr>
                <w:rFonts w:cs="B Mitra" w:hint="cs"/>
                <w:b/>
                <w:bCs/>
                <w:sz w:val="20"/>
                <w:szCs w:val="20"/>
                <w:rtl/>
              </w:rPr>
              <w:t>علائم</w:t>
            </w:r>
            <w:r w:rsidRPr="00670D85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670D85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</w:p>
          <w:p w:rsidR="00056C8A" w:rsidRPr="00670D85" w:rsidRDefault="00670D85" w:rsidP="00670D85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670D85">
              <w:rPr>
                <w:rFonts w:cs="B Mitra" w:hint="cs"/>
                <w:b/>
                <w:bCs/>
                <w:sz w:val="20"/>
                <w:szCs w:val="20"/>
                <w:rtl/>
              </w:rPr>
              <w:t>يافته</w:t>
            </w:r>
            <w:r w:rsidRPr="00670D85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670D85">
              <w:rPr>
                <w:rFonts w:cs="B Mitra" w:hint="cs"/>
                <w:b/>
                <w:bCs/>
                <w:sz w:val="20"/>
                <w:szCs w:val="20"/>
                <w:rtl/>
              </w:rPr>
              <w:t>های تصوير</w:t>
            </w:r>
            <w:r w:rsidRPr="00670D85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670D85">
              <w:rPr>
                <w:rFonts w:cs="B Mitra" w:hint="cs"/>
                <w:b/>
                <w:bCs/>
                <w:sz w:val="20"/>
                <w:szCs w:val="20"/>
                <w:rtl/>
              </w:rPr>
              <w:t>برداری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670D85" w:rsidRPr="00670D85" w:rsidRDefault="00670D85" w:rsidP="00670D8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670D85">
              <w:rPr>
                <w:rFonts w:cs="B Mitra" w:hint="cs"/>
                <w:color w:val="000000"/>
                <w:sz w:val="20"/>
                <w:szCs w:val="20"/>
                <w:rtl/>
              </w:rPr>
              <w:t>اتیولوژی،علائم</w:t>
            </w:r>
            <w:r w:rsidRPr="00670D85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670D85">
              <w:rPr>
                <w:rFonts w:cs="B Mitra" w:hint="cs"/>
                <w:color w:val="000000"/>
                <w:sz w:val="20"/>
                <w:szCs w:val="20"/>
                <w:rtl/>
              </w:rPr>
              <w:t>بالیني،</w:t>
            </w:r>
          </w:p>
          <w:p w:rsidR="00670D85" w:rsidRPr="00670D85" w:rsidRDefault="00670D85" w:rsidP="00670D8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670D85">
              <w:rPr>
                <w:rFonts w:cs="B Mitra" w:hint="cs"/>
                <w:color w:val="000000"/>
                <w:sz w:val="20"/>
                <w:szCs w:val="20"/>
                <w:rtl/>
              </w:rPr>
              <w:t>معاينات</w:t>
            </w:r>
            <w:r w:rsidRPr="00670D85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670D85">
              <w:rPr>
                <w:rFonts w:cs="B Mitra" w:hint="cs"/>
                <w:color w:val="000000"/>
                <w:sz w:val="20"/>
                <w:szCs w:val="20"/>
                <w:rtl/>
              </w:rPr>
              <w:t>فیزيكي،</w:t>
            </w:r>
            <w:r w:rsidRPr="00670D85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670D85">
              <w:rPr>
                <w:rFonts w:cs="B Mitra" w:hint="cs"/>
                <w:color w:val="000000"/>
                <w:sz w:val="20"/>
                <w:szCs w:val="20"/>
                <w:rtl/>
              </w:rPr>
              <w:t>راههای</w:t>
            </w:r>
          </w:p>
          <w:p w:rsidR="00670D85" w:rsidRPr="00670D85" w:rsidRDefault="00670D85" w:rsidP="00670D8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670D85">
              <w:rPr>
                <w:rFonts w:cs="B Mitra" w:hint="cs"/>
                <w:color w:val="000000"/>
                <w:sz w:val="20"/>
                <w:szCs w:val="20"/>
                <w:rtl/>
              </w:rPr>
              <w:t>تشخیص</w:t>
            </w:r>
            <w:r w:rsidRPr="00670D85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670D85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  <w:r w:rsidRPr="00670D85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670D85">
              <w:rPr>
                <w:rFonts w:cs="B Mitra" w:hint="cs"/>
                <w:color w:val="000000"/>
                <w:sz w:val="20"/>
                <w:szCs w:val="20"/>
                <w:rtl/>
              </w:rPr>
              <w:t>درمان</w:t>
            </w:r>
            <w:r w:rsidRPr="00670D85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670D85">
              <w:rPr>
                <w:rFonts w:cs="B Mitra" w:hint="cs"/>
                <w:color w:val="000000"/>
                <w:sz w:val="20"/>
                <w:szCs w:val="20"/>
                <w:rtl/>
              </w:rPr>
              <w:t>بیماری</w:t>
            </w:r>
          </w:p>
          <w:p w:rsidR="00670D85" w:rsidRPr="00670D85" w:rsidRDefault="00670D85" w:rsidP="00670D8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670D85">
              <w:rPr>
                <w:rFonts w:cs="B Mitra" w:hint="cs"/>
                <w:color w:val="000000"/>
                <w:sz w:val="20"/>
                <w:szCs w:val="20"/>
                <w:rtl/>
              </w:rPr>
              <w:t>های</w:t>
            </w:r>
            <w:r w:rsidRPr="00670D85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670D85">
              <w:rPr>
                <w:rFonts w:cs="B Mitra" w:hint="cs"/>
                <w:color w:val="000000"/>
                <w:sz w:val="20"/>
                <w:szCs w:val="20"/>
                <w:rtl/>
              </w:rPr>
              <w:t>مری</w:t>
            </w:r>
            <w:r w:rsidRPr="00670D85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670D85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  <w:r w:rsidRPr="00670D85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670D85">
              <w:rPr>
                <w:rFonts w:cs="B Mitra" w:hint="cs"/>
                <w:color w:val="000000"/>
                <w:sz w:val="20"/>
                <w:szCs w:val="20"/>
                <w:rtl/>
              </w:rPr>
              <w:t>معده</w:t>
            </w:r>
            <w:r w:rsidRPr="00670D85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670D85">
              <w:rPr>
                <w:rFonts w:cs="B Mitra" w:hint="cs"/>
                <w:color w:val="000000"/>
                <w:sz w:val="20"/>
                <w:szCs w:val="20"/>
                <w:rtl/>
              </w:rPr>
              <w:t>ودوازدهه،</w:t>
            </w:r>
            <w:r w:rsidRPr="00670D85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670D85">
              <w:rPr>
                <w:rFonts w:cs="B Mitra" w:hint="cs"/>
                <w:color w:val="000000"/>
                <w:sz w:val="20"/>
                <w:szCs w:val="20"/>
                <w:rtl/>
              </w:rPr>
              <w:t>بیماری</w:t>
            </w:r>
            <w:r w:rsidRPr="00670D85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670D85">
              <w:rPr>
                <w:rFonts w:cs="B Mitra" w:hint="cs"/>
                <w:color w:val="000000"/>
                <w:sz w:val="20"/>
                <w:szCs w:val="20"/>
                <w:rtl/>
              </w:rPr>
              <w:t>های</w:t>
            </w:r>
          </w:p>
          <w:p w:rsidR="00056C8A" w:rsidRPr="00F563A6" w:rsidRDefault="00670D85" w:rsidP="0057449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670D85">
              <w:rPr>
                <w:rFonts w:cs="B Mitra" w:hint="cs"/>
                <w:color w:val="000000"/>
                <w:sz w:val="20"/>
                <w:szCs w:val="20"/>
                <w:rtl/>
              </w:rPr>
              <w:t>التهابي</w:t>
            </w:r>
            <w:r w:rsidRPr="00670D85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670D85">
              <w:rPr>
                <w:rFonts w:cs="B Mitra" w:hint="cs"/>
                <w:color w:val="000000"/>
                <w:sz w:val="20"/>
                <w:szCs w:val="20"/>
                <w:rtl/>
              </w:rPr>
              <w:t>روده</w:t>
            </w:r>
            <w:r w:rsidRPr="00670D85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670D85">
              <w:rPr>
                <w:rFonts w:cs="B Mitra" w:hint="cs"/>
                <w:color w:val="000000"/>
                <w:sz w:val="20"/>
                <w:szCs w:val="20"/>
                <w:rtl/>
              </w:rPr>
              <w:t>را</w:t>
            </w:r>
            <w:r w:rsidRPr="00670D85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="0057449C">
              <w:rPr>
                <w:rFonts w:cs="B Mitra" w:hint="cs"/>
                <w:color w:val="000000"/>
                <w:sz w:val="20"/>
                <w:szCs w:val="20"/>
                <w:rtl/>
              </w:rPr>
              <w:t>بداند.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56C8A" w:rsidRPr="009E70DB" w:rsidRDefault="00056C8A" w:rsidP="00056C8A">
            <w:pPr>
              <w:bidi/>
              <w:spacing w:after="0" w:line="240" w:lineRule="auto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مشارکت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فعال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در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پرسش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پاسخ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بحث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گروه</w:t>
            </w:r>
            <w:r w:rsidRPr="009E70D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آشنايي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فیزيولوژی و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آناتومي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دستگاه های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مختلف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بدن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ارزشیابي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>: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 سوال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ابتدای آموزش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و هر جلسه از مبحث قبل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1-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سخنراني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2-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پرسش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وپاسخ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3-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ب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ان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تجارب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نظرات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شخص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 w:hint="eastAsia"/>
                <w:sz w:val="20"/>
                <w:szCs w:val="20"/>
                <w:rtl/>
              </w:rPr>
              <w:t>فراگ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ران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>4-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تبادل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اطلاعات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5-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مطالعه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قبل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ومشارکت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فعال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در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بحث</w:t>
            </w:r>
            <w:r w:rsidRPr="00C22CC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6-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نقد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نقد تصویر</w:t>
            </w:r>
            <w:r w:rsidRPr="00C22CCE">
              <w:rPr>
                <w:rFonts w:cs="B Mitra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56C8A" w:rsidRPr="00381358" w:rsidRDefault="00056C8A" w:rsidP="00056C8A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پرژکتور،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ماژ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وا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بورد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،</w:t>
            </w:r>
            <w:r w:rsidRPr="00381358">
              <w:rPr>
                <w:rFonts w:asciiTheme="minorBidi" w:hAnsiTheme="minorBidi" w:cs="B Zar"/>
                <w:color w:val="000000" w:themeColor="text1"/>
                <w:sz w:val="20"/>
                <w:szCs w:val="20"/>
                <w:lang w:bidi="fa-IR"/>
              </w:rPr>
              <w:t xml:space="preserve"> power point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81358">
              <w:rPr>
                <w:rFonts w:asciiTheme="minorBidi" w:hAnsiTheme="minorBidi" w:cs="B Zar" w:hint="cs"/>
                <w:color w:val="000000" w:themeColor="text1"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56C8A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  <w:rtl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1-حضور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منظم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در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کلاس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2-نمره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میان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3-انجام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تكالیف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درسي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>4-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پايان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10%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2 -30% 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3 -10%</w:t>
            </w:r>
          </w:p>
          <w:p w:rsidR="00056C8A" w:rsidRPr="00F563A6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4 -50% نمره</w:t>
            </w:r>
          </w:p>
        </w:tc>
      </w:tr>
      <w:tr w:rsidR="00FD3F7D" w:rsidRPr="00F563A6" w:rsidTr="00056C8A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BE7AD1" w:rsidRPr="00BE7AD1" w:rsidRDefault="00BE7AD1" w:rsidP="00BE7AD1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E7AD1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ادامه</w:t>
            </w:r>
            <w:r w:rsidRPr="00BE7AD1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E7AD1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مبحث</w:t>
            </w:r>
          </w:p>
          <w:p w:rsidR="00056C8A" w:rsidRPr="00F563A6" w:rsidRDefault="00BE7AD1" w:rsidP="00BE7AD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E7AD1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گوارش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BE7AD1" w:rsidRPr="00BE7AD1" w:rsidRDefault="00BE7AD1" w:rsidP="00BE7A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اتیولوژی،علائم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بالیني،</w:t>
            </w:r>
          </w:p>
          <w:p w:rsidR="00BE7AD1" w:rsidRPr="00BE7AD1" w:rsidRDefault="00BE7AD1" w:rsidP="00BE7A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معاينات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فیزيكي،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راههای</w:t>
            </w:r>
          </w:p>
          <w:p w:rsidR="00BE7AD1" w:rsidRPr="00BE7AD1" w:rsidRDefault="00BE7AD1" w:rsidP="00BE7A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تشخیص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درمان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بیماری</w:t>
            </w:r>
          </w:p>
          <w:p w:rsidR="00BE7AD1" w:rsidRPr="00BE7AD1" w:rsidRDefault="00BE7AD1" w:rsidP="00BE7A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های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پانكراس،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آپانديسیت،</w:t>
            </w:r>
          </w:p>
          <w:p w:rsidR="00BE7AD1" w:rsidRPr="00BE7AD1" w:rsidRDefault="00BE7AD1" w:rsidP="00BE7A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بیماری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های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پريتوئن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را</w:t>
            </w:r>
          </w:p>
          <w:p w:rsidR="00056C8A" w:rsidRPr="00F563A6" w:rsidRDefault="0057449C" w:rsidP="00BE7A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</w:rPr>
              <w:t>بیان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56C8A" w:rsidRPr="009E70DB" w:rsidRDefault="00056C8A" w:rsidP="00056C8A">
            <w:pPr>
              <w:bidi/>
              <w:spacing w:after="0" w:line="240" w:lineRule="auto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مشارکت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فعال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در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پرسش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پاسخ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بحث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گروه</w:t>
            </w:r>
            <w:r w:rsidRPr="009E70D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آشنايي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فیزيولوژی و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آناتومي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دستگاه های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مختلف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بدن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ارزشیابي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>: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 سوال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ابتدای آموزش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و هر جلسه از مبحث قبل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1-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سخنراني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2-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پرسش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وپاسخ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3-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ب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ان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تجارب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نظرات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شخص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 w:hint="eastAsia"/>
                <w:sz w:val="20"/>
                <w:szCs w:val="20"/>
                <w:rtl/>
              </w:rPr>
              <w:t>فراگ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ران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>4-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تبادل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اطلاعات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5-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مطالعه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قبل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ومشارکت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فعال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در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بحث</w:t>
            </w:r>
            <w:r w:rsidRPr="00C22CC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6-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نقد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نقد تصویر</w:t>
            </w:r>
            <w:r w:rsidRPr="00C22CCE">
              <w:rPr>
                <w:rFonts w:cs="B Mitra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56C8A" w:rsidRPr="00381358" w:rsidRDefault="00056C8A" w:rsidP="00056C8A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پرژکتور،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ماژ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وا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بورد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،</w:t>
            </w:r>
            <w:r w:rsidRPr="00381358">
              <w:rPr>
                <w:rFonts w:asciiTheme="minorBidi" w:hAnsiTheme="minorBidi" w:cs="B Zar"/>
                <w:color w:val="000000" w:themeColor="text1"/>
                <w:sz w:val="20"/>
                <w:szCs w:val="20"/>
                <w:lang w:bidi="fa-IR"/>
              </w:rPr>
              <w:t xml:space="preserve"> power point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81358">
              <w:rPr>
                <w:rFonts w:asciiTheme="minorBidi" w:hAnsiTheme="minorBidi" w:cs="B Zar" w:hint="cs"/>
                <w:color w:val="000000" w:themeColor="text1"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56C8A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  <w:rtl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1-حضور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منظم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در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کلاس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2-نمره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میان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3-انجام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تكالیف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درسي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>4-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پايان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10%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2 -30% 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3 -10%</w:t>
            </w:r>
          </w:p>
          <w:p w:rsidR="00056C8A" w:rsidRPr="00F563A6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4 -50% نمره</w:t>
            </w:r>
          </w:p>
        </w:tc>
      </w:tr>
      <w:tr w:rsidR="00FD3F7D" w:rsidRPr="00F563A6" w:rsidTr="00056C8A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BE7AD1" w:rsidRPr="00BE7AD1" w:rsidRDefault="00BE7AD1" w:rsidP="00BE7AD1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آشنايي</w:t>
            </w:r>
            <w:r w:rsidRPr="00BE7AD1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با</w:t>
            </w:r>
          </w:p>
          <w:p w:rsidR="00BE7AD1" w:rsidRPr="00BE7AD1" w:rsidRDefault="00BE7AD1" w:rsidP="00BE7AD1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بیماری</w:t>
            </w:r>
            <w:r w:rsidRPr="00BE7AD1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های</w:t>
            </w:r>
          </w:p>
          <w:p w:rsidR="00BE7AD1" w:rsidRPr="00BE7AD1" w:rsidRDefault="00BE7AD1" w:rsidP="00BE7AD1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کبد،</w:t>
            </w:r>
            <w:r w:rsidRPr="00BE7AD1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طحال</w:t>
            </w:r>
            <w:r w:rsidRPr="00BE7AD1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</w:p>
          <w:p w:rsidR="00BE7AD1" w:rsidRPr="00BE7AD1" w:rsidRDefault="00BE7AD1" w:rsidP="00BE7AD1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مجرای</w:t>
            </w:r>
          </w:p>
          <w:p w:rsidR="00BE7AD1" w:rsidRPr="00BE7AD1" w:rsidRDefault="00BE7AD1" w:rsidP="00BE7AD1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صفراوی،</w:t>
            </w:r>
            <w:r w:rsidRPr="00BE7AD1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نشانه</w:t>
            </w:r>
          </w:p>
          <w:p w:rsidR="00BE7AD1" w:rsidRPr="00BE7AD1" w:rsidRDefault="00BE7AD1" w:rsidP="00BE7AD1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ها،</w:t>
            </w:r>
            <w:r w:rsidRPr="00BE7AD1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علائم</w:t>
            </w:r>
            <w:r w:rsidRPr="00BE7AD1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</w:p>
          <w:p w:rsidR="00BE7AD1" w:rsidRPr="00BE7AD1" w:rsidRDefault="00BE7AD1" w:rsidP="00BE7AD1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يافته</w:t>
            </w:r>
            <w:r w:rsidRPr="00BE7AD1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های</w:t>
            </w:r>
          </w:p>
          <w:p w:rsidR="00056C8A" w:rsidRPr="00F563A6" w:rsidRDefault="00BE7AD1" w:rsidP="00BE7AD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تصوير</w:t>
            </w:r>
            <w:r w:rsidRPr="00BE7AD1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برداری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BE7AD1" w:rsidRPr="00BE7AD1" w:rsidRDefault="00BE7AD1" w:rsidP="00BE7A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lastRenderedPageBreak/>
              <w:t>اتیولوژی،علائم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بالیني،</w:t>
            </w:r>
          </w:p>
          <w:p w:rsidR="00BE7AD1" w:rsidRPr="00BE7AD1" w:rsidRDefault="00BE7AD1" w:rsidP="00BE7A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معاينات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فیزيكي،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راههای</w:t>
            </w:r>
          </w:p>
          <w:p w:rsidR="00BE7AD1" w:rsidRPr="00BE7AD1" w:rsidRDefault="00BE7AD1" w:rsidP="00BE7A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تشخیص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درمان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بیماری</w:t>
            </w:r>
          </w:p>
          <w:p w:rsidR="00BE7AD1" w:rsidRPr="00BE7AD1" w:rsidRDefault="00BE7AD1" w:rsidP="00BE7A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های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کیسه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صفرا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سنگ</w:t>
            </w:r>
          </w:p>
          <w:p w:rsidR="00BE7AD1" w:rsidRPr="00BE7AD1" w:rsidRDefault="00BE7AD1" w:rsidP="00BE7A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های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صفراوی،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نارسايي</w:t>
            </w:r>
          </w:p>
          <w:p w:rsidR="00BE7AD1" w:rsidRPr="00BE7AD1" w:rsidRDefault="00BE7AD1" w:rsidP="00BE7A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کبد،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هپاتیت،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سیروز</w:t>
            </w:r>
          </w:p>
          <w:p w:rsidR="00BE7AD1" w:rsidRPr="00BE7AD1" w:rsidRDefault="00BE7AD1" w:rsidP="00BE7A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کبدی،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يرقان،</w:t>
            </w:r>
          </w:p>
          <w:p w:rsidR="00BE7AD1" w:rsidRPr="00BE7AD1" w:rsidRDefault="00BE7AD1" w:rsidP="00BE7A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اسپلینومگالي،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توده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ها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</w:p>
          <w:p w:rsidR="00BE7AD1" w:rsidRPr="00BE7AD1" w:rsidRDefault="00BE7AD1" w:rsidP="0057449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کیست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های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کبد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را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="0057449C">
              <w:rPr>
                <w:rFonts w:cs="B Mitra" w:hint="cs"/>
                <w:color w:val="000000"/>
                <w:sz w:val="20"/>
                <w:szCs w:val="20"/>
                <w:rtl/>
              </w:rPr>
              <w:t>توضیح</w:t>
            </w:r>
          </w:p>
          <w:p w:rsidR="00056C8A" w:rsidRPr="00F563A6" w:rsidRDefault="00BE7AD1" w:rsidP="00BE7AD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دهد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56C8A" w:rsidRPr="009E70DB" w:rsidRDefault="00056C8A" w:rsidP="00056C8A">
            <w:pPr>
              <w:bidi/>
              <w:spacing w:after="0" w:line="240" w:lineRule="auto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مشارکت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فعال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در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پرسش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پاسخ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بحث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گروه</w:t>
            </w:r>
            <w:r w:rsidRPr="009E70D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آشنايي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فیزيولوژی و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آناتومي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دستگاه های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مختلف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بدن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ارزشیابي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>: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 سوال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ابتدای آموزش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و هر جلسه از مبحث قبل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1-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سخنراني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2-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پرسش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وپاسخ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3-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ب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ان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تجارب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نظرات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شخص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 w:hint="eastAsia"/>
                <w:sz w:val="20"/>
                <w:szCs w:val="20"/>
                <w:rtl/>
              </w:rPr>
              <w:t>فراگ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ران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>4-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تبادل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اطلاعات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5-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مطالعه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قبل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ومشارکت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فعال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در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بحث</w:t>
            </w:r>
            <w:r w:rsidRPr="00C22CC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6-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نقد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نقد تصویر</w:t>
            </w:r>
            <w:r w:rsidRPr="00C22CCE">
              <w:rPr>
                <w:rFonts w:cs="B Mitra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56C8A" w:rsidRPr="00381358" w:rsidRDefault="00056C8A" w:rsidP="00056C8A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پرژکتور،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ماژ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وا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بورد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،</w:t>
            </w:r>
            <w:r w:rsidRPr="00381358">
              <w:rPr>
                <w:rFonts w:asciiTheme="minorBidi" w:hAnsiTheme="minorBidi" w:cs="B Zar"/>
                <w:color w:val="000000" w:themeColor="text1"/>
                <w:sz w:val="20"/>
                <w:szCs w:val="20"/>
                <w:lang w:bidi="fa-IR"/>
              </w:rPr>
              <w:t xml:space="preserve"> power point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81358">
              <w:rPr>
                <w:rFonts w:asciiTheme="minorBidi" w:hAnsiTheme="minorBidi" w:cs="B Zar" w:hint="cs"/>
                <w:color w:val="000000" w:themeColor="text1"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56C8A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  <w:rtl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1-حضور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منظم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در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کلاس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2-نمره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میان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3-انجام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تكالیف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درسي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lastRenderedPageBreak/>
              <w:t>4-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پايان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1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10%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2 -30% 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3 -10%</w:t>
            </w:r>
          </w:p>
          <w:p w:rsidR="00056C8A" w:rsidRPr="00F563A6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4 -50% نمره</w:t>
            </w:r>
          </w:p>
        </w:tc>
      </w:tr>
      <w:tr w:rsidR="00FD3F7D" w:rsidRPr="00F563A6" w:rsidTr="00056C8A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BE7AD1" w:rsidRPr="00BE7AD1" w:rsidRDefault="00BE7AD1" w:rsidP="00BE7AD1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آشنايي</w:t>
            </w:r>
            <w:r w:rsidRPr="00BE7AD1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با بیماری</w:t>
            </w:r>
            <w:r w:rsidRPr="00BE7AD1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های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کلیه</w:t>
            </w:r>
            <w:r w:rsidRPr="00BE7AD1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  <w:r w:rsidRPr="00BE7AD1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مجاری ادراری،نشانه ها،</w:t>
            </w:r>
            <w:r w:rsidRPr="00BE7AD1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علائم</w:t>
            </w:r>
            <w:r w:rsidRPr="00BE7AD1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و يافته</w:t>
            </w:r>
            <w:r w:rsidRPr="00BE7AD1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های</w:t>
            </w:r>
          </w:p>
          <w:p w:rsidR="00056C8A" w:rsidRPr="00F563A6" w:rsidRDefault="00BE7AD1" w:rsidP="00BE7AD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تصوير</w:t>
            </w:r>
            <w:r w:rsidRPr="00BE7AD1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BE7AD1">
              <w:rPr>
                <w:rFonts w:cs="B Mitra" w:hint="cs"/>
                <w:b/>
                <w:bCs/>
                <w:sz w:val="20"/>
                <w:szCs w:val="20"/>
                <w:rtl/>
              </w:rPr>
              <w:t>برداری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BE7AD1" w:rsidRPr="00BE7AD1" w:rsidRDefault="00BE7AD1" w:rsidP="00BE7AD1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اتیولوژی،علائم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بالیني،</w:t>
            </w:r>
          </w:p>
          <w:p w:rsidR="00BE7AD1" w:rsidRPr="00BE7AD1" w:rsidRDefault="00BE7AD1" w:rsidP="00BE7AD1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معاينات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فیزيكي،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راههای</w:t>
            </w:r>
          </w:p>
          <w:p w:rsidR="00BE7AD1" w:rsidRPr="00BE7AD1" w:rsidRDefault="00BE7AD1" w:rsidP="00BE7AD1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تشخیص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درمان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بیماری</w:t>
            </w:r>
          </w:p>
          <w:p w:rsidR="00BE7AD1" w:rsidRPr="00BE7AD1" w:rsidRDefault="00BE7AD1" w:rsidP="00BE7AD1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های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نارسايي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کلیه،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بیماری</w:t>
            </w:r>
          </w:p>
          <w:p w:rsidR="00BE7AD1" w:rsidRPr="00BE7AD1" w:rsidRDefault="00BE7AD1" w:rsidP="00BE7AD1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کلیه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پلي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کیستیک،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نفرو</w:t>
            </w:r>
          </w:p>
          <w:p w:rsidR="00BE7AD1" w:rsidRDefault="00BE7AD1" w:rsidP="00BE7AD1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/>
                <w:sz w:val="20"/>
                <w:szCs w:val="20"/>
                <w:rtl/>
              </w:rPr>
            </w:pP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اسكلروزيس،گلومرولونفريت</w:t>
            </w: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را</w:t>
            </w:r>
          </w:p>
          <w:p w:rsidR="00056C8A" w:rsidRPr="00F563A6" w:rsidRDefault="00BE7AD1" w:rsidP="00BE7AD1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BE7AD1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شرح</w:t>
            </w:r>
            <w:r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 </w:t>
            </w:r>
            <w:r w:rsidRPr="00BE7AD1">
              <w:rPr>
                <w:rFonts w:cs="B Mitra" w:hint="cs"/>
                <w:color w:val="000000"/>
                <w:sz w:val="20"/>
                <w:szCs w:val="20"/>
                <w:rtl/>
              </w:rPr>
              <w:t>دهد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56C8A" w:rsidRPr="009E70DB" w:rsidRDefault="00056C8A" w:rsidP="00056C8A">
            <w:pPr>
              <w:bidi/>
              <w:spacing w:after="0" w:line="240" w:lineRule="auto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مشارکت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فعال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در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پرسش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پاسخ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بحث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گروه</w:t>
            </w:r>
            <w:r w:rsidRPr="009E70D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آشنايي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فیزيولوژی و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آناتومي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دستگاه های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مختلف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بدن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ارزشیابي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>: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 سوال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ابتدای آموزش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و هر جلسه از مبحث قبل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1-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سخنراني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2-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پرسش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وپاسخ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3-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ب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ان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تجارب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نظرات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شخص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 w:hint="eastAsia"/>
                <w:sz w:val="20"/>
                <w:szCs w:val="20"/>
                <w:rtl/>
              </w:rPr>
              <w:t>فراگ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ران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>4-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تبادل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اطلاعات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5-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مطالعه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قبل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ومشارکت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فعال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در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بحث</w:t>
            </w:r>
            <w:r w:rsidRPr="00C22CC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6-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نقد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نقد تصویر</w:t>
            </w:r>
            <w:r w:rsidRPr="00C22CCE">
              <w:rPr>
                <w:rFonts w:cs="B Mitra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56C8A" w:rsidRPr="00381358" w:rsidRDefault="00056C8A" w:rsidP="00056C8A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پرژکتور،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ماژ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وا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بورد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،</w:t>
            </w:r>
            <w:r w:rsidRPr="00381358">
              <w:rPr>
                <w:rFonts w:asciiTheme="minorBidi" w:hAnsiTheme="minorBidi" w:cs="B Zar"/>
                <w:color w:val="000000" w:themeColor="text1"/>
                <w:sz w:val="20"/>
                <w:szCs w:val="20"/>
                <w:lang w:bidi="fa-IR"/>
              </w:rPr>
              <w:t xml:space="preserve"> power point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81358">
              <w:rPr>
                <w:rFonts w:asciiTheme="minorBidi" w:hAnsiTheme="minorBidi" w:cs="B Zar" w:hint="cs"/>
                <w:color w:val="000000" w:themeColor="text1"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56C8A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  <w:rtl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1-حضور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منظم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در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کلاس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2-نمره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میان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3-انجام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تكالیف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درسي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>4-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پايان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10%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2 -30% 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3 -10%</w:t>
            </w:r>
          </w:p>
          <w:p w:rsidR="00056C8A" w:rsidRPr="00F563A6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4 -50% نمره</w:t>
            </w:r>
          </w:p>
        </w:tc>
      </w:tr>
      <w:tr w:rsidR="00FD3F7D" w:rsidRPr="00F563A6" w:rsidTr="00056C8A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FD3F7D" w:rsidRPr="00FD3F7D" w:rsidRDefault="00FD3F7D" w:rsidP="00FD3F7D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D3F7D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ادامه</w:t>
            </w:r>
            <w:r w:rsidRPr="00FD3F7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D3F7D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مبحث</w:t>
            </w:r>
          </w:p>
          <w:p w:rsidR="00FD3F7D" w:rsidRPr="00FD3F7D" w:rsidRDefault="00FD3F7D" w:rsidP="00FD3F7D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D3F7D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کل</w:t>
            </w:r>
            <w:r w:rsidRPr="00FD3F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D3F7D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FD3F7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D3F7D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FD3F7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D3F7D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مجار</w:t>
            </w:r>
            <w:r w:rsidRPr="00FD3F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056C8A" w:rsidRPr="00F563A6" w:rsidRDefault="00FD3F7D" w:rsidP="00FD3F7D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D3F7D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ادرار</w:t>
            </w:r>
            <w:r w:rsidRPr="00FD3F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FD3F7D" w:rsidRPr="00D329AA" w:rsidRDefault="00FD3F7D" w:rsidP="00FD3F7D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اتیولوژی،علائم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بالیني،</w:t>
            </w:r>
          </w:p>
          <w:p w:rsidR="00FD3F7D" w:rsidRPr="00D329AA" w:rsidRDefault="00FD3F7D" w:rsidP="00FD3F7D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معاينات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فیزيكي،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راههای</w:t>
            </w:r>
          </w:p>
          <w:p w:rsidR="00FD3F7D" w:rsidRPr="00D329AA" w:rsidRDefault="00FD3F7D" w:rsidP="00FD3F7D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تشخیص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و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درمان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عفونت</w:t>
            </w:r>
          </w:p>
          <w:p w:rsidR="00FD3F7D" w:rsidRPr="00D329AA" w:rsidRDefault="00FD3F7D" w:rsidP="00FD3F7D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ادراری،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سنگ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کلیه،</w:t>
            </w:r>
          </w:p>
          <w:p w:rsidR="00FD3F7D" w:rsidRPr="00D329AA" w:rsidRDefault="00FD3F7D" w:rsidP="00FD3F7D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عوارض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کلیوی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ديابت،</w:t>
            </w:r>
          </w:p>
          <w:p w:rsidR="00FD3F7D" w:rsidRPr="00D329AA" w:rsidRDefault="00FD3F7D" w:rsidP="00FD3F7D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بیماری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کلیه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بر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اثر</w:t>
            </w:r>
          </w:p>
          <w:p w:rsidR="00FD3F7D" w:rsidRPr="00D329AA" w:rsidRDefault="00FD3F7D" w:rsidP="00FD3F7D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مصرف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دارو،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بیماری</w:t>
            </w:r>
          </w:p>
          <w:p w:rsidR="00056C8A" w:rsidRPr="00F563A6" w:rsidRDefault="00FD3F7D" w:rsidP="0057449C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مادرزادی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کلیه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را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="0057449C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بداند.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56C8A" w:rsidRPr="009E70DB" w:rsidRDefault="00056C8A" w:rsidP="00056C8A">
            <w:pPr>
              <w:bidi/>
              <w:spacing w:after="0" w:line="240" w:lineRule="auto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مشارکت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فعال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در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پرسش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پاسخ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بحث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گروه</w:t>
            </w:r>
            <w:r w:rsidRPr="009E70D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آشنايي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فیزيولوژی و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آناتومي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دستگاه های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مختلف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بدن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ارزشیابي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>: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 سوال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ابتدای آموزش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و هر جلسه از مبحث قبل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1-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سخنراني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2-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پرسش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وپاسخ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3-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ب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ان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تجارب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نظرات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شخص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 w:hint="eastAsia"/>
                <w:sz w:val="20"/>
                <w:szCs w:val="20"/>
                <w:rtl/>
              </w:rPr>
              <w:t>فراگ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ران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>4-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تبادل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اطلاعات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5-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مطالعه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قبل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ومشارکت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فعال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در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بحث</w:t>
            </w:r>
            <w:r w:rsidRPr="00C22CC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6-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نقد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نقد تصویر</w:t>
            </w:r>
            <w:r w:rsidRPr="00C22CCE">
              <w:rPr>
                <w:rFonts w:cs="B Mitra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56C8A" w:rsidRPr="00381358" w:rsidRDefault="00056C8A" w:rsidP="00056C8A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پرژکتور،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ماژ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وا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بورد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،</w:t>
            </w:r>
            <w:r w:rsidRPr="00381358">
              <w:rPr>
                <w:rFonts w:asciiTheme="minorBidi" w:hAnsiTheme="minorBidi" w:cs="B Zar"/>
                <w:color w:val="000000" w:themeColor="text1"/>
                <w:sz w:val="20"/>
                <w:szCs w:val="20"/>
                <w:lang w:bidi="fa-IR"/>
              </w:rPr>
              <w:t xml:space="preserve"> power point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81358">
              <w:rPr>
                <w:rFonts w:asciiTheme="minorBidi" w:hAnsiTheme="minorBidi" w:cs="B Zar" w:hint="cs"/>
                <w:color w:val="000000" w:themeColor="text1"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56C8A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  <w:rtl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1-حضور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منظم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در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کلاس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2-نمره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میان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3-انجام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تكالیف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درسي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>4-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پايان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10%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2 -30% 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3 -10%</w:t>
            </w:r>
          </w:p>
          <w:p w:rsidR="00056C8A" w:rsidRPr="00F563A6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4 -50% نمره</w:t>
            </w:r>
          </w:p>
        </w:tc>
      </w:tr>
      <w:tr w:rsidR="00FD3F7D" w:rsidRPr="00F563A6" w:rsidTr="00056C8A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56C8A" w:rsidRPr="00FD3F7D" w:rsidRDefault="00FD3F7D" w:rsidP="00FD3F7D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آشنايي</w:t>
            </w:r>
            <w:r w:rsidRPr="00FD3F7D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با بیماری</w:t>
            </w:r>
            <w:r w:rsidRPr="00FD3F7D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های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غدد</w:t>
            </w:r>
            <w:r w:rsidRPr="00FD3F7D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داخلي، نشانه</w:t>
            </w:r>
            <w:r w:rsidRPr="00FD3F7D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ها،</w:t>
            </w:r>
            <w:r w:rsidRPr="00FD3F7D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علائم و</w:t>
            </w:r>
            <w:r w:rsidRPr="00FD3F7D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يافته</w:t>
            </w:r>
            <w:r w:rsidRPr="00FD3F7D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های تصوير</w:t>
            </w:r>
            <w:r w:rsidRPr="00FD3F7D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برداری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FD3F7D" w:rsidRPr="00D329AA" w:rsidRDefault="00FD3F7D" w:rsidP="00FD3F7D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اتیولوژی،علائم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بالیني،</w:t>
            </w:r>
          </w:p>
          <w:p w:rsidR="00FD3F7D" w:rsidRPr="00D329AA" w:rsidRDefault="00FD3F7D" w:rsidP="00FD3F7D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معاينات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فیزيكي،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راههای</w:t>
            </w:r>
          </w:p>
          <w:p w:rsidR="00FD3F7D" w:rsidRPr="00D329AA" w:rsidRDefault="00FD3F7D" w:rsidP="00FD3F7D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تشخیص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و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درمان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،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بیماری</w:t>
            </w:r>
          </w:p>
          <w:p w:rsidR="00FD3F7D" w:rsidRPr="00D329AA" w:rsidRDefault="00FD3F7D" w:rsidP="00FD3F7D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غده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فوق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کلیوی،</w:t>
            </w:r>
          </w:p>
          <w:p w:rsidR="00FD3F7D" w:rsidRPr="00D329AA" w:rsidRDefault="00FD3F7D" w:rsidP="00FD3F7D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بیماری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غده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تیروئید،</w:t>
            </w:r>
          </w:p>
          <w:p w:rsidR="00FD3F7D" w:rsidRPr="00D329AA" w:rsidRDefault="00FD3F7D" w:rsidP="00FD3F7D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بیماری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ناشي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از</w:t>
            </w:r>
          </w:p>
          <w:p w:rsidR="00FD3F7D" w:rsidRPr="00D329AA" w:rsidRDefault="00FD3F7D" w:rsidP="00FD3F7D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اختلالات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تستیس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و</w:t>
            </w:r>
          </w:p>
          <w:p w:rsidR="00FD3F7D" w:rsidRPr="00D329AA" w:rsidRDefault="00FD3F7D" w:rsidP="00FD3F7D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تخمدان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ها،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ديابت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را</w:t>
            </w:r>
            <w:r w:rsidRPr="00D329AA"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شرح</w:t>
            </w:r>
          </w:p>
          <w:p w:rsidR="00056C8A" w:rsidRPr="00F563A6" w:rsidRDefault="00FD3F7D" w:rsidP="00FD3F7D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D329A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دهد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56C8A" w:rsidRPr="009E70DB" w:rsidRDefault="00056C8A" w:rsidP="00056C8A">
            <w:pPr>
              <w:bidi/>
              <w:spacing w:after="0" w:line="240" w:lineRule="auto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مشارکت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فعال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در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پرسش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پاسخ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بحث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گروه</w:t>
            </w:r>
            <w:r w:rsidRPr="009E70D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آشنايي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فیزيولوژی و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آناتومي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دستگاه های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مختلف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بدن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ارزشیابي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>: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 سوال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ابتدای آموزش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و هر جلسه از مبحث قبل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1-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سخنراني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2-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پرسش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وپاسخ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3-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ب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ان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تجارب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نظرات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شخص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 w:hint="eastAsia"/>
                <w:sz w:val="20"/>
                <w:szCs w:val="20"/>
                <w:rtl/>
              </w:rPr>
              <w:t>فراگ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ران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>4-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تبادل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اطلاعات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5-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مطالعه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قبل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ومشارکت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فعال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در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بحث</w:t>
            </w:r>
            <w:r w:rsidRPr="00C22CC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6-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نقد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نقد تصویر</w:t>
            </w:r>
            <w:r w:rsidRPr="00C22CCE">
              <w:rPr>
                <w:rFonts w:cs="B Mitra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56C8A" w:rsidRPr="00381358" w:rsidRDefault="00056C8A" w:rsidP="00056C8A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پرژکتور،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ماژ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وا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بورد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،</w:t>
            </w:r>
            <w:r w:rsidRPr="00381358">
              <w:rPr>
                <w:rFonts w:asciiTheme="minorBidi" w:hAnsiTheme="minorBidi" w:cs="B Zar"/>
                <w:color w:val="000000" w:themeColor="text1"/>
                <w:sz w:val="20"/>
                <w:szCs w:val="20"/>
                <w:lang w:bidi="fa-IR"/>
              </w:rPr>
              <w:t xml:space="preserve"> power point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81358">
              <w:rPr>
                <w:rFonts w:asciiTheme="minorBidi" w:hAnsiTheme="minorBidi" w:cs="B Zar" w:hint="cs"/>
                <w:color w:val="000000" w:themeColor="text1"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56C8A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  <w:rtl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1-حضور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منظم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در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کلاس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2-نمره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میان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3-انجام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تكالیف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درسي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>4-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پايان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10%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2 -30% 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3 -10%</w:t>
            </w:r>
          </w:p>
          <w:p w:rsidR="00056C8A" w:rsidRPr="00F563A6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4 -50% نمره</w:t>
            </w:r>
          </w:p>
        </w:tc>
      </w:tr>
      <w:tr w:rsidR="00FD3F7D" w:rsidRPr="00F563A6" w:rsidTr="00056C8A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FD3F7D" w:rsidRPr="00FD3F7D" w:rsidRDefault="00FD3F7D" w:rsidP="00FD3F7D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آشنايي</w:t>
            </w:r>
            <w:r w:rsidRPr="00FD3F7D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با</w:t>
            </w:r>
          </w:p>
          <w:p w:rsidR="00FD3F7D" w:rsidRPr="00FD3F7D" w:rsidRDefault="00FD3F7D" w:rsidP="00FD3F7D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بیماری</w:t>
            </w:r>
            <w:r w:rsidRPr="00FD3F7D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های</w:t>
            </w:r>
          </w:p>
          <w:p w:rsidR="00FD3F7D" w:rsidRPr="00FD3F7D" w:rsidRDefault="00FD3F7D" w:rsidP="00FD3F7D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سیستم</w:t>
            </w:r>
            <w:r w:rsidRPr="00FD3F7D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خون</w:t>
            </w:r>
          </w:p>
          <w:p w:rsidR="00FD3F7D" w:rsidRPr="00FD3F7D" w:rsidRDefault="00FD3F7D" w:rsidP="00FD3F7D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ساز،نشانه</w:t>
            </w:r>
            <w:r w:rsidRPr="00FD3F7D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ها،</w:t>
            </w:r>
          </w:p>
          <w:p w:rsidR="00FD3F7D" w:rsidRPr="00FD3F7D" w:rsidRDefault="00FD3F7D" w:rsidP="00FD3F7D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علائم</w:t>
            </w:r>
            <w:r w:rsidRPr="00FD3F7D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  <w:r w:rsidRPr="00FD3F7D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يافته</w:t>
            </w:r>
          </w:p>
          <w:p w:rsidR="00FD3F7D" w:rsidRPr="00FD3F7D" w:rsidRDefault="00FD3F7D" w:rsidP="00FD3F7D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های</w:t>
            </w:r>
            <w:r w:rsidRPr="00FD3F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تصوير</w:t>
            </w:r>
          </w:p>
          <w:p w:rsidR="00056C8A" w:rsidRPr="00F563A6" w:rsidRDefault="00FD3F7D" w:rsidP="00FD3F7D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D3F7D">
              <w:rPr>
                <w:rFonts w:cs="B Mitra" w:hint="cs"/>
                <w:b/>
                <w:bCs/>
                <w:sz w:val="20"/>
                <w:szCs w:val="20"/>
                <w:rtl/>
              </w:rPr>
              <w:t>برداری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57449C" w:rsidRPr="0057449C" w:rsidRDefault="0057449C" w:rsidP="0057449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اتیولوژی،علائم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بالیني،</w:t>
            </w:r>
          </w:p>
          <w:p w:rsidR="0057449C" w:rsidRPr="0057449C" w:rsidRDefault="0057449C" w:rsidP="0057449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معاينات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فیزيكي،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راههای</w:t>
            </w:r>
          </w:p>
          <w:p w:rsidR="0057449C" w:rsidRPr="0057449C" w:rsidRDefault="0057449C" w:rsidP="0057449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تشخیص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درمان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بیماری</w:t>
            </w:r>
          </w:p>
          <w:p w:rsidR="0057449C" w:rsidRPr="0057449C" w:rsidRDefault="0057449C" w:rsidP="0057449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های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لوسمي</w:t>
            </w:r>
          </w:p>
          <w:p w:rsidR="00056C8A" w:rsidRPr="00F563A6" w:rsidRDefault="0057449C" w:rsidP="0057449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را</w:t>
            </w:r>
            <w:r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 توضیح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دهد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56C8A" w:rsidRPr="009E70DB" w:rsidRDefault="00056C8A" w:rsidP="00056C8A">
            <w:pPr>
              <w:bidi/>
              <w:spacing w:after="0" w:line="240" w:lineRule="auto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مشارکت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فعال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در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پرسش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پاسخ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بحث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گروه</w:t>
            </w:r>
            <w:r w:rsidRPr="009E70D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آشنايي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فیزيولوژی و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آناتومي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دستگاه های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مختلف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بدن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ارزشیابي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>: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 سوال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ابتدای آموزش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و هر جلسه از مبحث قبل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1-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سخنراني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2-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پرسش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وپاسخ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3-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ب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ان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تجارب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نظرات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شخص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 w:hint="eastAsia"/>
                <w:sz w:val="20"/>
                <w:szCs w:val="20"/>
                <w:rtl/>
              </w:rPr>
              <w:t>فراگ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ران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>4-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تبادل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اطلاعات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5-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مطالعه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قبل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ومشارکت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فعال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در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بحث</w:t>
            </w:r>
            <w:r w:rsidRPr="00C22CC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6-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نقد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نقد تصویر</w:t>
            </w:r>
            <w:r w:rsidRPr="00C22CCE">
              <w:rPr>
                <w:rFonts w:cs="B Mitra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56C8A" w:rsidRPr="00381358" w:rsidRDefault="00056C8A" w:rsidP="00056C8A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پرژکتور،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ماژ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وا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بورد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،</w:t>
            </w:r>
            <w:r w:rsidRPr="00381358">
              <w:rPr>
                <w:rFonts w:asciiTheme="minorBidi" w:hAnsiTheme="minorBidi" w:cs="B Zar"/>
                <w:color w:val="000000" w:themeColor="text1"/>
                <w:sz w:val="20"/>
                <w:szCs w:val="20"/>
                <w:lang w:bidi="fa-IR"/>
              </w:rPr>
              <w:t xml:space="preserve"> power point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81358">
              <w:rPr>
                <w:rFonts w:asciiTheme="minorBidi" w:hAnsiTheme="minorBidi" w:cs="B Zar" w:hint="cs"/>
                <w:color w:val="000000" w:themeColor="text1"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56C8A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  <w:rtl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1-حضور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منظم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در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کلاس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2-نمره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میان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3-انجام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تكالیف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درسي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>4-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پايان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10%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2 -30% 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3 -10%</w:t>
            </w:r>
          </w:p>
          <w:p w:rsidR="00056C8A" w:rsidRPr="00F563A6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4 -50% نمره</w:t>
            </w:r>
          </w:p>
        </w:tc>
      </w:tr>
      <w:tr w:rsidR="00FD3F7D" w:rsidRPr="00F563A6" w:rsidTr="00056C8A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7449C" w:rsidRPr="0057449C" w:rsidRDefault="0057449C" w:rsidP="0057449C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44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ادامه</w:t>
            </w:r>
            <w:r w:rsidRPr="005744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744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مبحث</w:t>
            </w:r>
            <w:r w:rsidRPr="005744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744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5744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744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مار</w:t>
            </w:r>
            <w:r w:rsidRPr="005744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744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744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5744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57449C" w:rsidRPr="0057449C" w:rsidRDefault="0057449C" w:rsidP="0057449C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44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Pr="0057449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744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ستم</w:t>
            </w:r>
            <w:r w:rsidRPr="0057449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744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خون</w:t>
            </w:r>
          </w:p>
          <w:p w:rsidR="00056C8A" w:rsidRPr="00F563A6" w:rsidRDefault="0057449C" w:rsidP="0057449C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449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ساز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57449C" w:rsidRPr="0057449C" w:rsidRDefault="0057449C" w:rsidP="0057449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اتیولوژی،علائم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بالیني،</w:t>
            </w:r>
          </w:p>
          <w:p w:rsidR="0057449C" w:rsidRPr="0057449C" w:rsidRDefault="0057449C" w:rsidP="0057449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معاينات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فیزيكي،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راههای</w:t>
            </w:r>
          </w:p>
          <w:p w:rsidR="0057449C" w:rsidRPr="0057449C" w:rsidRDefault="0057449C" w:rsidP="0057449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تشخیص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درمان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بیماری</w:t>
            </w:r>
          </w:p>
          <w:p w:rsidR="0057449C" w:rsidRPr="0057449C" w:rsidRDefault="0057449C" w:rsidP="0057449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های 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لنفوم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</w:p>
          <w:p w:rsidR="0057449C" w:rsidRPr="0057449C" w:rsidRDefault="0057449C" w:rsidP="0057449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مونونوکلئوز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عفوني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را</w:t>
            </w:r>
          </w:p>
          <w:p w:rsidR="00056C8A" w:rsidRPr="00F563A6" w:rsidRDefault="0057449C" w:rsidP="0057449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</w:rPr>
              <w:t>بیان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56C8A" w:rsidRPr="009E70DB" w:rsidRDefault="00056C8A" w:rsidP="00056C8A">
            <w:pPr>
              <w:bidi/>
              <w:spacing w:after="0" w:line="240" w:lineRule="auto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مشارکت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فعال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در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پرسش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پاسخ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بحث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گروه</w:t>
            </w:r>
            <w:r w:rsidRPr="009E70D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آشنايي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فیزيولوژی و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آناتومي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دستگاه های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مختلف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بدن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ارزشیابي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>: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 سوال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ابتدای آموزش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و هر جلسه از مبحث قبل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1-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سخنراني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2-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پرسش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وپاسخ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3-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ب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ان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تجارب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نظرات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شخص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 w:hint="eastAsia"/>
                <w:sz w:val="20"/>
                <w:szCs w:val="20"/>
                <w:rtl/>
              </w:rPr>
              <w:t>فراگ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ران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>4-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تبادل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اطلاعات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5-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مطالعه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قبل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ومشارکت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فعال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در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بحث</w:t>
            </w:r>
            <w:r w:rsidRPr="00C22CC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6-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نقد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نقد تصویر</w:t>
            </w:r>
            <w:r w:rsidRPr="00C22CCE">
              <w:rPr>
                <w:rFonts w:cs="B Mitra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56C8A" w:rsidRPr="00381358" w:rsidRDefault="00056C8A" w:rsidP="00056C8A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پرژکتور،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ماژ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وا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بورد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،</w:t>
            </w:r>
            <w:r w:rsidRPr="00381358">
              <w:rPr>
                <w:rFonts w:asciiTheme="minorBidi" w:hAnsiTheme="minorBidi" w:cs="B Zar"/>
                <w:color w:val="000000" w:themeColor="text1"/>
                <w:sz w:val="20"/>
                <w:szCs w:val="20"/>
                <w:lang w:bidi="fa-IR"/>
              </w:rPr>
              <w:t xml:space="preserve"> power point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81358">
              <w:rPr>
                <w:rFonts w:asciiTheme="minorBidi" w:hAnsiTheme="minorBidi" w:cs="B Zar" w:hint="cs"/>
                <w:color w:val="000000" w:themeColor="text1"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56C8A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  <w:rtl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1-حضور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منظم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در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کلاس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2-نمره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میان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3-انجام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تكالیف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درسي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lastRenderedPageBreak/>
              <w:t>4-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پايان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1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10%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2 -30% 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3 -10%</w:t>
            </w:r>
          </w:p>
          <w:p w:rsidR="00056C8A" w:rsidRPr="00F563A6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4 -50% نمره</w:t>
            </w:r>
          </w:p>
        </w:tc>
      </w:tr>
      <w:tr w:rsidR="00FD3F7D" w:rsidRPr="00F563A6" w:rsidTr="00056C8A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7449C" w:rsidRPr="0057449C" w:rsidRDefault="0057449C" w:rsidP="0057449C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57449C">
              <w:rPr>
                <w:rFonts w:cs="B Mitra" w:hint="cs"/>
                <w:b/>
                <w:bCs/>
                <w:sz w:val="20"/>
                <w:szCs w:val="20"/>
                <w:rtl/>
              </w:rPr>
              <w:t>آشنايي</w:t>
            </w:r>
            <w:r w:rsidRPr="0057449C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57449C">
              <w:rPr>
                <w:rFonts w:cs="B Mitra" w:hint="cs"/>
                <w:b/>
                <w:bCs/>
                <w:sz w:val="20"/>
                <w:szCs w:val="20"/>
                <w:rtl/>
              </w:rPr>
              <w:t>با</w:t>
            </w:r>
          </w:p>
          <w:p w:rsidR="0057449C" w:rsidRPr="0057449C" w:rsidRDefault="0057449C" w:rsidP="0057449C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57449C">
              <w:rPr>
                <w:rFonts w:cs="B Mitra" w:hint="cs"/>
                <w:b/>
                <w:bCs/>
                <w:sz w:val="20"/>
                <w:szCs w:val="20"/>
                <w:rtl/>
              </w:rPr>
              <w:t>بیماری</w:t>
            </w:r>
            <w:r w:rsidRPr="0057449C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57449C">
              <w:rPr>
                <w:rFonts w:cs="B Mitra" w:hint="cs"/>
                <w:b/>
                <w:bCs/>
                <w:sz w:val="20"/>
                <w:szCs w:val="20"/>
                <w:rtl/>
              </w:rPr>
              <w:t>های</w:t>
            </w:r>
          </w:p>
          <w:p w:rsidR="0057449C" w:rsidRPr="0057449C" w:rsidRDefault="0057449C" w:rsidP="0057449C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57449C">
              <w:rPr>
                <w:rFonts w:cs="B Mitra" w:hint="cs"/>
                <w:b/>
                <w:bCs/>
                <w:sz w:val="20"/>
                <w:szCs w:val="20"/>
                <w:rtl/>
              </w:rPr>
              <w:t>سیستم</w:t>
            </w:r>
            <w:r w:rsidRPr="0057449C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57449C">
              <w:rPr>
                <w:rFonts w:cs="B Mitra" w:hint="cs"/>
                <w:b/>
                <w:bCs/>
                <w:sz w:val="20"/>
                <w:szCs w:val="20"/>
                <w:rtl/>
              </w:rPr>
              <w:t>عصبي،</w:t>
            </w:r>
          </w:p>
          <w:p w:rsidR="0057449C" w:rsidRPr="0057449C" w:rsidRDefault="0057449C" w:rsidP="0057449C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57449C">
              <w:rPr>
                <w:rFonts w:cs="B Mitra" w:hint="cs"/>
                <w:b/>
                <w:bCs/>
                <w:sz w:val="20"/>
                <w:szCs w:val="20"/>
                <w:rtl/>
              </w:rPr>
              <w:t>نشانه</w:t>
            </w:r>
            <w:r w:rsidRPr="0057449C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57449C">
              <w:rPr>
                <w:rFonts w:cs="B Mitra" w:hint="cs"/>
                <w:b/>
                <w:bCs/>
                <w:sz w:val="20"/>
                <w:szCs w:val="20"/>
                <w:rtl/>
              </w:rPr>
              <w:t>ها،</w:t>
            </w:r>
            <w:r w:rsidRPr="0057449C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57449C">
              <w:rPr>
                <w:rFonts w:cs="B Mitra" w:hint="cs"/>
                <w:b/>
                <w:bCs/>
                <w:sz w:val="20"/>
                <w:szCs w:val="20"/>
                <w:rtl/>
              </w:rPr>
              <w:t>علائم</w:t>
            </w:r>
          </w:p>
          <w:p w:rsidR="0057449C" w:rsidRPr="0057449C" w:rsidRDefault="0057449C" w:rsidP="0057449C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57449C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  <w:r w:rsidRPr="0057449C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57449C">
              <w:rPr>
                <w:rFonts w:cs="B Mitra" w:hint="cs"/>
                <w:b/>
                <w:bCs/>
                <w:sz w:val="20"/>
                <w:szCs w:val="20"/>
                <w:rtl/>
              </w:rPr>
              <w:t>يافته</w:t>
            </w:r>
            <w:r w:rsidRPr="0057449C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57449C">
              <w:rPr>
                <w:rFonts w:cs="B Mitra" w:hint="cs"/>
                <w:b/>
                <w:bCs/>
                <w:sz w:val="20"/>
                <w:szCs w:val="20"/>
                <w:rtl/>
              </w:rPr>
              <w:t>های</w:t>
            </w:r>
          </w:p>
          <w:p w:rsidR="00056C8A" w:rsidRPr="00F563A6" w:rsidRDefault="0057449C" w:rsidP="005744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7449C">
              <w:rPr>
                <w:rFonts w:cs="B Mitra" w:hint="cs"/>
                <w:b/>
                <w:bCs/>
                <w:sz w:val="20"/>
                <w:szCs w:val="20"/>
                <w:rtl/>
              </w:rPr>
              <w:t>تصوير</w:t>
            </w:r>
            <w:r w:rsidRPr="0057449C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57449C">
              <w:rPr>
                <w:rFonts w:cs="B Mitra" w:hint="cs"/>
                <w:b/>
                <w:bCs/>
                <w:sz w:val="20"/>
                <w:szCs w:val="20"/>
                <w:rtl/>
              </w:rPr>
              <w:t>برداری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57449C" w:rsidRPr="0057449C" w:rsidRDefault="0057449C" w:rsidP="0057449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اتیولوژی،علائم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بالیني،</w:t>
            </w:r>
          </w:p>
          <w:p w:rsidR="0057449C" w:rsidRPr="0057449C" w:rsidRDefault="0057449C" w:rsidP="0057449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معاينات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فیزيكي،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راههای</w:t>
            </w:r>
          </w:p>
          <w:p w:rsidR="0057449C" w:rsidRPr="0057449C" w:rsidRDefault="0057449C" w:rsidP="0057449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تشخیص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درمان،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تشنج،</w:t>
            </w:r>
          </w:p>
          <w:p w:rsidR="0057449C" w:rsidRPr="0057449C" w:rsidRDefault="0057449C" w:rsidP="0057449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خونريزی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مغزی،</w:t>
            </w:r>
          </w:p>
          <w:p w:rsidR="0057449C" w:rsidRPr="0057449C" w:rsidRDefault="0057449C" w:rsidP="0057449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تومورهای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مغزی،</w:t>
            </w:r>
          </w:p>
          <w:p w:rsidR="00056C8A" w:rsidRPr="00F563A6" w:rsidRDefault="0057449C" w:rsidP="0057449C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هیدروسفالي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را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شرح</w:t>
            </w:r>
            <w:r w:rsidRPr="0057449C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57449C">
              <w:rPr>
                <w:rFonts w:cs="B Mitra" w:hint="cs"/>
                <w:color w:val="000000"/>
                <w:sz w:val="20"/>
                <w:szCs w:val="20"/>
                <w:rtl/>
              </w:rPr>
              <w:t>دهد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56C8A" w:rsidRPr="009E70DB" w:rsidRDefault="00056C8A" w:rsidP="00056C8A">
            <w:pPr>
              <w:bidi/>
              <w:spacing w:after="0" w:line="240" w:lineRule="auto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مشارکت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فعال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در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پرسش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پاسخ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بحث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گروه</w:t>
            </w:r>
            <w:r w:rsidRPr="009E70D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آشنايي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فیزيولوژی و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آناتومي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دستگاه های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مختلف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بدن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ارزشیابي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>: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 سوال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ابتدای آموزش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و هر جلسه از مبحث قبل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1-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سخنراني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2-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پرسش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وپاسخ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3-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ب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ان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تجارب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نظرات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شخص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 w:hint="eastAsia"/>
                <w:sz w:val="20"/>
                <w:szCs w:val="20"/>
                <w:rtl/>
              </w:rPr>
              <w:t>فراگ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ران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>4-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تبادل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اطلاعات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5-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مطالعه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قبل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ومشارکت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فعال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در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بحث</w:t>
            </w:r>
            <w:r w:rsidRPr="00C22CC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6-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نقد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نقد تصویر</w:t>
            </w:r>
            <w:r w:rsidRPr="00C22CCE">
              <w:rPr>
                <w:rFonts w:cs="B Mitra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56C8A" w:rsidRPr="00381358" w:rsidRDefault="00056C8A" w:rsidP="00056C8A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پرژکتور،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ماژ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وا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بورد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،</w:t>
            </w:r>
            <w:r w:rsidRPr="00381358">
              <w:rPr>
                <w:rFonts w:asciiTheme="minorBidi" w:hAnsiTheme="minorBidi" w:cs="B Zar"/>
                <w:color w:val="000000" w:themeColor="text1"/>
                <w:sz w:val="20"/>
                <w:szCs w:val="20"/>
                <w:lang w:bidi="fa-IR"/>
              </w:rPr>
              <w:t xml:space="preserve"> power point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81358">
              <w:rPr>
                <w:rFonts w:asciiTheme="minorBidi" w:hAnsiTheme="minorBidi" w:cs="B Zar" w:hint="cs"/>
                <w:color w:val="000000" w:themeColor="text1"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56C8A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  <w:rtl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1-حضور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منظم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در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کلاس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2-نمره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میان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3-انجام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تكالیف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درسي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>4-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پايان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10%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2 -30% 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3 -10%</w:t>
            </w:r>
          </w:p>
          <w:p w:rsidR="00056C8A" w:rsidRPr="00F563A6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4 -50% نمره</w:t>
            </w:r>
          </w:p>
        </w:tc>
      </w:tr>
      <w:tr w:rsidR="00FD3F7D" w:rsidRPr="00F563A6" w:rsidTr="00056C8A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95188B" w:rsidRPr="0095188B" w:rsidRDefault="0095188B" w:rsidP="0095188B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88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ادامه</w:t>
            </w:r>
            <w:r w:rsidRPr="0095188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5188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9518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5188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مار</w:t>
            </w:r>
            <w:r w:rsidRPr="009518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95188B" w:rsidRPr="0095188B" w:rsidRDefault="0095188B" w:rsidP="0095188B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88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9518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5188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5188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Pr="009518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95188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ستم</w:t>
            </w:r>
          </w:p>
          <w:p w:rsidR="00056C8A" w:rsidRPr="00F563A6" w:rsidRDefault="0095188B" w:rsidP="00A2245F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5188B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عصبي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2245F" w:rsidRPr="00A2245F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اتیولوژی،علائم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بالیني،</w:t>
            </w:r>
          </w:p>
          <w:p w:rsidR="00A2245F" w:rsidRPr="00A2245F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معاينات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فیزيكي،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راههای</w:t>
            </w:r>
          </w:p>
          <w:p w:rsidR="00A2245F" w:rsidRPr="00A2245F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تشخیص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درمان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بیماری</w:t>
            </w:r>
          </w:p>
          <w:p w:rsidR="00A2245F" w:rsidRPr="00A2245F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های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عفوني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سیستم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عصبي،</w:t>
            </w:r>
          </w:p>
          <w:p w:rsidR="00A2245F" w:rsidRPr="00A2245F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ضايعات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عروق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مغزی،</w:t>
            </w:r>
          </w:p>
          <w:p w:rsidR="00A2245F" w:rsidRPr="00A2245F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شكستگي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های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جمجمه،</w:t>
            </w:r>
          </w:p>
          <w:p w:rsidR="00A2245F" w:rsidRPr="00A2245F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تروماهای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ستون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فقرات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را</w:t>
            </w:r>
          </w:p>
          <w:p w:rsidR="00056C8A" w:rsidRPr="00F563A6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</w:rPr>
              <w:t>توضیح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دهد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56C8A" w:rsidRPr="009E70DB" w:rsidRDefault="00056C8A" w:rsidP="00056C8A">
            <w:pPr>
              <w:bidi/>
              <w:spacing w:after="0" w:line="240" w:lineRule="auto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مشارکت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فعال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در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پرسش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پاسخ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بحث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گروه</w:t>
            </w:r>
            <w:r w:rsidRPr="009E70D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آشنايي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فیزيولوژی و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آناتومي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دستگاه های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مختلف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بدن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ارزشیابي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>: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 سوال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ابتدای آموزش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و هر جلسه از مبحث قبل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1-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سخنراني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2-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پرسش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وپاسخ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3-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ب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ان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تجارب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نظرات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شخص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 w:hint="eastAsia"/>
                <w:sz w:val="20"/>
                <w:szCs w:val="20"/>
                <w:rtl/>
              </w:rPr>
              <w:t>فراگ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ران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>4-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تبادل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اطلاعات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5-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مطالعه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قبل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ومشارکت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فعال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در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بحث</w:t>
            </w:r>
            <w:r w:rsidRPr="00C22CC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6-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نقد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نقد تصویر</w:t>
            </w:r>
            <w:r w:rsidRPr="00C22CCE">
              <w:rPr>
                <w:rFonts w:cs="B Mitra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56C8A" w:rsidRPr="00381358" w:rsidRDefault="00056C8A" w:rsidP="00056C8A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پرژکتور،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ماژ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وا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بورد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،</w:t>
            </w:r>
            <w:r w:rsidRPr="00381358">
              <w:rPr>
                <w:rFonts w:asciiTheme="minorBidi" w:hAnsiTheme="minorBidi" w:cs="B Zar"/>
                <w:color w:val="000000" w:themeColor="text1"/>
                <w:sz w:val="20"/>
                <w:szCs w:val="20"/>
                <w:lang w:bidi="fa-IR"/>
              </w:rPr>
              <w:t xml:space="preserve"> power point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81358">
              <w:rPr>
                <w:rFonts w:asciiTheme="minorBidi" w:hAnsiTheme="minorBidi" w:cs="B Zar" w:hint="cs"/>
                <w:color w:val="000000" w:themeColor="text1"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56C8A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  <w:rtl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1-حضور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منظم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در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کلاس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2-نمره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میان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3-انجام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تكالیف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درسي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>4-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پايان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10%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2 -30% 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3 -10%</w:t>
            </w:r>
          </w:p>
          <w:p w:rsidR="00056C8A" w:rsidRPr="00F563A6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4 -50% نمره</w:t>
            </w:r>
          </w:p>
        </w:tc>
      </w:tr>
      <w:tr w:rsidR="00FD3F7D" w:rsidRPr="00F563A6" w:rsidTr="00056C8A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A2245F" w:rsidRPr="00A2245F" w:rsidRDefault="00A2245F" w:rsidP="00A2245F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آشنايي</w:t>
            </w:r>
            <w:r w:rsidRPr="00A2245F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با بیماری</w:t>
            </w:r>
            <w:r w:rsidRPr="00A2245F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های سیستم</w:t>
            </w:r>
            <w:r w:rsidRPr="00A2245F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عضلاني</w:t>
            </w:r>
          </w:p>
          <w:p w:rsidR="00A2245F" w:rsidRPr="00A2245F" w:rsidRDefault="00A2245F" w:rsidP="00A2245F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اسكلتي،</w:t>
            </w:r>
            <w:r w:rsidRPr="00A2245F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نشانه</w:t>
            </w:r>
          </w:p>
          <w:p w:rsidR="00A2245F" w:rsidRPr="00A2245F" w:rsidRDefault="00A2245F" w:rsidP="00A2245F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ها،</w:t>
            </w:r>
            <w:r w:rsidRPr="00A2245F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علائم</w:t>
            </w:r>
            <w:r w:rsidRPr="00A2245F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</w:p>
          <w:p w:rsidR="00A2245F" w:rsidRPr="00A2245F" w:rsidRDefault="00A2245F" w:rsidP="00A2245F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يافته</w:t>
            </w:r>
            <w:r w:rsidRPr="00A2245F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های</w:t>
            </w:r>
          </w:p>
          <w:p w:rsidR="00056C8A" w:rsidRPr="00A2245F" w:rsidRDefault="00A2245F" w:rsidP="00A2245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تصوير</w:t>
            </w:r>
            <w:r w:rsidRPr="00A2245F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برداری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2245F" w:rsidRPr="00A2245F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اتیولوژی،علائم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بالیني،</w:t>
            </w:r>
          </w:p>
          <w:p w:rsidR="00A2245F" w:rsidRPr="00A2245F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معاينات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فیزيكي،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راههای</w:t>
            </w:r>
          </w:p>
          <w:p w:rsidR="00A2245F" w:rsidRPr="00A2245F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تشخیص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درمان</w:t>
            </w:r>
          </w:p>
          <w:p w:rsidR="00A2245F" w:rsidRPr="00A2245F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شكستگي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های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رايج</w:t>
            </w:r>
          </w:p>
          <w:p w:rsidR="00A2245F" w:rsidRPr="00A2245F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استخوان،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عفونت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های</w:t>
            </w:r>
          </w:p>
          <w:p w:rsidR="00A2245F" w:rsidRPr="00A2245F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استخوان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مفاصل،</w:t>
            </w:r>
          </w:p>
          <w:p w:rsidR="00056C8A" w:rsidRPr="00F563A6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استئوپروز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را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شرح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دهد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56C8A" w:rsidRPr="009E70DB" w:rsidRDefault="00056C8A" w:rsidP="00056C8A">
            <w:pPr>
              <w:bidi/>
              <w:spacing w:after="0" w:line="240" w:lineRule="auto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مشارکت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فعال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در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پرسش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پاسخ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بحث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گروه</w:t>
            </w:r>
            <w:r w:rsidRPr="009E70D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آشنايي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فیزيولوژی و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آناتومي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دستگاه های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مختلف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بدن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ارزشیابي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>: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 سوال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ابتدای آموزش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و هر جلسه از مبحث قبل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1-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سخنراني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2-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پرسش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وپاسخ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3-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ب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ان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تجارب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نظرات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شخص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 w:hint="eastAsia"/>
                <w:sz w:val="20"/>
                <w:szCs w:val="20"/>
                <w:rtl/>
              </w:rPr>
              <w:t>فراگ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ران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>4-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تبادل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اطلاعات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5-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مطالعه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قبل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ومشارکت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فعال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در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بحث</w:t>
            </w:r>
            <w:r w:rsidRPr="00C22CC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6-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نقد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نقد تصویر</w:t>
            </w:r>
            <w:r w:rsidRPr="00C22CCE">
              <w:rPr>
                <w:rFonts w:cs="B Mitra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56C8A" w:rsidRPr="00381358" w:rsidRDefault="00056C8A" w:rsidP="00056C8A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پرژکتور،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ماژ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وا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بورد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،</w:t>
            </w:r>
            <w:r w:rsidRPr="00381358">
              <w:rPr>
                <w:rFonts w:asciiTheme="minorBidi" w:hAnsiTheme="minorBidi" w:cs="B Zar"/>
                <w:color w:val="000000" w:themeColor="text1"/>
                <w:sz w:val="20"/>
                <w:szCs w:val="20"/>
                <w:lang w:bidi="fa-IR"/>
              </w:rPr>
              <w:t xml:space="preserve"> power point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81358">
              <w:rPr>
                <w:rFonts w:asciiTheme="minorBidi" w:hAnsiTheme="minorBidi" w:cs="B Zar" w:hint="cs"/>
                <w:color w:val="000000" w:themeColor="text1"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56C8A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  <w:rtl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1-حضور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منظم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در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کلاس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2-نمره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میان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3-انجام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تكالیف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درسي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>4-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پايان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10%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2 -30% 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3 -10%</w:t>
            </w:r>
          </w:p>
          <w:p w:rsidR="00056C8A" w:rsidRPr="00F563A6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4 -50% نمره</w:t>
            </w:r>
          </w:p>
        </w:tc>
      </w:tr>
      <w:tr w:rsidR="00FD3F7D" w:rsidRPr="00F563A6" w:rsidTr="00056C8A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A2245F" w:rsidRPr="00A2245F" w:rsidRDefault="00A2245F" w:rsidP="00A2245F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2245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ادامه</w:t>
            </w:r>
            <w:r w:rsidRPr="00A2245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2245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A2245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2245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مار</w:t>
            </w:r>
            <w:r w:rsidRPr="00A2245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:rsidR="00A2245F" w:rsidRPr="00A2245F" w:rsidRDefault="00A2245F" w:rsidP="00A2245F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2245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A2245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2245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2245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Pr="00A2245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2245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ستم</w:t>
            </w:r>
          </w:p>
          <w:p w:rsidR="00A2245F" w:rsidRPr="00A2245F" w:rsidRDefault="00A2245F" w:rsidP="00A2245F">
            <w:pPr>
              <w:pStyle w:val="ListParagraph"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2245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عضلاني</w:t>
            </w:r>
          </w:p>
          <w:p w:rsidR="00056C8A" w:rsidRPr="00F563A6" w:rsidRDefault="00A2245F" w:rsidP="00A2245F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2245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اسكلتي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2245F" w:rsidRPr="00A2245F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اتیولوژی،علائم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بالیني،</w:t>
            </w:r>
          </w:p>
          <w:p w:rsidR="00A2245F" w:rsidRPr="00A2245F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معاينات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فیزيكي،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راههای</w:t>
            </w:r>
          </w:p>
          <w:p w:rsidR="00A2245F" w:rsidRPr="00A2245F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تشخیص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درمان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آرتريت</w:t>
            </w:r>
          </w:p>
          <w:p w:rsidR="00A2245F" w:rsidRPr="00A2245F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بیماری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های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مادرزادی</w:t>
            </w:r>
          </w:p>
          <w:p w:rsidR="00056C8A" w:rsidRPr="00F563A6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استخوان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را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شرح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دهد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56C8A" w:rsidRPr="009E70DB" w:rsidRDefault="00056C8A" w:rsidP="00056C8A">
            <w:pPr>
              <w:bidi/>
              <w:spacing w:after="0" w:line="240" w:lineRule="auto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مشارکت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فعال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در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پرسش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پاسخ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بحث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گروه</w:t>
            </w:r>
            <w:r w:rsidRPr="009E70D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آشنايي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فیزيولوژی و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آناتومي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دستگاه های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مختلف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بدن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ارزشیابي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>: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 سوال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ابتدای آموزش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و هر جلسه از مبحث قبل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1-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سخنراني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2-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پرسش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وپاسخ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3-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ب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ان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تجارب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نظرات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شخص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 w:hint="eastAsia"/>
                <w:sz w:val="20"/>
                <w:szCs w:val="20"/>
                <w:rtl/>
              </w:rPr>
              <w:t>فراگ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ران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>4-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تبادل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اطلاعات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5-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مطالعه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قبل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ومشارکت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فعال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در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بحث</w:t>
            </w:r>
            <w:r w:rsidRPr="00C22CC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6-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نقد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نقد تصویر</w:t>
            </w:r>
            <w:r w:rsidRPr="00C22CCE">
              <w:rPr>
                <w:rFonts w:cs="B Mitra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56C8A" w:rsidRPr="00381358" w:rsidRDefault="00056C8A" w:rsidP="00056C8A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پرژکتور،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ماژ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وا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بورد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،</w:t>
            </w:r>
            <w:r w:rsidRPr="00381358">
              <w:rPr>
                <w:rFonts w:asciiTheme="minorBidi" w:hAnsiTheme="minorBidi" w:cs="B Zar"/>
                <w:color w:val="000000" w:themeColor="text1"/>
                <w:sz w:val="20"/>
                <w:szCs w:val="20"/>
                <w:lang w:bidi="fa-IR"/>
              </w:rPr>
              <w:t xml:space="preserve"> power point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81358">
              <w:rPr>
                <w:rFonts w:asciiTheme="minorBidi" w:hAnsiTheme="minorBidi" w:cs="B Zar" w:hint="cs"/>
                <w:color w:val="000000" w:themeColor="text1"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56C8A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  <w:rtl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1-حضور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منظم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در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کلاس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2-نمره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میان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3-انجام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تكالیف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درسي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>4-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پايان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10%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2 -30% 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3 -10%</w:t>
            </w:r>
          </w:p>
          <w:p w:rsidR="00056C8A" w:rsidRPr="00F563A6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4 -50% نمره</w:t>
            </w:r>
          </w:p>
        </w:tc>
      </w:tr>
      <w:tr w:rsidR="00FD3F7D" w:rsidRPr="00F563A6" w:rsidTr="00056C8A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A2245F" w:rsidRPr="00A2245F" w:rsidRDefault="00A2245F" w:rsidP="00A2245F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آشنايي</w:t>
            </w:r>
            <w:r w:rsidRPr="00A2245F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با</w:t>
            </w:r>
          </w:p>
          <w:p w:rsidR="00A2245F" w:rsidRPr="00A2245F" w:rsidRDefault="00A2245F" w:rsidP="00A2245F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بیماری</w:t>
            </w:r>
            <w:r w:rsidRPr="00A2245F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های</w:t>
            </w:r>
          </w:p>
          <w:p w:rsidR="00A2245F" w:rsidRPr="00A2245F" w:rsidRDefault="00A2245F" w:rsidP="00A2245F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عفوني</w:t>
            </w:r>
            <w:r w:rsidRPr="00A2245F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</w:p>
          <w:p w:rsidR="00A2245F" w:rsidRPr="00A2245F" w:rsidRDefault="00A2245F" w:rsidP="00A2245F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انگلي،</w:t>
            </w:r>
            <w:r w:rsidRPr="00A2245F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نشانه</w:t>
            </w:r>
          </w:p>
          <w:p w:rsidR="00A2245F" w:rsidRPr="00A2245F" w:rsidRDefault="00A2245F" w:rsidP="00A2245F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ها،</w:t>
            </w:r>
            <w:r w:rsidRPr="00A2245F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علائم</w:t>
            </w:r>
            <w:r w:rsidRPr="00A2245F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</w:p>
          <w:p w:rsidR="00A2245F" w:rsidRPr="00A2245F" w:rsidRDefault="00A2245F" w:rsidP="00A2245F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يافته</w:t>
            </w:r>
            <w:r w:rsidRPr="00A2245F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های</w:t>
            </w:r>
          </w:p>
          <w:p w:rsidR="00056C8A" w:rsidRPr="00A2245F" w:rsidRDefault="00A2245F" w:rsidP="00A2245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تصوير</w:t>
            </w:r>
            <w:r w:rsidRPr="00A2245F">
              <w:rPr>
                <w:rFonts w:cs="B Mitra"/>
                <w:b/>
                <w:bCs/>
                <w:sz w:val="20"/>
                <w:szCs w:val="20"/>
              </w:rPr>
              <w:t xml:space="preserve"> </w:t>
            </w:r>
            <w:r w:rsidRPr="00A2245F">
              <w:rPr>
                <w:rFonts w:cs="B Mitra" w:hint="cs"/>
                <w:b/>
                <w:bCs/>
                <w:sz w:val="20"/>
                <w:szCs w:val="20"/>
                <w:rtl/>
              </w:rPr>
              <w:t>برداری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A2245F" w:rsidRPr="00A2245F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lastRenderedPageBreak/>
              <w:t>اتیولوژی،علائم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بالیني،</w:t>
            </w:r>
          </w:p>
          <w:p w:rsidR="00A2245F" w:rsidRPr="00A2245F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معاينات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فیزيكي،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راههای</w:t>
            </w:r>
          </w:p>
          <w:p w:rsidR="00A2245F" w:rsidRPr="00A2245F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تشخیص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و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درمان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HIV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،</w:t>
            </w:r>
          </w:p>
          <w:p w:rsidR="00A2245F" w:rsidRPr="00A2245F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سپسیس،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اسهال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عفوني،</w:t>
            </w:r>
          </w:p>
          <w:p w:rsidR="00A2245F" w:rsidRPr="00A2245F" w:rsidRDefault="00A2245F" w:rsidP="00A2245F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مالاريا،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عفونتهای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منتقله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از</w:t>
            </w:r>
          </w:p>
          <w:p w:rsidR="00056C8A" w:rsidRPr="00F563A6" w:rsidRDefault="00A2245F" w:rsidP="005758F8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راه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>جنسي</w:t>
            </w:r>
            <w:r w:rsidRPr="00A2245F">
              <w:rPr>
                <w:rFonts w:cs="B Mitra"/>
                <w:color w:val="000000"/>
                <w:sz w:val="20"/>
                <w:szCs w:val="20"/>
                <w:lang w:bidi="fa-IR"/>
              </w:rPr>
              <w:t xml:space="preserve"> </w:t>
            </w:r>
            <w:r w:rsidRPr="00A2245F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را </w:t>
            </w:r>
            <w:r w:rsidR="005758F8">
              <w:rPr>
                <w:rFonts w:cs="B Mitra" w:hint="cs"/>
                <w:color w:val="000000"/>
                <w:sz w:val="20"/>
                <w:szCs w:val="20"/>
                <w:rtl/>
              </w:rPr>
              <w:t>بداند.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56C8A" w:rsidRPr="009E70DB" w:rsidRDefault="00056C8A" w:rsidP="00056C8A">
            <w:pPr>
              <w:bidi/>
              <w:spacing w:after="0" w:line="240" w:lineRule="auto"/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مشارکت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فعال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در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پرسش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پاسخ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و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بحث</w:t>
            </w:r>
            <w:r w:rsidRPr="009E70DB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9E70DB">
              <w:rPr>
                <w:rFonts w:cs="B Mitra" w:hint="eastAsia"/>
                <w:sz w:val="20"/>
                <w:szCs w:val="20"/>
                <w:rtl/>
                <w:lang w:bidi="fa-IR"/>
              </w:rPr>
              <w:t>گروه</w:t>
            </w:r>
            <w:r w:rsidRPr="009E70DB">
              <w:rPr>
                <w:rFonts w:cs="B Mitra" w:hint="cs"/>
                <w:sz w:val="20"/>
                <w:szCs w:val="20"/>
                <w:rtl/>
                <w:lang w:bidi="fa-IR"/>
              </w:rPr>
              <w:t>ی</w:t>
            </w:r>
          </w:p>
          <w:p w:rsidR="00056C8A" w:rsidRDefault="00056C8A" w:rsidP="00056C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0"/>
                <w:szCs w:val="20"/>
                <w:rtl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آشنايي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فیزيولوژی و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آناتومي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دستگاه های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مختلف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بدن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E70DB">
              <w:rPr>
                <w:rFonts w:cs="B Mitra" w:hint="cs"/>
                <w:sz w:val="20"/>
                <w:szCs w:val="20"/>
                <w:rtl/>
              </w:rPr>
              <w:t>ارزشیابي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با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>: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 xml:space="preserve"> سوال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در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9E70DB">
              <w:rPr>
                <w:rFonts w:cs="B Mitra" w:hint="cs"/>
                <w:sz w:val="20"/>
                <w:szCs w:val="20"/>
                <w:rtl/>
              </w:rPr>
              <w:t>ابتدای آموزش</w:t>
            </w:r>
            <w:r w:rsidRPr="009E70DB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و هر جلسه از مبحث قبل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1-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سخنراني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2-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پرسش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وپاسخ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3-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ب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ان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تجارب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نظرات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شخص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 w:hint="eastAsia"/>
                <w:sz w:val="20"/>
                <w:szCs w:val="20"/>
                <w:rtl/>
              </w:rPr>
              <w:t>فراگ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ران</w:t>
            </w:r>
          </w:p>
          <w:p w:rsidR="00056C8A" w:rsidRPr="003502DC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>4-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تبادل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اطلاعات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3502DC">
              <w:rPr>
                <w:rFonts w:cs="B Mitra"/>
                <w:sz w:val="20"/>
                <w:szCs w:val="20"/>
                <w:rtl/>
              </w:rPr>
              <w:t xml:space="preserve">5-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مطالعه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قبل</w:t>
            </w:r>
            <w:r w:rsidRPr="003502DC">
              <w:rPr>
                <w:rFonts w:cs="B Mitra" w:hint="cs"/>
                <w:sz w:val="20"/>
                <w:szCs w:val="20"/>
                <w:rtl/>
              </w:rPr>
              <w:t>ی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ومشارکت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فعال</w:t>
            </w:r>
            <w:r w:rsidRPr="003502D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3502DC">
              <w:rPr>
                <w:rFonts w:cs="B Mitra" w:hint="eastAsia"/>
                <w:sz w:val="20"/>
                <w:szCs w:val="20"/>
                <w:rtl/>
              </w:rPr>
              <w:t>در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بحث</w:t>
            </w:r>
            <w:r w:rsidRPr="00C22CC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C22CCE">
              <w:rPr>
                <w:rFonts w:cs="B Mitra" w:hint="eastAsia"/>
                <w:sz w:val="20"/>
                <w:szCs w:val="20"/>
                <w:rtl/>
              </w:rPr>
              <w:t>گروه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ی</w:t>
            </w:r>
          </w:p>
          <w:p w:rsidR="00056C8A" w:rsidRPr="00C22CCE" w:rsidRDefault="00056C8A" w:rsidP="00056C8A">
            <w:pPr>
              <w:pStyle w:val="ListParagraph"/>
              <w:bidi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6-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نقد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 w:rsidRPr="00721232">
              <w:rPr>
                <w:rFonts w:cs="B Mitra" w:hint="cs"/>
                <w:sz w:val="20"/>
                <w:szCs w:val="20"/>
                <w:rtl/>
              </w:rPr>
              <w:t>مقاله</w:t>
            </w:r>
            <w:r w:rsidRPr="00721232">
              <w:rPr>
                <w:rFonts w:cs="B Mitra"/>
                <w:sz w:val="20"/>
                <w:szCs w:val="20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Pr="00C22CCE">
              <w:rPr>
                <w:rFonts w:cs="B Mitra" w:hint="cs"/>
                <w:sz w:val="20"/>
                <w:szCs w:val="20"/>
                <w:rtl/>
              </w:rPr>
              <w:t>نقد تصویر</w:t>
            </w:r>
            <w:r w:rsidRPr="00C22CCE">
              <w:rPr>
                <w:rFonts w:cs="B Mitra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56C8A" w:rsidRPr="00381358" w:rsidRDefault="00056C8A" w:rsidP="00056C8A">
            <w:pPr>
              <w:pStyle w:val="ListParagraph"/>
              <w:bidi/>
              <w:ind w:left="0"/>
              <w:jc w:val="both"/>
              <w:rPr>
                <w:rFonts w:asciiTheme="minorBidi" w:hAnsiTheme="minorBidi" w:cs="B Za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دئو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پرژکتور،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ماژ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ک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وا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ی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ت</w:t>
            </w:r>
            <w:r w:rsidRPr="00381358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381358">
              <w:rPr>
                <w:rFonts w:cs="B Zar" w:hint="eastAsia"/>
                <w:sz w:val="20"/>
                <w:szCs w:val="20"/>
                <w:rtl/>
                <w:lang w:bidi="fa-IR"/>
              </w:rPr>
              <w:t>بورد</w:t>
            </w:r>
            <w:r w:rsidRPr="00381358">
              <w:rPr>
                <w:rFonts w:cs="B Zar" w:hint="cs"/>
                <w:sz w:val="20"/>
                <w:szCs w:val="20"/>
                <w:rtl/>
                <w:lang w:bidi="fa-IR"/>
              </w:rPr>
              <w:t>،</w:t>
            </w:r>
            <w:r w:rsidRPr="00381358">
              <w:rPr>
                <w:rFonts w:asciiTheme="minorBidi" w:hAnsiTheme="minorBidi" w:cs="B Zar"/>
                <w:color w:val="000000" w:themeColor="text1"/>
                <w:sz w:val="20"/>
                <w:szCs w:val="20"/>
                <w:lang w:bidi="fa-IR"/>
              </w:rPr>
              <w:t xml:space="preserve"> power point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381358">
              <w:rPr>
                <w:rFonts w:asciiTheme="minorBidi" w:hAnsiTheme="minorBidi" w:cs="B Zar" w:hint="cs"/>
                <w:color w:val="000000" w:themeColor="text1"/>
                <w:sz w:val="20"/>
                <w:szCs w:val="20"/>
                <w:rtl/>
                <w:lang w:bidi="fa-IR"/>
              </w:rPr>
              <w:t>فیلم آموزشی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56C8A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  <w:rtl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1-حضور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منظم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در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کلاس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2-نمره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میان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3-انجام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تكالیف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درسي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AB27E1" w:rsidRDefault="00056C8A" w:rsidP="00056C8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 Zar" w:eastAsiaTheme="minorHAnsi" w:cs="B Zar"/>
                <w:sz w:val="20"/>
                <w:szCs w:val="20"/>
              </w:rPr>
            </w:pPr>
            <w:r>
              <w:rPr>
                <w:rFonts w:ascii="B Zar" w:eastAsiaTheme="minorHAnsi" w:cs="B Zar" w:hint="cs"/>
                <w:sz w:val="20"/>
                <w:szCs w:val="20"/>
                <w:rtl/>
              </w:rPr>
              <w:lastRenderedPageBreak/>
              <w:t>4-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آزمون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  <w:r w:rsidRPr="00AB27E1">
              <w:rPr>
                <w:rFonts w:ascii="B Zar" w:eastAsiaTheme="minorHAnsi" w:cs="B Zar" w:hint="cs"/>
                <w:sz w:val="20"/>
                <w:szCs w:val="20"/>
                <w:rtl/>
              </w:rPr>
              <w:t>پايان</w:t>
            </w:r>
            <w:r>
              <w:rPr>
                <w:rFonts w:ascii="B Zar" w:eastAsiaTheme="minorHAnsi" w:cs="B Zar" w:hint="cs"/>
                <w:sz w:val="20"/>
                <w:szCs w:val="20"/>
                <w:rtl/>
              </w:rPr>
              <w:t xml:space="preserve"> ترم</w:t>
            </w:r>
            <w:r w:rsidRPr="00AB27E1">
              <w:rPr>
                <w:rFonts w:ascii="B Zar" w:eastAsiaTheme="minorHAnsi" w:cs="B Zar"/>
                <w:sz w:val="20"/>
                <w:szCs w:val="20"/>
              </w:rPr>
              <w:t xml:space="preserve"> </w:t>
            </w:r>
          </w:p>
          <w:p w:rsidR="00056C8A" w:rsidRPr="00F563A6" w:rsidRDefault="00056C8A" w:rsidP="00056C8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056C8A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1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10%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2 -30% </w:t>
            </w:r>
          </w:p>
          <w:p w:rsidR="00763203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3 -10%</w:t>
            </w:r>
          </w:p>
          <w:p w:rsidR="00763203" w:rsidRPr="00F563A6" w:rsidRDefault="00763203" w:rsidP="0076320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4 -50% نمره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0F75B5" w:rsidRDefault="00C4626A" w:rsidP="00C53370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B1B" w:rsidRDefault="00914B1B" w:rsidP="00C53370">
      <w:pPr>
        <w:spacing w:after="0" w:line="240" w:lineRule="auto"/>
      </w:pPr>
      <w:r>
        <w:separator/>
      </w:r>
    </w:p>
  </w:endnote>
  <w:endnote w:type="continuationSeparator" w:id="0">
    <w:p w:rsidR="00914B1B" w:rsidRDefault="00914B1B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188B" w:rsidRDefault="0095188B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E6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95188B" w:rsidRDefault="00951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B1B" w:rsidRDefault="00914B1B" w:rsidP="00C53370">
      <w:pPr>
        <w:spacing w:after="0" w:line="240" w:lineRule="auto"/>
      </w:pPr>
      <w:r>
        <w:separator/>
      </w:r>
    </w:p>
  </w:footnote>
  <w:footnote w:type="continuationSeparator" w:id="0">
    <w:p w:rsidR="00914B1B" w:rsidRDefault="00914B1B" w:rsidP="00C53370">
      <w:pPr>
        <w:spacing w:after="0" w:line="240" w:lineRule="auto"/>
      </w:pPr>
      <w:r>
        <w:continuationSeparator/>
      </w:r>
    </w:p>
  </w:footnote>
  <w:footnote w:id="1">
    <w:p w:rsidR="0095188B" w:rsidRPr="005535D0" w:rsidRDefault="0095188B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:rsidR="0095188B" w:rsidRPr="005535D0" w:rsidRDefault="0095188B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:rsidR="0095188B" w:rsidRPr="005535D0" w:rsidRDefault="0095188B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95188B" w:rsidRDefault="0095188B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356AB"/>
    <w:rsid w:val="000374E2"/>
    <w:rsid w:val="00056C8A"/>
    <w:rsid w:val="000C224F"/>
    <w:rsid w:val="000F6A18"/>
    <w:rsid w:val="00106E94"/>
    <w:rsid w:val="00120252"/>
    <w:rsid w:val="001318F8"/>
    <w:rsid w:val="00191B28"/>
    <w:rsid w:val="001B3C20"/>
    <w:rsid w:val="001E220A"/>
    <w:rsid w:val="001F352D"/>
    <w:rsid w:val="00291329"/>
    <w:rsid w:val="002A72D7"/>
    <w:rsid w:val="002F15BF"/>
    <w:rsid w:val="0032699A"/>
    <w:rsid w:val="00333CE2"/>
    <w:rsid w:val="00365E7C"/>
    <w:rsid w:val="003778DD"/>
    <w:rsid w:val="003872D5"/>
    <w:rsid w:val="003B3AF2"/>
    <w:rsid w:val="003F0083"/>
    <w:rsid w:val="00425C8F"/>
    <w:rsid w:val="00444FC5"/>
    <w:rsid w:val="00480866"/>
    <w:rsid w:val="004977BE"/>
    <w:rsid w:val="004A41F3"/>
    <w:rsid w:val="00516D74"/>
    <w:rsid w:val="00516EE2"/>
    <w:rsid w:val="005268AE"/>
    <w:rsid w:val="005535D0"/>
    <w:rsid w:val="0057449C"/>
    <w:rsid w:val="005758F8"/>
    <w:rsid w:val="0059586A"/>
    <w:rsid w:val="005A02C8"/>
    <w:rsid w:val="006238B9"/>
    <w:rsid w:val="006307D2"/>
    <w:rsid w:val="006577BE"/>
    <w:rsid w:val="00670D85"/>
    <w:rsid w:val="0070536E"/>
    <w:rsid w:val="0074191D"/>
    <w:rsid w:val="00763203"/>
    <w:rsid w:val="00772D12"/>
    <w:rsid w:val="007E5914"/>
    <w:rsid w:val="007F567A"/>
    <w:rsid w:val="008716B3"/>
    <w:rsid w:val="00873A48"/>
    <w:rsid w:val="00897CEC"/>
    <w:rsid w:val="008C37CB"/>
    <w:rsid w:val="008C600F"/>
    <w:rsid w:val="009019B1"/>
    <w:rsid w:val="00914B1B"/>
    <w:rsid w:val="00916B59"/>
    <w:rsid w:val="0095188B"/>
    <w:rsid w:val="00961E78"/>
    <w:rsid w:val="00973120"/>
    <w:rsid w:val="009850DE"/>
    <w:rsid w:val="009B639A"/>
    <w:rsid w:val="009D19E7"/>
    <w:rsid w:val="009E70DB"/>
    <w:rsid w:val="00A21521"/>
    <w:rsid w:val="00A2245F"/>
    <w:rsid w:val="00A27E86"/>
    <w:rsid w:val="00A30B34"/>
    <w:rsid w:val="00A36F74"/>
    <w:rsid w:val="00A66694"/>
    <w:rsid w:val="00A961C1"/>
    <w:rsid w:val="00AA03DC"/>
    <w:rsid w:val="00AB35E5"/>
    <w:rsid w:val="00AB5CC9"/>
    <w:rsid w:val="00AF5753"/>
    <w:rsid w:val="00B4696F"/>
    <w:rsid w:val="00B563E9"/>
    <w:rsid w:val="00BB7FE5"/>
    <w:rsid w:val="00BE7AD1"/>
    <w:rsid w:val="00BF650D"/>
    <w:rsid w:val="00C00A25"/>
    <w:rsid w:val="00C01E1D"/>
    <w:rsid w:val="00C023B7"/>
    <w:rsid w:val="00C11DE1"/>
    <w:rsid w:val="00C22CCE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D6067"/>
    <w:rsid w:val="00CE7E13"/>
    <w:rsid w:val="00CF275C"/>
    <w:rsid w:val="00D039D1"/>
    <w:rsid w:val="00D16D79"/>
    <w:rsid w:val="00D3295B"/>
    <w:rsid w:val="00D329CB"/>
    <w:rsid w:val="00D72E5F"/>
    <w:rsid w:val="00D86DD2"/>
    <w:rsid w:val="00DB7535"/>
    <w:rsid w:val="00DC0E98"/>
    <w:rsid w:val="00DC3BB9"/>
    <w:rsid w:val="00E13EA1"/>
    <w:rsid w:val="00E445B8"/>
    <w:rsid w:val="00E83C4A"/>
    <w:rsid w:val="00EB42E1"/>
    <w:rsid w:val="00EC0E62"/>
    <w:rsid w:val="00EC7C6E"/>
    <w:rsid w:val="00ED63E1"/>
    <w:rsid w:val="00F563A6"/>
    <w:rsid w:val="00F629D3"/>
    <w:rsid w:val="00F70CC4"/>
    <w:rsid w:val="00FB03FD"/>
    <w:rsid w:val="00FB400D"/>
    <w:rsid w:val="00FB5F97"/>
    <w:rsid w:val="00FD3F7D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9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AADA-5EF5-4727-BDC6-12FDE1ED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8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MS.Moati</cp:lastModifiedBy>
  <cp:revision>2</cp:revision>
  <cp:lastPrinted>2019-12-07T06:13:00Z</cp:lastPrinted>
  <dcterms:created xsi:type="dcterms:W3CDTF">2022-09-19T10:09:00Z</dcterms:created>
  <dcterms:modified xsi:type="dcterms:W3CDTF">2022-09-19T10:09:00Z</dcterms:modified>
</cp:coreProperties>
</file>