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C24E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24E83" w:rsidRPr="00C24E83">
              <w:rPr>
                <w:rFonts w:asciiTheme="minorHAnsi" w:eastAsiaTheme="minorEastAsia" w:hAnsiTheme="minorHAnsi" w:cs="B Zar" w:hint="eastAsia"/>
                <w:sz w:val="24"/>
                <w:szCs w:val="24"/>
                <w:rtl/>
                <w:lang w:bidi="fa-IR"/>
              </w:rPr>
              <w:t xml:space="preserve"> </w:t>
            </w:r>
            <w:r w:rsidR="00C24E83" w:rsidRPr="00C24E83">
              <w:rPr>
                <w:rFonts w:cs="B Nazanin" w:hint="eastAsia"/>
                <w:sz w:val="24"/>
                <w:szCs w:val="24"/>
                <w:rtl/>
                <w:lang w:bidi="fa-IR"/>
              </w:rPr>
              <w:t>اخلاق</w:t>
            </w:r>
            <w:r w:rsidR="00C24E83" w:rsidRPr="00C24E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4E83" w:rsidRPr="00C24E83">
              <w:rPr>
                <w:rFonts w:cs="B Nazanin" w:hint="eastAsia"/>
                <w:sz w:val="24"/>
                <w:szCs w:val="24"/>
                <w:rtl/>
                <w:lang w:bidi="fa-IR"/>
              </w:rPr>
              <w:t>حرفه</w:t>
            </w:r>
            <w:r w:rsidR="00C24E83" w:rsidRPr="00C24E8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4E83" w:rsidRPr="00C24E83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C24E83" w:rsidRPr="00C24E8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24E83" w:rsidRPr="00C24E83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C24E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منصوره کریمی کیا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C24E8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: 1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8 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پرستاری مراقبت ویژه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C24E8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1/7/1401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20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C24E83">
              <w:rPr>
                <w:rFonts w:cs="B Nazanin" w:hint="cs"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391"/>
        <w:gridCol w:w="4338"/>
        <w:gridCol w:w="1755"/>
        <w:gridCol w:w="2750"/>
        <w:gridCol w:w="1489"/>
        <w:gridCol w:w="1106"/>
        <w:gridCol w:w="665"/>
      </w:tblGrid>
      <w:tr w:rsidR="00C4626A" w:rsidRPr="00F563A6" w:rsidTr="00D71A55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D71A55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D71A55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4626A" w:rsidRPr="00F563A6" w:rsidRDefault="000E1283" w:rsidP="000E12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کل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اخلاق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پزشک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ضرورت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آن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0E1283" w:rsidRPr="000E1283" w:rsidRDefault="000E1283" w:rsidP="000E128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0E1283" w:rsidRPr="000E1283" w:rsidRDefault="000E1283" w:rsidP="000E128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 کلیات اخلاق پزشکی را توضیح دهد.</w:t>
            </w:r>
          </w:p>
          <w:p w:rsidR="000E1283" w:rsidRPr="000E1283" w:rsidRDefault="000E1283" w:rsidP="000E128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2-ضرورت لزوم اخلاق پزشکی را شرح دهد.</w:t>
            </w:r>
          </w:p>
          <w:p w:rsidR="000E1283" w:rsidRPr="000E1283" w:rsidRDefault="000E1283" w:rsidP="000E1283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 تاریخچه اخلاق پزشکی را بیان کند.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DD2E7F" w:rsidRPr="00DD2E7F" w:rsidRDefault="00DD2E7F" w:rsidP="00DD2E7F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C4626A" w:rsidRPr="00F563A6" w:rsidRDefault="00C4626A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C4626A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C4626A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4626A" w:rsidRDefault="001B0798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1B0798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0E1283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اخلاق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پزشک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جهان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1-ارزش های اصول اخلاق حرفه ای را بیان کند.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2-تاریخچه اخلاق پزشکی را بداند.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 مروری بر حقوق بیمار انجام دهد.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مطالعه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اخلاق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پزشک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استانداردها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خدمات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هوشبر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1-استانداردهای پایه جهت مراقبت پیش از بیهوشی را بیان کند.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 استانداردهای پایه جهت مراقبت پس از بیهوشی را بیان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مطالعه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استانداردها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هوش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قوان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پزشک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قصور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حرفه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1-قانون چگونگی تعیین وظایف و صلاحیت شاغلان حرفه های پزشکی را بداند.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2-قانون مجازات خودداری از کمک به مصدومین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وظایف کارشناس هوشبری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نامه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انتظام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مجازات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اسلام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 قوانین مجازات های اسلامی را بیان کند.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2-دیه اعضا بر اثر قصور شاغلان حرفه پزشکی را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DD2E7F" w:rsidRDefault="00D71A55" w:rsidP="00D71A55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مجازات اسلامی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نامه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انتظام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مجازات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اسلام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 قوانین مجازات های اسلامی را بیان کند.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2-دیه اعضا بر اثر قصور شاغلان حرفه پزشکی را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71A55" w:rsidRPr="00DD2E7F" w:rsidRDefault="00D71A55" w:rsidP="00D71A55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مجازات اسلامی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مسائل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اخلاق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ارتباط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مرگ</w:t>
            </w:r>
            <w:r w:rsidRPr="000E1283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مرور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اخلاق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تحق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قات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1-مرگ  و انواع آن را تعریف کند.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2-مراحل مرگ و تدابیر مراقبتی را بداند. 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3-جنبه های اخلاقی مراقبت از فرد محتضر را بیان کند.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4-مراحل یک تحقیق اخلاقی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مرور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آناتوم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تنفس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مطالعه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علا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حالات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فرد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محتضر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  <w:tr w:rsidR="00D71A55" w:rsidRPr="00F563A6" w:rsidTr="00D71A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71A55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E1283" w:rsidRPr="000E1283" w:rsidRDefault="000E1283" w:rsidP="00D71A5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مسائل</w:t>
            </w:r>
            <w:r w:rsidR="00D71A55"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اخلاق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ارتباط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مرگ</w:t>
            </w:r>
            <w:r w:rsidRPr="000E1283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مرور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اخلاق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تحق</w:t>
            </w:r>
            <w:r w:rsidRPr="000E12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E128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قات</w:t>
            </w:r>
            <w:r w:rsidRPr="000E128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 بتواند: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1-مرگ  و انواع آن را تعریف کند.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2-مراحل مرگ و تدابیر مراقبتی را بداند. </w:t>
            </w:r>
          </w:p>
          <w:p w:rsidR="00D71A55" w:rsidRPr="000E1283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3-جنبه های اخلاقی مراقبت از فرد محتضر را بیان کند.</w:t>
            </w:r>
          </w:p>
          <w:p w:rsidR="00D71A55" w:rsidRPr="00F563A6" w:rsidRDefault="00D71A55" w:rsidP="00D71A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E128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4-مراحل یک تحقیق اخلاقی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D71A55" w:rsidRPr="00DD2E7F" w:rsidRDefault="00D71A55" w:rsidP="00D71A55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مرور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آناتوم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تنفس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مطالعه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علا</w:t>
            </w:r>
            <w:r w:rsidRPr="00DD2E7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حالات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فرد</w:t>
            </w:r>
            <w:r w:rsidRPr="00DD2E7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E7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محتضر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 سخنراني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پرسش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وپاسخ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3- بیان تجارب و نظرات شخصی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فراگیران</w:t>
            </w:r>
          </w:p>
          <w:p w:rsidR="00D71A55" w:rsidRPr="00D71A55" w:rsidRDefault="00D71A55" w:rsidP="00D71A5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-تبادل اطلاعات گروهی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5-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مطالعه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قبل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ومشارکت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D71A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 </w:t>
            </w:r>
          </w:p>
          <w:p w:rsidR="00D71A55" w:rsidRPr="00D71A55" w:rsidRDefault="00D71A55" w:rsidP="00D71A55">
            <w:pPr>
              <w:pStyle w:val="ListParagraph"/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1A55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71A55">
              <w:rPr>
                <w:rFonts w:cs="B Mitra" w:hint="eastAsia"/>
                <w:b/>
                <w:bCs/>
                <w:sz w:val="20"/>
                <w:szCs w:val="20"/>
                <w:rtl/>
              </w:rPr>
              <w:t>بحث</w:t>
            </w:r>
          </w:p>
          <w:p w:rsidR="00D71A55" w:rsidRPr="00F563A6" w:rsidRDefault="00D71A55" w:rsidP="00D71A5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پرژکتور،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ماژ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وا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B079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B0798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بورد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B079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power point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1 -حضور فعال در کلاس و آزمون کلاسی010%</w:t>
            </w:r>
          </w:p>
          <w:p w:rsidR="001B0798" w:rsidRPr="001B0798" w:rsidRDefault="001B0798" w:rsidP="001B079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1B079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آزمون میان ترم30%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0798">
              <w:rPr>
                <w:rFonts w:cs="B Mitra" w:hint="cs"/>
                <w:b/>
                <w:bCs/>
                <w:sz w:val="20"/>
                <w:szCs w:val="20"/>
                <w:rtl/>
              </w:rPr>
              <w:t>3 -آزمون پایان ترم60%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1 -10%</w:t>
            </w:r>
          </w:p>
          <w:p w:rsidR="001B0798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2 -30%</w:t>
            </w:r>
          </w:p>
          <w:p w:rsidR="00D71A55" w:rsidRPr="00F563A6" w:rsidRDefault="001B0798" w:rsidP="001B07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3 -60%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CD" w:rsidRDefault="00A76FCD" w:rsidP="00C53370">
      <w:pPr>
        <w:spacing w:after="0" w:line="240" w:lineRule="auto"/>
      </w:pPr>
      <w:r>
        <w:separator/>
      </w:r>
    </w:p>
  </w:endnote>
  <w:endnote w:type="continuationSeparator" w:id="0">
    <w:p w:rsidR="00A76FCD" w:rsidRDefault="00A76FCD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2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CD" w:rsidRDefault="00A76FCD" w:rsidP="00C53370">
      <w:pPr>
        <w:spacing w:after="0" w:line="240" w:lineRule="auto"/>
      </w:pPr>
      <w:r>
        <w:separator/>
      </w:r>
    </w:p>
  </w:footnote>
  <w:footnote w:type="continuationSeparator" w:id="0">
    <w:p w:rsidR="00A76FCD" w:rsidRDefault="00A76FCD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E1283"/>
    <w:rsid w:val="000F6A18"/>
    <w:rsid w:val="00106E94"/>
    <w:rsid w:val="00120252"/>
    <w:rsid w:val="001318F8"/>
    <w:rsid w:val="00191B28"/>
    <w:rsid w:val="001B0798"/>
    <w:rsid w:val="001B3C20"/>
    <w:rsid w:val="001E220A"/>
    <w:rsid w:val="001F352D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06206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76FCD"/>
    <w:rsid w:val="00A961C1"/>
    <w:rsid w:val="00AA03DC"/>
    <w:rsid w:val="00AB5CC9"/>
    <w:rsid w:val="00AF1056"/>
    <w:rsid w:val="00AF5753"/>
    <w:rsid w:val="00B4696F"/>
    <w:rsid w:val="00B563E9"/>
    <w:rsid w:val="00BB7FE5"/>
    <w:rsid w:val="00BF650D"/>
    <w:rsid w:val="00C00A25"/>
    <w:rsid w:val="00C01E1D"/>
    <w:rsid w:val="00C023B7"/>
    <w:rsid w:val="00C11DE1"/>
    <w:rsid w:val="00C24E83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1A55"/>
    <w:rsid w:val="00D72E5F"/>
    <w:rsid w:val="00D86A97"/>
    <w:rsid w:val="00D86DD2"/>
    <w:rsid w:val="00DB7535"/>
    <w:rsid w:val="00DC0E98"/>
    <w:rsid w:val="00DC3BB9"/>
    <w:rsid w:val="00DD2E7F"/>
    <w:rsid w:val="00E13EA1"/>
    <w:rsid w:val="00E445B8"/>
    <w:rsid w:val="00E83C4A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7715-3E78-4EE5-B5B2-8D49B271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2</cp:revision>
  <cp:lastPrinted>2019-12-07T06:13:00Z</cp:lastPrinted>
  <dcterms:created xsi:type="dcterms:W3CDTF">2022-09-19T10:10:00Z</dcterms:created>
  <dcterms:modified xsi:type="dcterms:W3CDTF">2022-09-19T10:10:00Z</dcterms:modified>
</cp:coreProperties>
</file>