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949C" w14:textId="40C0DF24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431AA" wp14:editId="46D226F7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F4616" w14:textId="77777777" w:rsidR="00947289" w:rsidRDefault="00947289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86365C" wp14:editId="47E05425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431AA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397F4616" w14:textId="77777777" w:rsidR="00947289" w:rsidRDefault="00947289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5086365C" wp14:editId="47E05425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63F4">
        <w:rPr>
          <w:rFonts w:cs="B Zar" w:hint="cs"/>
          <w:sz w:val="24"/>
          <w:szCs w:val="24"/>
          <w:rtl/>
          <w:lang w:bidi="fa-IR"/>
        </w:rPr>
        <w:t>چ</w:t>
      </w:r>
    </w:p>
    <w:p w14:paraId="448C1D15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DB444" wp14:editId="7F6942B5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ED023" w14:textId="77777777" w:rsidR="00947289" w:rsidRPr="002F15BF" w:rsidRDefault="00947289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2DB444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2CDED023" w14:textId="77777777" w:rsidR="00947289" w:rsidRPr="002F15BF" w:rsidRDefault="00947289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448492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359EBBFE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259EC8C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57895B66" w14:textId="77777777" w:rsidR="006B0713" w:rsidRPr="000955BD" w:rsidRDefault="006B0713" w:rsidP="006B0713">
      <w:pPr>
        <w:bidi/>
        <w:rPr>
          <w:rFonts w:cs="B Nazanin"/>
          <w:sz w:val="24"/>
          <w:szCs w:val="24"/>
          <w:rtl/>
          <w:lang w:bidi="fa-IR"/>
        </w:rPr>
      </w:pPr>
    </w:p>
    <w:p w14:paraId="4B84417A" w14:textId="77777777" w:rsidR="006B0713" w:rsidRPr="00032784" w:rsidRDefault="006B0713" w:rsidP="006B0713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>
        <w:rPr>
          <w:rFonts w:cs="B Titr" w:hint="cs"/>
          <w:b/>
          <w:bCs/>
          <w:sz w:val="24"/>
          <w:szCs w:val="24"/>
          <w:rtl/>
          <w:lang w:bidi="fa-IR"/>
        </w:rPr>
        <w:t>پیراپزشکی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گروه آموزشی:     </w:t>
      </w:r>
      <w:r>
        <w:rPr>
          <w:rFonts w:cs="B Titr" w:hint="cs"/>
          <w:b/>
          <w:bCs/>
          <w:sz w:val="24"/>
          <w:szCs w:val="24"/>
          <w:rtl/>
          <w:lang w:bidi="fa-IR"/>
        </w:rPr>
        <w:t>هوشبری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مقطع و رشته تحصیلی: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کارشناسی - هوشبری</w:t>
      </w:r>
    </w:p>
    <w:p w14:paraId="2BD0D4F7" w14:textId="77777777" w:rsidR="006B0713" w:rsidRDefault="006B0713" w:rsidP="006B0713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107D4" wp14:editId="6805FD0C">
                <wp:simplePos x="0" y="0"/>
                <wp:positionH relativeFrom="column">
                  <wp:posOffset>629438</wp:posOffset>
                </wp:positionH>
                <wp:positionV relativeFrom="paragraph">
                  <wp:posOffset>78232</wp:posOffset>
                </wp:positionV>
                <wp:extent cx="5581497" cy="2203450"/>
                <wp:effectExtent l="0" t="0" r="1968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97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5C5FD" w14:textId="77777777" w:rsidR="00947289" w:rsidRPr="000955BD" w:rsidRDefault="00947289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فیزیک هوشبری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</w:t>
                            </w:r>
                          </w:p>
                          <w:p w14:paraId="17D94192" w14:textId="77777777" w:rsidR="00947289" w:rsidRPr="004F5466" w:rsidRDefault="00947289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نظری(5/1)  - عملی (5/0)</w:t>
                            </w:r>
                          </w:p>
                          <w:p w14:paraId="04B53C89" w14:textId="77777777" w:rsidR="00947289" w:rsidRPr="000955BD" w:rsidRDefault="00947289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14:paraId="37DFF39D" w14:textId="77777777" w:rsidR="00947289" w:rsidRPr="000955BD" w:rsidRDefault="00947289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10-8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کلاس 122</w:t>
                            </w:r>
                          </w:p>
                          <w:p w14:paraId="2591AF72" w14:textId="77777777" w:rsidR="00947289" w:rsidRPr="000955BD" w:rsidRDefault="00947289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24</w:t>
                            </w:r>
                          </w:p>
                          <w:p w14:paraId="610460FC" w14:textId="77777777" w:rsidR="00947289" w:rsidRPr="000955BD" w:rsidRDefault="00947289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هما سلیمانی</w:t>
                            </w:r>
                          </w:p>
                          <w:p w14:paraId="000982B6" w14:textId="77777777" w:rsidR="00947289" w:rsidRDefault="00947289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14:paraId="07E82775" w14:textId="77777777" w:rsidR="00947289" w:rsidRPr="0024043B" w:rsidRDefault="00947289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یکشنبه (نظری) -سه شنبه (عملی)</w:t>
                            </w:r>
                          </w:p>
                          <w:p w14:paraId="703E74D7" w14:textId="77777777" w:rsidR="00947289" w:rsidRDefault="00947289" w:rsidP="0094299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1:45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107D4" id="Rectangle 4" o:spid="_x0000_s1028" style="position:absolute;left:0;text-align:left;margin-left:49.55pt;margin-top:6.15pt;width:439.5pt;height:1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" fillcolor="white [3201]" strokecolor="black [3213]" strokeweight=".25pt">
                <v:textbox>
                  <w:txbxContent>
                    <w:p w14:paraId="0795C5FD" w14:textId="77777777" w:rsidR="00947289" w:rsidRPr="000955BD" w:rsidRDefault="00947289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فیزیک هوشبری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2</w:t>
                      </w:r>
                    </w:p>
                    <w:p w14:paraId="17D94192" w14:textId="77777777" w:rsidR="00947289" w:rsidRPr="004F5466" w:rsidRDefault="00947289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نظری(5/1)  - عملی (5/0)</w:t>
                      </w:r>
                    </w:p>
                    <w:p w14:paraId="04B53C89" w14:textId="77777777" w:rsidR="00947289" w:rsidRPr="000955BD" w:rsidRDefault="00947289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14:paraId="37DFF39D" w14:textId="77777777" w:rsidR="00947289" w:rsidRPr="000955BD" w:rsidRDefault="00947289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10-8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کلاس 122</w:t>
                      </w:r>
                    </w:p>
                    <w:p w14:paraId="2591AF72" w14:textId="77777777" w:rsidR="00947289" w:rsidRPr="000955BD" w:rsidRDefault="00947289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24</w:t>
                      </w:r>
                    </w:p>
                    <w:p w14:paraId="610460FC" w14:textId="77777777" w:rsidR="00947289" w:rsidRPr="000955BD" w:rsidRDefault="00947289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 هما سلیمانی</w:t>
                      </w:r>
                    </w:p>
                    <w:p w14:paraId="000982B6" w14:textId="77777777" w:rsidR="00947289" w:rsidRDefault="00947289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14:paraId="07E82775" w14:textId="77777777" w:rsidR="00947289" w:rsidRPr="0024043B" w:rsidRDefault="00947289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یکشنبه (نظری) -سه شنبه (عملی)</w:t>
                      </w:r>
                    </w:p>
                    <w:p w14:paraId="703E74D7" w14:textId="77777777" w:rsidR="00947289" w:rsidRDefault="00947289" w:rsidP="0094299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1:45</w:t>
                      </w:r>
                    </w:p>
                  </w:txbxContent>
                </v:textbox>
              </v:rect>
            </w:pict>
          </mc:Fallback>
        </mc:AlternateContent>
      </w:r>
    </w:p>
    <w:p w14:paraId="0586D3F0" w14:textId="77777777" w:rsidR="006B0713" w:rsidRDefault="006B0713" w:rsidP="006B0713">
      <w:pPr>
        <w:bidi/>
        <w:rPr>
          <w:rFonts w:cs="B Nazanin"/>
          <w:sz w:val="24"/>
          <w:szCs w:val="24"/>
          <w:lang w:bidi="fa-IR"/>
        </w:rPr>
      </w:pPr>
    </w:p>
    <w:p w14:paraId="207D4740" w14:textId="77777777" w:rsidR="006B0713" w:rsidRPr="000955BD" w:rsidRDefault="006B0713" w:rsidP="006B0713">
      <w:pPr>
        <w:bidi/>
        <w:rPr>
          <w:rFonts w:cs="B Nazanin"/>
          <w:sz w:val="24"/>
          <w:szCs w:val="24"/>
          <w:lang w:bidi="fa-IR"/>
        </w:rPr>
      </w:pPr>
    </w:p>
    <w:p w14:paraId="01232A69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D1EAE8C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1B17BC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6A7BA8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716DF9B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38D15A7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684610F" w14:textId="20E0B902" w:rsidR="00106E94" w:rsidRPr="00C53370" w:rsidRDefault="0094299B" w:rsidP="001A476D">
      <w:pPr>
        <w:jc w:val="right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</w:t>
      </w:r>
      <w:r w:rsidR="00C4626A"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D469E8" w:rsidRPr="001A476D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آشنایی با</w:t>
      </w:r>
      <w:r w:rsidR="001A476D" w:rsidRPr="001A476D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مباحث فیزیک</w:t>
      </w:r>
      <w:r w:rsidR="00D469E8" w:rsidRPr="001A476D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سیالات </w:t>
      </w:r>
      <w:r w:rsidR="001A476D" w:rsidRPr="001A476D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و جریان </w:t>
      </w:r>
      <w:r w:rsidR="00D469E8" w:rsidRPr="001A476D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وکاربرد آن</w:t>
      </w:r>
      <w:r w:rsidR="009D49E5">
        <w:rPr>
          <w:rFonts w:asciiTheme="minorBidi" w:hAnsiTheme="minorBidi" w:cstheme="minorBidi" w:hint="cs"/>
          <w:b/>
          <w:bCs/>
          <w:sz w:val="24"/>
          <w:szCs w:val="24"/>
          <w:rtl/>
          <w:lang w:bidi="fa-IR"/>
        </w:rPr>
        <w:t>ها</w:t>
      </w:r>
      <w:r w:rsidR="00D469E8" w:rsidRPr="001A476D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در رشته هوشبری</w:t>
      </w:r>
      <w:r w:rsidRPr="001A476D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</w:t>
      </w:r>
      <w:r w:rsidRPr="001A476D">
        <w:rPr>
          <w:rFonts w:asciiTheme="minorBidi" w:hAnsiTheme="minorBidi" w:cstheme="minorBidi"/>
          <w:b/>
          <w:bCs/>
          <w:sz w:val="24"/>
          <w:szCs w:val="24"/>
          <w:lang w:bidi="fa-IR"/>
        </w:rPr>
        <w:t xml:space="preserve">    </w:t>
      </w:r>
      <w:r w:rsidR="006B0713" w:rsidRPr="001A476D">
        <w:rPr>
          <w:rFonts w:asciiTheme="minorBidi" w:hAnsiTheme="minorBidi" w:cstheme="minorBidi"/>
          <w:b/>
          <w:bCs/>
          <w:sz w:val="24"/>
          <w:szCs w:val="24"/>
          <w:lang w:bidi="fa-IR"/>
        </w:rPr>
        <w:t xml:space="preserve">  </w:t>
      </w:r>
    </w:p>
    <w:tbl>
      <w:tblPr>
        <w:bidiVisual/>
        <w:tblW w:w="46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127"/>
        <w:gridCol w:w="3071"/>
        <w:gridCol w:w="1165"/>
        <w:gridCol w:w="1973"/>
        <w:gridCol w:w="854"/>
        <w:gridCol w:w="1090"/>
        <w:gridCol w:w="602"/>
      </w:tblGrid>
      <w:tr w:rsidR="00C4626A" w:rsidRPr="00F563A6" w14:paraId="65453F5F" w14:textId="77777777" w:rsidTr="009D3083">
        <w:trPr>
          <w:jc w:val="center"/>
        </w:trPr>
        <w:tc>
          <w:tcPr>
            <w:tcW w:w="301" w:type="pct"/>
            <w:vMerge w:val="restart"/>
            <w:shd w:val="clear" w:color="auto" w:fill="auto"/>
            <w:vAlign w:val="center"/>
          </w:tcPr>
          <w:p w14:paraId="4F8C81E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5C601B5C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460" w:type="pct"/>
            <w:vMerge w:val="restart"/>
            <w:shd w:val="clear" w:color="auto" w:fill="auto"/>
            <w:vAlign w:val="center"/>
          </w:tcPr>
          <w:p w14:paraId="6E068B36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14:paraId="0C177AF3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38" w:type="pct"/>
            <w:vMerge w:val="restart"/>
            <w:shd w:val="clear" w:color="auto" w:fill="auto"/>
            <w:vAlign w:val="center"/>
          </w:tcPr>
          <w:p w14:paraId="7BD4782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2112024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4AEF1C5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521E08D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6E4AF9CF" w14:textId="77777777" w:rsidTr="009D3083">
        <w:trPr>
          <w:trHeight w:val="211"/>
          <w:jc w:val="center"/>
        </w:trPr>
        <w:tc>
          <w:tcPr>
            <w:tcW w:w="301" w:type="pct"/>
            <w:vMerge/>
            <w:shd w:val="clear" w:color="auto" w:fill="auto"/>
            <w:vAlign w:val="center"/>
          </w:tcPr>
          <w:p w14:paraId="2C9D0C9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1FF9822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60" w:type="pct"/>
            <w:vMerge/>
            <w:shd w:val="clear" w:color="auto" w:fill="auto"/>
            <w:vAlign w:val="center"/>
          </w:tcPr>
          <w:p w14:paraId="4202147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14:paraId="64D6EE7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</w:tcPr>
          <w:p w14:paraId="24874D0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75A2104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55769BA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6580012D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7AB9F7C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4B649F9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7B20AA" w:rsidRPr="00F563A6" w14:paraId="4D3C592B" w14:textId="77777777" w:rsidTr="009D3083">
        <w:trPr>
          <w:trHeight w:val="226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D5E5C81" w14:textId="77777777" w:rsidR="007B20AA" w:rsidRPr="00F563A6" w:rsidRDefault="00F301A4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380FA6B1" w14:textId="77777777" w:rsidR="007B20AA" w:rsidRPr="005D270B" w:rsidRDefault="007B20AA" w:rsidP="007B20AA">
            <w:pPr>
              <w:bidi/>
              <w:jc w:val="both"/>
              <w:rPr>
                <w:rFonts w:cs="B Nazanin"/>
              </w:rPr>
            </w:pPr>
            <w:r w:rsidRPr="005D270B">
              <w:rPr>
                <w:rFonts w:cs="B Nazanin" w:hint="cs"/>
                <w:rtl/>
              </w:rPr>
              <w:t xml:space="preserve">آشنایی با کلیات وقوانین شاره ها   </w:t>
            </w:r>
          </w:p>
          <w:p w14:paraId="4B7AA85F" w14:textId="77777777" w:rsidR="007B20AA" w:rsidRPr="005D270B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460" w:type="pct"/>
            <w:shd w:val="clear" w:color="auto" w:fill="auto"/>
          </w:tcPr>
          <w:p w14:paraId="3B9A16B5" w14:textId="6D8E66C7" w:rsidR="007B20AA" w:rsidRPr="005D270B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5D270B">
              <w:rPr>
                <w:rFonts w:cs="B Nazanin" w:hint="cs"/>
                <w:rtl/>
                <w:lang w:bidi="fa-IR"/>
              </w:rPr>
              <w:t xml:space="preserve">1- </w:t>
            </w:r>
            <w:r w:rsidRPr="005D270B">
              <w:rPr>
                <w:rFonts w:cs="B Nazanin"/>
                <w:rtl/>
              </w:rPr>
              <w:t>یکاها وتبدیل واحدها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Pr="005D270B">
              <w:rPr>
                <w:rFonts w:cs="B Nazanin"/>
                <w:rtl/>
              </w:rPr>
              <w:t xml:space="preserve">به طور کامل </w:t>
            </w:r>
            <w:r w:rsidR="000F75D4">
              <w:rPr>
                <w:rFonts w:cs="B Nazanin"/>
                <w:rtl/>
              </w:rPr>
              <w:t>شرح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21660190" w14:textId="6C6483E4" w:rsidR="007B20AA" w:rsidRPr="005D270B" w:rsidRDefault="007B20AA" w:rsidP="000F75D4">
            <w:pPr>
              <w:bidi/>
              <w:jc w:val="both"/>
              <w:rPr>
                <w:rFonts w:cs="B Nazanin"/>
              </w:rPr>
            </w:pPr>
            <w:r w:rsidRPr="005D270B">
              <w:rPr>
                <w:rFonts w:cs="B Nazanin" w:hint="cs"/>
                <w:rtl/>
              </w:rPr>
              <w:t xml:space="preserve">2- </w:t>
            </w:r>
            <w:r w:rsidRPr="005D270B">
              <w:rPr>
                <w:rFonts w:cs="B Nazanin"/>
                <w:rtl/>
              </w:rPr>
              <w:t xml:space="preserve">ویژگی های </w:t>
            </w:r>
            <w:r w:rsidRPr="005D270B">
              <w:rPr>
                <w:rFonts w:cs="B Nazanin" w:hint="cs"/>
                <w:rtl/>
              </w:rPr>
              <w:t xml:space="preserve">و  </w:t>
            </w:r>
            <w:r w:rsidRPr="005D270B">
              <w:rPr>
                <w:rFonts w:cs="B Nazanin"/>
                <w:rtl/>
              </w:rPr>
              <w:t>خواص شاره ها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Pr="005D270B">
              <w:rPr>
                <w:rFonts w:cs="B Nazanin"/>
                <w:rtl/>
              </w:rPr>
              <w:t xml:space="preserve">به طور کامل </w:t>
            </w:r>
            <w:r w:rsidR="00F041DA">
              <w:rPr>
                <w:rFonts w:cs="B Nazanin" w:hint="cs"/>
                <w:rtl/>
              </w:rPr>
              <w:t>نام برده ومقایسه کن</w:t>
            </w:r>
            <w:r w:rsidRPr="005D270B">
              <w:rPr>
                <w:rFonts w:cs="B Nazanin"/>
                <w:rtl/>
              </w:rPr>
              <w:t>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6156A2B0" w14:textId="50D775E8" w:rsidR="007B20AA" w:rsidRDefault="007B20AA" w:rsidP="00F041DA">
            <w:pPr>
              <w:bidi/>
              <w:jc w:val="both"/>
              <w:rPr>
                <w:rFonts w:cs="B Nazanin"/>
                <w:rtl/>
              </w:rPr>
            </w:pPr>
            <w:r w:rsidRPr="005D270B">
              <w:rPr>
                <w:rFonts w:cs="B Nazanin" w:hint="cs"/>
                <w:rtl/>
              </w:rPr>
              <w:t xml:space="preserve">3- </w:t>
            </w:r>
            <w:r w:rsidR="00F041DA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F041DA" w:rsidRPr="005D270B">
              <w:rPr>
                <w:rFonts w:cs="B Nazanin"/>
                <w:rtl/>
              </w:rPr>
              <w:t xml:space="preserve"> </w:t>
            </w:r>
            <w:r w:rsidR="00F041DA"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="00F041DA"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3C0F8CEF" w14:textId="2C4F3228" w:rsidR="00053DCA" w:rsidRPr="005D270B" w:rsidRDefault="00053DCA" w:rsidP="00053DCA">
            <w:pPr>
              <w:bidi/>
              <w:jc w:val="both"/>
              <w:rPr>
                <w:rFonts w:cs="B Nazanin"/>
              </w:rPr>
            </w:pPr>
          </w:p>
          <w:p w14:paraId="53AC2EAD" w14:textId="77777777" w:rsidR="007B20AA" w:rsidRPr="005D270B" w:rsidRDefault="007B20AA" w:rsidP="007B20AA">
            <w:pPr>
              <w:bidi/>
              <w:jc w:val="both"/>
              <w:rPr>
                <w:rFonts w:cs="B Nazanin"/>
              </w:rPr>
            </w:pPr>
          </w:p>
          <w:p w14:paraId="0F877C8A" w14:textId="77777777" w:rsidR="007B20AA" w:rsidRPr="005D270B" w:rsidRDefault="007B20AA" w:rsidP="007B20AA">
            <w:pPr>
              <w:bidi/>
              <w:rPr>
                <w:rFonts w:cs="B Nazanin"/>
                <w:rtl/>
                <w:lang w:bidi="fa-IR"/>
              </w:rPr>
            </w:pPr>
            <w:r w:rsidRPr="005D270B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554" w:type="pct"/>
            <w:shd w:val="clear" w:color="auto" w:fill="auto"/>
          </w:tcPr>
          <w:p w14:paraId="5BC17DD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29068F48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7BB38AA1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31DA3BA6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1C2F1E35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انلاین</w:t>
            </w:r>
          </w:p>
          <w:p w14:paraId="56A694FE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4FAEC7E3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7F3733B7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03C7F509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بحث و گفتگو در آموزش آنلاین سمالایو</w:t>
            </w:r>
          </w:p>
          <w:p w14:paraId="29100FFF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842662D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5656C38F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59991E6A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</w:p>
          <w:p w14:paraId="62309DB3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7E1ECA0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14:paraId="7E391487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6ED582D7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0095F6E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29EB309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2D474354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21EEA5F0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چهارگزینه ای)</w:t>
            </w:r>
          </w:p>
          <w:p w14:paraId="5B60B969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8B5C717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lastRenderedPageBreak/>
              <w:t>1-10 درصد</w:t>
            </w:r>
          </w:p>
          <w:p w14:paraId="60A37DF1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7B23766A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1A82C7FB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263EAB3F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279B1C0F" w14:textId="77777777" w:rsidTr="009D3083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1F3592D3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36" w:type="pct"/>
            <w:shd w:val="clear" w:color="auto" w:fill="auto"/>
          </w:tcPr>
          <w:p w14:paraId="654E7813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آشنایی </w:t>
            </w:r>
            <w:r w:rsidRPr="002E2E81">
              <w:rPr>
                <w:rFonts w:cs="B Nazanin" w:hint="cs"/>
                <w:rtl/>
              </w:rPr>
              <w:t>با کلیات وقوانین فشار پیمانه ای و بررسی آن در شرایط بیولوژیکی</w:t>
            </w:r>
            <w:r w:rsidRPr="002E2E81">
              <w:rPr>
                <w:rFonts w:cs="B Nazanin"/>
                <w:rtl/>
              </w:rPr>
              <w:t xml:space="preserve">               </w:t>
            </w:r>
          </w:p>
        </w:tc>
        <w:tc>
          <w:tcPr>
            <w:tcW w:w="1460" w:type="pct"/>
            <w:shd w:val="clear" w:color="auto" w:fill="auto"/>
          </w:tcPr>
          <w:p w14:paraId="0E615F6D" w14:textId="059540B7" w:rsidR="007B20AA" w:rsidRPr="002E2E81" w:rsidRDefault="007B20AA" w:rsidP="003C2120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/>
                <w:rtl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 </w:t>
            </w:r>
            <w:r w:rsidRPr="002E2E81">
              <w:rPr>
                <w:rFonts w:cs="B Nazanin"/>
                <w:rtl/>
              </w:rPr>
              <w:t>فشار پیمانه ای</w:t>
            </w:r>
            <w:r w:rsidRPr="002E2E81">
              <w:rPr>
                <w:rFonts w:cs="B Nazanin" w:hint="cs"/>
                <w:rtl/>
              </w:rPr>
              <w:t xml:space="preserve"> و</w:t>
            </w:r>
            <w:r w:rsidRPr="002E2E81">
              <w:rPr>
                <w:rFonts w:cs="B Nazanin"/>
                <w:rtl/>
              </w:rPr>
              <w:t xml:space="preserve"> فشار کل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="003C2120">
              <w:rPr>
                <w:rFonts w:cs="B Nazanin" w:hint="cs"/>
                <w:rtl/>
              </w:rPr>
              <w:t>مقایسه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8968900" w14:textId="409182E2" w:rsidR="007B20AA" w:rsidRPr="002E2E81" w:rsidRDefault="007B20AA" w:rsidP="003C2120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2-  </w:t>
            </w:r>
            <w:r w:rsidRPr="002E2E81">
              <w:rPr>
                <w:rFonts w:cs="B Nazanin"/>
                <w:rtl/>
              </w:rPr>
              <w:t>فشار خون</w:t>
            </w:r>
            <w:r w:rsidRPr="002E2E81">
              <w:rPr>
                <w:rFonts w:cs="B Nazanin" w:hint="cs"/>
                <w:rtl/>
              </w:rPr>
              <w:t xml:space="preserve"> ، </w:t>
            </w:r>
            <w:r w:rsidRPr="002E2E81">
              <w:rPr>
                <w:rFonts w:cs="B Nazanin"/>
                <w:rtl/>
              </w:rPr>
              <w:t>فشار سنج و</w:t>
            </w:r>
            <w:r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ابزار دیگر سنجش فشار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="003C2120">
              <w:rPr>
                <w:rFonts w:cs="B Nazanin" w:hint="cs"/>
                <w:rtl/>
              </w:rPr>
              <w:t>و مقایسه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BF0D435" w14:textId="77777777" w:rsidR="00F041DA" w:rsidRDefault="007B20AA" w:rsidP="00F041D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3-</w:t>
            </w:r>
            <w:r w:rsidRPr="002E2E81">
              <w:rPr>
                <w:rFonts w:cs="B Nazanin"/>
                <w:rtl/>
              </w:rPr>
              <w:t xml:space="preserve"> </w:t>
            </w:r>
            <w:r w:rsidR="00F041DA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F041DA" w:rsidRPr="005D270B">
              <w:rPr>
                <w:rFonts w:cs="B Nazanin"/>
                <w:rtl/>
              </w:rPr>
              <w:t xml:space="preserve"> </w:t>
            </w:r>
            <w:r w:rsidR="00F041DA">
              <w:rPr>
                <w:rFonts w:cs="B Nazanin" w:hint="cs"/>
                <w:rtl/>
              </w:rPr>
              <w:t>و</w:t>
            </w:r>
            <w:r w:rsidR="00F041DA" w:rsidRPr="005D270B">
              <w:rPr>
                <w:rFonts w:cs="B Nazanin"/>
                <w:rtl/>
              </w:rPr>
              <w:t>حل چند نمونه مسئله</w:t>
            </w:r>
            <w:r w:rsidR="00F041DA" w:rsidRPr="005D270B">
              <w:rPr>
                <w:rFonts w:cs="B Nazanin" w:hint="cs"/>
                <w:rtl/>
              </w:rPr>
              <w:t xml:space="preserve"> را </w:t>
            </w:r>
            <w:r w:rsidR="00F041DA">
              <w:rPr>
                <w:rFonts w:cs="B Nazanin" w:hint="cs"/>
                <w:rtl/>
              </w:rPr>
              <w:t>در کلاس</w:t>
            </w:r>
            <w:r w:rsidR="00F041DA" w:rsidRPr="005D270B">
              <w:rPr>
                <w:rFonts w:cs="B Nazanin"/>
                <w:rtl/>
              </w:rPr>
              <w:t xml:space="preserve"> </w:t>
            </w:r>
            <w:r w:rsidR="00F041DA" w:rsidRPr="005D270B">
              <w:rPr>
                <w:rFonts w:cs="B Nazanin" w:hint="cs"/>
                <w:rtl/>
              </w:rPr>
              <w:t xml:space="preserve">انجام </w:t>
            </w:r>
            <w:r w:rsidR="00F041DA" w:rsidRPr="005D270B">
              <w:rPr>
                <w:rFonts w:cs="B Nazanin"/>
                <w:rtl/>
              </w:rPr>
              <w:t xml:space="preserve"> دهد</w:t>
            </w:r>
            <w:r w:rsidR="00F041DA" w:rsidRPr="005D270B">
              <w:rPr>
                <w:rFonts w:cs="B Nazanin" w:hint="cs"/>
                <w:rtl/>
              </w:rPr>
              <w:t>.</w:t>
            </w:r>
          </w:p>
          <w:p w14:paraId="476AC801" w14:textId="74AB85C0" w:rsidR="00F041DA" w:rsidRDefault="00F041DA" w:rsidP="0094728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با توجه به یادگیری در سر کلاس نسبت به 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توسط سایر همکلاسی ها فعالانه با حرکت دست وچشم واکنش نشان دهدو علاقه نسبت به رفع اشتباهات سایر همکلاسی ها </w:t>
            </w:r>
            <w:r w:rsidR="000F75D4">
              <w:rPr>
                <w:rFonts w:cs="B Nazanin" w:hint="cs"/>
                <w:rtl/>
              </w:rPr>
              <w:t>داشته باشد</w:t>
            </w:r>
          </w:p>
          <w:p w14:paraId="31589947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</w:p>
          <w:p w14:paraId="2EFCF7A9" w14:textId="77777777" w:rsidR="007B20AA" w:rsidRPr="002E2E81" w:rsidRDefault="007B20AA" w:rsidP="007B20AA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39B5D115" w14:textId="77777777" w:rsidR="007B20AA" w:rsidRPr="002E2E81" w:rsidRDefault="007B20AA" w:rsidP="007B20A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4" w:type="pct"/>
            <w:shd w:val="clear" w:color="auto" w:fill="auto"/>
          </w:tcPr>
          <w:p w14:paraId="0F22DF6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47E25FC5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5280D61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33A316AA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12A94277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انلاین</w:t>
            </w:r>
          </w:p>
          <w:p w14:paraId="02678662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589B0516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4E1F12A2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191AA214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بحث و گفتگو در آموزش آنلاین سمالایو</w:t>
            </w:r>
          </w:p>
          <w:p w14:paraId="2DC888D9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136AD6D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29A7D1BE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262620C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</w:p>
          <w:p w14:paraId="1FC3F42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3B796DEB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14:paraId="3C7A9CFC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46E55227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68D7D81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D14A7CF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7C76AA41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6F6E7BB1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7C8C2DB5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8C27510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4711A77A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0B52C3CC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012E1FBC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618432BB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274A6764" w14:textId="77777777" w:rsidTr="009D3083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04902E84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2A5520DF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</w:t>
            </w:r>
            <w:r w:rsidRPr="002E2E81">
              <w:rPr>
                <w:rFonts w:cs="B Nazanin" w:hint="cs"/>
                <w:rtl/>
              </w:rPr>
              <w:t>قوانین</w:t>
            </w:r>
            <w:r w:rsidRPr="002E2E81">
              <w:rPr>
                <w:rFonts w:cs="B Nazanin"/>
                <w:rtl/>
              </w:rPr>
              <w:t xml:space="preserve"> ها ی </w:t>
            </w:r>
            <w:r w:rsidRPr="002E2E81">
              <w:rPr>
                <w:rFonts w:cs="B Nazanin" w:hint="cs"/>
                <w:rtl/>
              </w:rPr>
              <w:t xml:space="preserve">نیروی بالا بری و جریان شاره ای </w:t>
            </w:r>
            <w:r w:rsidRPr="002E2E81">
              <w:rPr>
                <w:rFonts w:cs="B Nazanin"/>
                <w:rtl/>
              </w:rPr>
              <w:t xml:space="preserve">               </w:t>
            </w:r>
          </w:p>
        </w:tc>
        <w:tc>
          <w:tcPr>
            <w:tcW w:w="1460" w:type="pct"/>
            <w:shd w:val="clear" w:color="auto" w:fill="auto"/>
          </w:tcPr>
          <w:p w14:paraId="1EDAD737" w14:textId="19BE0119" w:rsidR="007B20AA" w:rsidRPr="002E2E81" w:rsidRDefault="007B20AA" w:rsidP="00F041D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/>
                <w:rtl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</w:t>
            </w:r>
            <w:r w:rsidRPr="002E2E81">
              <w:rPr>
                <w:rFonts w:cs="B Nazanin"/>
                <w:rtl/>
              </w:rPr>
              <w:t>نیروی بالابری</w:t>
            </w:r>
            <w:r w:rsidRPr="002E2E81">
              <w:rPr>
                <w:rFonts w:cs="B Nazanin" w:hint="cs"/>
                <w:rtl/>
              </w:rPr>
              <w:t xml:space="preserve"> و</w:t>
            </w:r>
            <w:r w:rsidRPr="002E2E81">
              <w:rPr>
                <w:rFonts w:cs="B Nazanin"/>
                <w:rtl/>
              </w:rPr>
              <w:t>نیروهای وارده برجسم غوطه ور در شاره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F041DA">
              <w:rPr>
                <w:rFonts w:cs="B Nazanin" w:hint="cs"/>
                <w:rtl/>
              </w:rPr>
              <w:t>تعریف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C7F2867" w14:textId="117B21FA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2-  </w:t>
            </w:r>
            <w:r w:rsidRPr="002E2E81">
              <w:rPr>
                <w:rFonts w:cs="B Nazanin"/>
                <w:rtl/>
              </w:rPr>
              <w:t>اندازه گیری نیروهای وارده برجسم غوطه ور در شاره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0F75D4">
              <w:rPr>
                <w:rFonts w:cs="B Nazanin"/>
                <w:rtl/>
              </w:rPr>
              <w:t>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53DE5F0" w14:textId="314C211D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>چسبندگی وضریب چسبندگی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0F75D4">
              <w:rPr>
                <w:rFonts w:cs="B Nazanin"/>
                <w:rtl/>
              </w:rPr>
              <w:t>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2AAFEF4" w14:textId="067BE0F4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lastRenderedPageBreak/>
              <w:t xml:space="preserve">4- </w:t>
            </w:r>
            <w:r w:rsidRPr="002E2E81">
              <w:rPr>
                <w:rFonts w:cs="B Nazanin"/>
                <w:rtl/>
              </w:rPr>
              <w:t>عوامل موثر بر ویسکوزیته  در یک شاره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3C2120">
              <w:rPr>
                <w:rFonts w:cs="B Nazanin" w:hint="cs"/>
                <w:rtl/>
              </w:rPr>
              <w:t xml:space="preserve">نام برده و </w:t>
            </w:r>
            <w:r w:rsidR="000F75D4">
              <w:rPr>
                <w:rFonts w:cs="B Nazanin"/>
                <w:rtl/>
              </w:rPr>
              <w:t>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BF925BC" w14:textId="77777777" w:rsidR="003C2120" w:rsidRDefault="007B20AA" w:rsidP="003C2120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="003C2120" w:rsidRPr="002E2E81">
              <w:rPr>
                <w:rFonts w:cs="B Nazanin" w:hint="cs"/>
                <w:rtl/>
              </w:rPr>
              <w:t>-</w:t>
            </w:r>
            <w:r w:rsidR="003C2120" w:rsidRPr="002E2E81">
              <w:rPr>
                <w:rFonts w:cs="B Nazanin"/>
                <w:rtl/>
              </w:rPr>
              <w:t xml:space="preserve"> </w:t>
            </w:r>
            <w:r w:rsidR="003C2120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3C2120" w:rsidRPr="005D270B">
              <w:rPr>
                <w:rFonts w:cs="B Nazanin"/>
                <w:rtl/>
              </w:rPr>
              <w:t xml:space="preserve"> </w:t>
            </w:r>
            <w:r w:rsidR="003C2120">
              <w:rPr>
                <w:rFonts w:cs="B Nazanin" w:hint="cs"/>
                <w:rtl/>
              </w:rPr>
              <w:t>و</w:t>
            </w:r>
            <w:r w:rsidR="003C2120" w:rsidRPr="005D270B">
              <w:rPr>
                <w:rFonts w:cs="B Nazanin"/>
                <w:rtl/>
              </w:rPr>
              <w:t>حل چند نمونه مسئله</w:t>
            </w:r>
            <w:r w:rsidR="003C2120" w:rsidRPr="005D270B">
              <w:rPr>
                <w:rFonts w:cs="B Nazanin" w:hint="cs"/>
                <w:rtl/>
              </w:rPr>
              <w:t xml:space="preserve"> را </w:t>
            </w:r>
            <w:r w:rsidR="003C2120">
              <w:rPr>
                <w:rFonts w:cs="B Nazanin" w:hint="cs"/>
                <w:rtl/>
              </w:rPr>
              <w:t>در کلاس</w:t>
            </w:r>
            <w:r w:rsidR="003C2120" w:rsidRPr="005D270B">
              <w:rPr>
                <w:rFonts w:cs="B Nazanin"/>
                <w:rtl/>
              </w:rPr>
              <w:t xml:space="preserve"> </w:t>
            </w:r>
            <w:r w:rsidR="003C2120" w:rsidRPr="005D270B">
              <w:rPr>
                <w:rFonts w:cs="B Nazanin" w:hint="cs"/>
                <w:rtl/>
              </w:rPr>
              <w:t xml:space="preserve">انجام </w:t>
            </w:r>
            <w:r w:rsidR="003C2120" w:rsidRPr="005D270B">
              <w:rPr>
                <w:rFonts w:cs="B Nazanin"/>
                <w:rtl/>
              </w:rPr>
              <w:t xml:space="preserve"> دهد</w:t>
            </w:r>
            <w:r w:rsidR="003C2120" w:rsidRPr="005D270B">
              <w:rPr>
                <w:rFonts w:cs="B Nazanin" w:hint="cs"/>
                <w:rtl/>
              </w:rPr>
              <w:t>.</w:t>
            </w:r>
          </w:p>
          <w:p w14:paraId="25A8C54C" w14:textId="4D8F8264" w:rsidR="007B20AA" w:rsidRPr="002E2E81" w:rsidRDefault="003C2120" w:rsidP="000F75D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6- با توجه به یادگیری در سر کلاس نسبت به 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توسط سایر همکلاسی ها فعالانه با حرکت دست وچشم واکنش نشان می دهدو علاقه نسبت به رفع اشتباهات سایر همکلاسی ها </w:t>
            </w:r>
            <w:r w:rsidR="000F75D4">
              <w:rPr>
                <w:rFonts w:cs="B Nazanin" w:hint="cs"/>
                <w:rtl/>
              </w:rPr>
              <w:t>داشته باشد</w:t>
            </w:r>
            <w:r w:rsidRPr="002E2E81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554" w:type="pct"/>
            <w:shd w:val="clear" w:color="auto" w:fill="auto"/>
          </w:tcPr>
          <w:p w14:paraId="56A5B32C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2DD79286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421CFBF7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CFB1209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76EFE544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انلاین</w:t>
            </w:r>
          </w:p>
          <w:p w14:paraId="6C3B6799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3E024933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78BF03AA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52FC7E4D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بحث و گفتگو در آموزش آنلاین سمالایو</w:t>
            </w:r>
          </w:p>
          <w:p w14:paraId="3B863F64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83ABCFE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707111B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3CC0C70F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</w:p>
          <w:p w14:paraId="4AA16BC8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2DB0AFA0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14:paraId="6E4E4A0A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4C7B5552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2851603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36AA4828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3D9F02EB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183FC9CA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چهارگزینه ای)</w:t>
            </w:r>
          </w:p>
          <w:p w14:paraId="622D0ABF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5021C59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lastRenderedPageBreak/>
              <w:t>1-10 درصد</w:t>
            </w:r>
          </w:p>
          <w:p w14:paraId="6D066FCD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2AFBF3D9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1EC6A6B9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45F6C758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0F32BE8E" w14:textId="77777777" w:rsidTr="009D3083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C6D3ACC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36" w:type="pct"/>
            <w:shd w:val="clear" w:color="auto" w:fill="auto"/>
          </w:tcPr>
          <w:p w14:paraId="35758B49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2E2E81">
              <w:rPr>
                <w:rFonts w:cs="B Nazanin" w:hint="cs"/>
                <w:color w:val="000000"/>
                <w:rtl/>
                <w:lang w:bidi="fa-IR"/>
              </w:rPr>
              <w:t>آشنایی با</w:t>
            </w:r>
            <w:r w:rsidRPr="002E2E81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کلیات و تئوری ها ی عبور شاره در رگ و بررسی فرمول های مربوطه       </w:t>
            </w:r>
          </w:p>
        </w:tc>
        <w:tc>
          <w:tcPr>
            <w:tcW w:w="1460" w:type="pct"/>
            <w:shd w:val="clear" w:color="auto" w:fill="auto"/>
          </w:tcPr>
          <w:p w14:paraId="796D4E00" w14:textId="7AA022D0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color w:val="4F6228"/>
                <w:rtl/>
                <w:lang w:bidi="fa-IR"/>
              </w:rPr>
              <w:t>1-</w:t>
            </w:r>
            <w:r w:rsidRPr="002E2E81">
              <w:rPr>
                <w:rFonts w:cs="B Nazanin" w:hint="cs"/>
                <w:color w:val="4F6228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عبور شاره از درون یک لوله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0F75D4">
              <w:rPr>
                <w:rFonts w:cs="B Nazanin"/>
                <w:rtl/>
              </w:rPr>
              <w:t>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1565813" w14:textId="70B9331C" w:rsidR="007B20AA" w:rsidRPr="002E2E81" w:rsidRDefault="007B20AA" w:rsidP="000F75D4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2- </w:t>
            </w:r>
            <w:r w:rsidRPr="002E2E81">
              <w:rPr>
                <w:rFonts w:cs="B Nazanin"/>
                <w:rtl/>
              </w:rPr>
              <w:t>جریان شاره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87DB755" w14:textId="47074759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 xml:space="preserve">عبور شاره از درون </w:t>
            </w:r>
            <w:r w:rsidRPr="002E2E81">
              <w:rPr>
                <w:rFonts w:cs="B Nazanin" w:hint="cs"/>
                <w:rtl/>
              </w:rPr>
              <w:t xml:space="preserve">عروق ، مسیرهای تنفسی و را </w:t>
            </w:r>
            <w:r w:rsidR="000F75D4">
              <w:rPr>
                <w:rFonts w:cs="B Nazanin"/>
                <w:rtl/>
              </w:rPr>
              <w:t>به طور کامل شرح ده</w:t>
            </w:r>
            <w:r w:rsidRPr="002E2E81">
              <w:rPr>
                <w:rFonts w:cs="B Nazanin"/>
                <w:rtl/>
              </w:rPr>
              <w:t>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9EEF70C" w14:textId="74C72DEB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 xml:space="preserve">قانون پوازی  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0F75D4">
              <w:rPr>
                <w:rFonts w:cs="B Nazanin"/>
                <w:rtl/>
              </w:rPr>
              <w:t>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F883F8E" w14:textId="3E2D739D" w:rsidR="007B20AA" w:rsidRPr="002E2E81" w:rsidRDefault="007B20AA" w:rsidP="000F75D4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Pr="002E2E81">
              <w:rPr>
                <w:rFonts w:cs="B Nazanin"/>
                <w:rtl/>
              </w:rPr>
              <w:t xml:space="preserve">جریان شاره در رگ </w:t>
            </w:r>
            <w:r>
              <w:rPr>
                <w:rFonts w:cs="B Nazanin" w:hint="cs"/>
                <w:rtl/>
              </w:rPr>
              <w:t>و علل تغییرات آن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8FB0D44" w14:textId="73D9643B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6-  </w:t>
            </w:r>
            <w:r w:rsidRPr="002E2E81">
              <w:rPr>
                <w:rFonts w:cs="B Nazanin"/>
                <w:rtl/>
              </w:rPr>
              <w:t>فشار وتوان قلب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0F75D4">
              <w:rPr>
                <w:rFonts w:cs="B Nazanin"/>
                <w:rtl/>
              </w:rPr>
              <w:t>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6F60E72" w14:textId="77777777" w:rsidR="003C2120" w:rsidRDefault="007B20AA" w:rsidP="003C2120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7- </w:t>
            </w:r>
            <w:r w:rsidR="003C2120" w:rsidRPr="002E2E81">
              <w:rPr>
                <w:rFonts w:cs="B Nazanin" w:hint="cs"/>
                <w:rtl/>
              </w:rPr>
              <w:t>-</w:t>
            </w:r>
            <w:r w:rsidR="003C2120" w:rsidRPr="002E2E81">
              <w:rPr>
                <w:rFonts w:cs="B Nazanin"/>
                <w:rtl/>
              </w:rPr>
              <w:t xml:space="preserve"> </w:t>
            </w:r>
            <w:r w:rsidR="003C2120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3C2120" w:rsidRPr="005D270B">
              <w:rPr>
                <w:rFonts w:cs="B Nazanin"/>
                <w:rtl/>
              </w:rPr>
              <w:t xml:space="preserve"> </w:t>
            </w:r>
            <w:r w:rsidR="003C2120">
              <w:rPr>
                <w:rFonts w:cs="B Nazanin" w:hint="cs"/>
                <w:rtl/>
              </w:rPr>
              <w:t>و</w:t>
            </w:r>
            <w:r w:rsidR="003C2120" w:rsidRPr="005D270B">
              <w:rPr>
                <w:rFonts w:cs="B Nazanin"/>
                <w:rtl/>
              </w:rPr>
              <w:t>حل چند نمونه مسئله</w:t>
            </w:r>
            <w:r w:rsidR="003C2120" w:rsidRPr="005D270B">
              <w:rPr>
                <w:rFonts w:cs="B Nazanin" w:hint="cs"/>
                <w:rtl/>
              </w:rPr>
              <w:t xml:space="preserve"> را </w:t>
            </w:r>
            <w:r w:rsidR="003C2120">
              <w:rPr>
                <w:rFonts w:cs="B Nazanin" w:hint="cs"/>
                <w:rtl/>
              </w:rPr>
              <w:t>در کلاس</w:t>
            </w:r>
            <w:r w:rsidR="003C2120" w:rsidRPr="005D270B">
              <w:rPr>
                <w:rFonts w:cs="B Nazanin"/>
                <w:rtl/>
              </w:rPr>
              <w:t xml:space="preserve"> </w:t>
            </w:r>
            <w:r w:rsidR="003C2120" w:rsidRPr="005D270B">
              <w:rPr>
                <w:rFonts w:cs="B Nazanin" w:hint="cs"/>
                <w:rtl/>
              </w:rPr>
              <w:t xml:space="preserve">انجام </w:t>
            </w:r>
            <w:r w:rsidR="003C2120" w:rsidRPr="005D270B">
              <w:rPr>
                <w:rFonts w:cs="B Nazanin"/>
                <w:rtl/>
              </w:rPr>
              <w:t xml:space="preserve"> دهد</w:t>
            </w:r>
            <w:r w:rsidR="003C2120" w:rsidRPr="005D270B">
              <w:rPr>
                <w:rFonts w:cs="B Nazanin" w:hint="cs"/>
                <w:rtl/>
              </w:rPr>
              <w:t>.</w:t>
            </w:r>
          </w:p>
          <w:p w14:paraId="1238CC03" w14:textId="2F67DA46" w:rsidR="007B20AA" w:rsidRPr="002E2E81" w:rsidRDefault="003C2120" w:rsidP="000F75D4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8- با توجه به یادگیری در سر کلاس نسبت به 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توسط سایر همکلاسی ها فعالانه با حرکت دست وچشم واکنش نشان می دهدو علاقه نسبت به رفع اشتباهات سایر همکلاسی ها </w:t>
            </w:r>
            <w:r w:rsidR="000F75D4">
              <w:rPr>
                <w:rFonts w:cs="B Nazanin" w:hint="cs"/>
                <w:rtl/>
              </w:rPr>
              <w:t>داشته باشد</w:t>
            </w:r>
          </w:p>
          <w:p w14:paraId="27F74E8E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558D71A8" w14:textId="77777777" w:rsidR="007B20AA" w:rsidRPr="002E2E81" w:rsidRDefault="007B20AA" w:rsidP="007B20AA">
            <w:pPr>
              <w:bidi/>
              <w:ind w:left="360"/>
              <w:jc w:val="both"/>
              <w:rPr>
                <w:rFonts w:cs="B Nazanin"/>
                <w:rtl/>
              </w:rPr>
            </w:pPr>
          </w:p>
          <w:p w14:paraId="2E4E0C3B" w14:textId="77777777" w:rsidR="007B20AA" w:rsidRPr="002E2E81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0337F0E1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1420991E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419EE247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075B8820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5D81EE4B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</w:p>
          <w:p w14:paraId="5C9F95B3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713EE7CA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14:paraId="154F2294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17EE345A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285B1718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4991C89D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78CA0127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789B385D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75CE4A15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5FD030A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566A5067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479B5AFB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2DFE27AD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0A44DF2F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5BC541F1" w14:textId="77777777" w:rsidTr="009D3083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8C51512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36" w:type="pct"/>
            <w:shd w:val="clear" w:color="auto" w:fill="auto"/>
          </w:tcPr>
          <w:p w14:paraId="2BC611F5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رفع اشکال دانشجویان</w:t>
            </w:r>
          </w:p>
          <w:p w14:paraId="68ABA33E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در حل  مسائل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cs="B Nazanin" w:hint="cs"/>
                <w:rtl/>
              </w:rPr>
              <w:t>این فصل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cs="B Nazanin" w:hint="cs"/>
                <w:rtl/>
              </w:rPr>
              <w:t>و</w:t>
            </w:r>
          </w:p>
          <w:p w14:paraId="1BA2670E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تئوری ها ی </w:t>
            </w:r>
            <w:r w:rsidRPr="002E2E81">
              <w:rPr>
                <w:rFonts w:cs="B Nazanin" w:hint="cs"/>
                <w:rtl/>
              </w:rPr>
              <w:t xml:space="preserve">واحد های اندازه گیری جرم و بررسی دما در گازها </w:t>
            </w:r>
            <w:r w:rsidRPr="002E2E81">
              <w:rPr>
                <w:rFonts w:cs="B Nazanin"/>
                <w:rtl/>
              </w:rPr>
              <w:t xml:space="preserve">   </w:t>
            </w:r>
          </w:p>
          <w:p w14:paraId="40583C48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140D78D7" w14:textId="77777777" w:rsidR="007B20AA" w:rsidRPr="002E2E81" w:rsidRDefault="007B20AA" w:rsidP="007B20AA">
            <w:pPr>
              <w:bidi/>
              <w:ind w:left="341"/>
              <w:rPr>
                <w:rFonts w:cs="B Nazanin"/>
                <w:rtl/>
              </w:rPr>
            </w:pPr>
          </w:p>
          <w:p w14:paraId="63E18C0C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460" w:type="pct"/>
            <w:shd w:val="clear" w:color="auto" w:fill="auto"/>
          </w:tcPr>
          <w:p w14:paraId="5EC68E2F" w14:textId="2FDC5D96" w:rsidR="007B20AA" w:rsidRPr="002E2E81" w:rsidRDefault="007B20AA" w:rsidP="003C2120">
            <w:pPr>
              <w:bidi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>1-</w:t>
            </w:r>
            <w:r w:rsidRPr="002E2E81">
              <w:rPr>
                <w:rFonts w:cs="B Nazanin" w:hint="cs"/>
                <w:rtl/>
                <w:lang w:bidi="fa-IR"/>
              </w:rPr>
              <w:t xml:space="preserve"> با حل مسئله ها توسط دانشجو ورفع اشکال توسط استاد،  دانشجو درک عمیق تری از درس بیابد و بطور کاربردی تر قوانین ذکر شده در زمینه فیزیک ،بیولوژی (فیزیولوژی) را</w:t>
            </w:r>
            <w:r w:rsidR="003C2120">
              <w:rPr>
                <w:rFonts w:cs="B Nazanin" w:hint="cs"/>
                <w:rtl/>
                <w:lang w:bidi="fa-IR"/>
              </w:rPr>
              <w:t>نام برده ومقایسه کند</w:t>
            </w:r>
            <w:r w:rsidRPr="002E2E81">
              <w:rPr>
                <w:rFonts w:cs="B Nazanin" w:hint="cs"/>
                <w:rtl/>
                <w:lang w:bidi="fa-IR"/>
              </w:rPr>
              <w:t>.</w:t>
            </w:r>
          </w:p>
          <w:p w14:paraId="02499B83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>2-</w:t>
            </w:r>
            <w:r w:rsidRPr="002E2E81">
              <w:rPr>
                <w:rFonts w:cs="B Nazanin"/>
                <w:rtl/>
              </w:rPr>
              <w:t>مفهوم جرم وعدد  اتمی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واحدهای اندازه گیری جرم در گازها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CDF9C6C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 </w:t>
            </w:r>
            <w:r w:rsidRPr="002E2E81">
              <w:rPr>
                <w:rFonts w:cs="B Nazanin"/>
                <w:rtl/>
              </w:rPr>
              <w:t>چگالی ذره ای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980BF0B" w14:textId="426217F1" w:rsidR="007B20AA" w:rsidRPr="002E2E81" w:rsidRDefault="007B20AA" w:rsidP="003C2120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/>
              </w:rPr>
              <w:t xml:space="preserve"> </w:t>
            </w: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مفهوم دما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3C2120">
              <w:rPr>
                <w:rFonts w:cs="B Nazanin" w:hint="cs"/>
                <w:rtl/>
              </w:rPr>
              <w:t>تعریف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B2DD161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5- تفاوت واحد های اندازه گیری ها دما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1A5EDFC" w14:textId="77777777" w:rsidR="003C2120" w:rsidRDefault="007B20AA" w:rsidP="003C2120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6- </w:t>
            </w:r>
            <w:r w:rsidR="003C2120" w:rsidRPr="002E2E81">
              <w:rPr>
                <w:rFonts w:cs="B Nazanin" w:hint="cs"/>
                <w:rtl/>
              </w:rPr>
              <w:t>-</w:t>
            </w:r>
            <w:r w:rsidR="003C2120" w:rsidRPr="002E2E81">
              <w:rPr>
                <w:rFonts w:cs="B Nazanin"/>
                <w:rtl/>
              </w:rPr>
              <w:t xml:space="preserve"> </w:t>
            </w:r>
            <w:r w:rsidR="003C2120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3C2120" w:rsidRPr="005D270B">
              <w:rPr>
                <w:rFonts w:cs="B Nazanin"/>
                <w:rtl/>
              </w:rPr>
              <w:t xml:space="preserve"> </w:t>
            </w:r>
            <w:r w:rsidR="003C2120">
              <w:rPr>
                <w:rFonts w:cs="B Nazanin" w:hint="cs"/>
                <w:rtl/>
              </w:rPr>
              <w:t>و</w:t>
            </w:r>
            <w:r w:rsidR="003C2120" w:rsidRPr="005D270B">
              <w:rPr>
                <w:rFonts w:cs="B Nazanin"/>
                <w:rtl/>
              </w:rPr>
              <w:t>حل چند نمونه مسئله</w:t>
            </w:r>
            <w:r w:rsidR="003C2120" w:rsidRPr="005D270B">
              <w:rPr>
                <w:rFonts w:cs="B Nazanin" w:hint="cs"/>
                <w:rtl/>
              </w:rPr>
              <w:t xml:space="preserve"> را </w:t>
            </w:r>
            <w:r w:rsidR="003C2120">
              <w:rPr>
                <w:rFonts w:cs="B Nazanin" w:hint="cs"/>
                <w:rtl/>
              </w:rPr>
              <w:t>در کلاس</w:t>
            </w:r>
            <w:r w:rsidR="003C2120" w:rsidRPr="005D270B">
              <w:rPr>
                <w:rFonts w:cs="B Nazanin"/>
                <w:rtl/>
              </w:rPr>
              <w:t xml:space="preserve"> </w:t>
            </w:r>
            <w:r w:rsidR="003C2120" w:rsidRPr="005D270B">
              <w:rPr>
                <w:rFonts w:cs="B Nazanin" w:hint="cs"/>
                <w:rtl/>
              </w:rPr>
              <w:t xml:space="preserve">انجام </w:t>
            </w:r>
            <w:r w:rsidR="003C2120" w:rsidRPr="005D270B">
              <w:rPr>
                <w:rFonts w:cs="B Nazanin"/>
                <w:rtl/>
              </w:rPr>
              <w:t xml:space="preserve"> دهد</w:t>
            </w:r>
            <w:r w:rsidR="003C2120" w:rsidRPr="005D270B">
              <w:rPr>
                <w:rFonts w:cs="B Nazanin" w:hint="cs"/>
                <w:rtl/>
              </w:rPr>
              <w:t>.</w:t>
            </w:r>
          </w:p>
          <w:p w14:paraId="17C63B8D" w14:textId="534FA771" w:rsidR="007B20AA" w:rsidRPr="002E2E81" w:rsidRDefault="003C2120" w:rsidP="000F75D4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7- با توجه به یادگیری در سر کلاس نسبت به 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توسط سایر همکلاسی ها فعالانه با حرکت دست وچشم واکنش نشان دهدو علاقه نسبت به رفع اشتباهات سایر همکلاسی ها </w:t>
            </w:r>
            <w:r w:rsidR="000F75D4">
              <w:rPr>
                <w:rFonts w:cs="B Nazanin" w:hint="cs"/>
                <w:rtl/>
              </w:rPr>
              <w:t>داشته باشد</w:t>
            </w:r>
          </w:p>
          <w:p w14:paraId="2AE74460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0536DA8A" w14:textId="77777777" w:rsidR="007B20AA" w:rsidRPr="002E2E81" w:rsidRDefault="007B20AA" w:rsidP="007B20A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4" w:type="pct"/>
            <w:shd w:val="clear" w:color="auto" w:fill="auto"/>
          </w:tcPr>
          <w:p w14:paraId="246A946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27CD37EC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6E72B29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D6F6FE0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6723D61D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انلاین</w:t>
            </w:r>
          </w:p>
          <w:p w14:paraId="64DA0C8C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1C2033EC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1A74AF24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096FB9B8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بحث و گفتگو در آموزش آنلاین سمالایو</w:t>
            </w:r>
          </w:p>
          <w:p w14:paraId="1E347FD1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F1842B3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40C3BBB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3004805E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</w:p>
          <w:p w14:paraId="37BD74C9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7A36064D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14:paraId="059CBC86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68F92097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8643EBC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78C79221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1B3DE20B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301582C2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4446203F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14FED93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0259EE55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4F18E2C2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08C008F2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4A23D593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23FDA2B8" w14:textId="77777777" w:rsidTr="009D3083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397F96B7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36" w:type="pct"/>
            <w:shd w:val="clear" w:color="auto" w:fill="auto"/>
          </w:tcPr>
          <w:p w14:paraId="6EC5ADFD" w14:textId="77777777" w:rsidR="007B20AA" w:rsidRPr="002E2E81" w:rsidRDefault="007B20AA" w:rsidP="007B20AA">
            <w:pPr>
              <w:bidi/>
              <w:ind w:left="341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</w:t>
            </w:r>
            <w:r w:rsidRPr="002E2E81">
              <w:rPr>
                <w:rFonts w:cs="B Nazanin" w:hint="cs"/>
                <w:rtl/>
              </w:rPr>
              <w:t xml:space="preserve">قوانین حاکم بر گازها                     </w:t>
            </w:r>
          </w:p>
        </w:tc>
        <w:tc>
          <w:tcPr>
            <w:tcW w:w="1460" w:type="pct"/>
            <w:shd w:val="clear" w:color="auto" w:fill="auto"/>
          </w:tcPr>
          <w:p w14:paraId="30B0B600" w14:textId="1C23C999" w:rsidR="007B20AA" w:rsidRPr="002E2E81" w:rsidRDefault="007B20AA" w:rsidP="003C2120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color w:val="4F6228"/>
                <w:rtl/>
                <w:lang w:bidi="fa-IR"/>
              </w:rPr>
              <w:t xml:space="preserve">1- </w:t>
            </w:r>
            <w:r w:rsidRPr="002E2E81">
              <w:rPr>
                <w:rFonts w:cs="B Nazanin"/>
                <w:rtl/>
              </w:rPr>
              <w:t>قوانین گازهای ایده ال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3C2120">
              <w:rPr>
                <w:rFonts w:cs="B Nazanin" w:hint="cs"/>
                <w:rtl/>
              </w:rPr>
              <w:t>تعریف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642F7D8" w14:textId="41033811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2- </w:t>
            </w:r>
            <w:r w:rsidRPr="002E2E81">
              <w:rPr>
                <w:rFonts w:cs="B Nazanin"/>
                <w:rtl/>
              </w:rPr>
              <w:t xml:space="preserve">تفاوت گاز حقیقی با ایده ال 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0F75D4">
              <w:rPr>
                <w:rFonts w:cs="B Nazanin"/>
                <w:rtl/>
              </w:rPr>
              <w:t>شرح دهد</w:t>
            </w:r>
            <w:r w:rsidRPr="002E2E81">
              <w:rPr>
                <w:rFonts w:cs="B Nazanin" w:hint="cs"/>
                <w:rtl/>
              </w:rPr>
              <w:t xml:space="preserve">. </w:t>
            </w:r>
          </w:p>
          <w:p w14:paraId="522AC4C7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 xml:space="preserve">فرمول ها ویکاهای کاربردی در این مبحث  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DCBDFAF" w14:textId="7EDC6932" w:rsidR="007B20AA" w:rsidRPr="002E2E81" w:rsidRDefault="007B20AA" w:rsidP="003C2120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قانون فشار جزیی دالتون و کاربرد آن</w:t>
            </w:r>
            <w:r w:rsidRPr="002E2E81">
              <w:rPr>
                <w:rFonts w:cs="B Nazanin" w:hint="cs"/>
                <w:rtl/>
              </w:rPr>
              <w:t xml:space="preserve"> را در بیولوژی وفیزیولوژی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3C2120">
              <w:rPr>
                <w:rFonts w:cs="B Nazanin" w:hint="cs"/>
                <w:rtl/>
              </w:rPr>
              <w:t>تعریف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1510ACD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>
              <w:rPr>
                <w:rFonts w:cs="B Nazanin" w:hint="cs"/>
                <w:rtl/>
              </w:rPr>
              <w:t xml:space="preserve">فیزیک </w:t>
            </w:r>
            <w:r w:rsidRPr="002E2E81">
              <w:rPr>
                <w:rFonts w:cs="B Nazanin"/>
                <w:rtl/>
              </w:rPr>
              <w:t xml:space="preserve">تنفس </w:t>
            </w:r>
            <w:r>
              <w:rPr>
                <w:rFonts w:cs="B Nazanin" w:hint="cs"/>
                <w:rtl/>
              </w:rPr>
              <w:t>و علل مربوط به آن را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9668CCB" w14:textId="77777777" w:rsidR="003C2120" w:rsidRDefault="007B20AA" w:rsidP="003C2120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6- </w:t>
            </w:r>
            <w:r w:rsidR="003C2120" w:rsidRPr="002E2E81">
              <w:rPr>
                <w:rFonts w:cs="B Nazanin" w:hint="cs"/>
                <w:rtl/>
              </w:rPr>
              <w:t>-</w:t>
            </w:r>
            <w:r w:rsidR="003C2120" w:rsidRPr="002E2E81">
              <w:rPr>
                <w:rFonts w:cs="B Nazanin"/>
                <w:rtl/>
              </w:rPr>
              <w:t xml:space="preserve"> </w:t>
            </w:r>
            <w:r w:rsidR="003C2120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3C2120" w:rsidRPr="005D270B">
              <w:rPr>
                <w:rFonts w:cs="B Nazanin"/>
                <w:rtl/>
              </w:rPr>
              <w:t xml:space="preserve"> </w:t>
            </w:r>
            <w:r w:rsidR="003C2120">
              <w:rPr>
                <w:rFonts w:cs="B Nazanin" w:hint="cs"/>
                <w:rtl/>
              </w:rPr>
              <w:t>و</w:t>
            </w:r>
            <w:r w:rsidR="003C2120" w:rsidRPr="005D270B">
              <w:rPr>
                <w:rFonts w:cs="B Nazanin"/>
                <w:rtl/>
              </w:rPr>
              <w:t>حل چند نمونه مسئله</w:t>
            </w:r>
            <w:r w:rsidR="003C2120" w:rsidRPr="005D270B">
              <w:rPr>
                <w:rFonts w:cs="B Nazanin" w:hint="cs"/>
                <w:rtl/>
              </w:rPr>
              <w:t xml:space="preserve"> را </w:t>
            </w:r>
            <w:r w:rsidR="003C2120">
              <w:rPr>
                <w:rFonts w:cs="B Nazanin" w:hint="cs"/>
                <w:rtl/>
              </w:rPr>
              <w:t>در کلاس</w:t>
            </w:r>
            <w:r w:rsidR="003C2120" w:rsidRPr="005D270B">
              <w:rPr>
                <w:rFonts w:cs="B Nazanin"/>
                <w:rtl/>
              </w:rPr>
              <w:t xml:space="preserve"> </w:t>
            </w:r>
            <w:r w:rsidR="003C2120" w:rsidRPr="005D270B">
              <w:rPr>
                <w:rFonts w:cs="B Nazanin" w:hint="cs"/>
                <w:rtl/>
              </w:rPr>
              <w:t xml:space="preserve">انجام </w:t>
            </w:r>
            <w:r w:rsidR="003C2120" w:rsidRPr="005D270B">
              <w:rPr>
                <w:rFonts w:cs="B Nazanin"/>
                <w:rtl/>
              </w:rPr>
              <w:t xml:space="preserve"> دهد</w:t>
            </w:r>
            <w:r w:rsidR="003C2120" w:rsidRPr="005D270B">
              <w:rPr>
                <w:rFonts w:cs="B Nazanin" w:hint="cs"/>
                <w:rtl/>
              </w:rPr>
              <w:t>.</w:t>
            </w:r>
          </w:p>
          <w:p w14:paraId="3D18263A" w14:textId="34422952" w:rsidR="007B20AA" w:rsidRPr="002E2E81" w:rsidRDefault="003C2120" w:rsidP="000F75D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7- با توجه به یادگیری در سر کلاس نسبت به 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توسط سایر همکلاسی ها فعالانه با حرکت دست وچشم واکنش نشان می دهدو علاقه نسبت به رفع اشتباهات سایر همکلاسی ها </w:t>
            </w:r>
            <w:r w:rsidR="00A37AFF">
              <w:rPr>
                <w:rFonts w:cs="B Nazanin" w:hint="cs"/>
                <w:rtl/>
              </w:rPr>
              <w:t>نشان دهد.</w:t>
            </w:r>
          </w:p>
          <w:p w14:paraId="627F4B0C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486EEC3E" w14:textId="77777777" w:rsidR="007B20AA" w:rsidRPr="002E2E81" w:rsidRDefault="007B20AA" w:rsidP="007B20A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4" w:type="pct"/>
            <w:shd w:val="clear" w:color="auto" w:fill="auto"/>
          </w:tcPr>
          <w:p w14:paraId="6269DB0A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12050AA4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667600A7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58040705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2D8E2A6D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انلاین</w:t>
            </w:r>
          </w:p>
          <w:p w14:paraId="41FE68BF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5805365C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5B03527E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29809B45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بحث و گفتگو در آموزش آنلاین سمالایو</w:t>
            </w:r>
          </w:p>
          <w:p w14:paraId="45D16455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D02E88C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43A00A44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6DB6B083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</w:p>
          <w:p w14:paraId="149E7B51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1EED914B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14:paraId="1AEBACEF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5E5619A0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2821EFEF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38FE7160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145049A4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6725E348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338D1EAB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7DE53F9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374846BB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6ACE5484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088D2AF7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2AB6057F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79C757D1" w14:textId="77777777" w:rsidTr="009D3083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54582E8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36" w:type="pct"/>
            <w:shd w:val="clear" w:color="auto" w:fill="auto"/>
          </w:tcPr>
          <w:p w14:paraId="55FEE2E3" w14:textId="77777777" w:rsidR="007B20AA" w:rsidRPr="002E2E81" w:rsidRDefault="007B20AA" w:rsidP="007B20A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</w:t>
            </w:r>
            <w:r w:rsidRPr="002E2E81">
              <w:rPr>
                <w:rFonts w:cs="B Nazanin" w:hint="cs"/>
                <w:rtl/>
              </w:rPr>
              <w:t>منحنی های تک دما</w:t>
            </w:r>
            <w:r w:rsidRPr="002E2E81">
              <w:rPr>
                <w:rFonts w:cs="B Nazanin" w:hint="cs"/>
                <w:rtl/>
                <w:lang w:bidi="fa-IR"/>
              </w:rPr>
              <w:t>،</w:t>
            </w:r>
            <w:r w:rsidRPr="002E2E81">
              <w:rPr>
                <w:rFonts w:cs="B Nazanin" w:hint="cs"/>
                <w:rtl/>
              </w:rPr>
              <w:t xml:space="preserve"> نظریه جنبشی گاز های ایده ال             ،قوانین</w:t>
            </w:r>
            <w:r w:rsidRPr="002E2E81">
              <w:rPr>
                <w:rFonts w:cs="B Nazanin"/>
                <w:rtl/>
              </w:rPr>
              <w:t xml:space="preserve">  </w:t>
            </w:r>
            <w:r w:rsidRPr="002E2E81">
              <w:rPr>
                <w:rFonts w:cs="B Nazanin" w:hint="cs"/>
                <w:rtl/>
              </w:rPr>
              <w:t xml:space="preserve">فشار بخار و رطوبت نسبی -حل </w:t>
            </w:r>
            <w:r w:rsidRPr="002E2E81">
              <w:rPr>
                <w:rFonts w:cs="B Nazanin" w:hint="cs"/>
                <w:rtl/>
              </w:rPr>
              <w:lastRenderedPageBreak/>
              <w:t xml:space="preserve">مسائل 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cs="B Nazanin" w:hint="cs"/>
                <w:rtl/>
              </w:rPr>
              <w:t>و رفع اشکال دانشجو</w:t>
            </w:r>
            <w:r w:rsidRPr="002E2E81">
              <w:rPr>
                <w:rFonts w:cs="B Nazanin"/>
                <w:rtl/>
              </w:rPr>
              <w:t xml:space="preserve">    </w:t>
            </w:r>
          </w:p>
          <w:p w14:paraId="2E530E7C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460" w:type="pct"/>
            <w:shd w:val="clear" w:color="auto" w:fill="auto"/>
          </w:tcPr>
          <w:p w14:paraId="435F73BA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lastRenderedPageBreak/>
              <w:t xml:space="preserve">1- </w:t>
            </w:r>
            <w:r w:rsidRPr="002E2E81">
              <w:rPr>
                <w:rFonts w:cs="B Nazanin"/>
                <w:rtl/>
              </w:rPr>
              <w:t>انرژی جنبشی گازها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توزیع انرژی جنبشی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FE787C1" w14:textId="02B4C722" w:rsidR="007B20AA" w:rsidRPr="002E2E81" w:rsidRDefault="007B20AA" w:rsidP="003C2120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2-  </w:t>
            </w:r>
            <w:r w:rsidRPr="002E2E81">
              <w:rPr>
                <w:rFonts w:cs="B Nazanin"/>
                <w:rtl/>
              </w:rPr>
              <w:t xml:space="preserve">نمودارهای تک دما </w:t>
            </w:r>
            <w:r w:rsidRPr="002E2E81">
              <w:rPr>
                <w:rFonts w:cs="B Nazanin" w:hint="cs"/>
                <w:rtl/>
              </w:rPr>
              <w:t>و</w:t>
            </w:r>
            <w:r w:rsidRPr="002E2E81">
              <w:rPr>
                <w:rFonts w:cs="B Nazanin"/>
                <w:rtl/>
              </w:rPr>
              <w:t>نقاط بحرانی</w:t>
            </w:r>
            <w:r w:rsidRPr="002E2E81">
              <w:rPr>
                <w:rFonts w:cs="B Nazanin" w:hint="cs"/>
                <w:rtl/>
              </w:rPr>
              <w:t xml:space="preserve"> آنهارا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3C2120">
              <w:rPr>
                <w:rFonts w:cs="B Nazanin" w:hint="cs"/>
                <w:rtl/>
              </w:rPr>
              <w:t>تعریف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04FC125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 xml:space="preserve">فشار بخار ونقطه </w:t>
            </w:r>
            <w:r w:rsidRPr="002E2E81">
              <w:rPr>
                <w:rFonts w:cs="B Nazanin" w:hint="cs"/>
                <w:rtl/>
              </w:rPr>
              <w:t>ج</w:t>
            </w:r>
            <w:r w:rsidRPr="002E2E81">
              <w:rPr>
                <w:rFonts w:cs="B Nazanin"/>
                <w:rtl/>
              </w:rPr>
              <w:t>وش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EB16D99" w14:textId="2C5D175B" w:rsidR="007B20AA" w:rsidRPr="002E2E81" w:rsidRDefault="007B20AA" w:rsidP="000F75D4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رطوبت نسبی و نقطه شبنم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0F75D4">
              <w:rPr>
                <w:rFonts w:cs="B Nazanin" w:hint="cs"/>
                <w:rtl/>
              </w:rPr>
              <w:t>توضیح</w:t>
            </w:r>
            <w:r w:rsidRPr="002E2E81">
              <w:rPr>
                <w:rFonts w:cs="B Nazanin"/>
                <w:rtl/>
              </w:rPr>
              <w:t xml:space="preserve"> دهد</w:t>
            </w:r>
            <w:r w:rsidRPr="002E2E81">
              <w:rPr>
                <w:rFonts w:cs="B Nazanin" w:hint="cs"/>
                <w:rtl/>
              </w:rPr>
              <w:t>.</w:t>
            </w:r>
            <w:r w:rsidRPr="002E2E81">
              <w:rPr>
                <w:rFonts w:cs="B Nazanin"/>
                <w:rtl/>
              </w:rPr>
              <w:t xml:space="preserve"> </w:t>
            </w:r>
          </w:p>
          <w:p w14:paraId="6C4811F4" w14:textId="074680DD" w:rsidR="003C2120" w:rsidRDefault="007B20AA" w:rsidP="00A37A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lastRenderedPageBreak/>
              <w:t xml:space="preserve">5- </w:t>
            </w:r>
            <w:r w:rsidR="003C2120" w:rsidRPr="002E2E81">
              <w:rPr>
                <w:rFonts w:cs="B Nazanin"/>
                <w:rtl/>
              </w:rPr>
              <w:t xml:space="preserve"> </w:t>
            </w:r>
            <w:r w:rsidR="003C2120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3C2120" w:rsidRPr="005D270B">
              <w:rPr>
                <w:rFonts w:cs="B Nazanin"/>
                <w:rtl/>
              </w:rPr>
              <w:t xml:space="preserve"> </w:t>
            </w:r>
            <w:r w:rsidR="003C2120">
              <w:rPr>
                <w:rFonts w:cs="B Nazanin" w:hint="cs"/>
                <w:rtl/>
              </w:rPr>
              <w:t>و</w:t>
            </w:r>
            <w:r w:rsidR="003C2120" w:rsidRPr="005D270B">
              <w:rPr>
                <w:rFonts w:cs="B Nazanin"/>
                <w:rtl/>
              </w:rPr>
              <w:t xml:space="preserve">حل </w:t>
            </w:r>
            <w:r w:rsidR="003C2120" w:rsidRPr="002E2E81">
              <w:rPr>
                <w:rFonts w:cs="B Nazanin"/>
                <w:rtl/>
              </w:rPr>
              <w:t xml:space="preserve"> </w:t>
            </w:r>
            <w:r w:rsidR="003C2120">
              <w:rPr>
                <w:rFonts w:cs="B Nazanin" w:hint="cs"/>
                <w:rtl/>
              </w:rPr>
              <w:t xml:space="preserve">چند </w:t>
            </w:r>
            <w:r w:rsidR="003C2120" w:rsidRPr="002E2E81">
              <w:rPr>
                <w:rFonts w:cs="B Nazanin"/>
                <w:rtl/>
              </w:rPr>
              <w:t>مسئله پیرامون درس</w:t>
            </w:r>
            <w:r w:rsidR="003C2120" w:rsidRPr="002E2E81">
              <w:rPr>
                <w:rFonts w:cs="B Nazanin" w:hint="cs"/>
                <w:rtl/>
              </w:rPr>
              <w:t xml:space="preserve"> را </w:t>
            </w:r>
            <w:r w:rsidR="003C2120">
              <w:rPr>
                <w:rFonts w:cs="B Nazanin" w:hint="cs"/>
                <w:rtl/>
              </w:rPr>
              <w:t>در کلاس</w:t>
            </w:r>
            <w:r w:rsidR="003C2120" w:rsidRPr="005D270B">
              <w:rPr>
                <w:rFonts w:cs="B Nazanin"/>
                <w:rtl/>
              </w:rPr>
              <w:t xml:space="preserve"> </w:t>
            </w:r>
            <w:r w:rsidR="003C2120" w:rsidRPr="005D270B">
              <w:rPr>
                <w:rFonts w:cs="B Nazanin" w:hint="cs"/>
                <w:rtl/>
              </w:rPr>
              <w:t xml:space="preserve">انجام </w:t>
            </w:r>
            <w:r w:rsidR="003C2120" w:rsidRPr="005D270B">
              <w:rPr>
                <w:rFonts w:cs="B Nazanin"/>
                <w:rtl/>
              </w:rPr>
              <w:t xml:space="preserve"> دهد</w:t>
            </w:r>
            <w:r w:rsidR="003C2120" w:rsidRPr="005D270B">
              <w:rPr>
                <w:rFonts w:cs="B Nazanin" w:hint="cs"/>
                <w:rtl/>
              </w:rPr>
              <w:t>.</w:t>
            </w:r>
          </w:p>
          <w:p w14:paraId="77C67985" w14:textId="158A199C" w:rsidR="007B20AA" w:rsidRPr="002E2E81" w:rsidRDefault="003C2120" w:rsidP="000F75D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با توجه به یادگیری در سر کلاس نسبت به 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</w:t>
            </w:r>
            <w:r w:rsidRPr="002E2E81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و </w:t>
            </w:r>
            <w:r w:rsidR="007B20AA" w:rsidRPr="002E2E81">
              <w:rPr>
                <w:rFonts w:cs="B Nazanin"/>
                <w:rtl/>
              </w:rPr>
              <w:t xml:space="preserve">به طور </w:t>
            </w:r>
            <w:r>
              <w:rPr>
                <w:rFonts w:cs="B Nazanin" w:hint="cs"/>
                <w:rtl/>
              </w:rPr>
              <w:t>نسبی در صدد رفع آن ها باشد</w:t>
            </w:r>
            <w:r w:rsidR="007B20AA" w:rsidRPr="002E2E81">
              <w:rPr>
                <w:rFonts w:cs="B Nazanin" w:hint="cs"/>
                <w:rtl/>
              </w:rPr>
              <w:t>.</w:t>
            </w:r>
          </w:p>
          <w:p w14:paraId="1430D5BC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30844EDC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5ED22549" w14:textId="77777777" w:rsidR="007B20AA" w:rsidRPr="002E2E81" w:rsidRDefault="007B20AA" w:rsidP="007B20A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4" w:type="pct"/>
            <w:shd w:val="clear" w:color="auto" w:fill="auto"/>
          </w:tcPr>
          <w:p w14:paraId="3EED59C8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329A1597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5C3B03B7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5F0A76B8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2F79589F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انلاین</w:t>
            </w:r>
          </w:p>
          <w:p w14:paraId="5D499531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6AED52F0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2D93AEBC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15A32B5B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بحث و گفتگو در آموزش آنلاین سمالایو</w:t>
            </w:r>
          </w:p>
          <w:p w14:paraId="2FC2F95B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5E4F3D8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1B6B92DE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8EE099F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</w:p>
          <w:p w14:paraId="2EF3CA5E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59A73510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14:paraId="7EAB9A80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18530BBA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44F58F59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1B892CB1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7884303B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023B2E8A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33751536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DBB917C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lastRenderedPageBreak/>
              <w:t>1-10 درصد</w:t>
            </w:r>
          </w:p>
          <w:p w14:paraId="0FC91CDD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31650375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0B4269B0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0DDD31AC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3ED68536" w14:textId="77777777" w:rsidTr="009D3083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F80DFF0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36" w:type="pct"/>
            <w:shd w:val="clear" w:color="auto" w:fill="auto"/>
          </w:tcPr>
          <w:p w14:paraId="3E1BF37F" w14:textId="77777777" w:rsidR="007B20AA" w:rsidRPr="002E2E81" w:rsidRDefault="007B20AA" w:rsidP="007B20A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</w:t>
            </w:r>
            <w:r w:rsidRPr="002E2E81">
              <w:rPr>
                <w:rFonts w:cs="B Nazanin" w:hint="cs"/>
                <w:rtl/>
              </w:rPr>
              <w:t xml:space="preserve">قوانین موجود بر گرمای تبخیر وکشش سطحی     </w:t>
            </w:r>
            <w:r w:rsidRPr="002E2E81">
              <w:rPr>
                <w:rFonts w:cs="B Nazanin"/>
                <w:rtl/>
              </w:rPr>
              <w:t xml:space="preserve">   </w:t>
            </w:r>
          </w:p>
          <w:p w14:paraId="51592BF9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460" w:type="pct"/>
            <w:shd w:val="clear" w:color="auto" w:fill="auto"/>
          </w:tcPr>
          <w:p w14:paraId="64F8CB51" w14:textId="74443803" w:rsidR="007B20AA" w:rsidRPr="002E2E81" w:rsidRDefault="007B20AA" w:rsidP="003C2120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>1-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گرمای تبخیر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3C2120">
              <w:rPr>
                <w:rFonts w:cs="B Nazanin" w:hint="cs"/>
                <w:rtl/>
              </w:rPr>
              <w:t>توضیح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79CD6CA" w14:textId="73B5139C" w:rsidR="007B20AA" w:rsidRPr="002E2E81" w:rsidRDefault="007B20AA" w:rsidP="003C2120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2- </w:t>
            </w:r>
            <w:r w:rsidRPr="002E2E81">
              <w:rPr>
                <w:rFonts w:cs="B Nazanin"/>
                <w:rtl/>
              </w:rPr>
              <w:t>نیروهای وارد بر مولکول در زمان خارج شدن از یک سطح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3C2120">
              <w:rPr>
                <w:rFonts w:cs="B Nazanin" w:hint="cs"/>
                <w:rtl/>
              </w:rPr>
              <w:t>بیان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6E8E099" w14:textId="574E6481" w:rsidR="007B20AA" w:rsidRPr="002E2E81" w:rsidRDefault="007B20AA" w:rsidP="003C2120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>کشش سطحی  وضریب کشش سطحی</w:t>
            </w:r>
            <w:r w:rsidRPr="002E2E81">
              <w:rPr>
                <w:rFonts w:cs="B Nazanin" w:hint="cs"/>
                <w:rtl/>
              </w:rPr>
              <w:t xml:space="preserve"> و کاربرد آن در فیزیولوژی را</w:t>
            </w:r>
            <w:r w:rsidRPr="002E2E81">
              <w:rPr>
                <w:rFonts w:cs="B Nazanin"/>
                <w:rtl/>
              </w:rPr>
              <w:t xml:space="preserve"> به طور کامل </w:t>
            </w:r>
            <w:r w:rsidR="003C2120">
              <w:rPr>
                <w:rFonts w:cs="B Nazanin" w:hint="cs"/>
                <w:rtl/>
              </w:rPr>
              <w:t>تعریف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EFCFF8E" w14:textId="03CF916D" w:rsidR="007B20AA" w:rsidRPr="002E2E81" w:rsidRDefault="007B20AA" w:rsidP="003C2120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چگونگی قرار گیری اجسام بر روی سطح مایعات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3C2120">
              <w:rPr>
                <w:rFonts w:cs="B Nazanin" w:hint="cs"/>
                <w:rtl/>
              </w:rPr>
              <w:t>با یکدیگر مقایسه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D11FE6F" w14:textId="4CDB6F24" w:rsidR="003C2120" w:rsidRDefault="007B20AA" w:rsidP="003C2120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="003C2120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3C2120" w:rsidRPr="005D270B">
              <w:rPr>
                <w:rFonts w:cs="B Nazanin"/>
                <w:rtl/>
              </w:rPr>
              <w:t xml:space="preserve"> </w:t>
            </w:r>
            <w:r w:rsidR="003C2120">
              <w:rPr>
                <w:rFonts w:cs="B Nazanin" w:hint="cs"/>
                <w:rtl/>
              </w:rPr>
              <w:t>و</w:t>
            </w:r>
            <w:r w:rsidR="003C2120" w:rsidRPr="005D270B">
              <w:rPr>
                <w:rFonts w:cs="B Nazanin"/>
                <w:rtl/>
              </w:rPr>
              <w:t>حل چند نمونه مسئله</w:t>
            </w:r>
            <w:r w:rsidR="003C2120" w:rsidRPr="005D270B">
              <w:rPr>
                <w:rFonts w:cs="B Nazanin" w:hint="cs"/>
                <w:rtl/>
              </w:rPr>
              <w:t xml:space="preserve"> را </w:t>
            </w:r>
            <w:r w:rsidR="003C2120">
              <w:rPr>
                <w:rFonts w:cs="B Nazanin" w:hint="cs"/>
                <w:rtl/>
              </w:rPr>
              <w:t>در کلاس</w:t>
            </w:r>
            <w:r w:rsidR="003C2120" w:rsidRPr="005D270B">
              <w:rPr>
                <w:rFonts w:cs="B Nazanin"/>
                <w:rtl/>
              </w:rPr>
              <w:t xml:space="preserve"> </w:t>
            </w:r>
            <w:r w:rsidR="003C2120" w:rsidRPr="005D270B">
              <w:rPr>
                <w:rFonts w:cs="B Nazanin" w:hint="cs"/>
                <w:rtl/>
              </w:rPr>
              <w:t xml:space="preserve">انجام </w:t>
            </w:r>
            <w:r w:rsidR="003C2120" w:rsidRPr="005D270B">
              <w:rPr>
                <w:rFonts w:cs="B Nazanin"/>
                <w:rtl/>
              </w:rPr>
              <w:t xml:space="preserve"> دهد</w:t>
            </w:r>
            <w:r w:rsidR="003C2120" w:rsidRPr="005D270B">
              <w:rPr>
                <w:rFonts w:cs="B Nazanin" w:hint="cs"/>
                <w:rtl/>
              </w:rPr>
              <w:t>.</w:t>
            </w:r>
          </w:p>
          <w:p w14:paraId="4BF32EFD" w14:textId="46B3E36C" w:rsidR="007B20AA" w:rsidRPr="002E2E81" w:rsidRDefault="00A37AFF" w:rsidP="003C212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="003C2120">
              <w:rPr>
                <w:rFonts w:cs="B Nazanin" w:hint="cs"/>
                <w:rtl/>
              </w:rPr>
              <w:t xml:space="preserve">- با توجه به یادگیری در سر کلاس نسبت به </w:t>
            </w:r>
            <w:r w:rsidR="003C2120" w:rsidRPr="002E2E81">
              <w:rPr>
                <w:rFonts w:cs="B Nazanin"/>
                <w:rtl/>
              </w:rPr>
              <w:t>حل چند نمونه مسئله</w:t>
            </w:r>
            <w:r w:rsidR="003C2120" w:rsidRPr="002E2E81">
              <w:rPr>
                <w:rFonts w:cs="B Nazanin" w:hint="cs"/>
                <w:rtl/>
              </w:rPr>
              <w:t xml:space="preserve"> </w:t>
            </w:r>
            <w:r w:rsidR="003C2120">
              <w:rPr>
                <w:rFonts w:cs="B Nazanin" w:hint="cs"/>
                <w:rtl/>
              </w:rPr>
              <w:t xml:space="preserve">حل مسئله </w:t>
            </w:r>
            <w:r w:rsidR="003C2120" w:rsidRPr="002E2E81">
              <w:rPr>
                <w:rFonts w:cs="B Nazanin"/>
                <w:rtl/>
              </w:rPr>
              <w:t>آخر فصل</w:t>
            </w:r>
            <w:r w:rsidR="003C2120" w:rsidRPr="002E2E81">
              <w:rPr>
                <w:rFonts w:cs="B Nazanin" w:hint="cs"/>
                <w:rtl/>
              </w:rPr>
              <w:t xml:space="preserve"> </w:t>
            </w:r>
            <w:r w:rsidR="003C2120">
              <w:rPr>
                <w:rFonts w:cs="B Nazanin" w:hint="cs"/>
                <w:rtl/>
              </w:rPr>
              <w:t xml:space="preserve">توسط سایر همکلاسی ها فعالانه با </w:t>
            </w:r>
            <w:r w:rsidR="003C2120">
              <w:rPr>
                <w:rFonts w:cs="B Nazanin" w:hint="cs"/>
                <w:rtl/>
              </w:rPr>
              <w:lastRenderedPageBreak/>
              <w:t xml:space="preserve">حرکت دست وچشم واکنش نشان دهدو با نسبت به رفع اشتباهات سایر همکلاسی ها </w:t>
            </w:r>
          </w:p>
          <w:p w14:paraId="4B5E7494" w14:textId="5B370781" w:rsidR="007B20AA" w:rsidRPr="002E2E81" w:rsidRDefault="003C2120" w:rsidP="007B20A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رغبت</w:t>
            </w:r>
            <w:r w:rsidR="00A37AFF">
              <w:rPr>
                <w:rFonts w:cs="B Nazanin" w:hint="cs"/>
                <w:rtl/>
              </w:rPr>
              <w:t xml:space="preserve"> خوبی نشان دهد.</w:t>
            </w:r>
          </w:p>
          <w:p w14:paraId="01AB3559" w14:textId="77777777" w:rsidR="007B20AA" w:rsidRPr="002E2E81" w:rsidRDefault="007B20AA" w:rsidP="007B20AA">
            <w:pPr>
              <w:bidi/>
              <w:ind w:left="71"/>
              <w:jc w:val="both"/>
              <w:rPr>
                <w:rFonts w:cs="B Nazanin"/>
              </w:rPr>
            </w:pPr>
          </w:p>
          <w:p w14:paraId="202A5A2C" w14:textId="77777777" w:rsidR="007B20AA" w:rsidRPr="002E2E81" w:rsidRDefault="007B20AA" w:rsidP="007B20A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4" w:type="pct"/>
            <w:shd w:val="clear" w:color="auto" w:fill="auto"/>
          </w:tcPr>
          <w:p w14:paraId="13D1FE5D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7A17FEFD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59E1B83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1D921DC6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098CFCB7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انلاین</w:t>
            </w:r>
          </w:p>
          <w:p w14:paraId="00C7AC69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072DE6E7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06FFEC96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2323EC1B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بحث و گفتگو در آموزش آنلاین سمالایو</w:t>
            </w:r>
          </w:p>
          <w:p w14:paraId="34258D15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FA2227B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2A117B39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7BB1142E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</w:p>
          <w:p w14:paraId="5360226E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2A15C5FB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14:paraId="2058F6DE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10035D78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C258E9F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77DD5548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011D9E2D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6849D0E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72E11738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044C611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296F446E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2CA10A07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390A6EC2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6047D580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52BC7764" w14:textId="77777777" w:rsidTr="009D3083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6C1502B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36" w:type="pct"/>
            <w:shd w:val="clear" w:color="auto" w:fill="auto"/>
          </w:tcPr>
          <w:p w14:paraId="012D5C83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/>
                <w:rtl/>
                <w:lang w:bidi="fa-IR"/>
              </w:rPr>
              <w:t xml:space="preserve">  </w:t>
            </w:r>
            <w:r w:rsidRPr="002E2E81">
              <w:rPr>
                <w:rFonts w:cs="B Nazanin" w:hint="cs"/>
                <w:rtl/>
              </w:rPr>
              <w:t>آشنایی با قوانین کشش سطحی در حباب ها و ریه  و</w:t>
            </w:r>
            <w:r w:rsidRPr="002E2E81">
              <w:rPr>
                <w:rFonts w:cs="B Nazanin"/>
                <w:rtl/>
              </w:rPr>
              <w:t xml:space="preserve">  </w:t>
            </w: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تئوری ها ی </w:t>
            </w:r>
            <w:r w:rsidRPr="002E2E81">
              <w:rPr>
                <w:rFonts w:cs="B Nazanin" w:hint="cs"/>
                <w:rtl/>
              </w:rPr>
              <w:t xml:space="preserve">اثر مویینگی </w:t>
            </w:r>
            <w:r w:rsidRPr="002E2E81">
              <w:rPr>
                <w:rFonts w:ascii="Times New Roman" w:hAnsi="Times New Roman" w:cs="Times New Roman" w:hint="cs"/>
                <w:rtl/>
              </w:rPr>
              <w:t>–</w:t>
            </w:r>
            <w:r w:rsidRPr="002E2E81">
              <w:rPr>
                <w:rFonts w:cs="B Nazanin" w:hint="cs"/>
                <w:rtl/>
              </w:rPr>
              <w:t xml:space="preserve">اسمز وفشار اسمز  </w:t>
            </w:r>
            <w:r w:rsidRPr="002E2E81">
              <w:rPr>
                <w:rFonts w:cs="B Nazanin"/>
                <w:rtl/>
              </w:rPr>
              <w:t xml:space="preserve">   </w:t>
            </w:r>
          </w:p>
          <w:p w14:paraId="4442CDBB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51DB44FE" w14:textId="77777777" w:rsidR="007B20AA" w:rsidRPr="002E2E81" w:rsidRDefault="007B20AA" w:rsidP="007B20A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  <w:p w14:paraId="63F2A335" w14:textId="77777777" w:rsidR="007B20AA" w:rsidRPr="002E2E81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460" w:type="pct"/>
            <w:shd w:val="clear" w:color="auto" w:fill="auto"/>
          </w:tcPr>
          <w:p w14:paraId="6E6C0769" w14:textId="32BC4787" w:rsidR="007B20AA" w:rsidRPr="002E2E81" w:rsidRDefault="007B20AA" w:rsidP="00A37A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1- </w:t>
            </w:r>
            <w:r w:rsidRPr="002E2E81">
              <w:rPr>
                <w:rFonts w:cs="B Nazanin"/>
                <w:rtl/>
              </w:rPr>
              <w:t>کشش سطحی در حباب ها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در اجسامی با یک سطح</w:t>
            </w:r>
            <w:r w:rsidRPr="002E2E81">
              <w:rPr>
                <w:rFonts w:cs="B Nazanin" w:hint="cs"/>
                <w:rtl/>
              </w:rPr>
              <w:t xml:space="preserve"> وکاربرد آن</w:t>
            </w:r>
            <w:r w:rsidR="00F301A4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 w:hint="cs"/>
                <w:rtl/>
              </w:rPr>
              <w:t>را</w:t>
            </w:r>
            <w:r w:rsidRPr="002E2E81">
              <w:rPr>
                <w:rFonts w:cs="B Nazanin"/>
                <w:rtl/>
              </w:rPr>
              <w:t xml:space="preserve"> به طور کامل </w:t>
            </w:r>
            <w:r w:rsidR="00A37AFF">
              <w:rPr>
                <w:rFonts w:cs="B Nazanin" w:hint="cs"/>
                <w:rtl/>
              </w:rPr>
              <w:t>بیان کند.</w:t>
            </w:r>
          </w:p>
          <w:p w14:paraId="41653B35" w14:textId="77777777" w:rsidR="007B20AA" w:rsidRPr="002E2E81" w:rsidRDefault="007B20AA" w:rsidP="00F301A4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2-  </w:t>
            </w:r>
            <w:r w:rsidRPr="002E2E81">
              <w:rPr>
                <w:rFonts w:cs="B Nazanin"/>
                <w:rtl/>
              </w:rPr>
              <w:t xml:space="preserve">سورفاکتانت ها </w:t>
            </w:r>
            <w:r w:rsidRPr="002E2E81">
              <w:rPr>
                <w:rFonts w:cs="B Nazanin" w:hint="cs"/>
                <w:rtl/>
              </w:rPr>
              <w:t>و</w:t>
            </w:r>
            <w:r w:rsidRPr="002E2E81">
              <w:rPr>
                <w:rFonts w:cs="B Nazanin"/>
                <w:rtl/>
              </w:rPr>
              <w:t xml:space="preserve">کشش سطحی در </w:t>
            </w:r>
            <w:r w:rsidR="00F301A4">
              <w:rPr>
                <w:rFonts w:cs="B Nazanin" w:hint="cs"/>
                <w:rtl/>
              </w:rPr>
              <w:t>آلوئول ها</w:t>
            </w:r>
            <w:r w:rsidRPr="002E2E81">
              <w:rPr>
                <w:rFonts w:cs="B Nazanin" w:hint="cs"/>
                <w:rtl/>
              </w:rPr>
              <w:t xml:space="preserve"> وکاربرد انها در فیزیولوژی </w:t>
            </w:r>
            <w:r w:rsidR="00F301A4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639D4807" w14:textId="43332F91" w:rsidR="007B20AA" w:rsidRPr="002E2E81" w:rsidRDefault="007B20AA" w:rsidP="00A37A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3-  </w:t>
            </w:r>
            <w:r w:rsidRPr="002E2E81">
              <w:rPr>
                <w:rFonts w:cs="B Nazanin"/>
                <w:rtl/>
              </w:rPr>
              <w:t xml:space="preserve">رابطه کشش وفشار در </w:t>
            </w:r>
            <w:r w:rsidR="00F301A4">
              <w:rPr>
                <w:rFonts w:cs="B Nazanin" w:hint="cs"/>
                <w:rtl/>
              </w:rPr>
              <w:t>داخل رگ ها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 w:rsidR="00A37AFF">
              <w:rPr>
                <w:rFonts w:cs="B Nazanin" w:hint="cs"/>
                <w:rtl/>
              </w:rPr>
              <w:t>تعریف کندو با یکدیگر مقایسه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0F0EA7C" w14:textId="2AAAACA5" w:rsidR="00A37AFF" w:rsidRDefault="00A37AFF" w:rsidP="00A37AF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  <w:r w:rsidR="007B20AA"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 w:hint="cs"/>
                <w:rtl/>
              </w:rPr>
              <w:t xml:space="preserve">- </w:t>
            </w:r>
            <w:r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0F3BD162" w14:textId="0277D1F3" w:rsidR="007B20AA" w:rsidRPr="002E2E81" w:rsidRDefault="00A37AFF" w:rsidP="00A37AF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="007B20AA" w:rsidRPr="002E2E81">
              <w:rPr>
                <w:rFonts w:cs="B Nazanin"/>
                <w:rtl/>
              </w:rPr>
              <w:t>اثر مویینگی ، هم چسبی ودگر چسبی</w:t>
            </w:r>
            <w:r w:rsidR="007B20AA" w:rsidRPr="002E2E81">
              <w:rPr>
                <w:rFonts w:cs="B Nazanin" w:hint="cs"/>
                <w:rtl/>
              </w:rPr>
              <w:t xml:space="preserve"> را و کاربرد ان را در بیولوژی </w:t>
            </w:r>
            <w:r w:rsidR="007B20AA" w:rsidRPr="002E2E81">
              <w:rPr>
                <w:rFonts w:cs="B Nazanin"/>
                <w:rtl/>
              </w:rPr>
              <w:t>به طور کامل شرح دهد</w:t>
            </w:r>
            <w:r w:rsidR="007B20AA" w:rsidRPr="002E2E81">
              <w:rPr>
                <w:rFonts w:cs="B Nazanin" w:hint="cs"/>
                <w:rtl/>
              </w:rPr>
              <w:t>.</w:t>
            </w:r>
          </w:p>
          <w:p w14:paraId="04DC63CA" w14:textId="184DFB35" w:rsidR="007B20AA" w:rsidRPr="002E2E81" w:rsidRDefault="00A37AFF" w:rsidP="00A37AF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="007B20AA" w:rsidRPr="002E2E81">
              <w:rPr>
                <w:rFonts w:cs="B Nazanin" w:hint="cs"/>
                <w:rtl/>
              </w:rPr>
              <w:t xml:space="preserve">- </w:t>
            </w:r>
            <w:r w:rsidR="009F6587" w:rsidRPr="002E2E81">
              <w:rPr>
                <w:rFonts w:cs="B Nazanin" w:hint="cs"/>
                <w:rtl/>
              </w:rPr>
              <w:t>قوانین حاکم بر</w:t>
            </w:r>
            <w:r w:rsidR="009F6587" w:rsidRPr="002E2E81">
              <w:rPr>
                <w:rFonts w:cs="B Nazanin"/>
                <w:rtl/>
              </w:rPr>
              <w:t>فشار اسمز</w:t>
            </w:r>
            <w:r w:rsidR="009F6587" w:rsidRPr="002E2E81">
              <w:rPr>
                <w:rFonts w:cs="B Nazanin" w:hint="cs"/>
                <w:rtl/>
              </w:rPr>
              <w:t xml:space="preserve"> را </w:t>
            </w:r>
            <w:r w:rsidR="009F6587" w:rsidRPr="002E2E81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 xml:space="preserve">توضیح </w:t>
            </w:r>
            <w:r w:rsidR="009F6587" w:rsidRPr="002E2E81">
              <w:rPr>
                <w:rFonts w:cs="B Nazanin"/>
                <w:rtl/>
              </w:rPr>
              <w:t>دهد</w:t>
            </w:r>
            <w:r w:rsidR="009F6587" w:rsidRPr="002E2E81">
              <w:rPr>
                <w:rFonts w:cs="B Nazanin" w:hint="cs"/>
                <w:rtl/>
              </w:rPr>
              <w:t>.</w:t>
            </w:r>
          </w:p>
          <w:p w14:paraId="15ECDEED" w14:textId="709D46AD" w:rsidR="007B20AA" w:rsidRPr="002E2E81" w:rsidRDefault="00A37AFF" w:rsidP="00A37AF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  <w:r w:rsidR="007B20AA" w:rsidRPr="002E2E81">
              <w:rPr>
                <w:rFonts w:cs="B Nazanin" w:hint="cs"/>
                <w:rtl/>
              </w:rPr>
              <w:t xml:space="preserve">- </w:t>
            </w:r>
            <w:r w:rsidR="009F6587" w:rsidRPr="002E2E81">
              <w:rPr>
                <w:rFonts w:cs="B Nazanin"/>
                <w:rtl/>
              </w:rPr>
              <w:t xml:space="preserve">اسمولالیته  </w:t>
            </w:r>
            <w:r w:rsidR="009F6587" w:rsidRPr="002E2E81">
              <w:rPr>
                <w:rFonts w:cs="B Nazanin" w:hint="cs"/>
                <w:rtl/>
              </w:rPr>
              <w:t xml:space="preserve">محلول های آلی را </w:t>
            </w:r>
            <w:r w:rsidR="009F6587" w:rsidRPr="002E2E81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تعریف و با یکدیگر مقایسه کند</w:t>
            </w:r>
            <w:r w:rsidR="009F6587" w:rsidRPr="002E2E81">
              <w:rPr>
                <w:rFonts w:cs="B Nazanin" w:hint="cs"/>
                <w:rtl/>
              </w:rPr>
              <w:t>.</w:t>
            </w:r>
          </w:p>
          <w:p w14:paraId="3B30F9D2" w14:textId="023482D9" w:rsidR="007B20AA" w:rsidRPr="002E2E81" w:rsidRDefault="00A37AFF" w:rsidP="009F658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  <w:r w:rsidR="007B20AA" w:rsidRPr="002E2E81">
              <w:rPr>
                <w:rFonts w:cs="B Nazanin" w:hint="cs"/>
                <w:rtl/>
              </w:rPr>
              <w:t xml:space="preserve">- </w:t>
            </w:r>
            <w:r w:rsidR="009F6587" w:rsidRPr="002E2E81">
              <w:rPr>
                <w:rFonts w:cs="B Nazanin"/>
                <w:rtl/>
              </w:rPr>
              <w:t>اندازه گیری فشار اسمز محلول ها</w:t>
            </w:r>
            <w:r w:rsidR="009F6587" w:rsidRPr="002E2E81">
              <w:rPr>
                <w:rFonts w:cs="B Nazanin" w:hint="cs"/>
                <w:rtl/>
              </w:rPr>
              <w:t xml:space="preserve"> و </w:t>
            </w:r>
            <w:r w:rsidR="009F6587" w:rsidRPr="002E2E81">
              <w:rPr>
                <w:rFonts w:cs="B Nazanin"/>
                <w:rtl/>
              </w:rPr>
              <w:t>اسمز معکوس</w:t>
            </w:r>
            <w:r w:rsidR="009F6587" w:rsidRPr="002E2E81">
              <w:rPr>
                <w:rFonts w:cs="B Nazanin" w:hint="cs"/>
                <w:rtl/>
              </w:rPr>
              <w:t xml:space="preserve"> را در غشاهای نیمه تراوا وکاربرد ان در بخش های مختلف بدن  را</w:t>
            </w:r>
            <w:r w:rsidR="009F6587" w:rsidRPr="002E2E81">
              <w:rPr>
                <w:rFonts w:cs="B Nazanin"/>
                <w:rtl/>
              </w:rPr>
              <w:t>به طور کامل شرح دهد</w:t>
            </w:r>
            <w:r>
              <w:rPr>
                <w:rFonts w:cs="B Nazanin" w:hint="cs"/>
                <w:rtl/>
              </w:rPr>
              <w:t xml:space="preserve"> وبا یکدیگر مقایسه کند</w:t>
            </w:r>
            <w:r w:rsidR="009F6587" w:rsidRPr="002E2E81">
              <w:rPr>
                <w:rFonts w:cs="B Nazanin" w:hint="cs"/>
                <w:rtl/>
              </w:rPr>
              <w:t>.</w:t>
            </w:r>
          </w:p>
          <w:p w14:paraId="60ECD151" w14:textId="2BB70D25" w:rsidR="007B20AA" w:rsidRPr="002E2E81" w:rsidRDefault="00A37AFF" w:rsidP="009F658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9</w:t>
            </w:r>
            <w:r w:rsidR="007B20AA" w:rsidRPr="002E2E81">
              <w:rPr>
                <w:rFonts w:cs="B Nazanin" w:hint="cs"/>
                <w:rtl/>
              </w:rPr>
              <w:t xml:space="preserve">- </w:t>
            </w:r>
            <w:r w:rsidR="009F6587" w:rsidRPr="002E2E81">
              <w:rPr>
                <w:rFonts w:cs="B Nazanin" w:hint="cs"/>
                <w:rtl/>
              </w:rPr>
              <w:t>اسمز معکوس و کاربرد آن در بدن انسان پالایش ، تراوش و دیالیزوچگونگی عملکرد داروهای مدر  را</w:t>
            </w:r>
            <w:r w:rsidR="009F6587" w:rsidRPr="002E2E81">
              <w:rPr>
                <w:rFonts w:cs="B Nazanin"/>
                <w:rtl/>
              </w:rPr>
              <w:t xml:space="preserve"> به طور کامل شرح دهد</w:t>
            </w:r>
            <w:r w:rsidR="009F6587" w:rsidRPr="002E2E81">
              <w:rPr>
                <w:rFonts w:cs="B Nazanin" w:hint="cs"/>
                <w:rtl/>
              </w:rPr>
              <w:t>.</w:t>
            </w:r>
          </w:p>
          <w:p w14:paraId="5B3717D2" w14:textId="3BCB74A4" w:rsidR="00A37AFF" w:rsidRPr="002E2E81" w:rsidRDefault="00A37AFF" w:rsidP="00A37AF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="007B20AA" w:rsidRPr="002E2E81">
              <w:rPr>
                <w:rFonts w:cs="B Nazanin" w:hint="cs"/>
                <w:rtl/>
              </w:rPr>
              <w:t xml:space="preserve">- </w:t>
            </w:r>
            <w:r>
              <w:rPr>
                <w:rFonts w:cs="B Nazanin" w:hint="cs"/>
                <w:rtl/>
              </w:rPr>
              <w:t xml:space="preserve"> با توجه به یادگیری در سر کلاس نسبت به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با نسبت به رفع اشتباهات سایر همکلاسی ها رغبت خوبی نشان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826FD12" w14:textId="64D9E0C1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0AC783EB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231C82E6" w14:textId="77777777" w:rsidR="007B20AA" w:rsidRPr="002E2E81" w:rsidRDefault="007B20AA" w:rsidP="007B20AA">
            <w:pPr>
              <w:bidi/>
              <w:rPr>
                <w:rFonts w:cs="B Nazanin"/>
                <w:rtl/>
              </w:rPr>
            </w:pPr>
          </w:p>
          <w:p w14:paraId="17D671B2" w14:textId="77777777" w:rsidR="007B20AA" w:rsidRPr="002E2E81" w:rsidRDefault="007B20AA" w:rsidP="007B20A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4" w:type="pct"/>
            <w:shd w:val="clear" w:color="auto" w:fill="auto"/>
          </w:tcPr>
          <w:p w14:paraId="18D47FBA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2B34AFAE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F446707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1E312F97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5FFB8899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انلاین</w:t>
            </w:r>
          </w:p>
          <w:p w14:paraId="4FB44021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510D1711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7E3AC249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2F3C65EE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بحث و گفتگو در آموزش آنلاین سمالایو</w:t>
            </w:r>
          </w:p>
          <w:p w14:paraId="3B1F153B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27E53FF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33693621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664E5751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</w:p>
          <w:p w14:paraId="6678BBA1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40C2FD5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14:paraId="137D8AA9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523D34A2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1191062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099637CD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62E76FCA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63B87AB0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374797C4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0960E46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27AE65A1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687D8EED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33E11834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5D6A5144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20B31AAB" w14:textId="77777777" w:rsidTr="009D3083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33D216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536" w:type="pct"/>
            <w:shd w:val="clear" w:color="auto" w:fill="auto"/>
          </w:tcPr>
          <w:p w14:paraId="7B38343A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رفع اشکال دانشجو در  مسائل فصل مایعات  </w:t>
            </w:r>
            <w:r w:rsidRPr="002E2E81">
              <w:rPr>
                <w:rFonts w:cs="B Nazanin"/>
                <w:rtl/>
              </w:rPr>
              <w:t xml:space="preserve"> </w:t>
            </w:r>
          </w:p>
          <w:p w14:paraId="363888E9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و </w:t>
            </w:r>
            <w:r w:rsidRPr="002E2E81">
              <w:rPr>
                <w:rFonts w:cs="B Nazanin"/>
                <w:rtl/>
                <w:lang w:bidi="fa-IR"/>
              </w:rPr>
              <w:t xml:space="preserve">آشنایی با کاربردهای </w:t>
            </w:r>
            <w:r w:rsidRPr="002E2E81">
              <w:rPr>
                <w:rFonts w:cs="B Nazanin" w:hint="cs"/>
                <w:rtl/>
                <w:lang w:bidi="fa-IR"/>
              </w:rPr>
              <w:t xml:space="preserve">مباحث مطالعه شده </w:t>
            </w:r>
            <w:r w:rsidRPr="002E2E81">
              <w:rPr>
                <w:rFonts w:cs="B Nazanin" w:hint="cs"/>
                <w:rtl/>
              </w:rPr>
              <w:t>در  دستگاه بیهوشی واجزای سازنده آن</w:t>
            </w:r>
          </w:p>
        </w:tc>
        <w:tc>
          <w:tcPr>
            <w:tcW w:w="1460" w:type="pct"/>
            <w:shd w:val="clear" w:color="auto" w:fill="auto"/>
          </w:tcPr>
          <w:p w14:paraId="1456F5DC" w14:textId="77777777" w:rsidR="00A37AFF" w:rsidRDefault="007B20AA" w:rsidP="00A37A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1- </w:t>
            </w:r>
            <w:r w:rsidR="00A37AFF" w:rsidRPr="002E2E81">
              <w:rPr>
                <w:rFonts w:cs="B Nazanin" w:hint="cs"/>
                <w:rtl/>
              </w:rPr>
              <w:t xml:space="preserve">- </w:t>
            </w:r>
            <w:r w:rsidR="00A37AFF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A37AFF" w:rsidRPr="005D270B">
              <w:rPr>
                <w:rFonts w:cs="B Nazanin"/>
                <w:rtl/>
              </w:rPr>
              <w:t xml:space="preserve"> </w:t>
            </w:r>
            <w:r w:rsidR="00A37AFF">
              <w:rPr>
                <w:rFonts w:cs="B Nazanin" w:hint="cs"/>
                <w:rtl/>
              </w:rPr>
              <w:t>و</w:t>
            </w:r>
            <w:r w:rsidR="00A37AFF" w:rsidRPr="005D270B">
              <w:rPr>
                <w:rFonts w:cs="B Nazanin"/>
                <w:rtl/>
              </w:rPr>
              <w:t>حل چند نمونه مسئله</w:t>
            </w:r>
            <w:r w:rsidR="00A37AFF" w:rsidRPr="005D270B">
              <w:rPr>
                <w:rFonts w:cs="B Nazanin" w:hint="cs"/>
                <w:rtl/>
              </w:rPr>
              <w:t xml:space="preserve"> را </w:t>
            </w:r>
            <w:r w:rsidR="00A37AFF">
              <w:rPr>
                <w:rFonts w:cs="B Nazanin" w:hint="cs"/>
                <w:rtl/>
              </w:rPr>
              <w:t>در کلاس</w:t>
            </w:r>
            <w:r w:rsidR="00A37AFF" w:rsidRPr="005D270B">
              <w:rPr>
                <w:rFonts w:cs="B Nazanin"/>
                <w:rtl/>
              </w:rPr>
              <w:t xml:space="preserve"> </w:t>
            </w:r>
            <w:r w:rsidR="00A37AFF" w:rsidRPr="005D270B">
              <w:rPr>
                <w:rFonts w:cs="B Nazanin" w:hint="cs"/>
                <w:rtl/>
              </w:rPr>
              <w:t xml:space="preserve">انجام </w:t>
            </w:r>
            <w:r w:rsidR="00A37AFF" w:rsidRPr="005D270B">
              <w:rPr>
                <w:rFonts w:cs="B Nazanin"/>
                <w:rtl/>
              </w:rPr>
              <w:t xml:space="preserve"> دهد</w:t>
            </w:r>
            <w:r w:rsidR="00A37AFF" w:rsidRPr="005D270B">
              <w:rPr>
                <w:rFonts w:cs="B Nazanin" w:hint="cs"/>
                <w:rtl/>
              </w:rPr>
              <w:t>.</w:t>
            </w:r>
          </w:p>
          <w:p w14:paraId="5B76BD4E" w14:textId="644936CB" w:rsidR="00A37AFF" w:rsidRDefault="00A37AFF" w:rsidP="00A37AF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با توجه به یادگیری در سر کلاس نسبت به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توسط سایر همکلاسی ها فعالانه با حرکت دست وچشم واکنش نشان دهدو با </w:t>
            </w:r>
          </w:p>
          <w:p w14:paraId="4FE627A2" w14:textId="64E6C0A5" w:rsidR="00A37AFF" w:rsidRDefault="000F75D4" w:rsidP="00A37AF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="007B20AA" w:rsidRPr="002E2E81">
              <w:rPr>
                <w:rFonts w:cs="B Nazanin" w:hint="cs"/>
                <w:rtl/>
              </w:rPr>
              <w:t xml:space="preserve"> </w:t>
            </w:r>
            <w:r w:rsidR="007B20AA" w:rsidRPr="002E2E81">
              <w:rPr>
                <w:rFonts w:cs="B Nazanin"/>
                <w:rtl/>
              </w:rPr>
              <w:t>با مروری بر کلیه مطالب ارائه شده وتمرین های صورت گرفته  از کتب در مباحث ذکر شده قادر به پاسخگویی به سوالات مطرح شده باشد.</w:t>
            </w:r>
            <w:r w:rsidR="00A37AFF">
              <w:rPr>
                <w:rFonts w:cs="B Nazanin" w:hint="cs"/>
                <w:rtl/>
              </w:rPr>
              <w:t xml:space="preserve"> نسبت به رفع اشتباهات سایر همکلاسی ها رغبت خوبی نشان دهد</w:t>
            </w:r>
          </w:p>
          <w:p w14:paraId="5853EE9E" w14:textId="65331BEA" w:rsidR="007B20AA" w:rsidRPr="002E2E81" w:rsidRDefault="000F75D4" w:rsidP="007B20A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  <w:r w:rsidR="007B20AA" w:rsidRPr="002E2E81">
              <w:rPr>
                <w:rFonts w:cs="B Nazanin" w:hint="cs"/>
                <w:rtl/>
              </w:rPr>
              <w:t>-</w:t>
            </w:r>
            <w:r w:rsidR="007B20AA" w:rsidRPr="002E2E81">
              <w:rPr>
                <w:rFonts w:cs="B Nazanin"/>
                <w:rtl/>
              </w:rPr>
              <w:t xml:space="preserve"> آشنایی با گازهای بکار رفته در ماشین بیهوشی و ویژ گی های گاز</w:t>
            </w:r>
            <w:r w:rsidR="007B20AA" w:rsidRPr="002E2E81">
              <w:rPr>
                <w:rFonts w:cs="B Nazanin" w:hint="cs"/>
                <w:rtl/>
              </w:rPr>
              <w:t xml:space="preserve"> را </w:t>
            </w:r>
            <w:r w:rsidR="007B20AA" w:rsidRPr="002E2E81">
              <w:rPr>
                <w:rFonts w:cs="B Nazanin"/>
                <w:rtl/>
              </w:rPr>
              <w:t>به طور کامل شرح دهد</w:t>
            </w:r>
            <w:r w:rsidR="007B20AA" w:rsidRPr="002E2E81">
              <w:rPr>
                <w:rFonts w:cs="B Nazanin" w:hint="cs"/>
                <w:rtl/>
              </w:rPr>
              <w:t>.</w:t>
            </w:r>
          </w:p>
          <w:p w14:paraId="26F5F84B" w14:textId="70F5823F" w:rsidR="007B20AA" w:rsidRPr="002E2E81" w:rsidRDefault="000F75D4" w:rsidP="007B20A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</w:t>
            </w:r>
            <w:r w:rsidR="007B20AA" w:rsidRPr="002E2E81">
              <w:rPr>
                <w:rFonts w:cs="B Nazanin" w:hint="cs"/>
                <w:rtl/>
              </w:rPr>
              <w:t xml:space="preserve">- </w:t>
            </w:r>
            <w:r w:rsidR="007B20AA" w:rsidRPr="002E2E81">
              <w:rPr>
                <w:rFonts w:cs="B Nazanin"/>
                <w:rtl/>
              </w:rPr>
              <w:t>آشنایی با نما و ویژگی های هر سیلندرگاز</w:t>
            </w:r>
            <w:r w:rsidR="007B20AA" w:rsidRPr="002E2E81">
              <w:rPr>
                <w:rFonts w:cs="B Nazanin" w:hint="cs"/>
                <w:rtl/>
              </w:rPr>
              <w:t xml:space="preserve"> را </w:t>
            </w:r>
            <w:r w:rsidR="007B20AA" w:rsidRPr="002E2E81">
              <w:rPr>
                <w:rFonts w:cs="B Nazanin"/>
                <w:rtl/>
              </w:rPr>
              <w:t>به طور کامل شرح دهد</w:t>
            </w:r>
            <w:r w:rsidR="007B20AA" w:rsidRPr="002E2E81">
              <w:rPr>
                <w:rFonts w:cs="B Nazanin" w:hint="cs"/>
                <w:rtl/>
              </w:rPr>
              <w:t>.</w:t>
            </w:r>
          </w:p>
          <w:p w14:paraId="4543275E" w14:textId="35223578" w:rsidR="007B20AA" w:rsidRPr="002E2E81" w:rsidRDefault="000F75D4" w:rsidP="007B20A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="007B20AA" w:rsidRPr="002E2E81">
              <w:rPr>
                <w:rFonts w:cs="B Nazanin" w:hint="cs"/>
                <w:rtl/>
              </w:rPr>
              <w:t xml:space="preserve">- انواع </w:t>
            </w:r>
            <w:r w:rsidR="007B20AA" w:rsidRPr="002E2E81">
              <w:rPr>
                <w:rFonts w:cs="B Nazanin"/>
                <w:rtl/>
              </w:rPr>
              <w:t>دستگاه</w:t>
            </w:r>
            <w:r w:rsidR="007B20AA" w:rsidRPr="002E2E81">
              <w:rPr>
                <w:rFonts w:cs="B Nazanin" w:hint="cs"/>
                <w:rtl/>
              </w:rPr>
              <w:t xml:space="preserve"> </w:t>
            </w:r>
            <w:r w:rsidR="007B20AA" w:rsidRPr="002E2E81">
              <w:rPr>
                <w:rFonts w:cs="B Nazanin"/>
                <w:rtl/>
              </w:rPr>
              <w:t>وانتیلاتور</w:t>
            </w:r>
            <w:r w:rsidR="007B20AA" w:rsidRPr="002E2E81">
              <w:rPr>
                <w:rFonts w:cs="B Nazanin" w:hint="cs"/>
                <w:rtl/>
              </w:rPr>
              <w:t xml:space="preserve"> و چگونگی کارکرد آن ها را </w:t>
            </w:r>
            <w:r w:rsidR="007B20AA" w:rsidRPr="002E2E81">
              <w:rPr>
                <w:rFonts w:cs="B Nazanin"/>
                <w:rtl/>
              </w:rPr>
              <w:t>به طور کامل شرح دهد</w:t>
            </w:r>
            <w:r w:rsidR="00A37AFF">
              <w:rPr>
                <w:rFonts w:cs="B Nazanin" w:hint="cs"/>
                <w:rtl/>
              </w:rPr>
              <w:t>و مقایسه کند</w:t>
            </w:r>
            <w:r w:rsidR="007B20AA" w:rsidRPr="002E2E81">
              <w:rPr>
                <w:rFonts w:cs="B Nazanin" w:hint="cs"/>
                <w:rtl/>
              </w:rPr>
              <w:t>.</w:t>
            </w:r>
          </w:p>
          <w:p w14:paraId="3C4A1DFC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026D286A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54" w:type="pct"/>
            <w:shd w:val="clear" w:color="auto" w:fill="auto"/>
          </w:tcPr>
          <w:p w14:paraId="30B41225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0728F2A9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48F1E003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22BA9C9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601D3D90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انلاین</w:t>
            </w:r>
          </w:p>
          <w:p w14:paraId="5CCFAA56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25C67ABD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4A5F61CD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4837D7B4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بحث و گفتگو در آموزش آنلاین سمالایو</w:t>
            </w:r>
          </w:p>
          <w:p w14:paraId="215AF341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932B671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698DDEDF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2ABF858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</w:p>
          <w:p w14:paraId="1A62E797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5F5B585C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14:paraId="4E599D5C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5EF6A764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780806B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7CB6196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306B93BB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2A0F376A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24CDA61E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06A80C1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10DA13E7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193A49B5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6C2A59FD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2FCB2E11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3E2DD34D" w14:textId="77777777" w:rsidTr="009D3083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1212D975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36" w:type="pct"/>
            <w:shd w:val="clear" w:color="auto" w:fill="auto"/>
          </w:tcPr>
          <w:p w14:paraId="782D0DFB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/>
                <w:rtl/>
              </w:rPr>
              <w:t xml:space="preserve">آشنایی </w:t>
            </w:r>
            <w:r w:rsidRPr="002E2E81">
              <w:rPr>
                <w:rFonts w:cs="B Nazanin" w:hint="cs"/>
                <w:rtl/>
              </w:rPr>
              <w:t xml:space="preserve">آشنایی با مقاومت </w:t>
            </w:r>
            <w:r w:rsidRPr="002E2E81">
              <w:rPr>
                <w:rFonts w:ascii="Times New Roman" w:hAnsi="Times New Roman" w:cs="Times New Roman" w:hint="cs"/>
                <w:rtl/>
              </w:rPr>
              <w:t>–</w:t>
            </w:r>
            <w:r w:rsidRPr="002E2E81">
              <w:rPr>
                <w:rFonts w:cs="B Nazanin" w:hint="cs"/>
                <w:rtl/>
              </w:rPr>
              <w:t>انواع جریانها- توان و انواع مدارها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E2E81">
              <w:rPr>
                <w:rFonts w:cs="B Nazanin" w:hint="cs"/>
                <w:rtl/>
              </w:rPr>
              <w:t xml:space="preserve"> خازن ها</w:t>
            </w:r>
          </w:p>
          <w:p w14:paraId="737E4407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0" w:type="pct"/>
            <w:shd w:val="clear" w:color="auto" w:fill="auto"/>
          </w:tcPr>
          <w:p w14:paraId="4E04A579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1-  </w:t>
            </w:r>
            <w:r w:rsidRPr="002E2E81">
              <w:rPr>
                <w:rFonts w:cs="B Nazanin"/>
                <w:rtl/>
              </w:rPr>
              <w:t>مقاومت ،جریان و ولتاژرا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34CE036" w14:textId="77777777" w:rsidR="007B20AA" w:rsidRPr="002E2E81" w:rsidRDefault="007B20AA" w:rsidP="007B20AA">
            <w:pPr>
              <w:pStyle w:val="ListParagraph"/>
              <w:bidi/>
              <w:ind w:left="0"/>
              <w:jc w:val="both"/>
              <w:rPr>
                <w:rFonts w:ascii="Times New Roman" w:hAnsi="Times New Roman" w:cs="B Nazanin"/>
                <w:lang w:bidi="fa-IR"/>
              </w:rPr>
            </w:pP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2-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 xml:space="preserve"> توان، مصرف انرژی وهزینه ها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 xml:space="preserve"> ولتاژرا 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>به طور کامل شرح دهد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.</w:t>
            </w:r>
          </w:p>
          <w:p w14:paraId="57423582" w14:textId="77777777" w:rsidR="007B20AA" w:rsidRPr="002E2E81" w:rsidRDefault="007B20AA" w:rsidP="007B20AA">
            <w:pPr>
              <w:bidi/>
              <w:jc w:val="both"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3- </w:t>
            </w:r>
            <w:r w:rsidRPr="002E2E81">
              <w:rPr>
                <w:rFonts w:cs="B Nazanin"/>
                <w:rtl/>
              </w:rPr>
              <w:t>مقایسه جریان متنا</w:t>
            </w:r>
            <w:r w:rsidRPr="002E2E81">
              <w:rPr>
                <w:rFonts w:cs="B Nazanin" w:hint="cs"/>
                <w:rtl/>
              </w:rPr>
              <w:t>و</w:t>
            </w:r>
            <w:r w:rsidRPr="002E2E81">
              <w:rPr>
                <w:rFonts w:cs="B Nazanin"/>
                <w:rtl/>
              </w:rPr>
              <w:t>ب ومستقیم و علت کاربرد آن</w:t>
            </w:r>
            <w:r w:rsidRPr="002E2E81">
              <w:rPr>
                <w:rFonts w:cs="B Nazanin"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ولتاژرا از </w:t>
            </w:r>
            <w:r w:rsidRPr="002E2E81">
              <w:rPr>
                <w:rFonts w:cs="B Nazanin" w:hint="cs"/>
                <w:rtl/>
              </w:rPr>
              <w:t xml:space="preserve">کتاب فیزیک وکاربردهای تندرستی   پل پیتر اورون ترجمه جلال الدین پاشایی وهمکاران،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20B976B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/>
                <w:rtl/>
              </w:rPr>
              <w:t>مدارهای چند مقاومتی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ولتاژرا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1BC9985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5- </w:t>
            </w:r>
            <w:r w:rsidRPr="002E2E81">
              <w:rPr>
                <w:rFonts w:cs="B Nazanin" w:hint="cs"/>
                <w:rtl/>
                <w:lang w:bidi="fa-IR"/>
              </w:rPr>
              <w:t xml:space="preserve">قوانین حاکم بر کاربرد خازن ها در مدار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1D652E5D" w14:textId="4351BE56" w:rsidR="00A37AFF" w:rsidRDefault="00A37AFF" w:rsidP="00A37AF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Pr="002E2E81">
              <w:rPr>
                <w:rFonts w:cs="B Nazanin" w:hint="cs"/>
                <w:rtl/>
              </w:rPr>
              <w:t xml:space="preserve">- </w:t>
            </w:r>
            <w:r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4DB0713D" w14:textId="3B47F5AC" w:rsidR="00A37AFF" w:rsidRPr="002E2E81" w:rsidRDefault="00A37AFF" w:rsidP="00A37AF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7- با توجه به یادگیری در سر کلاس نسبت به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توسط سایر همکلاسی ها فعالانه با حرکت دست وچشم واکنش نشان دهدو با نسبت به رفع اشتباهات سایر همکلاسی ها </w:t>
            </w:r>
          </w:p>
          <w:p w14:paraId="2B5A5F41" w14:textId="04F507A2" w:rsidR="007B20AA" w:rsidRPr="002E2E81" w:rsidRDefault="00A37AFF" w:rsidP="00A37AF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رغبت خوبی نشان دهد</w:t>
            </w:r>
          </w:p>
          <w:p w14:paraId="45051595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6F19CE37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  <w:p w14:paraId="4C09130F" w14:textId="77777777" w:rsidR="007B20AA" w:rsidRPr="002E2E81" w:rsidRDefault="007B20AA" w:rsidP="007B20AA">
            <w:pPr>
              <w:bidi/>
              <w:rPr>
                <w:rFonts w:cs="B Nazanin"/>
                <w:rtl/>
              </w:rPr>
            </w:pPr>
          </w:p>
        </w:tc>
        <w:tc>
          <w:tcPr>
            <w:tcW w:w="554" w:type="pct"/>
            <w:shd w:val="clear" w:color="auto" w:fill="auto"/>
          </w:tcPr>
          <w:p w14:paraId="132D02B0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40CCE46B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F63A57B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7CD01388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558A3CEB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انلاین</w:t>
            </w:r>
          </w:p>
          <w:p w14:paraId="334FEE98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1C81144A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1EF410E9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14396CB3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بحث و گفتگو در آموزش آنلاین سمالایو</w:t>
            </w:r>
          </w:p>
          <w:p w14:paraId="7A0BCF63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2200A4B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1237A68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7BFB72BC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</w:p>
          <w:p w14:paraId="786D884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1D1156D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14:paraId="3D3C8018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550AEF56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F8C8F2F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6E5DC8DA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1EEF37AD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5A37B1A7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25A72A49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90E0B76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4ADA78A5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3A53366C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255B96F7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45BB5161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B20AA" w:rsidRPr="00F563A6" w14:paraId="5E98F9BB" w14:textId="77777777" w:rsidTr="009D3083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7F0FFB5F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536" w:type="pct"/>
            <w:shd w:val="clear" w:color="auto" w:fill="auto"/>
          </w:tcPr>
          <w:p w14:paraId="232B79E1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E2E81">
              <w:rPr>
                <w:rFonts w:cs="B Nazanin"/>
                <w:rtl/>
              </w:rPr>
              <w:t xml:space="preserve">آشنایی با </w:t>
            </w:r>
            <w:r w:rsidRPr="002E2E81">
              <w:rPr>
                <w:rFonts w:cs="B Nazanin" w:hint="cs"/>
                <w:rtl/>
              </w:rPr>
              <w:t>کلیات ایمنی الکتریکی-مخاطرات ناش از برق گرفتگی وراه های پیشگیری از آن</w:t>
            </w:r>
            <w:r w:rsidRPr="002E2E81">
              <w:rPr>
                <w:rFonts w:cs="B Nazanin"/>
                <w:rtl/>
              </w:rPr>
              <w:t xml:space="preserve">    </w:t>
            </w:r>
            <w:r w:rsidRPr="002E2E81">
              <w:rPr>
                <w:rFonts w:cs="B Nazanin" w:hint="cs"/>
                <w:rtl/>
              </w:rPr>
              <w:t>و</w:t>
            </w:r>
            <w:r w:rsidRPr="002E2E81">
              <w:rPr>
                <w:rFonts w:cs="B Nazanin" w:hint="cs"/>
                <w:rtl/>
                <w:lang w:bidi="fa-IR"/>
              </w:rPr>
              <w:t xml:space="preserve"> تشابه عملکرد غشا وخازن</w:t>
            </w:r>
            <w:r w:rsidRPr="002E2E81">
              <w:rPr>
                <w:rFonts w:cs="B Nazanin"/>
                <w:rtl/>
              </w:rPr>
              <w:t xml:space="preserve">   </w:t>
            </w:r>
          </w:p>
        </w:tc>
        <w:tc>
          <w:tcPr>
            <w:tcW w:w="1460" w:type="pct"/>
            <w:shd w:val="clear" w:color="auto" w:fill="auto"/>
          </w:tcPr>
          <w:p w14:paraId="55EF64B5" w14:textId="77777777" w:rsidR="007B20AA" w:rsidRPr="002E2E81" w:rsidRDefault="007B20AA" w:rsidP="007B20AA">
            <w:pPr>
              <w:bidi/>
              <w:jc w:val="both"/>
              <w:rPr>
                <w:rFonts w:ascii="Times New Roman" w:hAnsi="Times New Roman" w:cs="B Nazanin"/>
                <w:lang w:bidi="fa-IR"/>
              </w:rPr>
            </w:pPr>
            <w:r w:rsidRPr="002E2E81">
              <w:rPr>
                <w:rFonts w:cs="B Nazanin" w:hint="cs"/>
                <w:rtl/>
                <w:lang w:bidi="fa-IR"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 xml:space="preserve">خطرات گرمایی وقطع کننده مدارها وفیوزها 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>خطرات برق گرفتگی سیستم سه سیمی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 xml:space="preserve"> ولتاژرا </w:t>
            </w:r>
            <w:r w:rsidRPr="002E2E81">
              <w:rPr>
                <w:rFonts w:ascii="Times New Roman" w:hAnsi="Times New Roman" w:cs="B Nazanin"/>
                <w:rtl/>
                <w:lang w:bidi="fa-IR"/>
              </w:rPr>
              <w:t>به طور کامل شرح دهد</w:t>
            </w: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.</w:t>
            </w:r>
          </w:p>
          <w:p w14:paraId="5BF767E4" w14:textId="77777777" w:rsidR="007B20AA" w:rsidRPr="002E2E81" w:rsidRDefault="007B20AA" w:rsidP="007B20AA">
            <w:pPr>
              <w:pStyle w:val="ListParagraph"/>
              <w:bidi/>
              <w:ind w:left="0"/>
              <w:rPr>
                <w:rFonts w:cs="B Nazanin"/>
              </w:rPr>
            </w:pPr>
            <w:r w:rsidRPr="002E2E81">
              <w:rPr>
                <w:rFonts w:ascii="Times New Roman" w:hAnsi="Times New Roman" w:cs="B Nazanin" w:hint="cs"/>
                <w:rtl/>
                <w:lang w:bidi="fa-IR"/>
              </w:rPr>
              <w:t>2-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>آثار فیزیولوژیکی شوک الکتریکی ولتاژ</w:t>
            </w:r>
            <w:r w:rsidRPr="002E2E81">
              <w:rPr>
                <w:rFonts w:cs="B Nazanin" w:hint="cs"/>
                <w:rtl/>
              </w:rPr>
              <w:t>،</w:t>
            </w:r>
            <w:r w:rsidRPr="002E2E81">
              <w:rPr>
                <w:rFonts w:cs="B Nazanin"/>
                <w:rtl/>
              </w:rPr>
              <w:t xml:space="preserve"> </w:t>
            </w:r>
            <w:r w:rsidRPr="002E2E81">
              <w:rPr>
                <w:rFonts w:cs="B Nazanin"/>
                <w:rtl/>
                <w:lang w:bidi="fa-IR"/>
              </w:rPr>
              <w:t xml:space="preserve">اثرات بسامد وحساسیت نسبت به میکرو شوک ولتاژرا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  <w:r w:rsidRPr="002E2E81">
              <w:rPr>
                <w:rFonts w:cs="B Nazanin"/>
              </w:rPr>
              <w:t xml:space="preserve"> </w:t>
            </w:r>
          </w:p>
          <w:p w14:paraId="3D59847F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3-</w:t>
            </w:r>
            <w:r w:rsidRPr="002E2E81">
              <w:rPr>
                <w:rFonts w:cs="B Nazanin" w:hint="cs"/>
                <w:rtl/>
                <w:lang w:bidi="fa-IR"/>
              </w:rPr>
              <w:t xml:space="preserve"> تشابه عملکرد غشا وخازن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E3CE0D7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>4</w:t>
            </w:r>
            <w:r w:rsidRPr="002E2E81">
              <w:rPr>
                <w:rFonts w:cs="B Nazanin" w:hint="cs"/>
                <w:rtl/>
                <w:lang w:bidi="fa-IR"/>
              </w:rPr>
              <w:t xml:space="preserve">- پتانسیل نرنست وارتباط آن با تبادلات یون ها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08A76BD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>5- ارتباط نقل وانتقال یون ها در حین تحریک عصبی وتشابه با قرار گیری مقاومت ها در مدار را به</w:t>
            </w:r>
            <w:r w:rsidRPr="002E2E81">
              <w:rPr>
                <w:rFonts w:cs="B Nazanin"/>
                <w:rtl/>
              </w:rPr>
              <w:t xml:space="preserve">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AFA1A50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6- ماهیت جریان های عصبی و تغییرات پتانسیل عصبی وماهیچه ای </w:t>
            </w:r>
            <w:r w:rsidRPr="002E2E81">
              <w:rPr>
                <w:rFonts w:cs="B Nazanin"/>
                <w:rtl/>
              </w:rPr>
              <w:t>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7D02709" w14:textId="77777777" w:rsidR="007B20AA" w:rsidRPr="002E2E81" w:rsidRDefault="007B20AA" w:rsidP="007B20AA">
            <w:pPr>
              <w:bidi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7-  </w:t>
            </w:r>
            <w:r w:rsidRPr="002E2E81">
              <w:rPr>
                <w:rFonts w:cs="B Nazanin"/>
                <w:rtl/>
              </w:rPr>
              <w:t>جریان های نشتی وچاره جویی و پیشگیری ولتاژرا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776520C" w14:textId="77777777" w:rsidR="007B20AA" w:rsidRPr="002E2E81" w:rsidRDefault="007B20AA" w:rsidP="007B20AA">
            <w:pPr>
              <w:bidi/>
              <w:rPr>
                <w:rFonts w:cs="B Nazanin"/>
              </w:rPr>
            </w:pPr>
            <w:r w:rsidRPr="002E2E81">
              <w:rPr>
                <w:rFonts w:cs="B Nazanin" w:hint="cs"/>
                <w:rtl/>
              </w:rPr>
              <w:t xml:space="preserve">8- </w:t>
            </w:r>
            <w:r w:rsidRPr="002E2E81">
              <w:rPr>
                <w:rFonts w:cs="B Nazanin"/>
                <w:rtl/>
              </w:rPr>
              <w:t xml:space="preserve">اتصال به زمین ها گونگون  </w:t>
            </w:r>
            <w:r w:rsidRPr="002E2E81">
              <w:rPr>
                <w:rFonts w:cs="B Nazanin" w:hint="cs"/>
                <w:rtl/>
              </w:rPr>
              <w:t>،</w:t>
            </w:r>
            <w:r w:rsidRPr="002E2E81">
              <w:rPr>
                <w:rFonts w:cs="B Nazanin"/>
                <w:rtl/>
              </w:rPr>
              <w:t>مدارهای باز وچاره جویی و پیشگیری ولتاژرا 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2AE59774" w14:textId="77777777" w:rsidR="00A37AFF" w:rsidRDefault="007B20AA" w:rsidP="00A37AF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t xml:space="preserve">9-  </w:t>
            </w:r>
            <w:r w:rsidR="00A37AFF" w:rsidRPr="002E2E81">
              <w:rPr>
                <w:rFonts w:cs="B Nazanin" w:hint="cs"/>
                <w:rtl/>
              </w:rPr>
              <w:t xml:space="preserve">- </w:t>
            </w:r>
            <w:r w:rsidR="00A37AFF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A37AFF" w:rsidRPr="005D270B">
              <w:rPr>
                <w:rFonts w:cs="B Nazanin"/>
                <w:rtl/>
              </w:rPr>
              <w:t xml:space="preserve"> </w:t>
            </w:r>
            <w:r w:rsidR="00A37AFF">
              <w:rPr>
                <w:rFonts w:cs="B Nazanin" w:hint="cs"/>
                <w:rtl/>
              </w:rPr>
              <w:t>و</w:t>
            </w:r>
            <w:r w:rsidR="00A37AFF" w:rsidRPr="005D270B">
              <w:rPr>
                <w:rFonts w:cs="B Nazanin"/>
                <w:rtl/>
              </w:rPr>
              <w:t>حل چند نمونه مسئله</w:t>
            </w:r>
            <w:r w:rsidR="00A37AFF" w:rsidRPr="005D270B">
              <w:rPr>
                <w:rFonts w:cs="B Nazanin" w:hint="cs"/>
                <w:rtl/>
              </w:rPr>
              <w:t xml:space="preserve"> را </w:t>
            </w:r>
            <w:r w:rsidR="00A37AFF">
              <w:rPr>
                <w:rFonts w:cs="B Nazanin" w:hint="cs"/>
                <w:rtl/>
              </w:rPr>
              <w:t>در کلاس</w:t>
            </w:r>
            <w:r w:rsidR="00A37AFF" w:rsidRPr="005D270B">
              <w:rPr>
                <w:rFonts w:cs="B Nazanin"/>
                <w:rtl/>
              </w:rPr>
              <w:t xml:space="preserve"> </w:t>
            </w:r>
            <w:r w:rsidR="00A37AFF" w:rsidRPr="005D270B">
              <w:rPr>
                <w:rFonts w:cs="B Nazanin" w:hint="cs"/>
                <w:rtl/>
              </w:rPr>
              <w:t xml:space="preserve">انجام </w:t>
            </w:r>
            <w:r w:rsidR="00A37AFF" w:rsidRPr="005D270B">
              <w:rPr>
                <w:rFonts w:cs="B Nazanin"/>
                <w:rtl/>
              </w:rPr>
              <w:t xml:space="preserve"> دهد</w:t>
            </w:r>
            <w:r w:rsidR="00A37AFF" w:rsidRPr="005D270B">
              <w:rPr>
                <w:rFonts w:cs="B Nazanin" w:hint="cs"/>
                <w:rtl/>
              </w:rPr>
              <w:t>.</w:t>
            </w:r>
          </w:p>
          <w:p w14:paraId="21365EAB" w14:textId="3B40EBBD" w:rsidR="007B20AA" w:rsidRPr="002E2E81" w:rsidRDefault="00A37AFF" w:rsidP="00A37AFF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 xml:space="preserve">10- با توجه به یادگیری در سر کلاس نسبت به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با نسبت به رفع اشتباهات سایر همکلاسی ها رغبت خوبی نشان دهد</w:t>
            </w:r>
            <w:r w:rsidR="007B20AA" w:rsidRPr="002E2E81">
              <w:rPr>
                <w:rFonts w:cs="B Nazanin"/>
                <w:rtl/>
              </w:rPr>
              <w:t xml:space="preserve"> </w:t>
            </w:r>
          </w:p>
          <w:p w14:paraId="3DDA8476" w14:textId="77777777" w:rsidR="007B20AA" w:rsidRPr="002E2E81" w:rsidRDefault="007B20AA" w:rsidP="007B20AA">
            <w:pPr>
              <w:bidi/>
              <w:rPr>
                <w:rFonts w:cs="B Nazanin"/>
                <w:rtl/>
              </w:rPr>
            </w:pPr>
          </w:p>
          <w:p w14:paraId="03188181" w14:textId="77777777" w:rsidR="007B20AA" w:rsidRPr="002E2E81" w:rsidRDefault="007B20AA" w:rsidP="007B20AA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54" w:type="pct"/>
            <w:shd w:val="clear" w:color="auto" w:fill="auto"/>
          </w:tcPr>
          <w:p w14:paraId="5E2CF526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7DC590FD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F58371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16474175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46A6EAE3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-پرسش</w:t>
            </w:r>
            <w:r w:rsidRPr="00F079F3">
              <w:rPr>
                <w:rFonts w:cs="B Nazanin" w:hint="cs"/>
                <w:rtl/>
                <w:lang w:bidi="fa-IR"/>
              </w:rPr>
              <w:t xml:space="preserve"> انلاین</w:t>
            </w:r>
          </w:p>
          <w:p w14:paraId="0C8DE7F3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3B0814D1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14:paraId="401370F7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</w:p>
          <w:p w14:paraId="44E181CE" w14:textId="77777777" w:rsidR="007B20AA" w:rsidRPr="001868DD" w:rsidRDefault="007B20AA" w:rsidP="007B20AA">
            <w:pPr>
              <w:bidi/>
              <w:spacing w:after="0" w:line="240" w:lineRule="auto"/>
              <w:ind w:left="2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>بحث و گفتگو در آموزش آنلاین سمالایو</w:t>
            </w:r>
          </w:p>
          <w:p w14:paraId="1A3DA005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49308DAC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تخته و پاور پوینت</w:t>
            </w:r>
          </w:p>
          <w:p w14:paraId="66B7DF9E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370A8BF6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سمالایو</w:t>
            </w:r>
          </w:p>
          <w:p w14:paraId="2AA834DC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14:paraId="1200A342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14:paraId="3D83CB75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14:paraId="04210EFD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348BE54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18BA5BC2" w14:textId="77777777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405EE0A5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کوئیز </w:t>
            </w:r>
          </w:p>
          <w:p w14:paraId="12DCE925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میان ترم</w:t>
            </w:r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  <w:p w14:paraId="3FE8E3B1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473E06E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4C75C1B7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5C955695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68276872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4ADEC0D8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</w:tbl>
    <w:p w14:paraId="2DB15DEA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86CB1D4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4CEEC0FF" w14:textId="77777777" w:rsidR="00C4626A" w:rsidRPr="00C53370" w:rsidRDefault="0094299B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</w:t>
      </w:r>
      <w:r w:rsidR="00C4626A"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4672" w:type="pct"/>
        <w:tblInd w:w="747" w:type="dxa"/>
        <w:tblLook w:val="04A0" w:firstRow="1" w:lastRow="0" w:firstColumn="1" w:lastColumn="0" w:noHBand="0" w:noVBand="1"/>
      </w:tblPr>
      <w:tblGrid>
        <w:gridCol w:w="694"/>
        <w:gridCol w:w="9939"/>
      </w:tblGrid>
      <w:tr w:rsidR="00C4626A" w:rsidRPr="000955BD" w14:paraId="4A18BAF8" w14:textId="77777777" w:rsidTr="0094299B">
        <w:tc>
          <w:tcPr>
            <w:tcW w:w="193" w:type="pct"/>
            <w:shd w:val="clear" w:color="auto" w:fill="auto"/>
            <w:vAlign w:val="center"/>
          </w:tcPr>
          <w:p w14:paraId="7E6ECC34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807" w:type="pct"/>
            <w:shd w:val="clear" w:color="auto" w:fill="auto"/>
            <w:vAlign w:val="center"/>
          </w:tcPr>
          <w:p w14:paraId="7B9CD15C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4AC66260" w14:textId="77777777" w:rsidTr="0094299B">
        <w:tc>
          <w:tcPr>
            <w:tcW w:w="193" w:type="pct"/>
            <w:shd w:val="clear" w:color="auto" w:fill="auto"/>
            <w:vAlign w:val="center"/>
          </w:tcPr>
          <w:p w14:paraId="31C9A25F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07" w:type="pct"/>
            <w:shd w:val="clear" w:color="auto" w:fill="auto"/>
            <w:vAlign w:val="center"/>
          </w:tcPr>
          <w:p w14:paraId="1F66EE08" w14:textId="77777777" w:rsidR="00C4626A" w:rsidRPr="007B20AA" w:rsidRDefault="007B20AA" w:rsidP="007B20AA">
            <w:pPr>
              <w:pStyle w:val="ListParagraph"/>
              <w:bidi/>
              <w:spacing w:after="0" w:line="240" w:lineRule="auto"/>
              <w:rPr>
                <w:rStyle w:val="Hyperlink"/>
                <w:u w:val="none"/>
                <w:rtl/>
                <w:lang w:bidi="fa-IR"/>
              </w:rPr>
            </w:pPr>
            <w:r w:rsidRPr="007B20AA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>فیزیک برای علوم زیستی آلن . اچ کرامر</w:t>
            </w:r>
            <w:r>
              <w:rPr>
                <w:rStyle w:val="Hyperlink"/>
                <w:rFonts w:hint="cs"/>
                <w:u w:val="none"/>
                <w:rtl/>
                <w:lang w:bidi="fa-IR"/>
              </w:rPr>
              <w:t xml:space="preserve"> </w:t>
            </w:r>
            <w:r w:rsidRPr="00F3382F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>ترجمه محمود بهار  انتشارات مبتکران</w:t>
            </w:r>
            <w:r w:rsidR="00F3382F" w:rsidRPr="00F3382F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 چاپ جدید 1400</w:t>
            </w:r>
          </w:p>
        </w:tc>
      </w:tr>
      <w:tr w:rsidR="008B15B8" w:rsidRPr="000955BD" w14:paraId="08D8A9BD" w14:textId="77777777" w:rsidTr="0094299B">
        <w:tc>
          <w:tcPr>
            <w:tcW w:w="193" w:type="pct"/>
            <w:shd w:val="clear" w:color="auto" w:fill="auto"/>
            <w:vAlign w:val="center"/>
          </w:tcPr>
          <w:p w14:paraId="37B8E2EE" w14:textId="77777777" w:rsidR="008B15B8" w:rsidRDefault="008B15B8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07" w:type="pct"/>
            <w:shd w:val="clear" w:color="auto" w:fill="auto"/>
            <w:vAlign w:val="center"/>
          </w:tcPr>
          <w:p w14:paraId="4AE68712" w14:textId="77777777" w:rsidR="008B15B8" w:rsidRPr="00582135" w:rsidRDefault="00F3382F" w:rsidP="006C6D78">
            <w:pPr>
              <w:pStyle w:val="ListParagraph"/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7B20AA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>فیزیک برای علوم</w:t>
            </w:r>
            <w:r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 </w:t>
            </w:r>
            <w:r w:rsidRPr="00F3382F">
              <w:rPr>
                <w:rStyle w:val="Hyperlink"/>
                <w:rFonts w:hint="cs"/>
                <w:color w:val="auto"/>
                <w:u w:val="none"/>
                <w:rtl/>
              </w:rPr>
              <w:t>تندرستی نویسنده پ. اورون ترجمه دکترج.پاشایی وهمکاران</w:t>
            </w:r>
            <w:r w:rsidRPr="00F3382F">
              <w:rPr>
                <w:rStyle w:val="Hyperlink"/>
                <w:rFonts w:hint="cs"/>
                <w:color w:val="auto"/>
                <w:rtl/>
              </w:rPr>
              <w:t xml:space="preserve"> </w:t>
            </w:r>
            <w:r w:rsidR="006C6D78">
              <w:rPr>
                <w:rFonts w:cs="B Nazanin" w:hint="cs"/>
                <w:rtl/>
                <w:lang w:bidi="fa-IR"/>
              </w:rPr>
              <w:t xml:space="preserve"> مرکز نشر دانشگاهی  1387</w:t>
            </w:r>
          </w:p>
        </w:tc>
      </w:tr>
    </w:tbl>
    <w:p w14:paraId="7AF47639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0F685C40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31A7BA53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0AA3C90A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6B0713">
      <w:footerReference w:type="default" r:id="rId10"/>
      <w:pgSz w:w="12240" w:h="15840"/>
      <w:pgMar w:top="851" w:right="284" w:bottom="851" w:left="567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B939C4" w16cid:durableId="27313D13"/>
  <w16cid:commentId w16cid:paraId="42C1D394" w16cid:durableId="27313D2E"/>
  <w16cid:commentId w16cid:paraId="734A060C" w16cid:durableId="272B9D5C"/>
  <w16cid:commentId w16cid:paraId="4306D894" w16cid:durableId="272B9E2F"/>
  <w16cid:commentId w16cid:paraId="6E0F7CB0" w16cid:durableId="272B9EB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470D2" w14:textId="77777777" w:rsidR="00BF153E" w:rsidRDefault="00BF153E" w:rsidP="00C53370">
      <w:pPr>
        <w:spacing w:after="0" w:line="240" w:lineRule="auto"/>
      </w:pPr>
      <w:r>
        <w:separator/>
      </w:r>
    </w:p>
  </w:endnote>
  <w:endnote w:type="continuationSeparator" w:id="0">
    <w:p w14:paraId="7689AF60" w14:textId="77777777" w:rsidR="00BF153E" w:rsidRDefault="00BF153E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85056" w14:textId="3AAE5BE9" w:rsidR="00947289" w:rsidRDefault="00947289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3F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9FEB4E0" w14:textId="77777777" w:rsidR="00947289" w:rsidRDefault="00947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985A9" w14:textId="77777777" w:rsidR="00BF153E" w:rsidRDefault="00BF153E" w:rsidP="00C53370">
      <w:pPr>
        <w:spacing w:after="0" w:line="240" w:lineRule="auto"/>
      </w:pPr>
      <w:r>
        <w:separator/>
      </w:r>
    </w:p>
  </w:footnote>
  <w:footnote w:type="continuationSeparator" w:id="0">
    <w:p w14:paraId="79BFD6C2" w14:textId="77777777" w:rsidR="00BF153E" w:rsidRDefault="00BF153E" w:rsidP="00C53370">
      <w:pPr>
        <w:spacing w:after="0" w:line="240" w:lineRule="auto"/>
      </w:pPr>
      <w:r>
        <w:continuationSeparator/>
      </w:r>
    </w:p>
  </w:footnote>
  <w:footnote w:id="1">
    <w:p w14:paraId="23685364" w14:textId="77777777" w:rsidR="00947289" w:rsidRPr="005535D0" w:rsidRDefault="00947289" w:rsidP="009D308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</w:p>
  </w:footnote>
  <w:footnote w:id="2">
    <w:p w14:paraId="7453DD8B" w14:textId="77777777" w:rsidR="00947289" w:rsidRPr="005535D0" w:rsidRDefault="00947289" w:rsidP="009D308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</w:p>
  </w:footnote>
  <w:footnote w:id="3">
    <w:p w14:paraId="506722DE" w14:textId="77777777" w:rsidR="00947289" w:rsidRPr="005535D0" w:rsidRDefault="00947289" w:rsidP="009D308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</w:p>
  </w:footnote>
  <w:footnote w:id="4">
    <w:p w14:paraId="1FB184C7" w14:textId="77777777" w:rsidR="00947289" w:rsidRDefault="00947289" w:rsidP="009D3083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53DCA"/>
    <w:rsid w:val="00092750"/>
    <w:rsid w:val="000C224F"/>
    <w:rsid w:val="000E062F"/>
    <w:rsid w:val="000F6A18"/>
    <w:rsid w:val="000F75D4"/>
    <w:rsid w:val="00106E94"/>
    <w:rsid w:val="00120252"/>
    <w:rsid w:val="001318F8"/>
    <w:rsid w:val="001612A4"/>
    <w:rsid w:val="00191B28"/>
    <w:rsid w:val="001A476D"/>
    <w:rsid w:val="001B3C20"/>
    <w:rsid w:val="001E220A"/>
    <w:rsid w:val="001F0B72"/>
    <w:rsid w:val="001F352D"/>
    <w:rsid w:val="002570C7"/>
    <w:rsid w:val="00291329"/>
    <w:rsid w:val="002A72D7"/>
    <w:rsid w:val="002C32B6"/>
    <w:rsid w:val="002E19F6"/>
    <w:rsid w:val="002F15BF"/>
    <w:rsid w:val="0032699A"/>
    <w:rsid w:val="00333CE2"/>
    <w:rsid w:val="00365E7C"/>
    <w:rsid w:val="003872D5"/>
    <w:rsid w:val="003B30DC"/>
    <w:rsid w:val="003B3AF2"/>
    <w:rsid w:val="003C2120"/>
    <w:rsid w:val="003F0083"/>
    <w:rsid w:val="00425C8F"/>
    <w:rsid w:val="00444FC5"/>
    <w:rsid w:val="00480866"/>
    <w:rsid w:val="00490294"/>
    <w:rsid w:val="004977BE"/>
    <w:rsid w:val="004A41F3"/>
    <w:rsid w:val="00516EE2"/>
    <w:rsid w:val="005268AE"/>
    <w:rsid w:val="00530376"/>
    <w:rsid w:val="005535D0"/>
    <w:rsid w:val="0059586A"/>
    <w:rsid w:val="005A02C8"/>
    <w:rsid w:val="006064C9"/>
    <w:rsid w:val="006238B9"/>
    <w:rsid w:val="006307D2"/>
    <w:rsid w:val="006577BE"/>
    <w:rsid w:val="00664737"/>
    <w:rsid w:val="006B0713"/>
    <w:rsid w:val="006C6D78"/>
    <w:rsid w:val="0070536E"/>
    <w:rsid w:val="0074191D"/>
    <w:rsid w:val="00772D12"/>
    <w:rsid w:val="007A1561"/>
    <w:rsid w:val="007B20AA"/>
    <w:rsid w:val="007C1B60"/>
    <w:rsid w:val="007E5914"/>
    <w:rsid w:val="007F567A"/>
    <w:rsid w:val="00820979"/>
    <w:rsid w:val="00841C4F"/>
    <w:rsid w:val="008716B3"/>
    <w:rsid w:val="00873A48"/>
    <w:rsid w:val="00897CEC"/>
    <w:rsid w:val="008B15B8"/>
    <w:rsid w:val="008B32FE"/>
    <w:rsid w:val="008C37CB"/>
    <w:rsid w:val="008C600F"/>
    <w:rsid w:val="008D6A7D"/>
    <w:rsid w:val="009019B1"/>
    <w:rsid w:val="00903552"/>
    <w:rsid w:val="00916B59"/>
    <w:rsid w:val="0094299B"/>
    <w:rsid w:val="00947289"/>
    <w:rsid w:val="0094756F"/>
    <w:rsid w:val="00961E78"/>
    <w:rsid w:val="00973120"/>
    <w:rsid w:val="009850DE"/>
    <w:rsid w:val="009A03FA"/>
    <w:rsid w:val="009D3083"/>
    <w:rsid w:val="009D49E5"/>
    <w:rsid w:val="009E0EAF"/>
    <w:rsid w:val="009F6587"/>
    <w:rsid w:val="009F6A9D"/>
    <w:rsid w:val="00A03D95"/>
    <w:rsid w:val="00A21521"/>
    <w:rsid w:val="00A2778E"/>
    <w:rsid w:val="00A27E86"/>
    <w:rsid w:val="00A30B34"/>
    <w:rsid w:val="00A36F74"/>
    <w:rsid w:val="00A37AFF"/>
    <w:rsid w:val="00A42D6C"/>
    <w:rsid w:val="00A66694"/>
    <w:rsid w:val="00A961C1"/>
    <w:rsid w:val="00AA03DC"/>
    <w:rsid w:val="00AB5CC9"/>
    <w:rsid w:val="00AC7387"/>
    <w:rsid w:val="00AF5753"/>
    <w:rsid w:val="00B4696F"/>
    <w:rsid w:val="00B563E9"/>
    <w:rsid w:val="00B63507"/>
    <w:rsid w:val="00B863F4"/>
    <w:rsid w:val="00BB7FE5"/>
    <w:rsid w:val="00BF153E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70F58"/>
    <w:rsid w:val="00CA0CE1"/>
    <w:rsid w:val="00CA77BA"/>
    <w:rsid w:val="00CD1DDB"/>
    <w:rsid w:val="00CD2863"/>
    <w:rsid w:val="00CE7E13"/>
    <w:rsid w:val="00CF275C"/>
    <w:rsid w:val="00D16D79"/>
    <w:rsid w:val="00D30B41"/>
    <w:rsid w:val="00D3295B"/>
    <w:rsid w:val="00D469E8"/>
    <w:rsid w:val="00D475F0"/>
    <w:rsid w:val="00D72E5F"/>
    <w:rsid w:val="00D86DD2"/>
    <w:rsid w:val="00DB7535"/>
    <w:rsid w:val="00DC0E98"/>
    <w:rsid w:val="00DC3BB9"/>
    <w:rsid w:val="00E13EA1"/>
    <w:rsid w:val="00E445B8"/>
    <w:rsid w:val="00E54497"/>
    <w:rsid w:val="00E83C4A"/>
    <w:rsid w:val="00EB42E1"/>
    <w:rsid w:val="00ED63E1"/>
    <w:rsid w:val="00EE4673"/>
    <w:rsid w:val="00F041DA"/>
    <w:rsid w:val="00F301A4"/>
    <w:rsid w:val="00F3382F"/>
    <w:rsid w:val="00F563A6"/>
    <w:rsid w:val="00F70CC4"/>
    <w:rsid w:val="00F87407"/>
    <w:rsid w:val="00FB03FD"/>
    <w:rsid w:val="00FB115F"/>
    <w:rsid w:val="00FB400D"/>
    <w:rsid w:val="00FB5F97"/>
    <w:rsid w:val="00FC12D3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7DED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A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561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561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B603-20F1-4DC2-9D28-22C982A0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11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MS.Moati</cp:lastModifiedBy>
  <cp:revision>4</cp:revision>
  <cp:lastPrinted>2019-12-07T06:13:00Z</cp:lastPrinted>
  <dcterms:created xsi:type="dcterms:W3CDTF">2023-02-21T09:04:00Z</dcterms:created>
  <dcterms:modified xsi:type="dcterms:W3CDTF">2023-02-21T09:04:00Z</dcterms:modified>
</cp:coreProperties>
</file>