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5AD" w:rsidRDefault="00F265AD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F265AD" w:rsidRDefault="00F265AD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5AD" w:rsidRPr="002F15BF" w:rsidRDefault="00F265AD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F265AD" w:rsidRPr="002F15BF" w:rsidRDefault="00F265AD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</w:p>
    <w:p w:rsidR="002F16A2" w:rsidRDefault="002F16A2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4"/>
        <w:gridCol w:w="610"/>
        <w:gridCol w:w="3906"/>
        <w:gridCol w:w="636"/>
        <w:gridCol w:w="3962"/>
        <w:gridCol w:w="677"/>
      </w:tblGrid>
      <w:tr w:rsidR="00120252" w:rsidRPr="00F563A6" w:rsidTr="00CD3A5E">
        <w:trPr>
          <w:trHeight w:val="438"/>
          <w:jc w:val="center"/>
        </w:trPr>
        <w:tc>
          <w:tcPr>
            <w:tcW w:w="4174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5708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در عرصه ۱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636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62" w:type="dxa"/>
            <w:shd w:val="clear" w:color="auto" w:fill="auto"/>
            <w:vAlign w:val="center"/>
          </w:tcPr>
          <w:p w:rsidR="00120252" w:rsidRPr="00F563A6" w:rsidRDefault="00120252" w:rsidP="00CD3A5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163C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>علیرضا ترکاشوند</w:t>
            </w:r>
          </w:p>
        </w:tc>
        <w:tc>
          <w:tcPr>
            <w:tcW w:w="67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CD3A5E">
        <w:trPr>
          <w:trHeight w:val="401"/>
          <w:jc w:val="center"/>
        </w:trPr>
        <w:tc>
          <w:tcPr>
            <w:tcW w:w="4174" w:type="dxa"/>
            <w:shd w:val="clear" w:color="auto" w:fill="auto"/>
            <w:vAlign w:val="center"/>
          </w:tcPr>
          <w:p w:rsidR="00120252" w:rsidRPr="00F563A6" w:rsidRDefault="00120252" w:rsidP="00CD5A9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D5A9C">
              <w:rPr>
                <w:rFonts w:cs="B Nazanin"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هوشبری</w:t>
            </w:r>
          </w:p>
        </w:tc>
        <w:tc>
          <w:tcPr>
            <w:tcW w:w="636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62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67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CD3A5E">
        <w:trPr>
          <w:trHeight w:val="388"/>
          <w:jc w:val="center"/>
        </w:trPr>
        <w:tc>
          <w:tcPr>
            <w:tcW w:w="4174" w:type="dxa"/>
            <w:shd w:val="clear" w:color="auto" w:fill="auto"/>
            <w:vAlign w:val="center"/>
          </w:tcPr>
          <w:p w:rsidR="00120252" w:rsidRPr="00F563A6" w:rsidRDefault="00120252" w:rsidP="00AE25E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5708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5A9C">
              <w:rPr>
                <w:rFonts w:cs="B Nazanin" w:hint="cs"/>
                <w:sz w:val="24"/>
                <w:szCs w:val="24"/>
                <w:rtl/>
                <w:lang w:bidi="fa-IR"/>
              </w:rPr>
              <w:t>۳</w:t>
            </w:r>
            <w:r w:rsidR="00AE25EC"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 پیوسته</w:t>
            </w:r>
          </w:p>
        </w:tc>
        <w:tc>
          <w:tcPr>
            <w:tcW w:w="636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62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آموزش هوشبری</w:t>
            </w:r>
          </w:p>
        </w:tc>
        <w:tc>
          <w:tcPr>
            <w:tcW w:w="67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CD3A5E">
        <w:trPr>
          <w:trHeight w:val="401"/>
          <w:jc w:val="center"/>
        </w:trPr>
        <w:tc>
          <w:tcPr>
            <w:tcW w:w="4174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CD3A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۴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>اول ۱۴۰۴-۱۴۰۳</w:t>
            </w:r>
          </w:p>
        </w:tc>
        <w:tc>
          <w:tcPr>
            <w:tcW w:w="636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62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مربی</w:t>
            </w:r>
          </w:p>
        </w:tc>
        <w:tc>
          <w:tcPr>
            <w:tcW w:w="67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CD3A5E">
        <w:trPr>
          <w:trHeight w:val="388"/>
          <w:jc w:val="center"/>
        </w:trPr>
        <w:tc>
          <w:tcPr>
            <w:tcW w:w="4174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CD3A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۲۴/۰۶/۱۴۰۳</w:t>
            </w:r>
            <w:r w:rsidR="00AE25EC">
              <w:rPr>
                <w:rFonts w:cs="B Nazanin" w:hint="cs"/>
                <w:sz w:val="24"/>
                <w:szCs w:val="24"/>
                <w:rtl/>
                <w:lang w:bidi="fa-IR"/>
              </w:rPr>
              <w:t>-۱۲/۱۰/۱۴۰۳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7080D">
              <w:rPr>
                <w:rFonts w:cs="B Nazanin" w:hint="cs"/>
                <w:sz w:val="24"/>
                <w:szCs w:val="24"/>
                <w:rtl/>
                <w:lang w:bidi="fa-IR"/>
              </w:rPr>
              <w:t>۱۴</w:t>
            </w:r>
          </w:p>
        </w:tc>
        <w:tc>
          <w:tcPr>
            <w:tcW w:w="636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62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7163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هوشبری</w:t>
            </w:r>
          </w:p>
        </w:tc>
        <w:tc>
          <w:tcPr>
            <w:tcW w:w="67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AE1764" w:rsidRDefault="00AE1764" w:rsidP="00AE1764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AE1764" w:rsidRPr="00AE1764" w:rsidRDefault="00C4626A" w:rsidP="00AE1764">
      <w:pPr>
        <w:bidi/>
        <w:rPr>
          <w:rFonts w:cs="B Nazanin"/>
          <w:sz w:val="28"/>
          <w:szCs w:val="28"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 w:rsidR="00AE25EC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E1764" w:rsidRPr="00AE1764">
        <w:rPr>
          <w:rFonts w:ascii="BNazaninBold" w:hAnsi="BNazaninBold" w:cs="B Nazanin"/>
          <w:color w:val="000000"/>
          <w:sz w:val="28"/>
          <w:szCs w:val="28"/>
          <w:rtl/>
        </w:rPr>
        <w:t>آشنایی دانشجو با خدمات قابل ارائه در هر سرویس شامل</w:t>
      </w:r>
      <w:r w:rsidR="00AE1764" w:rsidRPr="00AE1764">
        <w:rPr>
          <w:rFonts w:ascii="BNazaninBold" w:hAnsi="BNazaninBold" w:cs="B Nazanin" w:hint="cs"/>
          <w:color w:val="000000"/>
          <w:sz w:val="28"/>
          <w:szCs w:val="28"/>
          <w:rtl/>
        </w:rPr>
        <w:t xml:space="preserve"> </w:t>
      </w:r>
      <w:r w:rsidR="00AE1764">
        <w:rPr>
          <w:rFonts w:ascii="BNazaninBold" w:hAnsi="BNazaninBold" w:cs="B Nazanin"/>
          <w:color w:val="000000"/>
          <w:sz w:val="28"/>
          <w:szCs w:val="28"/>
          <w:rtl/>
        </w:rPr>
        <w:t xml:space="preserve">مراقبت </w:t>
      </w:r>
      <w:r w:rsidR="00AE1764">
        <w:rPr>
          <w:rFonts w:ascii="BNazaninBold" w:hAnsi="BNazaninBold" w:cs="B Nazanin" w:hint="cs"/>
          <w:color w:val="000000"/>
          <w:sz w:val="28"/>
          <w:szCs w:val="28"/>
          <w:rtl/>
        </w:rPr>
        <w:t xml:space="preserve">از </w:t>
      </w:r>
      <w:r w:rsidR="00AE1764">
        <w:rPr>
          <w:rFonts w:ascii="BNazaninBold" w:hAnsi="BNazaninBold" w:cs="B Nazanin"/>
          <w:color w:val="000000"/>
          <w:sz w:val="28"/>
          <w:szCs w:val="28"/>
          <w:rtl/>
        </w:rPr>
        <w:t>بیمار، قبل, حین و پس از بیهوش</w:t>
      </w:r>
      <w:r w:rsidR="00AE1764">
        <w:rPr>
          <w:rFonts w:ascii="BNazaninBold" w:hAnsi="BNazaninBold" w:cs="B Nazanin" w:hint="cs"/>
          <w:color w:val="000000"/>
          <w:sz w:val="28"/>
          <w:szCs w:val="28"/>
          <w:rtl/>
        </w:rPr>
        <w:t>ی</w:t>
      </w:r>
      <w:r w:rsidR="00AE1764" w:rsidRPr="00CD3A5E">
        <w:rPr>
          <w:rFonts w:cs="B Nazanin" w:hint="cs"/>
          <w:sz w:val="28"/>
          <w:szCs w:val="28"/>
          <w:rtl/>
          <w:lang w:bidi="fa-IR"/>
        </w:rPr>
        <w:t xml:space="preserve"> </w:t>
      </w:r>
      <w:r w:rsidR="00AE1764">
        <w:rPr>
          <w:rFonts w:cs="B Nazanin" w:hint="cs"/>
          <w:sz w:val="28"/>
          <w:szCs w:val="28"/>
          <w:rtl/>
          <w:lang w:bidi="fa-IR"/>
        </w:rPr>
        <w:t xml:space="preserve">- </w:t>
      </w:r>
      <w:r w:rsidR="00CD3A5E" w:rsidRPr="00CD3A5E">
        <w:rPr>
          <w:rFonts w:cs="B Nazanin" w:hint="cs"/>
          <w:sz w:val="28"/>
          <w:szCs w:val="28"/>
          <w:rtl/>
          <w:lang w:bidi="fa-IR"/>
        </w:rPr>
        <w:t xml:space="preserve">در این دوره دانشجو کلیه مباحث نظری، عملی و آموخته شده در کارآموزی‌های بیمارستانی را تمرین می‌کند تا در پایان دوره قادر به ایفای نقش و توانمندی‌های خواسته شده در </w:t>
      </w:r>
      <w:r w:rsidR="00AE25EC">
        <w:rPr>
          <w:rFonts w:cs="B Nazanin" w:hint="cs"/>
          <w:sz w:val="28"/>
          <w:szCs w:val="28"/>
          <w:rtl/>
          <w:lang w:bidi="fa-IR"/>
        </w:rPr>
        <w:t>برنامه درسی باشد</w:t>
      </w:r>
      <w:r w:rsidR="00AE1764">
        <w:rPr>
          <w:rFonts w:cs="B Nazanin" w:hint="cs"/>
          <w:sz w:val="28"/>
          <w:szCs w:val="28"/>
          <w:rtl/>
          <w:lang w:bidi="fa-IR"/>
        </w:rPr>
        <w:t xml:space="preserve">.  </w:t>
      </w:r>
    </w:p>
    <w:p w:rsidR="00AE1764" w:rsidRDefault="00AE1764" w:rsidP="00AE1764">
      <w:pPr>
        <w:bidi/>
        <w:rPr>
          <w:rFonts w:cs="B Nazanin"/>
          <w:sz w:val="28"/>
          <w:szCs w:val="28"/>
          <w:rtl/>
          <w:lang w:bidi="fa-IR"/>
        </w:rPr>
      </w:pPr>
      <w:r w:rsidRPr="00156674">
        <w:rPr>
          <w:rFonts w:cs="B Titr"/>
          <w:b/>
          <w:bCs/>
          <w:sz w:val="24"/>
          <w:szCs w:val="26"/>
          <w:rtl/>
          <w:lang w:bidi="fa-IR"/>
        </w:rPr>
        <w:t>عرصه آموزش</w:t>
      </w:r>
      <w:r w:rsidRPr="00156674">
        <w:rPr>
          <w:rFonts w:cs="B Nazanin"/>
          <w:sz w:val="24"/>
          <w:szCs w:val="24"/>
          <w:lang w:bidi="fa-IR"/>
        </w:rPr>
        <w:t>:</w:t>
      </w:r>
      <w:r w:rsidRPr="0015667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E1764">
        <w:rPr>
          <w:rFonts w:cs="B Nazanin"/>
          <w:sz w:val="28"/>
          <w:szCs w:val="28"/>
          <w:rtl/>
          <w:lang w:bidi="fa-IR"/>
        </w:rPr>
        <w:t>ب</w:t>
      </w:r>
      <w:r w:rsidRPr="00AE1764">
        <w:rPr>
          <w:rFonts w:cs="B Nazanin" w:hint="cs"/>
          <w:sz w:val="28"/>
          <w:szCs w:val="28"/>
          <w:rtl/>
          <w:lang w:bidi="fa-IR"/>
        </w:rPr>
        <w:t>ی</w:t>
      </w:r>
      <w:r w:rsidRPr="00AE1764">
        <w:rPr>
          <w:rFonts w:cs="B Nazanin" w:hint="eastAsia"/>
          <w:sz w:val="28"/>
          <w:szCs w:val="28"/>
          <w:rtl/>
          <w:lang w:bidi="fa-IR"/>
        </w:rPr>
        <w:t>مارستان</w:t>
      </w:r>
      <w:r w:rsidR="00826F58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های آموزشی امیرالمومنین(ع) و ولیعصر (عج)</w:t>
      </w:r>
    </w:p>
    <w:p w:rsidR="00AE1764" w:rsidRDefault="00156674" w:rsidP="00156674">
      <w:pPr>
        <w:bidi/>
        <w:spacing w:after="0" w:line="240" w:lineRule="auto"/>
        <w:rPr>
          <w:rFonts w:ascii="BNazaninBold" w:hAnsi="BNazaninBold" w:cs="B Nazanin"/>
          <w:color w:val="000000"/>
          <w:sz w:val="28"/>
          <w:szCs w:val="28"/>
        </w:rPr>
      </w:pPr>
      <w:r w:rsidRPr="00156674">
        <w:rPr>
          <w:rFonts w:ascii="BNazaninBold" w:hAnsi="BNazaninBold" w:cs="B Titr"/>
          <w:b/>
          <w:bCs/>
          <w:color w:val="000000"/>
          <w:sz w:val="24"/>
          <w:szCs w:val="24"/>
          <w:rtl/>
        </w:rPr>
        <w:t>آمادگی های لازم</w:t>
      </w:r>
      <w:r w:rsidRPr="00156674">
        <w:rPr>
          <w:rFonts w:ascii="BNazaninBold" w:hAnsi="BNazaninBold" w:cs="B Titr" w:hint="cs"/>
          <w:b/>
          <w:bCs/>
          <w:color w:val="000000"/>
          <w:sz w:val="24"/>
          <w:szCs w:val="24"/>
          <w:rtl/>
        </w:rPr>
        <w:t>(</w:t>
      </w:r>
      <w:r w:rsidRPr="00156674">
        <w:rPr>
          <w:rFonts w:ascii="BNazaninBold" w:hAnsi="BNazaninBold" w:cs="B Titr"/>
          <w:b/>
          <w:bCs/>
          <w:color w:val="000000"/>
          <w:sz w:val="24"/>
          <w:szCs w:val="24"/>
          <w:rtl/>
        </w:rPr>
        <w:t>رفتارهای ورودی</w:t>
      </w:r>
      <w:r w:rsidRPr="00156674">
        <w:rPr>
          <w:rFonts w:ascii="BNazanin" w:hAnsi="BNazanin" w:cs="B Titr" w:hint="cs"/>
          <w:b/>
          <w:bCs/>
          <w:color w:val="000000"/>
          <w:sz w:val="24"/>
          <w:szCs w:val="24"/>
          <w:rtl/>
        </w:rPr>
        <w:t>):</w:t>
      </w:r>
      <w:r w:rsidRPr="00156674">
        <w:rPr>
          <w:rFonts w:ascii="BNazaninBold" w:hAnsi="BNazaninBold" w:cs="B Nazanin"/>
          <w:color w:val="000000"/>
          <w:sz w:val="28"/>
          <w:szCs w:val="28"/>
          <w:rtl/>
        </w:rPr>
        <w:t>کلیه</w:t>
      </w:r>
      <w:r w:rsidR="004F7CDC">
        <w:rPr>
          <w:rFonts w:ascii="BNazaninBold" w:hAnsi="BNazaninBold" w:cs="B Nazanin"/>
          <w:color w:val="000000"/>
          <w:sz w:val="28"/>
          <w:szCs w:val="28"/>
          <w:rtl/>
        </w:rPr>
        <w:t xml:space="preserve"> مباحث آموخته شده در دروس نظری </w:t>
      </w:r>
      <w:r w:rsidR="004F7CDC">
        <w:rPr>
          <w:rFonts w:ascii="BNazaninBold" w:hAnsi="BNazaninBold" w:cs="B Nazanin" w:hint="cs"/>
          <w:color w:val="000000"/>
          <w:sz w:val="28"/>
          <w:szCs w:val="28"/>
          <w:rtl/>
          <w:lang w:bidi="fa-IR"/>
        </w:rPr>
        <w:t>و</w:t>
      </w:r>
      <w:r w:rsidRPr="00156674">
        <w:rPr>
          <w:rFonts w:ascii="BNazaninBold" w:hAnsi="BNazaninBold" w:cs="B Nazanin"/>
          <w:color w:val="000000"/>
          <w:sz w:val="28"/>
          <w:szCs w:val="28"/>
          <w:rtl/>
        </w:rPr>
        <w:t xml:space="preserve"> عملی را بداند و مهارت</w:t>
      </w:r>
      <w:r w:rsidRPr="00156674">
        <w:rPr>
          <w:rFonts w:ascii="BNazaninBold" w:hAnsi="BNazaninBold" w:cs="B Nazanin" w:hint="cs"/>
          <w:color w:val="000000"/>
          <w:sz w:val="28"/>
          <w:szCs w:val="28"/>
          <w:rtl/>
        </w:rPr>
        <w:t xml:space="preserve"> </w:t>
      </w:r>
      <w:r w:rsidRPr="00156674">
        <w:rPr>
          <w:rFonts w:ascii="BNazaninBold" w:hAnsi="BNazaninBold" w:cs="B Nazanin"/>
          <w:color w:val="000000"/>
          <w:sz w:val="28"/>
          <w:szCs w:val="28"/>
          <w:rtl/>
        </w:rPr>
        <w:t xml:space="preserve">کامل در کارآموزی پرستاری و کارآموزی های </w:t>
      </w:r>
      <w:r w:rsidRPr="00156674">
        <w:rPr>
          <w:rFonts w:ascii="BNazaninBold" w:hAnsi="BNazaninBold" w:cs="B Nazanin" w:hint="cs"/>
          <w:color w:val="000000"/>
          <w:sz w:val="28"/>
          <w:szCs w:val="28"/>
          <w:rtl/>
        </w:rPr>
        <w:t>۱</w:t>
      </w:r>
      <w:r w:rsidRPr="00156674">
        <w:rPr>
          <w:rFonts w:ascii="BNazaninBold" w:hAnsi="BNazaninBold" w:cs="B Nazanin"/>
          <w:color w:val="000000"/>
          <w:sz w:val="28"/>
          <w:szCs w:val="28"/>
          <w:rtl/>
        </w:rPr>
        <w:t xml:space="preserve">تا </w:t>
      </w:r>
      <w:r w:rsidRPr="00156674">
        <w:rPr>
          <w:rFonts w:ascii="BNazaninBold" w:hAnsi="BNazaninBold" w:cs="B Nazanin" w:hint="cs"/>
          <w:color w:val="000000"/>
          <w:sz w:val="28"/>
          <w:szCs w:val="28"/>
          <w:rtl/>
        </w:rPr>
        <w:t xml:space="preserve">۴ </w:t>
      </w:r>
      <w:r w:rsidRPr="00156674">
        <w:rPr>
          <w:rFonts w:ascii="BNazaninBold" w:hAnsi="BNazaninBold" w:cs="B Nazanin"/>
          <w:color w:val="000000"/>
          <w:sz w:val="28"/>
          <w:szCs w:val="28"/>
          <w:rtl/>
        </w:rPr>
        <w:t>را کسب کرده</w:t>
      </w:r>
      <w:r w:rsidRPr="00156674">
        <w:rPr>
          <w:rFonts w:ascii="BNazaninBold" w:hAnsi="BNazaninBold" w:cs="B Nazanin" w:hint="cs"/>
          <w:color w:val="000000"/>
          <w:sz w:val="28"/>
          <w:szCs w:val="28"/>
          <w:rtl/>
        </w:rPr>
        <w:t xml:space="preserve"> </w:t>
      </w:r>
      <w:r w:rsidRPr="00156674">
        <w:rPr>
          <w:rFonts w:ascii="BNazaninBold" w:hAnsi="BNazaninBold" w:cs="B Nazanin"/>
          <w:color w:val="000000"/>
          <w:sz w:val="28"/>
          <w:szCs w:val="28"/>
          <w:rtl/>
        </w:rPr>
        <w:t>باشد</w:t>
      </w:r>
      <w:r w:rsidRPr="00156674">
        <w:rPr>
          <w:rFonts w:ascii="BNazaninBold" w:hAnsi="BNazaninBold" w:cs="B Nazanin" w:hint="cs"/>
          <w:color w:val="000000"/>
          <w:sz w:val="28"/>
          <w:szCs w:val="28"/>
          <w:rtl/>
        </w:rPr>
        <w:t>.</w:t>
      </w:r>
    </w:p>
    <w:p w:rsidR="00156674" w:rsidRDefault="00156674" w:rsidP="00156674">
      <w:pPr>
        <w:bidi/>
        <w:spacing w:after="0" w:line="240" w:lineRule="auto"/>
        <w:rPr>
          <w:rFonts w:ascii="BNazaninBold" w:hAnsi="BNazaninBold" w:cs="B Nazanin"/>
          <w:color w:val="000000"/>
          <w:sz w:val="28"/>
          <w:szCs w:val="28"/>
        </w:rPr>
      </w:pPr>
    </w:p>
    <w:p w:rsidR="00156674" w:rsidRDefault="00156674" w:rsidP="004F7CDC">
      <w:pPr>
        <w:bidi/>
        <w:rPr>
          <w:rFonts w:cs="B Nazanin"/>
          <w:sz w:val="28"/>
          <w:szCs w:val="28"/>
          <w:rtl/>
          <w:lang w:bidi="fa-IR"/>
        </w:rPr>
      </w:pPr>
      <w:r w:rsidRPr="00156674">
        <w:rPr>
          <w:rFonts w:ascii="BNazaninBold" w:hAnsi="BNazaninBold" w:cs="B Titr" w:hint="cs"/>
          <w:b/>
          <w:bCs/>
          <w:color w:val="000000"/>
          <w:sz w:val="26"/>
          <w:szCs w:val="24"/>
          <w:rtl/>
          <w:lang w:bidi="fa-IR"/>
        </w:rPr>
        <w:t>وظایف فراگیران:</w:t>
      </w:r>
      <w:r>
        <w:rPr>
          <w:rFonts w:ascii="BNazaninBold" w:hAnsi="BNazaninBold" w:cs="B Titr" w:hint="cs"/>
          <w:b/>
          <w:bCs/>
          <w:color w:val="000000"/>
          <w:sz w:val="26"/>
          <w:szCs w:val="24"/>
          <w:rtl/>
          <w:lang w:bidi="fa-IR"/>
        </w:rPr>
        <w:t xml:space="preserve"> </w:t>
      </w:r>
      <w:r w:rsidRPr="00156674">
        <w:rPr>
          <w:rFonts w:ascii="BNazaninBold" w:hAnsi="BNazaninBold" w:cs="B Nazanin" w:hint="cs"/>
          <w:color w:val="000000"/>
          <w:sz w:val="28"/>
          <w:szCs w:val="28"/>
          <w:rtl/>
          <w:lang w:bidi="fa-IR"/>
        </w:rPr>
        <w:t>۱-</w:t>
      </w:r>
      <w:r w:rsidRPr="00156674">
        <w:rPr>
          <w:rFonts w:ascii="BNazaninBold" w:hAnsi="BNazaninBold" w:cs="B Nazanin" w:hint="cs"/>
          <w:color w:val="000000"/>
          <w:sz w:val="26"/>
          <w:szCs w:val="24"/>
          <w:rtl/>
          <w:lang w:bidi="fa-IR"/>
        </w:rPr>
        <w:t xml:space="preserve"> </w:t>
      </w:r>
      <w:r w:rsidRPr="00156674">
        <w:rPr>
          <w:rFonts w:cs="B Nazanin"/>
          <w:sz w:val="28"/>
          <w:szCs w:val="28"/>
          <w:rtl/>
          <w:lang w:bidi="fa-IR"/>
        </w:rPr>
        <w:t>حضور منظم و به موقع در بخش</w:t>
      </w:r>
      <w:r>
        <w:rPr>
          <w:rFonts w:cs="B Nazanin" w:hint="cs"/>
          <w:sz w:val="28"/>
          <w:szCs w:val="28"/>
          <w:rtl/>
          <w:lang w:bidi="fa-IR"/>
        </w:rPr>
        <w:t xml:space="preserve"> ۲- </w:t>
      </w:r>
      <w:r w:rsidRPr="00156674">
        <w:rPr>
          <w:rFonts w:cs="B Nazanin"/>
          <w:sz w:val="28"/>
          <w:szCs w:val="28"/>
          <w:rtl/>
          <w:lang w:bidi="fa-IR"/>
        </w:rPr>
        <w:t xml:space="preserve">شرکت در </w:t>
      </w:r>
      <w:r w:rsidR="004F7CDC">
        <w:rPr>
          <w:rFonts w:cs="B Nazanin" w:hint="cs"/>
          <w:sz w:val="28"/>
          <w:szCs w:val="28"/>
          <w:rtl/>
          <w:lang w:bidi="fa-IR"/>
        </w:rPr>
        <w:t>پرسش</w:t>
      </w:r>
      <w:r w:rsidRPr="00156674">
        <w:rPr>
          <w:rFonts w:cs="B Nazanin"/>
          <w:sz w:val="28"/>
          <w:szCs w:val="28"/>
          <w:rtl/>
          <w:lang w:bidi="fa-IR"/>
        </w:rPr>
        <w:t xml:space="preserve"> و پاسخ در ارتباط با موضوع مبحث</w:t>
      </w:r>
      <w:r>
        <w:rPr>
          <w:rFonts w:cs="B Nazanin" w:hint="cs"/>
          <w:sz w:val="28"/>
          <w:szCs w:val="28"/>
          <w:rtl/>
          <w:lang w:bidi="fa-IR"/>
        </w:rPr>
        <w:t xml:space="preserve"> ۳- </w:t>
      </w:r>
      <w:r w:rsidRPr="00156674">
        <w:rPr>
          <w:rFonts w:cs="B Nazanin"/>
          <w:sz w:val="28"/>
          <w:szCs w:val="28"/>
          <w:rtl/>
          <w:lang w:bidi="fa-IR"/>
        </w:rPr>
        <w:t xml:space="preserve">ارائه 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 w:hint="eastAsia"/>
          <w:sz w:val="28"/>
          <w:szCs w:val="28"/>
          <w:rtl/>
          <w:lang w:bidi="fa-IR"/>
        </w:rPr>
        <w:t>ک</w:t>
      </w:r>
      <w:r w:rsidRPr="00156674">
        <w:rPr>
          <w:rFonts w:cs="B Nazanin"/>
          <w:sz w:val="28"/>
          <w:szCs w:val="28"/>
          <w:rtl/>
          <w:lang w:bidi="fa-IR"/>
        </w:rPr>
        <w:t xml:space="preserve"> کنفرانس با موضوع تع</w:t>
      </w:r>
      <w:r w:rsidRPr="00156674">
        <w:rPr>
          <w:rFonts w:cs="B Nazanin" w:hint="cs"/>
          <w:sz w:val="28"/>
          <w:szCs w:val="28"/>
          <w:rtl/>
          <w:lang w:bidi="fa-IR"/>
        </w:rPr>
        <w:t>یی</w:t>
      </w:r>
      <w:r w:rsidRPr="00156674">
        <w:rPr>
          <w:rFonts w:cs="B Nazanin" w:hint="eastAsia"/>
          <w:sz w:val="28"/>
          <w:szCs w:val="28"/>
          <w:rtl/>
          <w:lang w:bidi="fa-IR"/>
        </w:rPr>
        <w:t>ن</w:t>
      </w:r>
      <w:r w:rsidRPr="00156674">
        <w:rPr>
          <w:rFonts w:cs="B Nazanin"/>
          <w:sz w:val="28"/>
          <w:szCs w:val="28"/>
          <w:rtl/>
          <w:lang w:bidi="fa-IR"/>
        </w:rPr>
        <w:t xml:space="preserve"> شده توسط مرب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/>
          <w:sz w:val="28"/>
          <w:szCs w:val="28"/>
          <w:rtl/>
          <w:lang w:bidi="fa-IR"/>
        </w:rPr>
        <w:t xml:space="preserve"> مربوطه</w:t>
      </w:r>
      <w:r>
        <w:rPr>
          <w:rFonts w:cs="B Nazanin" w:hint="cs"/>
          <w:sz w:val="28"/>
          <w:szCs w:val="28"/>
          <w:rtl/>
          <w:lang w:bidi="fa-IR"/>
        </w:rPr>
        <w:t xml:space="preserve"> ۴- انجام وظایف عملی مورد انتظار </w:t>
      </w:r>
    </w:p>
    <w:p w:rsidR="00156674" w:rsidRPr="00156674" w:rsidRDefault="00156674" w:rsidP="00156674">
      <w:pPr>
        <w:bidi/>
        <w:rPr>
          <w:rFonts w:cs="B Nazanin"/>
          <w:sz w:val="28"/>
          <w:szCs w:val="28"/>
          <w:rtl/>
          <w:lang w:bidi="fa-IR"/>
        </w:rPr>
      </w:pPr>
      <w:r w:rsidRPr="00156674">
        <w:rPr>
          <w:rFonts w:cs="B Titr"/>
          <w:sz w:val="28"/>
          <w:szCs w:val="28"/>
          <w:rtl/>
          <w:lang w:bidi="fa-IR"/>
        </w:rPr>
        <w:t>نحوه ازرش</w:t>
      </w:r>
      <w:r w:rsidRPr="00156674">
        <w:rPr>
          <w:rFonts w:cs="B Titr" w:hint="cs"/>
          <w:sz w:val="28"/>
          <w:szCs w:val="28"/>
          <w:rtl/>
          <w:lang w:bidi="fa-IR"/>
        </w:rPr>
        <w:t>ی</w:t>
      </w:r>
      <w:r w:rsidRPr="00156674">
        <w:rPr>
          <w:rFonts w:cs="B Titr" w:hint="eastAsia"/>
          <w:sz w:val="28"/>
          <w:szCs w:val="28"/>
          <w:rtl/>
          <w:lang w:bidi="fa-IR"/>
        </w:rPr>
        <w:t>اب</w:t>
      </w:r>
      <w:r w:rsidRPr="00156674">
        <w:rPr>
          <w:rFonts w:cs="B Titr" w:hint="cs"/>
          <w:sz w:val="28"/>
          <w:szCs w:val="28"/>
          <w:rtl/>
          <w:lang w:bidi="fa-IR"/>
        </w:rPr>
        <w:t>ی</w:t>
      </w:r>
      <w:r w:rsidRPr="00156674"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 xml:space="preserve">۱- </w:t>
      </w:r>
      <w:r w:rsidRPr="00156674">
        <w:rPr>
          <w:rFonts w:cs="B Nazanin"/>
          <w:sz w:val="28"/>
          <w:szCs w:val="28"/>
          <w:rtl/>
          <w:lang w:bidi="fa-IR"/>
        </w:rPr>
        <w:t>حضور و غ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 w:hint="eastAsia"/>
          <w:sz w:val="28"/>
          <w:szCs w:val="28"/>
          <w:rtl/>
          <w:lang w:bidi="fa-IR"/>
        </w:rPr>
        <w:t>اب</w:t>
      </w:r>
      <w:r w:rsidRPr="00156674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۲- </w:t>
      </w:r>
      <w:r w:rsidRPr="00156674">
        <w:rPr>
          <w:rFonts w:cs="B Nazanin"/>
          <w:sz w:val="28"/>
          <w:szCs w:val="28"/>
          <w:rtl/>
          <w:lang w:bidi="fa-IR"/>
        </w:rPr>
        <w:t>ارزياب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/>
          <w:sz w:val="28"/>
          <w:szCs w:val="28"/>
          <w:rtl/>
          <w:lang w:bidi="fa-IR"/>
        </w:rPr>
        <w:t xml:space="preserve"> طول دوره (علم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 w:hint="eastAsia"/>
          <w:sz w:val="28"/>
          <w:szCs w:val="28"/>
          <w:rtl/>
          <w:lang w:bidi="fa-IR"/>
        </w:rPr>
        <w:t>،</w:t>
      </w:r>
      <w:r w:rsidRPr="00156674">
        <w:rPr>
          <w:rFonts w:cs="B Nazanin"/>
          <w:sz w:val="28"/>
          <w:szCs w:val="28"/>
          <w:rtl/>
          <w:lang w:bidi="fa-IR"/>
        </w:rPr>
        <w:t xml:space="preserve"> عمل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156674">
        <w:rPr>
          <w:rFonts w:cs="B Nazanin" w:hint="eastAsia"/>
          <w:sz w:val="28"/>
          <w:szCs w:val="28"/>
          <w:rtl/>
          <w:lang w:bidi="fa-IR"/>
        </w:rPr>
        <w:t>اخلاق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/>
          <w:sz w:val="28"/>
          <w:szCs w:val="28"/>
          <w:rtl/>
          <w:lang w:bidi="fa-IR"/>
        </w:rPr>
        <w:t>) با چك ل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 w:hint="eastAsia"/>
          <w:sz w:val="28"/>
          <w:szCs w:val="28"/>
          <w:rtl/>
          <w:lang w:bidi="fa-IR"/>
        </w:rPr>
        <w:t>ست</w:t>
      </w:r>
      <w:r w:rsidRPr="00156674">
        <w:rPr>
          <w:rFonts w:cs="B Nazanin"/>
          <w:sz w:val="28"/>
          <w:szCs w:val="28"/>
          <w:rtl/>
          <w:lang w:bidi="fa-IR"/>
        </w:rPr>
        <w:t xml:space="preserve"> توسط مرب</w:t>
      </w:r>
      <w:r w:rsidRPr="00156674">
        <w:rPr>
          <w:rFonts w:cs="B Nazanin" w:hint="cs"/>
          <w:sz w:val="28"/>
          <w:szCs w:val="28"/>
          <w:rtl/>
          <w:lang w:bidi="fa-IR"/>
        </w:rPr>
        <w:t>ی</w:t>
      </w:r>
      <w:r w:rsidRPr="00156674">
        <w:rPr>
          <w:rFonts w:cs="B Nazanin" w:hint="eastAsia"/>
          <w:sz w:val="28"/>
          <w:szCs w:val="28"/>
          <w:rtl/>
          <w:lang w:bidi="fa-IR"/>
        </w:rPr>
        <w:t>ان</w:t>
      </w:r>
      <w:r>
        <w:rPr>
          <w:rFonts w:cs="B Nazanin" w:hint="cs"/>
          <w:sz w:val="28"/>
          <w:szCs w:val="28"/>
          <w:rtl/>
          <w:lang w:bidi="fa-IR"/>
        </w:rPr>
        <w:t>(</w:t>
      </w:r>
      <w:r w:rsidRPr="00156674">
        <w:rPr>
          <w:rFonts w:cs="B Nazanin"/>
          <w:sz w:val="28"/>
          <w:szCs w:val="28"/>
          <w:lang w:bidi="fa-IR"/>
        </w:rPr>
        <w:t>DOPS</w:t>
      </w:r>
      <w:r>
        <w:rPr>
          <w:rFonts w:cs="B Nazanin" w:hint="cs"/>
          <w:sz w:val="28"/>
          <w:szCs w:val="28"/>
          <w:rtl/>
          <w:lang w:bidi="fa-IR"/>
        </w:rPr>
        <w:t>) ۳- ارائه کنفرانس</w:t>
      </w:r>
    </w:p>
    <w:p w:rsidR="00AE1764" w:rsidRDefault="00AE1764" w:rsidP="00AE25EC">
      <w:pPr>
        <w:jc w:val="right"/>
        <w:rPr>
          <w:rFonts w:cs="B Nazanin"/>
          <w:sz w:val="28"/>
          <w:szCs w:val="28"/>
          <w:rtl/>
          <w:lang w:bidi="fa-IR"/>
        </w:rPr>
      </w:pPr>
    </w:p>
    <w:p w:rsidR="00AE1764" w:rsidRDefault="00AE1764" w:rsidP="00AE25EC">
      <w:pPr>
        <w:jc w:val="right"/>
        <w:rPr>
          <w:rFonts w:cs="B Nazanin"/>
          <w:sz w:val="28"/>
          <w:szCs w:val="28"/>
          <w:rtl/>
          <w:lang w:bidi="fa-IR"/>
        </w:rPr>
      </w:pPr>
    </w:p>
    <w:p w:rsidR="004F7CDC" w:rsidRPr="004F7CDC" w:rsidRDefault="00156674" w:rsidP="004F7CDC">
      <w:pPr>
        <w:bidi/>
        <w:spacing w:after="0" w:line="240" w:lineRule="auto"/>
        <w:rPr>
          <w:rFonts w:ascii="BNazaninBold" w:hAnsi="BNazaninBold" w:cs="B Nazanin"/>
          <w:color w:val="000000"/>
          <w:sz w:val="26"/>
          <w:szCs w:val="28"/>
          <w:rtl/>
        </w:rPr>
      </w:pPr>
      <w:r w:rsidRPr="004F7CDC">
        <w:rPr>
          <w:rFonts w:ascii="BNazaninBold" w:hAnsi="BNazaninBold" w:cs="B Titr"/>
          <w:b/>
          <w:bCs/>
          <w:color w:val="000000"/>
          <w:sz w:val="24"/>
          <w:szCs w:val="24"/>
          <w:rtl/>
        </w:rPr>
        <w:t>روش ارائه درس</w:t>
      </w:r>
      <w:r w:rsidRPr="004F7CDC">
        <w:rPr>
          <w:rFonts w:ascii="BNazaninBold" w:hAnsi="BNazaninBold" w:cs="B Titr"/>
          <w:b/>
          <w:bCs/>
          <w:color w:val="000000"/>
          <w:sz w:val="24"/>
          <w:szCs w:val="24"/>
        </w:rPr>
        <w:t>:</w:t>
      </w:r>
      <w:r w:rsidRPr="00156674">
        <w:rPr>
          <w:rFonts w:ascii="BNazaninBold" w:hAnsi="BNazaninBold" w:cs="B Nazanin"/>
          <w:b/>
          <w:bCs/>
          <w:color w:val="000000"/>
          <w:sz w:val="24"/>
          <w:szCs w:val="24"/>
        </w:rPr>
        <w:br/>
      </w:r>
      <w:r w:rsidRPr="00156674">
        <w:rPr>
          <w:rFonts w:ascii="BNazaninBold" w:hAnsi="BNazaninBold" w:cs="B Nazanin"/>
          <w:b/>
          <w:bCs/>
          <w:color w:val="000000"/>
          <w:sz w:val="18"/>
          <w:szCs w:val="18"/>
        </w:rPr>
        <w:br/>
      </w:r>
      <w:r w:rsidR="004F7CDC" w:rsidRPr="004F7CDC">
        <w:rPr>
          <w:rFonts w:ascii="BNazaninBold" w:hAnsi="BNazaninBold" w:cs="B Nazanin" w:hint="cs"/>
          <w:color w:val="000000"/>
          <w:sz w:val="26"/>
          <w:szCs w:val="28"/>
          <w:rtl/>
        </w:rPr>
        <w:t xml:space="preserve">۱- </w:t>
      </w:r>
      <w:r w:rsidRPr="004F7CDC">
        <w:rPr>
          <w:rFonts w:ascii="BNazaninBold" w:hAnsi="BNazaninBold" w:cs="B Nazanin"/>
          <w:color w:val="000000"/>
          <w:sz w:val="26"/>
          <w:szCs w:val="28"/>
          <w:rtl/>
        </w:rPr>
        <w:t>هدایت وهمراهی دانشجو در حین انجام اقدامات درمانی</w:t>
      </w:r>
      <w:r w:rsidRPr="00156674">
        <w:rPr>
          <w:rFonts w:ascii="BNazaninBold" w:hAnsi="BNazaninBold" w:cs="B Nazanin"/>
          <w:color w:val="000000"/>
          <w:sz w:val="26"/>
          <w:szCs w:val="28"/>
        </w:rPr>
        <w:br/>
      </w:r>
      <w:r w:rsidR="004F7CDC" w:rsidRPr="004F7CDC">
        <w:rPr>
          <w:rFonts w:ascii="BNazaninBold" w:hAnsi="BNazaninBold" w:cs="B Nazanin" w:hint="cs"/>
          <w:color w:val="000000"/>
          <w:sz w:val="26"/>
          <w:szCs w:val="28"/>
          <w:rtl/>
        </w:rPr>
        <w:t xml:space="preserve">۲- </w:t>
      </w:r>
      <w:r w:rsidR="004F7CDC" w:rsidRPr="004F7CDC">
        <w:rPr>
          <w:rFonts w:ascii="BNazaninBold" w:hAnsi="BNazaninBold" w:cs="B Nazanin"/>
          <w:color w:val="000000"/>
          <w:sz w:val="26"/>
          <w:szCs w:val="28"/>
          <w:rtl/>
        </w:rPr>
        <w:t>سخنرانی و کارعملی در بخش بالینی</w:t>
      </w:r>
    </w:p>
    <w:p w:rsidR="00AE1764" w:rsidRPr="004F7CDC" w:rsidRDefault="004F7CDC" w:rsidP="004F7CDC">
      <w:pPr>
        <w:bidi/>
        <w:spacing w:after="0" w:line="240" w:lineRule="auto"/>
        <w:rPr>
          <w:rFonts w:ascii="Times New Roman" w:hAnsi="Times New Roman" w:cs="B Nazanin"/>
          <w:sz w:val="36"/>
          <w:szCs w:val="36"/>
          <w:rtl/>
        </w:rPr>
      </w:pPr>
      <w:r w:rsidRPr="004F7CDC">
        <w:rPr>
          <w:rFonts w:ascii="BNazaninBold" w:hAnsi="BNazaninBold" w:cs="B Nazanin" w:hint="cs"/>
          <w:color w:val="000000"/>
          <w:sz w:val="26"/>
          <w:szCs w:val="28"/>
          <w:rtl/>
        </w:rPr>
        <w:t>۳-</w:t>
      </w:r>
      <w:r w:rsidR="00156674" w:rsidRPr="004F7CDC">
        <w:rPr>
          <w:rFonts w:ascii="BNazaninBold" w:hAnsi="BNazaninBold" w:cs="B Nazanin"/>
          <w:color w:val="000000"/>
          <w:sz w:val="26"/>
          <w:szCs w:val="28"/>
          <w:rtl/>
        </w:rPr>
        <w:t xml:space="preserve"> برگزاری کنفرانس</w:t>
      </w:r>
    </w:p>
    <w:p w:rsidR="00AE1764" w:rsidRPr="00AE25EC" w:rsidRDefault="00AE1764" w:rsidP="004F7CDC">
      <w:pPr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46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1556"/>
        <w:gridCol w:w="3979"/>
        <w:gridCol w:w="1477"/>
        <w:gridCol w:w="2470"/>
        <w:gridCol w:w="1084"/>
        <w:gridCol w:w="1014"/>
        <w:gridCol w:w="699"/>
      </w:tblGrid>
      <w:tr w:rsidR="004F7CDC" w:rsidRPr="00F563A6" w:rsidTr="00C40287">
        <w:trPr>
          <w:jc w:val="center"/>
        </w:trPr>
        <w:tc>
          <w:tcPr>
            <w:tcW w:w="312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19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4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4F7CDC" w:rsidRPr="00F563A6" w:rsidTr="00C40287">
        <w:trPr>
          <w:trHeight w:val="211"/>
          <w:jc w:val="center"/>
        </w:trPr>
        <w:tc>
          <w:tcPr>
            <w:tcW w:w="31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9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4F7CDC" w:rsidRPr="00F563A6" w:rsidTr="00C40287">
        <w:trPr>
          <w:trHeight w:val="1520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626A" w:rsidRPr="00D44C18" w:rsidRDefault="00FD344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4C1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۲-۱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626A" w:rsidRPr="00D44C18" w:rsidRDefault="00CD5A9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C10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توانایی اخذ شرح حال و بررسی پرونده بیمار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D5A9C" w:rsidRPr="004C1037" w:rsidRDefault="00CD5A9C" w:rsidP="00CD5A9C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دانشجو بتواند: </w:t>
            </w:r>
          </w:p>
          <w:p w:rsidR="00CD5A9C" w:rsidRPr="004C1037" w:rsidRDefault="00CD5A9C" w:rsidP="00CD5A9C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۱</w:t>
            </w:r>
            <w:r w:rsidR="00C4626A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="0050098F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D44C18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در فرآیند پذیرش بیمار مشارکت فعال داشته باشد.</w:t>
            </w:r>
          </w:p>
          <w:p w:rsidR="00C4626A" w:rsidRPr="004C1037" w:rsidRDefault="00C4626A" w:rsidP="00D44C18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D44C18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ارزیابی پیش از عمل بیماران را بطور کامل انجام بدهد.</w:t>
            </w:r>
          </w:p>
          <w:p w:rsidR="00C4626A" w:rsidRPr="004C1037" w:rsidRDefault="00C4626A" w:rsidP="00F563A6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D44C18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آزمایشات و سوابق پزشکی بیماران را بر اساس عمل جراحی مربوطه بررسی نماید.</w:t>
            </w:r>
          </w:p>
          <w:p w:rsidR="00C4626A" w:rsidRPr="004C1037" w:rsidRDefault="00C4626A" w:rsidP="00F563A6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4-</w:t>
            </w:r>
            <w:r w:rsidR="00D44C18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تست های تشخیصی در ارزیابی پیش از عمل بیماران را به درستی اجرا نماید.</w:t>
            </w:r>
          </w:p>
          <w:p w:rsidR="00C4626A" w:rsidRPr="004C1037" w:rsidRDefault="00C4626A" w:rsidP="00F563A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5-</w:t>
            </w:r>
            <w:r w:rsidR="00D44C18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تست مالامپاتی را به درستی اجرا نماید.</w:t>
            </w:r>
          </w:p>
          <w:p w:rsidR="00D44C18" w:rsidRPr="004C1037" w:rsidRDefault="00D44C18" w:rsidP="00D44C1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 xml:space="preserve">۶- طبقه بندی بیماران بر اساس معیار </w:t>
            </w:r>
            <w:r w:rsidRPr="004C1037">
              <w:rPr>
                <w:rFonts w:cs="B Nazanin"/>
                <w:color w:val="000000"/>
                <w:sz w:val="24"/>
                <w:szCs w:val="24"/>
              </w:rPr>
              <w:t>ASA</w:t>
            </w: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را شرح دهد. </w:t>
            </w:r>
          </w:p>
          <w:p w:rsidR="004C1037" w:rsidRPr="004C1037" w:rsidRDefault="004C1037" w:rsidP="004C103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sz w:val="24"/>
                <w:szCs w:val="24"/>
                <w:rtl/>
                <w:lang w:bidi="fa-IR"/>
              </w:rPr>
              <w:t>۷- ارزیابی فیزیکی پیش از عمل بیماران را به درستی انجام بدهد.</w:t>
            </w:r>
          </w:p>
          <w:p w:rsidR="004C1037" w:rsidRPr="004C1037" w:rsidRDefault="004C1037" w:rsidP="004C103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C1037">
              <w:rPr>
                <w:rFonts w:cs="B Nazanin" w:hint="cs"/>
                <w:sz w:val="24"/>
                <w:szCs w:val="24"/>
                <w:rtl/>
                <w:lang w:bidi="fa-IR"/>
              </w:rPr>
              <w:t>۸- حدود نرمال پارامترهای موجود در آزمایش بیماران را شرح دهد.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626A" w:rsidRPr="004C1037" w:rsidRDefault="0028515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پرسش</w:t>
            </w:r>
            <w:r w:rsidR="00D44C18" w:rsidRPr="004C10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شفاهی از اصول پذیرش بیمار در اتاق عمل و ابعاد ارزیابی پیش از عمل بیماران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C4626A" w:rsidRPr="00C40287" w:rsidRDefault="004C1037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4C1037" w:rsidRPr="004C1037" w:rsidRDefault="004C1037" w:rsidP="004C103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626A" w:rsidRPr="00C40287" w:rsidRDefault="004C1037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626A" w:rsidRPr="00F563A6" w:rsidRDefault="003A17F3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۴-۳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Pr="003863F2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863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توانایی آماده سازی اتاق عمل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  <w:r w:rsid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:</w:t>
            </w:r>
          </w:p>
          <w:p w:rsidR="0028515A" w:rsidRPr="004C1037" w:rsidRDefault="0028515A" w:rsidP="0028515A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۱- در آماده سازی اتاق و تامین وسایل مصرفی مشارکت فعال داشته باشد.</w:t>
            </w:r>
          </w:p>
          <w:p w:rsidR="00C40287" w:rsidRPr="004C1037" w:rsidRDefault="0028515A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۲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 وسایل مصرفی اتاق را از انبار تامین نماید.</w:t>
            </w:r>
          </w:p>
          <w:p w:rsidR="00C40287" w:rsidRPr="004C1037" w:rsidRDefault="0028515A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۳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 صحت عملکرد و کافی بودن تجهیزات در دسترس تیم بیهوشی را بسنجد.</w:t>
            </w:r>
          </w:p>
          <w:p w:rsidR="00C40287" w:rsidRPr="004C1037" w:rsidRDefault="0028515A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۴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 چک ماشین بیهوشی را به درستی انجام بدهد.</w:t>
            </w:r>
          </w:p>
          <w:p w:rsidR="00F265AD" w:rsidRPr="004C1037" w:rsidRDefault="0028515A" w:rsidP="00F265AD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۵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 صحت عملکرد دستگاه ساک</w:t>
            </w:r>
            <w:r w:rsidR="00F265AD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شن را مورد ارزیابی قرار دهد و فشار نرمال آن را بیان نماید.</w:t>
            </w:r>
          </w:p>
          <w:p w:rsidR="00C40287" w:rsidRPr="004C1037" w:rsidRDefault="0028515A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۶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 صحت عملکرد دستگاه مانیتورینگ را بسنجد.</w:t>
            </w:r>
          </w:p>
          <w:p w:rsidR="00C40287" w:rsidRPr="004C1037" w:rsidRDefault="0028515A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۷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صحت عملکرد تخت جراحی را بسنجد. </w:t>
            </w:r>
          </w:p>
          <w:p w:rsidR="00C40287" w:rsidRPr="004C1037" w:rsidRDefault="0028515A" w:rsidP="00F265AD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۸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فشار نرمال سانترال و کپسول گازهای اکسیژن، </w:t>
            </w:r>
            <w:r w:rsidR="00C40287" w:rsidRPr="004C1037">
              <w:rPr>
                <w:rFonts w:cs="B Nazanin"/>
                <w:color w:val="000000"/>
                <w:sz w:val="24"/>
                <w:szCs w:val="24"/>
              </w:rPr>
              <w:t>N20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و ... را </w:t>
            </w:r>
            <w:r w:rsidR="00F265AD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بیان کرده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ارزیابی نماید.</w:t>
            </w:r>
          </w:p>
          <w:p w:rsidR="00C40287" w:rsidRPr="004C1037" w:rsidRDefault="0028515A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۹</w:t>
            </w:r>
            <w:r w:rsidR="00C40287" w:rsidRPr="004C103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 صحت عملکرد دستگاه لارنگوسکوپ را ارزیابی نماید.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28515A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="00C40287" w:rsidRPr="004C10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شفاهی از </w:t>
            </w:r>
            <w:r w:rsid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وسایل مصرفی و قاعده بکارگیری آنها و نیز آماده سازی تجهیزات بیهوشی 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3863F2">
        <w:trPr>
          <w:trHeight w:val="1790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۶-۵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Pr="003863F2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863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 و کار با تجهیزات بیهوشی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3863F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  <w:r w:rsid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:</w:t>
            </w:r>
          </w:p>
          <w:p w:rsidR="003863F2" w:rsidRPr="003863F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F265AD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3863F2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یک میز بیهوشی با تجهیزات کامل برای یک بیهوشی جنرال را آماده نماید.</w:t>
            </w:r>
          </w:p>
          <w:p w:rsidR="00C40287" w:rsidRDefault="003863F2" w:rsidP="003863F2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۲- </w:t>
            </w:r>
            <w:r w:rsidR="00F265AD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پارامترهای ماشین بیهوشی را با توجه به شرایط بیمار خود تنظیم نماید.</w:t>
            </w:r>
          </w:p>
          <w:p w:rsidR="003863F2" w:rsidRPr="003863F2" w:rsidRDefault="003863F2" w:rsidP="003863F2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۳- خطاها و آلارم‌های ماشین بیهوشی را تشخیص داده و برطرف نماید.</w:t>
            </w:r>
          </w:p>
          <w:p w:rsidR="00C40287" w:rsidRPr="003863F2" w:rsidRDefault="003863F2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۳</w:t>
            </w:r>
            <w:r w:rsidR="00C40287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="00F265AD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تیغه لارنگوسکوپ با سایز مناسب را برای بیمار خود انتخاب و انرا به کار ببرد.</w:t>
            </w:r>
          </w:p>
          <w:p w:rsidR="00C40287" w:rsidRPr="003863F2" w:rsidRDefault="003863F2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۴</w:t>
            </w:r>
            <w:r w:rsidR="00C40287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="00F265AD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ماسک بیهوشی و ایروی با سایز مناسب را برای بیمار خود انتخاب نماید و به کار ببرد.</w:t>
            </w:r>
          </w:p>
          <w:p w:rsidR="00C40287" w:rsidRPr="003863F2" w:rsidRDefault="003863F2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۵</w:t>
            </w:r>
            <w:r w:rsidR="00C40287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="00F265AD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لوله تراشه با سایز و قطر مناسب را برای بیمار خود انتخاب نموده و به کار ببرد. </w:t>
            </w:r>
          </w:p>
          <w:p w:rsidR="00F265AD" w:rsidRPr="003863F2" w:rsidRDefault="003863F2" w:rsidP="00F265AD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۶</w:t>
            </w:r>
            <w:r w:rsidR="00F265AD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لارنژیال ماسک با سایز مناسب برای بیمار خود انتخاب نموده و آنرا به کار ببرد. </w:t>
            </w:r>
          </w:p>
          <w:p w:rsidR="003863F2" w:rsidRPr="003863F2" w:rsidRDefault="003863F2" w:rsidP="003863F2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۷- نیدل با سایز مناسب برای بیحسی اسپاینال انتخاب نموده و ست اسپاینال را به درستی آماده نماید.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3863F2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-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7E599F">
        <w:trPr>
          <w:trHeight w:val="3581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۹-۷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Pr="003863F2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توانایی مانیتورینگ کردن بیمار 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3863F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  <w:r w:rsid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:</w:t>
            </w:r>
          </w:p>
          <w:p w:rsidR="003863F2" w:rsidRPr="003863F2" w:rsidRDefault="003863F2" w:rsidP="003863F2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۱- حدود نرمال پارامترهای مورد سنجش توسط دستگاه مانیتورینگ را شرح دهد. </w:t>
            </w:r>
          </w:p>
          <w:p w:rsidR="00C40287" w:rsidRPr="003863F2" w:rsidRDefault="003863F2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۲</w:t>
            </w:r>
            <w:r w:rsidR="00C40287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آلارم‌های دستگاه مانیتورینگ را تنظیم نماید.</w:t>
            </w:r>
          </w:p>
          <w:p w:rsidR="00C40287" w:rsidRPr="003863F2" w:rsidRDefault="003863F2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۳</w:t>
            </w:r>
            <w:r w:rsidR="00C40287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آلارم ‌های دستگاه مانیتورینگ را تشخیص داده و برطرف نماید.</w:t>
            </w:r>
          </w:p>
          <w:p w:rsidR="00C40287" w:rsidRDefault="003863F2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۴</w:t>
            </w:r>
            <w:r w:rsidR="00C40287"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کالیبره نمودن دستگاه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مانیتورینگ 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را به درستی انجام بدهد.</w:t>
            </w:r>
          </w:p>
          <w:p w:rsidR="00C40287" w:rsidRPr="007E599F" w:rsidRDefault="003863F2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۵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بیمار را به درستی </w:t>
            </w:r>
            <w:r w:rsid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به دستگاه 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مانیتور </w:t>
            </w:r>
            <w:r w:rsid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متصل </w:t>
            </w:r>
            <w:r w:rsidRPr="00386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نماید.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3863F2" w:rsidRDefault="003863F2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863F2">
              <w:rPr>
                <w:rFonts w:cs="B Nazanin" w:hint="cs"/>
                <w:sz w:val="24"/>
                <w:szCs w:val="24"/>
                <w:rtl/>
                <w:lang w:bidi="fa-IR"/>
              </w:rPr>
              <w:t>پرسش شفاهی از حدود نرمال پارامترهای دستگاه مانیتورینگ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7E599F">
        <w:trPr>
          <w:trHeight w:val="710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۱۱-۱۰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فرايند القای بیهوشی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7E599F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7E599F" w:rsidRDefault="00C40287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7E599F"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داروهای مورد نیاز برای بیهوشی عمومی را طبق دوزاژ مناسب آماده نماید.</w:t>
            </w:r>
          </w:p>
          <w:p w:rsidR="00C40287" w:rsidRPr="007E599F" w:rsidRDefault="00C40287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7E599F"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ارتفاع تخت را تنظیم نماید.</w:t>
            </w:r>
          </w:p>
          <w:p w:rsidR="00C40287" w:rsidRPr="007E599F" w:rsidRDefault="00C40287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7E599F"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وسایل مورد نیاز برای القای یک بیهوشی جنرال را روی میز بچیند.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28515A" w:rsidRDefault="0028515A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515A">
              <w:rPr>
                <w:rFonts w:cs="B Nazanin" w:hint="cs"/>
                <w:sz w:val="24"/>
                <w:szCs w:val="24"/>
                <w:rtl/>
                <w:lang w:bidi="fa-IR"/>
              </w:rPr>
              <w:t>پرسش شفاهی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۱۴-۱۲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توانایی ونتیلاسیون بیمار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7E599F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7E599F" w:rsidRPr="007E599F" w:rsidRDefault="007E599F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۱- بیمار را به درستی با ماسک شفاف ونتیله نماید.</w:t>
            </w:r>
          </w:p>
          <w:p w:rsidR="007E599F" w:rsidRPr="007E599F" w:rsidRDefault="007E599F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۲- در صورت نیاز، دهان و حلق بیمار را به درستی ساکشن نماید.</w:t>
            </w:r>
          </w:p>
          <w:p w:rsidR="007E599F" w:rsidRPr="007E599F" w:rsidRDefault="007E599F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۳- بیمار را به درستی لارنگوسکوپی و اینتوبه نماید. </w:t>
            </w:r>
          </w:p>
          <w:p w:rsidR="007E599F" w:rsidRPr="007E599F" w:rsidRDefault="007E599F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۴- </w:t>
            </w:r>
            <w:r w:rsidRPr="007E599F">
              <w:rPr>
                <w:rFonts w:cs="B Nazanin"/>
                <w:color w:val="000000"/>
                <w:sz w:val="24"/>
                <w:szCs w:val="24"/>
              </w:rPr>
              <w:t>LMA</w:t>
            </w: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را برای بیمار به درستی تعبیه نماید.</w:t>
            </w:r>
          </w:p>
          <w:p w:rsidR="00C40287" w:rsidRPr="007E599F" w:rsidRDefault="007E599F" w:rsidP="007E599F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7E59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۴- پارامترهای ماشین بیهوشی را بر اساس شرایط بیمار تنظیم نماید.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۱۰٪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۱۶-۱۵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7E59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</w:t>
            </w:r>
            <w:r w:rsidR="007E599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نگهداری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بیهوشی (</w:t>
            </w:r>
            <w:r>
              <w:rPr>
                <w:rFonts w:cs="B Mitra"/>
                <w:b/>
                <w:bCs/>
                <w:sz w:val="20"/>
                <w:szCs w:val="20"/>
              </w:rPr>
              <w:t>Maintenance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7E599F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داروهای مورد نیاز جهت حفظ بیهوشی را تکرار نماید. </w:t>
            </w:r>
          </w:p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7E599F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مایعات مورد نیاز بیمار را به درستی محاسبه نماید و مایع درمانی را آغاز نماید.</w:t>
            </w:r>
          </w:p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خون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</w:rPr>
              <w:t>ر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یزی بیمار را پیش بینی نموده و وسایل لازم جهت خون درمانی بیمار را آماده نماید.</w:t>
            </w:r>
          </w:p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4-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مرتبا علائم حیاتی بیمار را در طول بیهوشی چک نموده و در صورت نیاز اقدام لازم را انجام بدهد. </w:t>
            </w:r>
          </w:p>
          <w:p w:rsidR="002909D9" w:rsidRPr="002909D9" w:rsidRDefault="002909D9" w:rsidP="002909D9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۵- گاز بیهوشی دریافتی جهت حفظ بیهوشی بیمار را بر روی دستگاه بیهوشی تنظیم نماید.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۱۰٪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۱۸-۱۷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کاربرد داروهای بیهوشی وریدی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دوز داروهای مورد استفاده جهت بیهوشی جنرال را بیان نماید. </w:t>
            </w:r>
          </w:p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چهار مورد از عوارض هوشبرهای وریدی را ذکر کند. </w:t>
            </w:r>
          </w:p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چهار مورد از عوارض هوشبرهای استنشاقی را ذکر کند.</w:t>
            </w:r>
          </w:p>
          <w:p w:rsidR="00C40287" w:rsidRPr="002909D9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4-</w:t>
            </w:r>
            <w:r w:rsidR="002909D9"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بر اساس شرایط بیمار، داروهای بیهوشی را آماده سازد. </w:t>
            </w:r>
          </w:p>
          <w:p w:rsidR="002909D9" w:rsidRPr="002909D9" w:rsidRDefault="002909D9" w:rsidP="002909D9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۵- فرآیند رقیق‌سازی داروها را در صورت نیاز به درستی انجام بدهد. </w:t>
            </w:r>
          </w:p>
          <w:p w:rsidR="00C40287" w:rsidRPr="00F563A6" w:rsidRDefault="002909D9" w:rsidP="002909D9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909D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۶- تشابهات دارویی خطرناک در اتاق عمل را نام ببرد.</w:t>
            </w:r>
            <w:r w:rsidRPr="002909D9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۲۰-۱۹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کاربرد داروهای بیهوشی استنشاقی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C640D1" w:rsidRPr="00C640D1">
              <w:rPr>
                <w:rFonts w:cs="B Nazanin"/>
                <w:color w:val="000000"/>
                <w:sz w:val="24"/>
                <w:szCs w:val="24"/>
                <w:lang w:bidi="fa-IR"/>
              </w:rPr>
              <w:t xml:space="preserve">  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C640D1" w:rsidRPr="00C640D1">
              <w:rPr>
                <w:rFonts w:cs="B Nazanin"/>
                <w:color w:val="000000"/>
                <w:sz w:val="24"/>
                <w:szCs w:val="24"/>
                <w:lang w:bidi="fa-IR"/>
              </w:rPr>
              <w:t>MAC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گاز بیهوشی را بر روی دستگاه تنظیم نماید.</w:t>
            </w:r>
          </w:p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مخزن گاز بیهوشی را با مایع پر نماید.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عوامل موثر بر سرعت القای بیهوشی با گازهای بیهوشی را نام ببرد.</w:t>
            </w:r>
          </w:p>
          <w:p w:rsidR="00C40287" w:rsidRPr="00F563A6" w:rsidRDefault="00C40287" w:rsidP="00C640D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640D1">
        <w:trPr>
          <w:trHeight w:val="3266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۲۳-۲۱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توانایی پوزیشن‌دهی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پوزیشن دهی بیمار مشارکت فعالانه داشته باشد.</w:t>
            </w:r>
          </w:p>
          <w:p w:rsidR="00C640D1" w:rsidRPr="00C640D1" w:rsidRDefault="00C40287" w:rsidP="00C640D1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پوزیشن‌های رایج بر</w:t>
            </w:r>
            <w:r w:rsid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ای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هر دسته از عمل‌های جراحی را نام ببرد. </w:t>
            </w:r>
          </w:p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تغییرات فیزیولوژیک هر پوزیشن را نسبت به یوزیشن سوپاین بیان نماید.</w:t>
            </w:r>
          </w:p>
          <w:p w:rsidR="00C40287" w:rsidRPr="00C640D1" w:rsidRDefault="00C40287" w:rsidP="00C640D1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نقاط تحت فشار در هر پوزیشن را با پد و رول بپوشاند.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640D1">
        <w:trPr>
          <w:trHeight w:val="440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۲۵-۲۴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مایع درمانی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میزان مایعات مورد نیاز بیمار را بر حسب نوع جراحی محاسبه نماید.</w:t>
            </w:r>
          </w:p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انواع مایعات را نام برده و از هر دسته ۴ مورد مثال بزند.</w:t>
            </w:r>
          </w:p>
          <w:p w:rsidR="00C40287" w:rsidRPr="00C640D1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عوارض مایع درمانی کم و یا بیش از حد نرمال را بیان نماید.</w:t>
            </w:r>
          </w:p>
          <w:p w:rsidR="00C40287" w:rsidRPr="00C640D1" w:rsidRDefault="00C40287" w:rsidP="00C640D1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4-</w:t>
            </w:r>
            <w:r w:rsidR="00C640D1" w:rsidRPr="00C640D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علائم مایع درمانی صحیح را نام ببرد.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۲۷-۲۶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خون درمانی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C640D1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فرآورده‌های متنوع استخراجی از خون کامل را نام ببرد.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C640D1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موارد استفاده از هر گونه فرآورده خونی را شرح دهد. 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C640D1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فرآورده ارسالی از بانک خون را با مشخصات بیمار و پرونده مطابقت دهد. </w:t>
            </w:r>
          </w:p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4-</w:t>
            </w:r>
            <w:r w:rsidR="00C640D1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فرآورده ارسالی را با ست مناسب آن آماده تزریق نماید.</w:t>
            </w:r>
          </w:p>
          <w:p w:rsidR="00A83772" w:rsidRDefault="00A83772" w:rsidP="00A83772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۵- </w:t>
            </w:r>
            <w:r>
              <w:rPr>
                <w:rFonts w:cs="B Nazanin"/>
                <w:color w:val="000000"/>
                <w:sz w:val="24"/>
                <w:szCs w:val="24"/>
              </w:rPr>
              <w:t>MABL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بیمار را محاسبه نماید.</w:t>
            </w:r>
          </w:p>
          <w:p w:rsidR="00A83772" w:rsidRPr="00A83772" w:rsidRDefault="00A83772" w:rsidP="00A83772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۶- عوارض مرتبط با خون‌درمانی را نام ببرد.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۲۸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اکستوباسیون بیمار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بیمار را به درستی ساکشن نماید.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کفایت برگشت شلی عضلانی را برسی نماید. </w:t>
            </w:r>
          </w:p>
          <w:p w:rsidR="00C40287" w:rsidRPr="00A83772" w:rsidRDefault="00C40287" w:rsidP="00A83772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کفایت حجم برگشتی تنفس بیمار را بررسی نماید.</w:t>
            </w:r>
          </w:p>
          <w:p w:rsidR="00C40287" w:rsidRPr="00F563A6" w:rsidRDefault="00C40287" w:rsidP="00A8377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بیمار را به درستی اکستیوب نماید.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۱۰٪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۲۹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بیهوشی نورآگزیال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دانشجو بتواند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عوارض بیهوشی نورآگزیال را نام ببرد.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انواع بیهوشی نورآگزیال را نام ببرد.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بیهوشی اسپاینال و اپیدورال را با یکدیگر مقایسه نماید. </w:t>
            </w:r>
          </w:p>
          <w:p w:rsidR="00C40287" w:rsidRPr="00A83772" w:rsidRDefault="00C40287" w:rsidP="00C40287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4-</w:t>
            </w:r>
            <w:r w:rsidR="00A83772" w:rsidRPr="00A837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ست اسپاینال را جهت انجام بیحسی اماده نماید.</w:t>
            </w:r>
          </w:p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۵٪</w:t>
            </w: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بیهوشی در جراحی‌های خاص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دانشجو بتواند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نکات بیهوشی در جراحی قلب را شرح دهد.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نکات بیهوشی در جراحی نورسرجری را شرح دهد.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نکات بیهوشی در جراحی ارتوپدی را شرح دهد. </w:t>
            </w:r>
          </w:p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نکات بیهوشی در جراحی ‌های اورولوژي را شرح دهد.</w:t>
            </w:r>
          </w:p>
          <w:p w:rsidR="00A83772" w:rsidRPr="00F563A6" w:rsidRDefault="00A83772" w:rsidP="00A8377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۵- نکات بیهوشی در جراحی ‌های </w:t>
            </w:r>
            <w:r>
              <w:rPr>
                <w:rFonts w:cs="B Mitra"/>
                <w:color w:val="000000"/>
                <w:sz w:val="20"/>
                <w:szCs w:val="20"/>
              </w:rPr>
              <w:t>ERCP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شرح دهد.</w:t>
            </w:r>
          </w:p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0287" w:rsidRPr="00F563A6" w:rsidTr="00C40287">
        <w:trPr>
          <w:trHeight w:val="2178"/>
          <w:jc w:val="center"/>
        </w:trPr>
        <w:tc>
          <w:tcPr>
            <w:tcW w:w="312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۳۲-۳۰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واحد ریکاوری 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0287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دانشجو بتواند:</w:t>
            </w:r>
          </w:p>
          <w:p w:rsidR="00C40287" w:rsidRPr="00F563A6" w:rsidRDefault="00C40287" w:rsidP="00A8377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۱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 w:rsidR="00F265A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بیمار رااز نظر علائم حیاتی پایش نماید.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بیمار را از لحاظ عوارض شایع بعد از جراحی پایش نماید.</w:t>
            </w:r>
          </w:p>
          <w:p w:rsidR="00C40287" w:rsidRPr="00F563A6" w:rsidRDefault="00C40287" w:rsidP="00C402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 w:rsidR="00F265A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به درستی فرآیند تحویل بیمار را انجام بدهد.</w:t>
            </w:r>
          </w:p>
          <w:p w:rsidR="00C40287" w:rsidRPr="00F563A6" w:rsidRDefault="00C40287" w:rsidP="00F265AD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 w:rsidR="00F265A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بیماران را تا زمان تحویل به پرستار بخش مورد پایش قرار دهد. </w:t>
            </w:r>
          </w:p>
          <w:p w:rsidR="00C40287" w:rsidRDefault="00C40287" w:rsidP="00A8377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5-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دستگاه 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تی پیس 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را بکار بگیرد. </w:t>
            </w:r>
          </w:p>
          <w:p w:rsidR="00A83772" w:rsidRPr="00F563A6" w:rsidRDefault="00C40287" w:rsidP="00A8377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۶- 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چک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دستگاه 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الکترو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شوک</w:t>
            </w:r>
            <w:r w:rsidR="00A83772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به درستی انجام بدهد.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سخنرانی، پرسش و پاسخ، تمرین عملی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40287" w:rsidRPr="004C1037" w:rsidRDefault="00C40287" w:rsidP="00C40287">
            <w:pPr>
              <w:spacing w:after="0" w:line="240" w:lineRule="auto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4C1037">
              <w:rPr>
                <w:rStyle w:val="fontstyle01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وایت برد - </w:t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فیلم-لپ تاپ-ویدئو</w:t>
            </w:r>
            <w:r w:rsidRPr="004C1037">
              <w:rPr>
                <w:rFonts w:ascii="BNazaninBold" w:hAnsi="BNazaninBold" w:cs="B Nazanin"/>
                <w:b/>
                <w:bCs/>
                <w:color w:val="000000"/>
                <w:sz w:val="24"/>
                <w:szCs w:val="24"/>
              </w:rPr>
              <w:br/>
            </w:r>
            <w:r w:rsidRPr="004C1037">
              <w:rPr>
                <w:rStyle w:val="fontstyle01"/>
                <w:rFonts w:cs="B Nazanin"/>
                <w:b w:val="0"/>
                <w:bCs w:val="0"/>
                <w:sz w:val="24"/>
                <w:szCs w:val="24"/>
                <w:rtl/>
              </w:rPr>
              <w:t>پروژکتور</w:t>
            </w:r>
          </w:p>
          <w:p w:rsidR="00C40287" w:rsidRPr="00F563A6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0287" w:rsidRPr="00C40287" w:rsidRDefault="00C40287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402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تکوینی و تراکمی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40287" w:rsidRPr="00F563A6" w:rsidRDefault="003A17F3" w:rsidP="00C402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۱۰٪</w:t>
            </w:r>
          </w:p>
        </w:tc>
      </w:tr>
    </w:tbl>
    <w:p w:rsidR="00AE1764" w:rsidRPr="00AE1764" w:rsidRDefault="00AE1764" w:rsidP="00C97120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:rsidR="00FD3441" w:rsidRDefault="00FD3441" w:rsidP="00FD3441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E1764">
        <w:trPr>
          <w:trHeight w:val="548"/>
        </w:trPr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97120" w:rsidRDefault="00AE1764" w:rsidP="00AE1764">
            <w:pPr>
              <w:spacing w:after="0" w:line="240" w:lineRule="auto"/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</w:pPr>
            <w:r w:rsidRPr="00C97120">
              <w:rPr>
                <w:rStyle w:val="fontstyle01"/>
                <w:b w:val="0"/>
                <w:bCs w:val="0"/>
                <w:sz w:val="24"/>
                <w:szCs w:val="24"/>
              </w:rPr>
              <w:t>Robert K.Stoelting, Ronald D.Miller. Basic of Anesthesia. latest ed.</w:t>
            </w:r>
          </w:p>
        </w:tc>
      </w:tr>
      <w:tr w:rsidR="00AE1764" w:rsidRPr="000955BD" w:rsidTr="00A36F74">
        <w:tc>
          <w:tcPr>
            <w:tcW w:w="385" w:type="pct"/>
            <w:shd w:val="clear" w:color="auto" w:fill="auto"/>
            <w:vAlign w:val="center"/>
          </w:tcPr>
          <w:p w:rsidR="00AE1764" w:rsidRDefault="00AE1764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AE1764" w:rsidRPr="00C97120" w:rsidRDefault="00AE1764" w:rsidP="00AE1764">
            <w:pPr>
              <w:spacing w:after="0" w:line="240" w:lineRule="auto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C97120">
              <w:rPr>
                <w:rStyle w:val="fontstyle01"/>
                <w:b w:val="0"/>
                <w:bCs w:val="0"/>
                <w:sz w:val="24"/>
                <w:szCs w:val="24"/>
              </w:rPr>
              <w:t>Robert K.Stoelting and et al. Anesthesia and Co- Existing</w:t>
            </w:r>
            <w:r w:rsidRPr="00C97120">
              <w:rPr>
                <w:rStyle w:val="fontstyle01"/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97120">
              <w:rPr>
                <w:rStyle w:val="fontstyle01"/>
                <w:b w:val="0"/>
                <w:bCs w:val="0"/>
                <w:sz w:val="24"/>
                <w:szCs w:val="24"/>
              </w:rPr>
              <w:t>Disease.Sunder/ Elsevier.latest ed.</w:t>
            </w:r>
          </w:p>
        </w:tc>
      </w:tr>
      <w:tr w:rsidR="00AE1764" w:rsidRPr="000955BD" w:rsidTr="00A36F74">
        <w:tc>
          <w:tcPr>
            <w:tcW w:w="385" w:type="pct"/>
            <w:shd w:val="clear" w:color="auto" w:fill="auto"/>
            <w:vAlign w:val="center"/>
          </w:tcPr>
          <w:p w:rsidR="00AE1764" w:rsidRDefault="00AE1764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AE1764" w:rsidRPr="00C97120" w:rsidRDefault="00AE1764" w:rsidP="00AE1764">
            <w:pPr>
              <w:spacing w:after="0" w:line="240" w:lineRule="auto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C97120">
              <w:rPr>
                <w:rStyle w:val="fontstyle01"/>
                <w:b w:val="0"/>
                <w:bCs w:val="0"/>
                <w:sz w:val="24"/>
                <w:szCs w:val="24"/>
              </w:rPr>
              <w:t>Nagelhout J. and and et al. Nurse Anesthesia. Sunders/Elsevier.</w:t>
            </w:r>
            <w:r w:rsidRPr="00C97120">
              <w:rPr>
                <w:rStyle w:val="fontstyle01"/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97120">
              <w:rPr>
                <w:rStyle w:val="fontstyle01"/>
                <w:b w:val="0"/>
                <w:bCs w:val="0"/>
                <w:sz w:val="24"/>
                <w:szCs w:val="24"/>
              </w:rPr>
              <w:t>.Lastest ed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B47" w:rsidRDefault="00B73B47" w:rsidP="00C53370">
      <w:pPr>
        <w:spacing w:after="0" w:line="240" w:lineRule="auto"/>
      </w:pPr>
      <w:r>
        <w:separator/>
      </w:r>
    </w:p>
  </w:endnote>
  <w:endnote w:type="continuationSeparator" w:id="0">
    <w:p w:rsidR="00B73B47" w:rsidRDefault="00B73B47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BNazani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65AD" w:rsidRDefault="00F265AD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13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265AD" w:rsidRDefault="00F26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B47" w:rsidRDefault="00B73B47" w:rsidP="00C53370">
      <w:pPr>
        <w:spacing w:after="0" w:line="240" w:lineRule="auto"/>
      </w:pPr>
      <w:r>
        <w:separator/>
      </w:r>
    </w:p>
  </w:footnote>
  <w:footnote w:type="continuationSeparator" w:id="0">
    <w:p w:rsidR="00B73B47" w:rsidRDefault="00B73B47" w:rsidP="00C53370">
      <w:pPr>
        <w:spacing w:after="0" w:line="240" w:lineRule="auto"/>
      </w:pPr>
      <w:r>
        <w:continuationSeparator/>
      </w:r>
    </w:p>
  </w:footnote>
  <w:footnote w:id="1">
    <w:p w:rsidR="00F265AD" w:rsidRPr="005535D0" w:rsidRDefault="00F265AD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F265AD" w:rsidRPr="005535D0" w:rsidRDefault="00F265AD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F265AD" w:rsidRPr="005535D0" w:rsidRDefault="00F265AD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F265AD" w:rsidRDefault="00F265AD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06E94"/>
    <w:rsid w:val="00120252"/>
    <w:rsid w:val="001318F8"/>
    <w:rsid w:val="00156674"/>
    <w:rsid w:val="00191B28"/>
    <w:rsid w:val="001A559A"/>
    <w:rsid w:val="001B3C20"/>
    <w:rsid w:val="001E220A"/>
    <w:rsid w:val="001F352D"/>
    <w:rsid w:val="00257B67"/>
    <w:rsid w:val="0028515A"/>
    <w:rsid w:val="002909D9"/>
    <w:rsid w:val="00291329"/>
    <w:rsid w:val="002A72D7"/>
    <w:rsid w:val="002F15BF"/>
    <w:rsid w:val="002F16A2"/>
    <w:rsid w:val="00322136"/>
    <w:rsid w:val="0032699A"/>
    <w:rsid w:val="00333CE2"/>
    <w:rsid w:val="00364F20"/>
    <w:rsid w:val="00365E7C"/>
    <w:rsid w:val="003863F2"/>
    <w:rsid w:val="003872D5"/>
    <w:rsid w:val="003A17F3"/>
    <w:rsid w:val="003B3AF2"/>
    <w:rsid w:val="003B780F"/>
    <w:rsid w:val="003F0083"/>
    <w:rsid w:val="00405609"/>
    <w:rsid w:val="00425C8F"/>
    <w:rsid w:val="00444FC5"/>
    <w:rsid w:val="00480866"/>
    <w:rsid w:val="004977BE"/>
    <w:rsid w:val="004A41F3"/>
    <w:rsid w:val="004C1037"/>
    <w:rsid w:val="004F7CDC"/>
    <w:rsid w:val="0050098F"/>
    <w:rsid w:val="00516EE2"/>
    <w:rsid w:val="005268AE"/>
    <w:rsid w:val="005535D0"/>
    <w:rsid w:val="0057080D"/>
    <w:rsid w:val="0059586A"/>
    <w:rsid w:val="005A02C8"/>
    <w:rsid w:val="00605219"/>
    <w:rsid w:val="006238B9"/>
    <w:rsid w:val="006307D2"/>
    <w:rsid w:val="006577BE"/>
    <w:rsid w:val="00671F13"/>
    <w:rsid w:val="0070536E"/>
    <w:rsid w:val="007163C2"/>
    <w:rsid w:val="0074191D"/>
    <w:rsid w:val="007546BF"/>
    <w:rsid w:val="00772D12"/>
    <w:rsid w:val="007E5914"/>
    <w:rsid w:val="007E599F"/>
    <w:rsid w:val="007F567A"/>
    <w:rsid w:val="00826F58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83772"/>
    <w:rsid w:val="00A961C1"/>
    <w:rsid w:val="00AA03DC"/>
    <w:rsid w:val="00AB5CC9"/>
    <w:rsid w:val="00AE1764"/>
    <w:rsid w:val="00AE25EC"/>
    <w:rsid w:val="00AF5753"/>
    <w:rsid w:val="00B4696F"/>
    <w:rsid w:val="00B563E9"/>
    <w:rsid w:val="00B73B47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0287"/>
    <w:rsid w:val="00C4626A"/>
    <w:rsid w:val="00C53370"/>
    <w:rsid w:val="00C640D1"/>
    <w:rsid w:val="00C97120"/>
    <w:rsid w:val="00CA0CE1"/>
    <w:rsid w:val="00CA77BA"/>
    <w:rsid w:val="00CD1DDB"/>
    <w:rsid w:val="00CD2863"/>
    <w:rsid w:val="00CD3A5E"/>
    <w:rsid w:val="00CD5A9C"/>
    <w:rsid w:val="00CE273B"/>
    <w:rsid w:val="00CE7E13"/>
    <w:rsid w:val="00CF275C"/>
    <w:rsid w:val="00D16D79"/>
    <w:rsid w:val="00D3295B"/>
    <w:rsid w:val="00D44C18"/>
    <w:rsid w:val="00D72E5F"/>
    <w:rsid w:val="00D86DD2"/>
    <w:rsid w:val="00DB7535"/>
    <w:rsid w:val="00DC0E98"/>
    <w:rsid w:val="00DC3BB9"/>
    <w:rsid w:val="00E13EA1"/>
    <w:rsid w:val="00E445B8"/>
    <w:rsid w:val="00E83C4A"/>
    <w:rsid w:val="00EA66FB"/>
    <w:rsid w:val="00EB42E1"/>
    <w:rsid w:val="00ED63E1"/>
    <w:rsid w:val="00F265AD"/>
    <w:rsid w:val="00F563A6"/>
    <w:rsid w:val="00F70CC4"/>
    <w:rsid w:val="00FB03FD"/>
    <w:rsid w:val="00FB400D"/>
    <w:rsid w:val="00FB5F97"/>
    <w:rsid w:val="00FD3441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customStyle="1" w:styleId="fontstyle01">
    <w:name w:val="fontstyle01"/>
    <w:basedOn w:val="DefaultParagraphFont"/>
    <w:rsid w:val="00AE1764"/>
    <w:rPr>
      <w:rFonts w:ascii="BNazaninBold" w:hAnsi="BNazanin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AE1764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5667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047B1-A56F-4475-A0D2-2D330BE3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8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MS.Moati</cp:lastModifiedBy>
  <cp:revision>2</cp:revision>
  <cp:lastPrinted>2019-12-07T06:13:00Z</cp:lastPrinted>
  <dcterms:created xsi:type="dcterms:W3CDTF">2024-10-05T05:47:00Z</dcterms:created>
  <dcterms:modified xsi:type="dcterms:W3CDTF">2024-10-05T05:47:00Z</dcterms:modified>
</cp:coreProperties>
</file>