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CA71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A5656" wp14:editId="701F111C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89D2E" w14:textId="77777777" w:rsidR="00B96BA3" w:rsidRDefault="00B96BA3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57EBA5B2" wp14:editId="06407D34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A5656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0AD89D2E" w14:textId="77777777" w:rsidR="00B96BA3" w:rsidRDefault="00B96BA3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57EBA5B2" wp14:editId="06407D34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3E0701" w14:textId="77777777" w:rsidR="00106E94" w:rsidRDefault="00A907C0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04047" wp14:editId="200ECD38">
                <wp:simplePos x="0" y="0"/>
                <wp:positionH relativeFrom="margin">
                  <wp:align>center</wp:align>
                </wp:positionH>
                <wp:positionV relativeFrom="paragraph">
                  <wp:posOffset>174294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BF11B" w14:textId="77777777" w:rsidR="00B96BA3" w:rsidRPr="009638B3" w:rsidRDefault="00B96BA3" w:rsidP="00A907C0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E04047" id="Rounded Rectangle 3" o:spid="_x0000_s1027" style="position:absolute;left:0;text-align:left;margin-left:0;margin-top:13.7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B0fi54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6E0BF11B" w14:textId="77777777" w:rsidR="00B96BA3" w:rsidRPr="009638B3" w:rsidRDefault="00B96BA3" w:rsidP="00A907C0">
                      <w:pPr>
                        <w:spacing w:after="0" w:line="240" w:lineRule="auto"/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9F5C73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3EAA8344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2E7A993A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0551186" w14:textId="77777777" w:rsidR="00A907C0" w:rsidRPr="00032784" w:rsidRDefault="00C43EEE" w:rsidP="00A907C0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3A6B2" wp14:editId="227EF433">
                <wp:simplePos x="0" y="0"/>
                <wp:positionH relativeFrom="column">
                  <wp:posOffset>1424443</wp:posOffset>
                </wp:positionH>
                <wp:positionV relativeFrom="paragraph">
                  <wp:posOffset>320288</wp:posOffset>
                </wp:positionV>
                <wp:extent cx="5835650" cy="22034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C3921" w14:textId="77777777" w:rsidR="00B96BA3" w:rsidRPr="000955BD" w:rsidRDefault="00B96BA3" w:rsidP="00A907C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فیزیک پزشکی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    </w:t>
                            </w:r>
                          </w:p>
                          <w:p w14:paraId="1048AD90" w14:textId="77777777" w:rsidR="00B96BA3" w:rsidRPr="004F5466" w:rsidRDefault="00B96BA3" w:rsidP="00A907C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تئوری (5/1 نظری)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(5/0 عملی)</w:t>
                            </w:r>
                          </w:p>
                          <w:p w14:paraId="4F37297B" w14:textId="77777777" w:rsidR="00B96BA3" w:rsidRPr="000955BD" w:rsidRDefault="00B96BA3" w:rsidP="00A907C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14:paraId="123F280E" w14:textId="77777777" w:rsidR="00B96BA3" w:rsidRPr="000955BD" w:rsidRDefault="00B96BA3" w:rsidP="00A907C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یکشنبه 10-8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ساختمان کلاس ها</w:t>
                            </w:r>
                          </w:p>
                          <w:p w14:paraId="1BF068CB" w14:textId="77777777" w:rsidR="00B96BA3" w:rsidRPr="000955BD" w:rsidRDefault="00B96BA3" w:rsidP="00A907C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242F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33</w:t>
                            </w:r>
                          </w:p>
                          <w:p w14:paraId="70F10710" w14:textId="77777777" w:rsidR="00B96BA3" w:rsidRPr="000955BD" w:rsidRDefault="00B96BA3" w:rsidP="00A907C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هما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سلیمانی</w:t>
                            </w:r>
                          </w:p>
                          <w:p w14:paraId="69A8F06A" w14:textId="77777777" w:rsidR="00B96BA3" w:rsidRDefault="00B96BA3" w:rsidP="00A907C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proofErr w:type="spellStart"/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proofErr w:type="spellEnd"/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proofErr w:type="spellEnd"/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-</w:t>
                            </w:r>
                          </w:p>
                          <w:p w14:paraId="111BF93D" w14:textId="77777777" w:rsidR="00B96BA3" w:rsidRPr="0024043B" w:rsidRDefault="00B96BA3" w:rsidP="00A907C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proofErr w:type="spellStart"/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proofErr w:type="spellEnd"/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7/8/1403</w:t>
                            </w:r>
                          </w:p>
                          <w:p w14:paraId="79354DC2" w14:textId="77777777" w:rsidR="00B96BA3" w:rsidRDefault="00B96BA3" w:rsidP="00A907C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105 دقیقه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3A6B2" id="Rectangle 4" o:spid="_x0000_s1028" style="position:absolute;left:0;text-align:left;margin-left:112.15pt;margin-top:25.2pt;width:459.5pt;height:1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" fillcolor="white [3201]" strokecolor="black [3213]" strokeweight=".25pt">
                <v:textbox>
                  <w:txbxContent>
                    <w:p w14:paraId="7C9C3921" w14:textId="77777777" w:rsidR="00B96BA3" w:rsidRPr="000955BD" w:rsidRDefault="00B96BA3" w:rsidP="00A907C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فیزیک پزشکی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    </w:t>
                      </w:r>
                    </w:p>
                    <w:p w14:paraId="1048AD90" w14:textId="77777777" w:rsidR="00B96BA3" w:rsidRPr="004F5466" w:rsidRDefault="00B96BA3" w:rsidP="00A907C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تئوری (5/1 نظری) </w:t>
                      </w:r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(5/0 عملی)</w:t>
                      </w:r>
                    </w:p>
                    <w:p w14:paraId="4F37297B" w14:textId="77777777" w:rsidR="00B96BA3" w:rsidRPr="000955BD" w:rsidRDefault="00B96BA3" w:rsidP="00A907C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ندارد</w:t>
                      </w:r>
                    </w:p>
                    <w:p w14:paraId="123F280E" w14:textId="77777777" w:rsidR="00B96BA3" w:rsidRPr="000955BD" w:rsidRDefault="00B96BA3" w:rsidP="00A907C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یکشنبه 10-8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ساختمان کلاس ها</w:t>
                      </w:r>
                    </w:p>
                    <w:p w14:paraId="1BF068CB" w14:textId="77777777" w:rsidR="00B96BA3" w:rsidRPr="000955BD" w:rsidRDefault="00B96BA3" w:rsidP="00A907C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242F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33</w:t>
                      </w:r>
                    </w:p>
                    <w:p w14:paraId="70F10710" w14:textId="77777777" w:rsidR="00B96BA3" w:rsidRPr="000955BD" w:rsidRDefault="00B96BA3" w:rsidP="00A907C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دکتر </w:t>
                      </w:r>
                      <w:proofErr w:type="spellStart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هما</w:t>
                      </w:r>
                      <w:proofErr w:type="spellEnd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سلیمانی</w:t>
                      </w:r>
                    </w:p>
                    <w:p w14:paraId="69A8F06A" w14:textId="77777777" w:rsidR="00B96BA3" w:rsidRDefault="00B96BA3" w:rsidP="00A907C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proofErr w:type="spellStart"/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proofErr w:type="spellEnd"/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proofErr w:type="spellEnd"/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-</w:t>
                      </w:r>
                    </w:p>
                    <w:p w14:paraId="111BF93D" w14:textId="77777777" w:rsidR="00B96BA3" w:rsidRPr="0024043B" w:rsidRDefault="00B96BA3" w:rsidP="00A907C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proofErr w:type="spellStart"/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proofErr w:type="spellEnd"/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7/8/1403</w:t>
                      </w:r>
                    </w:p>
                    <w:p w14:paraId="79354DC2" w14:textId="77777777" w:rsidR="00B96BA3" w:rsidRDefault="00B96BA3" w:rsidP="00A907C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105 دقیقه </w:t>
                      </w:r>
                    </w:p>
                  </w:txbxContent>
                </v:textbox>
              </v:rect>
            </w:pict>
          </mc:Fallback>
        </mc:AlternateContent>
      </w:r>
      <w:r w:rsidR="00A907C0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 </w:t>
      </w:r>
      <w:r w:rsidR="00A907C0">
        <w:rPr>
          <w:rFonts w:cs="B Titr" w:hint="cs"/>
          <w:b/>
          <w:bCs/>
          <w:sz w:val="24"/>
          <w:szCs w:val="24"/>
          <w:rtl/>
          <w:lang w:bidi="fa-IR"/>
        </w:rPr>
        <w:t>پیراپزشکی</w:t>
      </w:r>
      <w:r w:rsidR="00A907C0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گروه آموزشی:    </w:t>
      </w:r>
      <w:r w:rsidR="00A907C0">
        <w:rPr>
          <w:rFonts w:cs="B Titr" w:hint="cs"/>
          <w:b/>
          <w:bCs/>
          <w:sz w:val="24"/>
          <w:szCs w:val="24"/>
          <w:rtl/>
          <w:lang w:bidi="fa-IR"/>
        </w:rPr>
        <w:t>فیزیک پزشکی</w:t>
      </w:r>
      <w:r w:rsidR="00A907C0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مقطع و رشته تحصیلی:</w:t>
      </w:r>
      <w:r w:rsidR="00A907C0">
        <w:rPr>
          <w:rFonts w:cs="B Titr" w:hint="cs"/>
          <w:b/>
          <w:bCs/>
          <w:sz w:val="24"/>
          <w:szCs w:val="24"/>
          <w:rtl/>
          <w:lang w:bidi="fa-IR"/>
        </w:rPr>
        <w:t xml:space="preserve"> کارشناسی- هوشبری</w:t>
      </w:r>
    </w:p>
    <w:p w14:paraId="4A8E1826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p w14:paraId="484134CF" w14:textId="77777777" w:rsidR="00C43EEE" w:rsidRDefault="00C43EEE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0893BC39" w14:textId="77777777" w:rsidR="00C43EEE" w:rsidRDefault="00C43EEE" w:rsidP="00C43EEE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26A89413" w14:textId="77777777" w:rsidR="00C43EEE" w:rsidRDefault="00C43EEE" w:rsidP="00C43EEE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2C456DAD" w14:textId="77777777" w:rsidR="00C43EEE" w:rsidRDefault="00C43EEE" w:rsidP="00C43EEE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7E8D5857" w14:textId="77777777" w:rsidR="00CA77BA" w:rsidRDefault="00CA77BA" w:rsidP="00C43EEE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0F830149" w14:textId="77777777" w:rsidR="00C43EEE" w:rsidRDefault="00C43EEE" w:rsidP="00C43EEE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2FD514C7" w14:textId="77777777" w:rsidR="00C43EEE" w:rsidRDefault="00C43EEE" w:rsidP="00C43EEE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1C8AE62B" w14:textId="77777777" w:rsidR="00C43EEE" w:rsidRDefault="00C43EEE" w:rsidP="00C43EEE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17ACCB3A" w14:textId="77777777" w:rsidR="00C43EEE" w:rsidRDefault="00C43EEE" w:rsidP="00C43EEE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5AFD2E1C" w14:textId="77777777" w:rsidR="00106E94" w:rsidRDefault="00C4626A" w:rsidP="00106E94">
      <w:pPr>
        <w:jc w:val="right"/>
        <w:rPr>
          <w:rFonts w:cs="B Titr"/>
          <w:b/>
          <w:bCs/>
          <w:sz w:val="24"/>
          <w:szCs w:val="24"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7"/>
        <w:gridCol w:w="1029"/>
        <w:gridCol w:w="4302"/>
        <w:gridCol w:w="1717"/>
        <w:gridCol w:w="2715"/>
        <w:gridCol w:w="1325"/>
        <w:gridCol w:w="1091"/>
        <w:gridCol w:w="602"/>
      </w:tblGrid>
      <w:tr w:rsidR="00C4626A" w:rsidRPr="00F563A6" w14:paraId="04E76F12" w14:textId="77777777" w:rsidTr="00C43EEE">
        <w:trPr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3DDED14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14:paraId="28102462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23" w:type="pct"/>
            <w:vMerge w:val="restart"/>
            <w:shd w:val="clear" w:color="auto" w:fill="auto"/>
            <w:vAlign w:val="center"/>
          </w:tcPr>
          <w:p w14:paraId="0E5079EE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ويژه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رفتاري</w:t>
            </w:r>
            <w:proofErr w:type="spellEnd"/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14:paraId="40624706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61" w:type="pct"/>
            <w:vMerge w:val="restart"/>
            <w:shd w:val="clear" w:color="auto" w:fill="auto"/>
            <w:vAlign w:val="center"/>
          </w:tcPr>
          <w:p w14:paraId="154B876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0D9716B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784E8A0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599" w:type="pct"/>
            <w:gridSpan w:val="2"/>
            <w:shd w:val="clear" w:color="auto" w:fill="auto"/>
            <w:vAlign w:val="center"/>
          </w:tcPr>
          <w:p w14:paraId="7812D0F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ارزشيابي</w:t>
            </w:r>
            <w:proofErr w:type="spellEnd"/>
          </w:p>
        </w:tc>
      </w:tr>
      <w:tr w:rsidR="00C4626A" w:rsidRPr="00F563A6" w14:paraId="77A355B5" w14:textId="77777777" w:rsidTr="00C43EEE">
        <w:trPr>
          <w:trHeight w:val="211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D9CC93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14:paraId="42DF843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3" w:type="pct"/>
            <w:vMerge/>
            <w:shd w:val="clear" w:color="auto" w:fill="auto"/>
            <w:vAlign w:val="center"/>
          </w:tcPr>
          <w:p w14:paraId="13DF1D6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7177A479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61" w:type="pct"/>
            <w:vMerge/>
            <w:shd w:val="clear" w:color="auto" w:fill="auto"/>
            <w:vAlign w:val="center"/>
          </w:tcPr>
          <w:p w14:paraId="15EDAEA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5A52A19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2F0D5ADF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2E63E804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49C8B479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33C069B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7B20AA" w:rsidRPr="00F563A6" w14:paraId="3D48E86C" w14:textId="77777777" w:rsidTr="00C43EEE">
        <w:trPr>
          <w:trHeight w:val="226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01BF99D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364" w:type="pct"/>
            <w:shd w:val="clear" w:color="auto" w:fill="auto"/>
          </w:tcPr>
          <w:p w14:paraId="5C43D56C" w14:textId="77777777" w:rsidR="007B20AA" w:rsidRPr="005D270B" w:rsidRDefault="007B20AA" w:rsidP="007B20AA">
            <w:pPr>
              <w:bidi/>
              <w:jc w:val="both"/>
              <w:rPr>
                <w:rFonts w:cs="B Nazanin"/>
              </w:rPr>
            </w:pPr>
            <w:r w:rsidRPr="005D270B">
              <w:rPr>
                <w:rFonts w:cs="B Nazanin" w:hint="cs"/>
                <w:rtl/>
              </w:rPr>
              <w:t xml:space="preserve">آشنایی با کلیات وقوانین شاره ها   </w:t>
            </w:r>
          </w:p>
          <w:p w14:paraId="315F84D3" w14:textId="77777777" w:rsidR="007B20AA" w:rsidRPr="005D270B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523" w:type="pct"/>
            <w:shd w:val="clear" w:color="auto" w:fill="auto"/>
          </w:tcPr>
          <w:p w14:paraId="38775E68" w14:textId="77777777" w:rsidR="007B20AA" w:rsidRPr="005D270B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5D270B">
              <w:rPr>
                <w:rFonts w:cs="B Nazanin" w:hint="cs"/>
                <w:rtl/>
                <w:lang w:bidi="fa-IR"/>
              </w:rPr>
              <w:t xml:space="preserve">1- </w:t>
            </w:r>
            <w:r w:rsidRPr="005D270B">
              <w:rPr>
                <w:rFonts w:cs="B Nazanin"/>
                <w:rtl/>
              </w:rPr>
              <w:t>یکاها وتبدیل واحدها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 w:rsidRPr="005D270B">
              <w:rPr>
                <w:rFonts w:cs="B Nazanin"/>
                <w:rtl/>
              </w:rPr>
              <w:t>به طور کامل شرح دهند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566D87C2" w14:textId="77777777" w:rsidR="007B20AA" w:rsidRPr="005D270B" w:rsidRDefault="007B20AA" w:rsidP="007B20AA">
            <w:pPr>
              <w:bidi/>
              <w:jc w:val="both"/>
              <w:rPr>
                <w:rFonts w:cs="B Nazanin"/>
              </w:rPr>
            </w:pPr>
            <w:r w:rsidRPr="005D270B">
              <w:rPr>
                <w:rFonts w:cs="B Nazanin" w:hint="cs"/>
                <w:rtl/>
              </w:rPr>
              <w:t xml:space="preserve">2- </w:t>
            </w:r>
            <w:r w:rsidRPr="005D270B">
              <w:rPr>
                <w:rFonts w:cs="B Nazanin"/>
                <w:rtl/>
              </w:rPr>
              <w:t xml:space="preserve">ویژگی های </w:t>
            </w:r>
            <w:r w:rsidRPr="005D270B">
              <w:rPr>
                <w:rFonts w:cs="B Nazanin" w:hint="cs"/>
                <w:rtl/>
              </w:rPr>
              <w:t xml:space="preserve">و  </w:t>
            </w:r>
            <w:r w:rsidRPr="005D270B">
              <w:rPr>
                <w:rFonts w:cs="B Nazanin"/>
                <w:rtl/>
              </w:rPr>
              <w:t>خواص شاره ها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 w:rsidRPr="005D270B">
              <w:rPr>
                <w:rFonts w:cs="B Nazanin"/>
                <w:rtl/>
              </w:rPr>
              <w:t>به طور کامل شرح دهند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42FDFE5C" w14:textId="77777777" w:rsidR="007B20AA" w:rsidRPr="005D270B" w:rsidRDefault="007B20AA" w:rsidP="007B20AA">
            <w:pPr>
              <w:bidi/>
              <w:jc w:val="both"/>
              <w:rPr>
                <w:rFonts w:cs="B Nazanin"/>
              </w:rPr>
            </w:pPr>
            <w:r w:rsidRPr="005D270B">
              <w:rPr>
                <w:rFonts w:cs="B Nazanin" w:hint="cs"/>
                <w:rtl/>
              </w:rPr>
              <w:t xml:space="preserve">3- 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 w:rsidRPr="005D270B">
              <w:rPr>
                <w:rFonts w:cs="B Nazanin"/>
                <w:rtl/>
              </w:rPr>
              <w:t xml:space="preserve">به طور کامل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دهند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2513E3F1" w14:textId="77777777" w:rsidR="007B20AA" w:rsidRPr="005D270B" w:rsidRDefault="007B20AA" w:rsidP="007B20AA">
            <w:pPr>
              <w:bidi/>
              <w:jc w:val="both"/>
              <w:rPr>
                <w:rFonts w:cs="B Nazanin"/>
              </w:rPr>
            </w:pPr>
          </w:p>
          <w:p w14:paraId="071C6A33" w14:textId="77777777" w:rsidR="007B20AA" w:rsidRPr="005D270B" w:rsidRDefault="007B20AA" w:rsidP="007B20AA">
            <w:pPr>
              <w:bidi/>
              <w:rPr>
                <w:rFonts w:cs="B Nazanin"/>
                <w:rtl/>
                <w:lang w:bidi="fa-IR"/>
              </w:rPr>
            </w:pPr>
            <w:r w:rsidRPr="005D270B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6822CB3D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19DBE384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23B3F833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A458DAD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6958F4D2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14B5075D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7FE843E9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0C824CA4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7DC2E0F4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383CE561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13389415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7C9594EF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117F949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6673C010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019C1EE7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5D5A2569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665A0E67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27E761E2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72A2D41F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6BB08BDD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EF29EFC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6CCA1391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F5DA2C8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663A84E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6E0A9A17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27C65952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7F5D6717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4E1A8720" w14:textId="77777777" w:rsidTr="00C43EEE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310955DF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14:paraId="4E300F4C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 xml:space="preserve">آشنایی </w:t>
            </w:r>
            <w:r w:rsidRPr="002E2E81">
              <w:rPr>
                <w:rFonts w:cs="B Nazanin" w:hint="cs"/>
                <w:rtl/>
              </w:rPr>
              <w:t>با کلیات وقوانین فشار پیمانه ای و بررسی آن در شرایط بیولوژیکی</w:t>
            </w:r>
            <w:r w:rsidRPr="002E2E81">
              <w:rPr>
                <w:rFonts w:cs="B Nazanin"/>
                <w:rtl/>
              </w:rPr>
              <w:t xml:space="preserve">               </w:t>
            </w:r>
          </w:p>
        </w:tc>
        <w:tc>
          <w:tcPr>
            <w:tcW w:w="1523" w:type="pct"/>
            <w:shd w:val="clear" w:color="auto" w:fill="auto"/>
          </w:tcPr>
          <w:p w14:paraId="24C7B4CC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/>
                <w:rtl/>
              </w:rPr>
              <w:t>1</w:t>
            </w:r>
            <w:r w:rsidRPr="002E2E81">
              <w:rPr>
                <w:rFonts w:cs="B Nazanin" w:hint="cs"/>
                <w:rtl/>
              </w:rPr>
              <w:t xml:space="preserve">-  </w:t>
            </w:r>
            <w:r w:rsidRPr="002E2E81">
              <w:rPr>
                <w:rFonts w:cs="B Nazanin"/>
                <w:rtl/>
              </w:rPr>
              <w:t>فشار پیمانه ای</w:t>
            </w:r>
            <w:r w:rsidRPr="002E2E81">
              <w:rPr>
                <w:rFonts w:cs="B Nazanin" w:hint="cs"/>
                <w:rtl/>
              </w:rPr>
              <w:t xml:space="preserve"> و</w:t>
            </w:r>
            <w:r w:rsidRPr="002E2E81">
              <w:rPr>
                <w:rFonts w:cs="B Nazanin"/>
                <w:rtl/>
              </w:rPr>
              <w:t xml:space="preserve"> فشار کل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C6FB5F3" w14:textId="77777777" w:rsidR="007B20AA" w:rsidRPr="002E2E81" w:rsidRDefault="007B20AA" w:rsidP="000242F7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2-  </w:t>
            </w:r>
            <w:r w:rsidRPr="002E2E81">
              <w:rPr>
                <w:rFonts w:cs="B Nazanin"/>
                <w:rtl/>
              </w:rPr>
              <w:t>فشار خون</w:t>
            </w:r>
            <w:r w:rsidRPr="002E2E81">
              <w:rPr>
                <w:rFonts w:cs="B Nazanin" w:hint="cs"/>
                <w:rtl/>
              </w:rPr>
              <w:t xml:space="preserve"> ، </w:t>
            </w:r>
            <w:r w:rsidR="000242F7">
              <w:rPr>
                <w:rFonts w:cs="B Nazanin" w:hint="cs"/>
                <w:rtl/>
              </w:rPr>
              <w:t xml:space="preserve">انواع فشارسنج ها در پزشکی </w:t>
            </w:r>
            <w:r w:rsidRPr="002E2E81">
              <w:rPr>
                <w:rFonts w:cs="B Nazanin"/>
                <w:rtl/>
              </w:rPr>
              <w:t xml:space="preserve"> و</w:t>
            </w:r>
            <w:r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ابزار دیگر سنجش فشار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بر اساس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4A3FBD4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>3-</w:t>
            </w:r>
            <w:r w:rsidRPr="002E2E81">
              <w:rPr>
                <w:rFonts w:cs="B Nazanin"/>
                <w:rtl/>
              </w:rPr>
              <w:t xml:space="preserve"> حل مسائل آخر فصل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200B19C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</w:p>
          <w:p w14:paraId="0FAA6CFD" w14:textId="77777777" w:rsidR="007B20AA" w:rsidRPr="002E2E81" w:rsidRDefault="007B20AA" w:rsidP="007B20AA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1823EC0C" w14:textId="77777777" w:rsidR="007B20AA" w:rsidRPr="002E2E81" w:rsidRDefault="007B20AA" w:rsidP="007B20A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35233C6F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23D25162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5688D506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5A611867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59F1FD5C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33919960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73B5C160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1EC88759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0DFD2465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4369FFF9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548DBFA8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5CFE85D1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2B609172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32B8992F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6ED96096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245B436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5C35388E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00C788A4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01D1A205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62415443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7F4A6763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646D38C6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27EEDA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100302C1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5E8D6C9F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728CE6AD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227A6FAA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5- 35 درصد</w:t>
            </w:r>
          </w:p>
        </w:tc>
      </w:tr>
      <w:tr w:rsidR="007B20AA" w:rsidRPr="00F563A6" w14:paraId="36397DDD" w14:textId="77777777" w:rsidTr="00C43EEE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6ABEC392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364" w:type="pct"/>
            <w:shd w:val="clear" w:color="auto" w:fill="auto"/>
          </w:tcPr>
          <w:p w14:paraId="336195ED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</w:t>
            </w:r>
            <w:r w:rsidRPr="002E2E81">
              <w:rPr>
                <w:rFonts w:cs="B Nazanin" w:hint="cs"/>
                <w:rtl/>
              </w:rPr>
              <w:t>قوانین</w:t>
            </w:r>
            <w:r w:rsidRPr="002E2E81">
              <w:rPr>
                <w:rFonts w:cs="B Nazanin"/>
                <w:rtl/>
              </w:rPr>
              <w:t xml:space="preserve"> ها ی </w:t>
            </w:r>
            <w:r w:rsidRPr="002E2E81">
              <w:rPr>
                <w:rFonts w:cs="B Nazanin" w:hint="cs"/>
                <w:rtl/>
              </w:rPr>
              <w:t xml:space="preserve">نیروی بالا بری و جریان شاره ای </w:t>
            </w:r>
            <w:r w:rsidRPr="002E2E81">
              <w:rPr>
                <w:rFonts w:cs="B Nazanin"/>
                <w:rtl/>
              </w:rPr>
              <w:t xml:space="preserve">               </w:t>
            </w:r>
          </w:p>
        </w:tc>
        <w:tc>
          <w:tcPr>
            <w:tcW w:w="1523" w:type="pct"/>
            <w:shd w:val="clear" w:color="auto" w:fill="auto"/>
          </w:tcPr>
          <w:p w14:paraId="41C16F6D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/>
                <w:rtl/>
              </w:rPr>
              <w:t>1</w:t>
            </w:r>
            <w:r w:rsidRPr="002E2E81">
              <w:rPr>
                <w:rFonts w:cs="B Nazanin" w:hint="cs"/>
                <w:rtl/>
              </w:rPr>
              <w:t xml:space="preserve">- </w:t>
            </w:r>
            <w:r w:rsidRPr="002E2E81">
              <w:rPr>
                <w:rFonts w:cs="B Nazanin"/>
                <w:rtl/>
              </w:rPr>
              <w:t>نیروی بالابری</w:t>
            </w:r>
            <w:r w:rsidRPr="002E2E81">
              <w:rPr>
                <w:rFonts w:cs="B Nazanin" w:hint="cs"/>
                <w:rtl/>
              </w:rPr>
              <w:t xml:space="preserve"> و</w:t>
            </w:r>
            <w:r w:rsidRPr="002E2E81">
              <w:rPr>
                <w:rFonts w:cs="B Nazanin"/>
                <w:rtl/>
              </w:rPr>
              <w:t>نیروهای وارده برجسم غوطه ور در شاره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4DC89A1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2-  </w:t>
            </w:r>
            <w:r w:rsidRPr="002E2E81">
              <w:rPr>
                <w:rFonts w:cs="B Nazanin"/>
                <w:rtl/>
              </w:rPr>
              <w:t>اندازه گیری نیروهای وارده برجسم غوطه ور در شاره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B98C7F3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>چسبندگی وضریب چسبندگی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F3B5C50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عوامل موثر بر ویسکوزیته  در یک شاره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3515B41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Pr="002E2E81">
              <w:rPr>
                <w:rFonts w:cs="B Nazanin" w:hint="cs"/>
                <w:rtl/>
              </w:rPr>
              <w:t>انجام</w:t>
            </w:r>
            <w:r w:rsidRPr="002E2E81">
              <w:rPr>
                <w:rFonts w:cs="B Nazanin"/>
                <w:rtl/>
              </w:rPr>
              <w:t xml:space="preserve">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3269F90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</w:p>
          <w:p w14:paraId="7BC40DB5" w14:textId="77777777" w:rsidR="007B20AA" w:rsidRPr="002E2E81" w:rsidRDefault="007B20AA" w:rsidP="007B20A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2B4ED404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0A286038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49FFF1C0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7AEA2F6F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052AA99E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50B9C247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015EFA42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33B36F00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05B60F3F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3473A45D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53755605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5771D1EC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448F33A2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44BCB314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162EEF51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219FC33B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091168E2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7BF14D49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732EE9A5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69C65028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77FDFA0D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656EB7A9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388C0CF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1059AD0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5B509C1F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3E822748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2229BCB7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4155FCC6" w14:textId="77777777" w:rsidTr="00C43EEE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69E68C4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364" w:type="pct"/>
            <w:shd w:val="clear" w:color="auto" w:fill="auto"/>
          </w:tcPr>
          <w:p w14:paraId="16260D1C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2E2E81">
              <w:rPr>
                <w:rFonts w:cs="B Nazanin" w:hint="cs"/>
                <w:color w:val="000000"/>
                <w:rtl/>
                <w:lang w:bidi="fa-IR"/>
              </w:rPr>
              <w:t>آشنایی با</w:t>
            </w:r>
            <w:r w:rsidRPr="002E2E81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کلیات و تئوری ها ی عبور شاره در رگ و بررسی فرمول های مربوطه       </w:t>
            </w:r>
          </w:p>
        </w:tc>
        <w:tc>
          <w:tcPr>
            <w:tcW w:w="1523" w:type="pct"/>
            <w:shd w:val="clear" w:color="auto" w:fill="auto"/>
          </w:tcPr>
          <w:p w14:paraId="4CD19FD9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color w:val="4F6228"/>
                <w:rtl/>
                <w:lang w:bidi="fa-IR"/>
              </w:rPr>
              <w:t>1-</w:t>
            </w:r>
            <w:r w:rsidRPr="002E2E81">
              <w:rPr>
                <w:rFonts w:cs="B Nazanin" w:hint="cs"/>
                <w:color w:val="4F6228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عبور شاره از درون یک لوله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0EE15E9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2- </w:t>
            </w:r>
            <w:r w:rsidRPr="002E2E81">
              <w:rPr>
                <w:rFonts w:cs="B Nazanin"/>
                <w:rtl/>
              </w:rPr>
              <w:t>جریان شاره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8CB4975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 xml:space="preserve">عبور شاره از درون </w:t>
            </w:r>
            <w:r w:rsidRPr="002E2E81">
              <w:rPr>
                <w:rFonts w:cs="B Nazanin" w:hint="cs"/>
                <w:rtl/>
              </w:rPr>
              <w:t xml:space="preserve">عروق ، مسیرهای تنفسی و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9CE0816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 xml:space="preserve">قانون پوازی  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0191420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 w:rsidRPr="002E2E81">
              <w:rPr>
                <w:rFonts w:cs="B Nazanin"/>
                <w:rtl/>
              </w:rPr>
              <w:t xml:space="preserve">جریان شاره در رگ </w:t>
            </w:r>
            <w:r>
              <w:rPr>
                <w:rFonts w:cs="B Nazanin" w:hint="cs"/>
                <w:rtl/>
              </w:rPr>
              <w:t>و علل تغییرات آن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D25EB2F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6-  </w:t>
            </w:r>
            <w:r w:rsidRPr="002E2E81">
              <w:rPr>
                <w:rFonts w:cs="B Nazanin"/>
                <w:rtl/>
              </w:rPr>
              <w:t>فشار وتوان قلب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2BC68ED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7-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Pr="002E2E81">
              <w:rPr>
                <w:rFonts w:cs="B Nazanin" w:hint="cs"/>
                <w:rtl/>
              </w:rPr>
              <w:t>انجام</w:t>
            </w:r>
            <w:r w:rsidRPr="002E2E81">
              <w:rPr>
                <w:rFonts w:cs="B Nazanin"/>
                <w:rtl/>
              </w:rPr>
              <w:t xml:space="preserve"> دهند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11239DD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6342D775" w14:textId="77777777" w:rsidR="007B20AA" w:rsidRPr="002E2E81" w:rsidRDefault="007B20AA" w:rsidP="007B20AA">
            <w:pPr>
              <w:bidi/>
              <w:ind w:left="360"/>
              <w:jc w:val="both"/>
              <w:rPr>
                <w:rFonts w:cs="B Nazanin"/>
                <w:rtl/>
              </w:rPr>
            </w:pPr>
          </w:p>
          <w:p w14:paraId="16508D3B" w14:textId="77777777" w:rsidR="007B20AA" w:rsidRPr="002E2E81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B46CF3A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56889FCA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5266D94E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4EAB65C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206C07A4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6B6DE69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7233D152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48F225E8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0CA51D83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3569D11B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3787BA39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6CFFE622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02CA6DB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3C09E6D1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E8AFCC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13AD1714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725B184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2BC05176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0C01EFB7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1163B819" w14:textId="77777777" w:rsidTr="00C43EEE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1ACF01BD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64" w:type="pct"/>
            <w:shd w:val="clear" w:color="auto" w:fill="auto"/>
          </w:tcPr>
          <w:p w14:paraId="12825FEB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آشنایی رفع اشکال دانشجویان</w:t>
            </w:r>
          </w:p>
          <w:p w14:paraId="2EA66CF3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در حل  مسائل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cs="B Nazanin" w:hint="cs"/>
                <w:rtl/>
              </w:rPr>
              <w:t>این فصل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cs="B Nazanin" w:hint="cs"/>
                <w:rtl/>
              </w:rPr>
              <w:t>و</w:t>
            </w:r>
          </w:p>
          <w:p w14:paraId="41AE710E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تئوری ها ی </w:t>
            </w:r>
            <w:r w:rsidRPr="002E2E81">
              <w:rPr>
                <w:rFonts w:cs="B Nazanin" w:hint="cs"/>
                <w:rtl/>
              </w:rPr>
              <w:t xml:space="preserve">واحد های </w:t>
            </w:r>
            <w:r w:rsidRPr="002E2E81">
              <w:rPr>
                <w:rFonts w:cs="B Nazanin" w:hint="cs"/>
                <w:rtl/>
              </w:rPr>
              <w:lastRenderedPageBreak/>
              <w:t xml:space="preserve">اندازه گیری جرم و بررسی دما در گازها </w:t>
            </w:r>
            <w:r w:rsidRPr="002E2E81">
              <w:rPr>
                <w:rFonts w:cs="B Nazanin"/>
                <w:rtl/>
              </w:rPr>
              <w:t xml:space="preserve">   </w:t>
            </w:r>
          </w:p>
          <w:p w14:paraId="5C340A90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53862668" w14:textId="77777777" w:rsidR="007B20AA" w:rsidRPr="002E2E81" w:rsidRDefault="007B20AA" w:rsidP="007B20AA">
            <w:pPr>
              <w:bidi/>
              <w:ind w:left="341"/>
              <w:rPr>
                <w:rFonts w:cs="B Nazanin"/>
                <w:rtl/>
              </w:rPr>
            </w:pPr>
          </w:p>
          <w:p w14:paraId="5C7C336E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523" w:type="pct"/>
            <w:shd w:val="clear" w:color="auto" w:fill="auto"/>
          </w:tcPr>
          <w:p w14:paraId="23CDE006" w14:textId="77777777" w:rsidR="007B20AA" w:rsidRPr="002E2E81" w:rsidRDefault="007B20AA" w:rsidP="007B20AA">
            <w:pPr>
              <w:bidi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lastRenderedPageBreak/>
              <w:t>1-</w:t>
            </w:r>
            <w:r w:rsidRPr="002E2E81">
              <w:rPr>
                <w:rFonts w:cs="B Nazanin" w:hint="cs"/>
                <w:rtl/>
                <w:lang w:bidi="fa-IR"/>
              </w:rPr>
              <w:t xml:space="preserve"> با حل مسئله ها توسط دانشجو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ورفع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اشکال توسط استاد،  دانشجو درک عمیق تری از درس بیابد و بطور کاربردی تر قوانین ذکر شده در زمینه فیزیک ،بیولوژی (فیزیولوژی)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راشرح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دهد.</w:t>
            </w:r>
          </w:p>
          <w:p w14:paraId="2C181096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>2-</w:t>
            </w:r>
            <w:r w:rsidRPr="002E2E81">
              <w:rPr>
                <w:rFonts w:cs="B Nazanin"/>
                <w:rtl/>
              </w:rPr>
              <w:t>مفهوم جرم وعدد  اتمی</w:t>
            </w:r>
            <w:r w:rsidRPr="002E2E81">
              <w:rPr>
                <w:rFonts w:cs="B Nazanin" w:hint="cs"/>
                <w:rtl/>
              </w:rPr>
              <w:t xml:space="preserve"> و </w:t>
            </w:r>
            <w:r w:rsidRPr="002E2E81">
              <w:rPr>
                <w:rFonts w:cs="B Nazanin"/>
                <w:rtl/>
              </w:rPr>
              <w:t>واحدهای اندازه گیری جرم در گازها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2410C21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 </w:t>
            </w:r>
            <w:r w:rsidRPr="002E2E81">
              <w:rPr>
                <w:rFonts w:cs="B Nazanin"/>
                <w:rtl/>
              </w:rPr>
              <w:t>چگالی ذره ای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47B2C54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/>
              </w:rPr>
              <w:t xml:space="preserve"> </w:t>
            </w: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مفهوم دما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46039EF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lastRenderedPageBreak/>
              <w:t xml:space="preserve">5- تفاوت واحد های اندازه گیری ها دما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A9B27C3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6-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Pr="002E2E81">
              <w:rPr>
                <w:rFonts w:cs="B Nazanin" w:hint="cs"/>
                <w:rtl/>
              </w:rPr>
              <w:t>شرح</w:t>
            </w:r>
            <w:r w:rsidRPr="002E2E81">
              <w:rPr>
                <w:rFonts w:cs="B Nazanin"/>
                <w:rtl/>
              </w:rPr>
              <w:t xml:space="preserve">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D516EE9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281898EB" w14:textId="77777777" w:rsidR="007B20AA" w:rsidRPr="002E2E81" w:rsidRDefault="007B20AA" w:rsidP="007B20A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52AF32A8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26373538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2F01652F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63938C9F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2E8693B8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7BDDB928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04152008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397A86FB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2C992E3E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0B8FB8F3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23B6ED23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3BB42DA8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0A486CFC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1789C90E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1BF2D8D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4E752670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7F508654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4F3E3715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20D3F021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7DAFF11C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1C1B82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5FC3A409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78D99D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0A414EE7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067CB8E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79CF4119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1F015698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5- 35 درصد</w:t>
            </w:r>
          </w:p>
        </w:tc>
      </w:tr>
      <w:tr w:rsidR="007B20AA" w:rsidRPr="00F563A6" w14:paraId="6F1D7B5D" w14:textId="77777777" w:rsidTr="00C43EEE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399A575F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364" w:type="pct"/>
            <w:shd w:val="clear" w:color="auto" w:fill="auto"/>
          </w:tcPr>
          <w:p w14:paraId="7116AB81" w14:textId="77777777" w:rsidR="007B20AA" w:rsidRPr="002E2E81" w:rsidRDefault="007B20AA" w:rsidP="007B20AA">
            <w:pPr>
              <w:bidi/>
              <w:ind w:left="341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</w:t>
            </w:r>
            <w:r w:rsidRPr="002E2E81">
              <w:rPr>
                <w:rFonts w:cs="B Nazanin" w:hint="cs"/>
                <w:rtl/>
              </w:rPr>
              <w:t xml:space="preserve">قوانین حاکم بر گازها                     </w:t>
            </w:r>
          </w:p>
        </w:tc>
        <w:tc>
          <w:tcPr>
            <w:tcW w:w="1523" w:type="pct"/>
            <w:shd w:val="clear" w:color="auto" w:fill="auto"/>
          </w:tcPr>
          <w:p w14:paraId="0DBE6575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color w:val="4F6228"/>
                <w:rtl/>
                <w:lang w:bidi="fa-IR"/>
              </w:rPr>
              <w:t xml:space="preserve">1- </w:t>
            </w:r>
            <w:r w:rsidRPr="002E2E81">
              <w:rPr>
                <w:rFonts w:cs="B Nazanin"/>
                <w:rtl/>
              </w:rPr>
              <w:t>قوانین گازهای ایده ال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C46FB11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2- </w:t>
            </w:r>
            <w:r w:rsidRPr="002E2E81">
              <w:rPr>
                <w:rFonts w:cs="B Nazanin"/>
                <w:rtl/>
              </w:rPr>
              <w:t xml:space="preserve">تفاوت گاز حقیقی با ایده ال 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>به طور کامل شرح دهند</w:t>
            </w:r>
            <w:r w:rsidRPr="002E2E81">
              <w:rPr>
                <w:rFonts w:cs="B Nazanin" w:hint="cs"/>
                <w:rtl/>
              </w:rPr>
              <w:t xml:space="preserve">. </w:t>
            </w:r>
          </w:p>
          <w:p w14:paraId="2A1A928B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 xml:space="preserve">فرمول ها ویکاهای کاربردی در این مبحث  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874B064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قانون فشار جزیی دالتون و کاربرد آن</w:t>
            </w:r>
            <w:r w:rsidRPr="002E2E81">
              <w:rPr>
                <w:rFonts w:cs="B Nazanin" w:hint="cs"/>
                <w:rtl/>
              </w:rPr>
              <w:t xml:space="preserve"> را در بیولوژی وفیزیولوژی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F9FDAA0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>
              <w:rPr>
                <w:rFonts w:cs="B Nazanin" w:hint="cs"/>
                <w:rtl/>
              </w:rPr>
              <w:t xml:space="preserve">فیزیک </w:t>
            </w:r>
            <w:r w:rsidRPr="002E2E81">
              <w:rPr>
                <w:rFonts w:cs="B Nazanin"/>
                <w:rtl/>
              </w:rPr>
              <w:t xml:space="preserve">تنفس </w:t>
            </w:r>
            <w:r>
              <w:rPr>
                <w:rFonts w:cs="B Nazanin" w:hint="cs"/>
                <w:rtl/>
              </w:rPr>
              <w:t>و علل مربوط به آن را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292EDFE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6- </w:t>
            </w:r>
            <w:r w:rsidRPr="002E2E81">
              <w:rPr>
                <w:rFonts w:cs="B Nazanin"/>
                <w:rtl/>
              </w:rPr>
              <w:t>حل چند مسئله در ارتباط با درس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Pr="002E2E81">
              <w:rPr>
                <w:rFonts w:cs="B Nazanin" w:hint="cs"/>
                <w:rtl/>
              </w:rPr>
              <w:t>انجام</w:t>
            </w:r>
            <w:r w:rsidRPr="002E2E81">
              <w:rPr>
                <w:rFonts w:cs="B Nazanin"/>
                <w:rtl/>
              </w:rPr>
              <w:t xml:space="preserve">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9C0CFC9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54F039CC" w14:textId="77777777" w:rsidR="007B20AA" w:rsidRPr="002E2E81" w:rsidRDefault="007B20AA" w:rsidP="007B20A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1EE6278B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7E87D091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3B59390C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68EE4A43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18A3E26E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623253A0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3FBF0DC5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1F8026F2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1262C65E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7260BD51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044BBCF9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689D4956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751360E0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03785C27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3B73F180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6A049137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4C43E364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63774932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723FE325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17F9F66F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B6FBAB1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385A053F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0881FEB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313D7900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1E57CDF1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29846155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5696B7FE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5305016B" w14:textId="77777777" w:rsidTr="00C43EEE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91294CC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364" w:type="pct"/>
            <w:shd w:val="clear" w:color="auto" w:fill="auto"/>
          </w:tcPr>
          <w:p w14:paraId="38E3333F" w14:textId="77777777" w:rsidR="007B20AA" w:rsidRPr="002E2E81" w:rsidRDefault="007B20AA" w:rsidP="007B20A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</w:t>
            </w:r>
            <w:r w:rsidRPr="002E2E81">
              <w:rPr>
                <w:rFonts w:cs="B Nazanin" w:hint="cs"/>
                <w:rtl/>
              </w:rPr>
              <w:t>منحنی های تک دما</w:t>
            </w:r>
            <w:r w:rsidRPr="002E2E81">
              <w:rPr>
                <w:rFonts w:cs="B Nazanin" w:hint="cs"/>
                <w:rtl/>
                <w:lang w:bidi="fa-IR"/>
              </w:rPr>
              <w:t>،</w:t>
            </w:r>
            <w:r w:rsidRPr="002E2E81">
              <w:rPr>
                <w:rFonts w:cs="B Nazanin" w:hint="cs"/>
                <w:rtl/>
              </w:rPr>
              <w:t xml:space="preserve"> نظریه جنبشی گاز های ایده ال             ،قوانین</w:t>
            </w:r>
            <w:r w:rsidRPr="002E2E81">
              <w:rPr>
                <w:rFonts w:cs="B Nazanin"/>
                <w:rtl/>
              </w:rPr>
              <w:t xml:space="preserve">  </w:t>
            </w:r>
            <w:r w:rsidRPr="002E2E81">
              <w:rPr>
                <w:rFonts w:cs="B Nazanin" w:hint="cs"/>
                <w:rtl/>
              </w:rPr>
              <w:t xml:space="preserve">فشار بخار و رطوبت نسبی -حل مسائل 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cs="B Nazanin" w:hint="cs"/>
                <w:rtl/>
              </w:rPr>
              <w:t>و رفع اشکال دانشجو</w:t>
            </w:r>
            <w:r w:rsidRPr="002E2E81">
              <w:rPr>
                <w:rFonts w:cs="B Nazanin"/>
                <w:rtl/>
              </w:rPr>
              <w:t xml:space="preserve">    </w:t>
            </w:r>
          </w:p>
          <w:p w14:paraId="7F31C941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523" w:type="pct"/>
            <w:shd w:val="clear" w:color="auto" w:fill="auto"/>
          </w:tcPr>
          <w:p w14:paraId="3402CCDB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1- </w:t>
            </w:r>
            <w:r w:rsidRPr="002E2E81">
              <w:rPr>
                <w:rFonts w:cs="B Nazanin"/>
                <w:rtl/>
              </w:rPr>
              <w:t>انرژی جنبشی گازها</w:t>
            </w:r>
            <w:r w:rsidRPr="002E2E81">
              <w:rPr>
                <w:rFonts w:cs="B Nazanin" w:hint="cs"/>
                <w:rtl/>
              </w:rPr>
              <w:t xml:space="preserve"> و </w:t>
            </w:r>
            <w:r w:rsidRPr="002E2E81">
              <w:rPr>
                <w:rFonts w:cs="B Nazanin"/>
                <w:rtl/>
              </w:rPr>
              <w:t>توزیع انرژی جنبشی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A79CC57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2-  </w:t>
            </w:r>
            <w:r w:rsidRPr="002E2E81">
              <w:rPr>
                <w:rFonts w:cs="B Nazanin"/>
                <w:rtl/>
              </w:rPr>
              <w:t xml:space="preserve">نمودارهای تک دما </w:t>
            </w:r>
            <w:r w:rsidRPr="002E2E81">
              <w:rPr>
                <w:rFonts w:cs="B Nazanin" w:hint="cs"/>
                <w:rtl/>
              </w:rPr>
              <w:t>و</w:t>
            </w:r>
            <w:r w:rsidRPr="002E2E81">
              <w:rPr>
                <w:rFonts w:cs="B Nazanin"/>
                <w:rtl/>
              </w:rPr>
              <w:t>نقاط بحرانی</w:t>
            </w:r>
            <w:r w:rsidRPr="002E2E81">
              <w:rPr>
                <w:rFonts w:cs="B Nazanin" w:hint="cs"/>
                <w:rtl/>
              </w:rPr>
              <w:t xml:space="preserve"> آنهارا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DA11D31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 xml:space="preserve">فشار بخار ونقطه </w:t>
            </w:r>
            <w:r w:rsidRPr="002E2E81">
              <w:rPr>
                <w:rFonts w:cs="B Nazanin" w:hint="cs"/>
                <w:rtl/>
              </w:rPr>
              <w:t>ج</w:t>
            </w:r>
            <w:r w:rsidRPr="002E2E81">
              <w:rPr>
                <w:rFonts w:cs="B Nazanin"/>
                <w:rtl/>
              </w:rPr>
              <w:t>وش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8E9B6BF" w14:textId="77777777" w:rsidR="007B20AA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رطوبت نسبی و نقطه شبنم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  <w:r w:rsidRPr="002E2E81">
              <w:rPr>
                <w:rFonts w:cs="B Nazanin"/>
                <w:rtl/>
              </w:rPr>
              <w:t xml:space="preserve"> </w:t>
            </w:r>
          </w:p>
          <w:p w14:paraId="09147DFB" w14:textId="77777777" w:rsidR="00636193" w:rsidRPr="00636193" w:rsidRDefault="00636193" w:rsidP="0063619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 w:rsidRPr="00636193">
              <w:rPr>
                <w:rFonts w:cs="B Nazanin"/>
                <w:rtl/>
              </w:rPr>
              <w:t xml:space="preserve">- </w:t>
            </w:r>
            <w:r w:rsidRPr="00636193">
              <w:rPr>
                <w:rFonts w:cs="B Nazanin" w:hint="eastAsia"/>
                <w:rtl/>
              </w:rPr>
              <w:t>قانون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برنول</w:t>
            </w:r>
            <w:r w:rsidRPr="00636193">
              <w:rPr>
                <w:rFonts w:cs="B Nazanin" w:hint="cs"/>
                <w:rtl/>
              </w:rPr>
              <w:t>ی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حل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گاز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در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ما</w:t>
            </w:r>
            <w:r w:rsidRPr="00636193">
              <w:rPr>
                <w:rFonts w:cs="B Nazanin" w:hint="cs"/>
                <w:rtl/>
              </w:rPr>
              <w:t>ی</w:t>
            </w:r>
            <w:r w:rsidRPr="00636193">
              <w:rPr>
                <w:rFonts w:cs="B Nazanin" w:hint="eastAsia"/>
                <w:rtl/>
              </w:rPr>
              <w:t>ع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ومفهوم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حلال</w:t>
            </w:r>
            <w:r w:rsidRPr="00636193">
              <w:rPr>
                <w:rFonts w:cs="B Nazanin" w:hint="cs"/>
                <w:rtl/>
              </w:rPr>
              <w:t>ی</w:t>
            </w:r>
            <w:r w:rsidRPr="00636193">
              <w:rPr>
                <w:rFonts w:cs="B Nazanin" w:hint="eastAsia"/>
                <w:rtl/>
              </w:rPr>
              <w:t>ت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و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تعادل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ما</w:t>
            </w:r>
            <w:r w:rsidRPr="00636193">
              <w:rPr>
                <w:rFonts w:cs="B Nazanin" w:hint="cs"/>
                <w:rtl/>
              </w:rPr>
              <w:t>ی</w:t>
            </w:r>
            <w:r w:rsidRPr="00636193">
              <w:rPr>
                <w:rFonts w:cs="B Nazanin" w:hint="eastAsia"/>
                <w:rtl/>
              </w:rPr>
              <w:t>ع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و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بخار</w:t>
            </w:r>
          </w:p>
          <w:p w14:paraId="7231A952" w14:textId="77777777" w:rsidR="00636193" w:rsidRPr="002E2E81" w:rsidRDefault="00636193" w:rsidP="0063619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Pr="00636193">
              <w:rPr>
                <w:rFonts w:cs="B Nazanin"/>
                <w:rtl/>
              </w:rPr>
              <w:t>-</w:t>
            </w:r>
            <w:r w:rsidRPr="00636193">
              <w:rPr>
                <w:rFonts w:cs="B Nazanin" w:hint="eastAsia"/>
                <w:rtl/>
              </w:rPr>
              <w:t>قانون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هنر</w:t>
            </w:r>
            <w:r w:rsidRPr="00636193">
              <w:rPr>
                <w:rFonts w:cs="B Nazanin" w:hint="cs"/>
                <w:rtl/>
              </w:rPr>
              <w:t>ی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و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محلول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اشباع</w:t>
            </w:r>
            <w:r w:rsidRPr="00636193">
              <w:rPr>
                <w:rFonts w:cs="B Nazanin"/>
                <w:rtl/>
              </w:rPr>
              <w:t xml:space="preserve"> </w:t>
            </w:r>
            <w:r w:rsidRPr="00636193">
              <w:rPr>
                <w:rFonts w:cs="B Nazanin" w:hint="eastAsia"/>
                <w:rtl/>
              </w:rPr>
              <w:t>گاز</w:t>
            </w:r>
            <w:r w:rsidRPr="00636193">
              <w:rPr>
                <w:rFonts w:cs="B Nazanin" w:hint="cs"/>
                <w:rtl/>
              </w:rPr>
              <w:t>ی</w:t>
            </w:r>
          </w:p>
          <w:p w14:paraId="7639B642" w14:textId="77777777" w:rsidR="007B20AA" w:rsidRPr="002E2E81" w:rsidRDefault="00636193" w:rsidP="007B20A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  <w:r w:rsidR="007B20AA" w:rsidRPr="002E2E81">
              <w:rPr>
                <w:rFonts w:cs="B Nazanin" w:hint="cs"/>
                <w:rtl/>
              </w:rPr>
              <w:t>-</w:t>
            </w:r>
            <w:r w:rsidR="007B20AA" w:rsidRPr="002E2E81">
              <w:rPr>
                <w:rFonts w:cs="B Nazanin"/>
                <w:rtl/>
              </w:rPr>
              <w:t>حل مسئله پیرامون درس</w:t>
            </w:r>
            <w:r w:rsidR="007B20AA" w:rsidRPr="002E2E81">
              <w:rPr>
                <w:rFonts w:cs="B Nazanin" w:hint="cs"/>
                <w:rtl/>
              </w:rPr>
              <w:t xml:space="preserve"> را </w:t>
            </w:r>
            <w:r w:rsidR="007B20AA" w:rsidRPr="002E2E81">
              <w:rPr>
                <w:rFonts w:cs="B Nazanin"/>
                <w:rtl/>
              </w:rPr>
              <w:t>به طور کامل</w:t>
            </w:r>
            <w:r w:rsidR="007B20AA" w:rsidRPr="002E2E81">
              <w:rPr>
                <w:rFonts w:cs="B Nazanin" w:hint="cs"/>
                <w:rtl/>
              </w:rPr>
              <w:t xml:space="preserve"> انجام </w:t>
            </w:r>
            <w:r w:rsidR="007B20AA" w:rsidRPr="002E2E81">
              <w:rPr>
                <w:rFonts w:cs="B Nazanin"/>
                <w:rtl/>
              </w:rPr>
              <w:t xml:space="preserve"> دهد</w:t>
            </w:r>
            <w:r w:rsidR="007B20AA" w:rsidRPr="002E2E81">
              <w:rPr>
                <w:rFonts w:cs="B Nazanin" w:hint="cs"/>
                <w:rtl/>
              </w:rPr>
              <w:t>.</w:t>
            </w:r>
          </w:p>
          <w:p w14:paraId="1F11EB67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0D8097C7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194B5A1A" w14:textId="77777777" w:rsidR="007B20AA" w:rsidRPr="002E2E81" w:rsidRDefault="007B20AA" w:rsidP="007B20A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7ACC62BF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0DF52849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1172568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002B2B1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428DF4B6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5AF1BDBC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0708CA6A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7749F44F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6B2E768E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7087092A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07777989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0D7E3831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3E3E64DA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7AAFC9BF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44DB9A53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37BC386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4ACC5727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1C38528E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37C3CDD4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6DBC195A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4257BA4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0D053CCA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F9CEAD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367A8CA7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1672B94A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4A3AFE76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5440BFA5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40EE2768" w14:textId="77777777" w:rsidTr="00C43EEE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021455F8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64" w:type="pct"/>
            <w:shd w:val="clear" w:color="auto" w:fill="auto"/>
          </w:tcPr>
          <w:p w14:paraId="6132B461" w14:textId="77777777" w:rsidR="007B20AA" w:rsidRPr="002E2E81" w:rsidRDefault="007B20AA" w:rsidP="007B20A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</w:t>
            </w:r>
            <w:r w:rsidRPr="002E2E81">
              <w:rPr>
                <w:rFonts w:cs="B Nazanin" w:hint="cs"/>
                <w:rtl/>
              </w:rPr>
              <w:t xml:space="preserve">قوانین موجود بر گرمای تبخیر </w:t>
            </w:r>
            <w:r w:rsidRPr="002E2E81">
              <w:rPr>
                <w:rFonts w:cs="B Nazanin" w:hint="cs"/>
                <w:rtl/>
              </w:rPr>
              <w:lastRenderedPageBreak/>
              <w:t xml:space="preserve">وکشش سطحی     </w:t>
            </w:r>
            <w:r w:rsidRPr="002E2E81">
              <w:rPr>
                <w:rFonts w:cs="B Nazanin"/>
                <w:rtl/>
              </w:rPr>
              <w:t xml:space="preserve">   </w:t>
            </w:r>
          </w:p>
          <w:p w14:paraId="713ECA4D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523" w:type="pct"/>
            <w:shd w:val="clear" w:color="auto" w:fill="auto"/>
          </w:tcPr>
          <w:p w14:paraId="10E3CD62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گرمای تبخیر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E4AE12D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2- </w:t>
            </w:r>
            <w:r w:rsidRPr="002E2E81">
              <w:rPr>
                <w:rFonts w:cs="B Nazanin"/>
                <w:rtl/>
              </w:rPr>
              <w:t>نیروهای وارد بر مولکول در زمان خارج شدن از یک سطح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9AD3424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>کشش سطحی  وضریب کشش سطحی</w:t>
            </w:r>
            <w:r w:rsidRPr="002E2E81">
              <w:rPr>
                <w:rFonts w:cs="B Nazanin" w:hint="cs"/>
                <w:rtl/>
              </w:rPr>
              <w:t xml:space="preserve"> را و کاربرد آن در فیزیولوژی 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4B63D25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چگونگی قرار گیری اجسام بر روی سطح مایعات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E5475C7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lastRenderedPageBreak/>
              <w:t xml:space="preserve">5-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 w:hint="cs"/>
                <w:rtl/>
                <w:lang w:bidi="fa-IR"/>
              </w:rPr>
              <w:t xml:space="preserve">و </w:t>
            </w:r>
            <w:r w:rsidRPr="002E2E81">
              <w:rPr>
                <w:rFonts w:cs="B Nazanin"/>
                <w:rtl/>
              </w:rPr>
              <w:t>حل مسئله</w:t>
            </w:r>
            <w:r w:rsidRPr="002E2E81">
              <w:rPr>
                <w:rFonts w:cs="B Nazanin" w:hint="cs"/>
                <w:rtl/>
              </w:rPr>
              <w:t xml:space="preserve"> فصل قبل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Pr="002E2E81">
              <w:rPr>
                <w:rFonts w:cs="B Nazanin" w:hint="cs"/>
                <w:rtl/>
              </w:rPr>
              <w:t>انجام دهد.</w:t>
            </w:r>
          </w:p>
          <w:p w14:paraId="19373C1F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770A2928" w14:textId="77777777" w:rsidR="007B20AA" w:rsidRPr="002E2E81" w:rsidRDefault="007B20AA" w:rsidP="007B20AA">
            <w:pPr>
              <w:bidi/>
              <w:rPr>
                <w:rFonts w:cs="B Nazanin"/>
                <w:rtl/>
              </w:rPr>
            </w:pPr>
          </w:p>
          <w:p w14:paraId="5BD9D0B3" w14:textId="77777777" w:rsidR="007B20AA" w:rsidRPr="002E2E81" w:rsidRDefault="007B20AA" w:rsidP="007B20AA">
            <w:pPr>
              <w:bidi/>
              <w:ind w:left="71"/>
              <w:jc w:val="both"/>
              <w:rPr>
                <w:rFonts w:cs="B Nazanin"/>
              </w:rPr>
            </w:pPr>
          </w:p>
          <w:p w14:paraId="4E2855E4" w14:textId="77777777" w:rsidR="007B20AA" w:rsidRPr="002E2E81" w:rsidRDefault="007B20AA" w:rsidP="007B20A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7C73F71F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07DC64AA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2D0E7FBD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20472F0F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65E50B2B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1EEA5DB8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201A214E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257C6F6D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31CB6404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62C8C8DD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4BCEB734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54571577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2BDF4C53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307FDAAE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33F50679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5A0631D0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3AB1DAF2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54293C59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4CFCF248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1EE786BB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3286DDB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lastRenderedPageBreak/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310B2DB2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4E4D5EA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29EF3A17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59945427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2A6D472B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4-35 درصد</w:t>
            </w:r>
          </w:p>
          <w:p w14:paraId="3D4FFEC9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7390E995" w14:textId="77777777" w:rsidTr="00C43EEE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0B6A9814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364" w:type="pct"/>
            <w:shd w:val="clear" w:color="auto" w:fill="auto"/>
          </w:tcPr>
          <w:p w14:paraId="1358DBD5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/>
                <w:rtl/>
                <w:lang w:bidi="fa-IR"/>
              </w:rPr>
              <w:t xml:space="preserve">  </w:t>
            </w:r>
            <w:r w:rsidRPr="002E2E81">
              <w:rPr>
                <w:rFonts w:cs="B Nazanin" w:hint="cs"/>
                <w:rtl/>
              </w:rPr>
              <w:t>آشنایی با قوانین کشش سطحی در حباب ها و ریه  و</w:t>
            </w:r>
            <w:r w:rsidRPr="002E2E81">
              <w:rPr>
                <w:rFonts w:cs="B Nazanin"/>
                <w:rtl/>
              </w:rPr>
              <w:t xml:space="preserve">  </w:t>
            </w: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تئوری ها ی </w:t>
            </w:r>
            <w:r w:rsidRPr="002E2E81">
              <w:rPr>
                <w:rFonts w:cs="B Nazanin" w:hint="cs"/>
                <w:rtl/>
              </w:rPr>
              <w:t xml:space="preserve">اثر مویینگی </w:t>
            </w:r>
            <w:r w:rsidRPr="002E2E81">
              <w:rPr>
                <w:rFonts w:ascii="Times New Roman" w:hAnsi="Times New Roman" w:cs="Times New Roman" w:hint="cs"/>
                <w:rtl/>
              </w:rPr>
              <w:t>–</w:t>
            </w:r>
            <w:r w:rsidRPr="002E2E81">
              <w:rPr>
                <w:rFonts w:cs="B Nazanin" w:hint="cs"/>
                <w:rtl/>
              </w:rPr>
              <w:t xml:space="preserve">اسمز وفشار اسمز  </w:t>
            </w:r>
            <w:r w:rsidRPr="002E2E81">
              <w:rPr>
                <w:rFonts w:cs="B Nazanin"/>
                <w:rtl/>
              </w:rPr>
              <w:t xml:space="preserve">   </w:t>
            </w:r>
          </w:p>
          <w:p w14:paraId="52F6466E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4CF8D1D0" w14:textId="77777777" w:rsidR="007B20AA" w:rsidRPr="002E2E81" w:rsidRDefault="007B20AA" w:rsidP="007B20A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  <w:p w14:paraId="0095E8F7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523" w:type="pct"/>
            <w:shd w:val="clear" w:color="auto" w:fill="auto"/>
          </w:tcPr>
          <w:p w14:paraId="1216FB63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1- </w:t>
            </w:r>
            <w:r w:rsidRPr="002E2E81">
              <w:rPr>
                <w:rFonts w:cs="B Nazanin"/>
                <w:rtl/>
              </w:rPr>
              <w:t>کشش سطحی در حباب ها</w:t>
            </w:r>
            <w:r w:rsidRPr="002E2E81">
              <w:rPr>
                <w:rFonts w:cs="B Nazanin" w:hint="cs"/>
                <w:rtl/>
              </w:rPr>
              <w:t xml:space="preserve"> و </w:t>
            </w:r>
            <w:r w:rsidRPr="002E2E81">
              <w:rPr>
                <w:rFonts w:cs="B Nazanin"/>
                <w:rtl/>
              </w:rPr>
              <w:t>در اجسامی با یک سطح</w:t>
            </w:r>
            <w:r w:rsidRPr="002E2E81">
              <w:rPr>
                <w:rFonts w:cs="B Nazanin" w:hint="cs"/>
                <w:rtl/>
              </w:rPr>
              <w:t xml:space="preserve"> را وکاربرد آن</w:t>
            </w:r>
            <w:r w:rsidR="008E3507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 w:hint="cs"/>
                <w:rtl/>
              </w:rPr>
              <w:t>در فیزیولوژی 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6B6CC86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2-  </w:t>
            </w:r>
            <w:r w:rsidRPr="002E2E81">
              <w:rPr>
                <w:rFonts w:cs="B Nazanin"/>
                <w:rtl/>
              </w:rPr>
              <w:t xml:space="preserve">سورفاکتانت ها </w:t>
            </w:r>
            <w:r w:rsidRPr="002E2E81">
              <w:rPr>
                <w:rFonts w:cs="B Nazanin" w:hint="cs"/>
                <w:rtl/>
              </w:rPr>
              <w:t>و</w:t>
            </w:r>
            <w:r w:rsidRPr="002E2E81">
              <w:rPr>
                <w:rFonts w:cs="B Nazanin"/>
                <w:rtl/>
              </w:rPr>
              <w:t>کشش سطحی در ریه ها</w:t>
            </w:r>
            <w:r w:rsidRPr="002E2E81">
              <w:rPr>
                <w:rFonts w:cs="B Nazanin" w:hint="cs"/>
                <w:rtl/>
              </w:rPr>
              <w:t xml:space="preserve"> را وکاربرد انها در بیولوژی وفیزیولوژی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DD10190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3-  </w:t>
            </w:r>
            <w:r w:rsidRPr="002E2E81">
              <w:rPr>
                <w:rFonts w:cs="B Nazanin"/>
                <w:rtl/>
              </w:rPr>
              <w:t>رابطه کشش وفشار در ریه ها</w:t>
            </w:r>
            <w:r w:rsidR="000242F7">
              <w:rPr>
                <w:rFonts w:cs="B Nazanin" w:hint="cs"/>
                <w:rtl/>
              </w:rPr>
              <w:t>و کشش در عروق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635E171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 w:rsidRPr="002E2E81">
              <w:rPr>
                <w:rFonts w:cs="B Nazanin"/>
                <w:rtl/>
              </w:rPr>
              <w:t>حل چند مسئله پیرامون در س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دهد </w:t>
            </w:r>
            <w:r w:rsidRPr="002E2E81">
              <w:rPr>
                <w:rFonts w:cs="B Nazanin" w:hint="cs"/>
                <w:rtl/>
              </w:rPr>
              <w:t>و مقایسه کند.</w:t>
            </w:r>
          </w:p>
          <w:p w14:paraId="6C16927A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6-</w:t>
            </w:r>
            <w:r w:rsidRPr="002E2E81">
              <w:rPr>
                <w:rFonts w:cs="B Nazanin"/>
                <w:rtl/>
              </w:rPr>
              <w:t>اثر مویینگی ، هم چسبی ودگر چسبی</w:t>
            </w:r>
            <w:r w:rsidRPr="002E2E81">
              <w:rPr>
                <w:rFonts w:cs="B Nazanin" w:hint="cs"/>
                <w:rtl/>
              </w:rPr>
              <w:t xml:space="preserve"> را و کاربرد ان را در بیولوژی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8FE37C6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7- </w:t>
            </w:r>
            <w:r w:rsidRPr="002E2E81">
              <w:rPr>
                <w:rFonts w:cs="B Nazanin"/>
                <w:rtl/>
              </w:rPr>
              <w:t>اسمز</w:t>
            </w:r>
            <w:r w:rsidRPr="002E2E81">
              <w:rPr>
                <w:rFonts w:cs="B Nazanin" w:hint="cs"/>
                <w:rtl/>
              </w:rPr>
              <w:t xml:space="preserve">  واسمز معکوس و کاربرد آن در بدن انسان پالایش ، تراوش و دیالیزرا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BAE7EAD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8- قوانین حاکم بر</w:t>
            </w:r>
            <w:r w:rsidRPr="002E2E81">
              <w:rPr>
                <w:rFonts w:cs="B Nazanin"/>
                <w:rtl/>
              </w:rPr>
              <w:t>فشار اسمز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03E5ADC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lastRenderedPageBreak/>
              <w:t xml:space="preserve">9- </w:t>
            </w:r>
            <w:r w:rsidRPr="002E2E81">
              <w:rPr>
                <w:rFonts w:cs="B Nazanin"/>
                <w:rtl/>
              </w:rPr>
              <w:t>اندازه گیری فشار اسمز محلول ها</w:t>
            </w:r>
            <w:r w:rsidRPr="002E2E81">
              <w:rPr>
                <w:rFonts w:cs="B Nazanin" w:hint="cs"/>
                <w:rtl/>
              </w:rPr>
              <w:t xml:space="preserve"> و </w:t>
            </w:r>
            <w:r w:rsidRPr="002E2E81">
              <w:rPr>
                <w:rFonts w:cs="B Nazanin"/>
                <w:rtl/>
              </w:rPr>
              <w:t>اسمز معکوس</w:t>
            </w:r>
            <w:r w:rsidRPr="002E2E81">
              <w:rPr>
                <w:rFonts w:cs="B Nazanin" w:hint="cs"/>
                <w:rtl/>
              </w:rPr>
              <w:t xml:space="preserve"> را در غشاهای نیمه تراوا وکاربرد ان در بخش های مختلف بدن وچگونگی عملکرد داروهای مدر  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330839D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10- </w:t>
            </w:r>
            <w:r w:rsidRPr="002E2E81">
              <w:rPr>
                <w:rFonts w:cs="B Nazanin"/>
                <w:rtl/>
              </w:rPr>
              <w:t xml:space="preserve">اسمولالیته  </w:t>
            </w:r>
            <w:r w:rsidRPr="002E2E81">
              <w:rPr>
                <w:rFonts w:cs="B Nazanin" w:hint="cs"/>
                <w:rtl/>
              </w:rPr>
              <w:t xml:space="preserve">محلول های آلی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735E1C5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11-  </w:t>
            </w:r>
            <w:r w:rsidRPr="002E2E81">
              <w:rPr>
                <w:rFonts w:cs="B Nazanin"/>
                <w:rtl/>
              </w:rPr>
              <w:t>حل چند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Pr="002E2E81">
              <w:rPr>
                <w:rFonts w:cs="B Nazanin" w:hint="cs"/>
                <w:rtl/>
              </w:rPr>
              <w:t>انجام</w:t>
            </w:r>
            <w:r w:rsidRPr="002E2E81">
              <w:rPr>
                <w:rFonts w:cs="B Nazanin"/>
                <w:rtl/>
              </w:rPr>
              <w:t xml:space="preserve"> دهد</w:t>
            </w:r>
            <w:r w:rsidRPr="002E2E81">
              <w:rPr>
                <w:rFonts w:cs="B Nazanin" w:hint="cs"/>
                <w:rtl/>
              </w:rPr>
              <w:t xml:space="preserve"> وآن ها را مقایسه کند.</w:t>
            </w:r>
          </w:p>
          <w:p w14:paraId="19232433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74308600" w14:textId="77777777" w:rsidR="007B20AA" w:rsidRPr="002E2E81" w:rsidRDefault="007B20AA" w:rsidP="007B20AA">
            <w:pPr>
              <w:bidi/>
              <w:rPr>
                <w:rFonts w:cs="B Nazanin"/>
                <w:rtl/>
              </w:rPr>
            </w:pPr>
          </w:p>
          <w:p w14:paraId="0491A72A" w14:textId="77777777" w:rsidR="007B20AA" w:rsidRPr="002E2E81" w:rsidRDefault="007B20AA" w:rsidP="007B20A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8" w:type="pct"/>
            <w:shd w:val="clear" w:color="auto" w:fill="auto"/>
          </w:tcPr>
          <w:p w14:paraId="62C69ECB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78C6B5D9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7A3B3971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D17AEBE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20979142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71AC4978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798B7F25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7799A6B3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5C9D0F65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106484F7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7B4DA116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6C29D362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1B9F4353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47E6903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73371EE9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24A9D2CC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2208A338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406A5D48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4B896700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71414EA7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71734CD5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6F57846F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807650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5A478266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04626AC2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4EA656F0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5E621372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7FAE4CC5" w14:textId="77777777" w:rsidTr="00C43EEE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195DEBEC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14:paraId="43307AB3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رفع اشکال دانشجو در  مسائل فصل مایعات  </w:t>
            </w:r>
            <w:r w:rsidRPr="002E2E81">
              <w:rPr>
                <w:rFonts w:cs="B Nazanin"/>
                <w:rtl/>
              </w:rPr>
              <w:t xml:space="preserve"> </w:t>
            </w:r>
          </w:p>
          <w:p w14:paraId="35E0072F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2E81">
              <w:rPr>
                <w:rFonts w:cs="B Nazanin" w:hint="cs"/>
                <w:rtl/>
                <w:lang w:bidi="fa-IR"/>
              </w:rPr>
              <w:t xml:space="preserve">و </w:t>
            </w:r>
            <w:r w:rsidRPr="002E2E81">
              <w:rPr>
                <w:rFonts w:cs="B Nazanin"/>
                <w:rtl/>
                <w:lang w:bidi="fa-IR"/>
              </w:rPr>
              <w:t xml:space="preserve">آشنایی با کاربردهای </w:t>
            </w:r>
            <w:r w:rsidRPr="002E2E81">
              <w:rPr>
                <w:rFonts w:cs="B Nazanin" w:hint="cs"/>
                <w:rtl/>
                <w:lang w:bidi="fa-IR"/>
              </w:rPr>
              <w:t xml:space="preserve">مباحث مطالعه شده </w:t>
            </w:r>
            <w:r w:rsidRPr="002E2E81">
              <w:rPr>
                <w:rFonts w:cs="B Nazanin" w:hint="cs"/>
                <w:rtl/>
              </w:rPr>
              <w:t>در  دستگاه بیهوشی واجزای سازنده آن</w:t>
            </w:r>
          </w:p>
        </w:tc>
        <w:tc>
          <w:tcPr>
            <w:tcW w:w="1523" w:type="pct"/>
            <w:shd w:val="clear" w:color="auto" w:fill="auto"/>
          </w:tcPr>
          <w:p w14:paraId="6E806DF6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1- </w:t>
            </w:r>
            <w:r w:rsidRPr="002E2E81">
              <w:rPr>
                <w:rFonts w:cs="B Nazanin"/>
                <w:rtl/>
              </w:rPr>
              <w:t>حل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با مروری بر کلیه مطالب ارائه شده وتمرین های صورت گرفته  از کتب در مباحث ذکر شده قادر به پاسخگویی به سوالات مطرح شده باشد.</w:t>
            </w:r>
          </w:p>
          <w:p w14:paraId="5007790B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2-</w:t>
            </w:r>
            <w:r w:rsidRPr="002E2E81">
              <w:rPr>
                <w:rFonts w:cs="B Nazanin"/>
                <w:rtl/>
              </w:rPr>
              <w:t xml:space="preserve"> آشنایی با گازهای بکار رفته در ماشین بیهوشی و ویژ گی های گاز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9BB6C71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2- </w:t>
            </w:r>
            <w:r w:rsidRPr="002E2E81">
              <w:rPr>
                <w:rFonts w:cs="B Nazanin"/>
                <w:rtl/>
              </w:rPr>
              <w:t>آشنایی با نما و ویژگی های هر سیلندرگاز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63C15E6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3- انواع </w:t>
            </w:r>
            <w:r w:rsidRPr="002E2E81">
              <w:rPr>
                <w:rFonts w:cs="B Nazanin"/>
                <w:rtl/>
              </w:rPr>
              <w:t>دستگاه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وانتیلاتور</w:t>
            </w:r>
            <w:r w:rsidRPr="002E2E81">
              <w:rPr>
                <w:rFonts w:cs="B Nazanin" w:hint="cs"/>
                <w:rtl/>
              </w:rPr>
              <w:t xml:space="preserve"> و چگونگی کارکرد آن ها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A20F325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1D1C9D13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08" w:type="pct"/>
            <w:shd w:val="clear" w:color="auto" w:fill="auto"/>
          </w:tcPr>
          <w:p w14:paraId="6DC29214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5C6B0199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0293FFF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1988E551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33D21970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1E269C54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4A4816A9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4A9A2A8F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175F8FA3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481611F8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11BC21F3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796F2C5C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3905B16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2A733FCB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226308E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4C58EADE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0A3730E6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025BB0C4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1298EE14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0FF22274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5720748F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1324898A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lastRenderedPageBreak/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BD22B5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21E98712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16EF8732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7E2251D7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05AAACA8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1D93A175" w14:textId="77777777" w:rsidTr="00C43EEE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CC4140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14:paraId="69424BE7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/>
                <w:rtl/>
              </w:rPr>
              <w:t xml:space="preserve">آشنایی </w:t>
            </w:r>
            <w:r w:rsidRPr="002E2E81">
              <w:rPr>
                <w:rFonts w:cs="B Nazanin" w:hint="cs"/>
                <w:rtl/>
              </w:rPr>
              <w:t xml:space="preserve">آشنایی با مقاومت </w:t>
            </w:r>
            <w:r w:rsidRPr="002E2E81">
              <w:rPr>
                <w:rFonts w:ascii="Times New Roman" w:hAnsi="Times New Roman" w:cs="Times New Roman" w:hint="cs"/>
                <w:rtl/>
              </w:rPr>
              <w:t>–</w:t>
            </w:r>
            <w:r w:rsidRPr="002E2E81">
              <w:rPr>
                <w:rFonts w:cs="B Nazanin" w:hint="cs"/>
                <w:rtl/>
              </w:rPr>
              <w:t>انواع جریانها- توان و انواع مدارها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E2E81">
              <w:rPr>
                <w:rFonts w:cs="B Nazanin" w:hint="cs"/>
                <w:rtl/>
              </w:rPr>
              <w:t xml:space="preserve"> خازن ها</w:t>
            </w:r>
          </w:p>
          <w:p w14:paraId="2F66CF8F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23" w:type="pct"/>
            <w:shd w:val="clear" w:color="auto" w:fill="auto"/>
          </w:tcPr>
          <w:p w14:paraId="16357758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1-  </w:t>
            </w:r>
            <w:r w:rsidRPr="002E2E81">
              <w:rPr>
                <w:rFonts w:cs="B Nazanin"/>
                <w:rtl/>
              </w:rPr>
              <w:t>مقاومت ،جریان و ولتاژرا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C302F02" w14:textId="77777777" w:rsidR="007B20AA" w:rsidRPr="002E2E81" w:rsidRDefault="007B20AA" w:rsidP="007B20AA">
            <w:pPr>
              <w:pStyle w:val="ListParagraph"/>
              <w:bidi/>
              <w:ind w:left="0"/>
              <w:jc w:val="both"/>
              <w:rPr>
                <w:rFonts w:ascii="Times New Roman" w:hAnsi="Times New Roman" w:cs="B Nazanin"/>
                <w:lang w:bidi="fa-IR"/>
              </w:rPr>
            </w:pP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2-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 xml:space="preserve"> توان، مصرف انرژی </w:t>
            </w:r>
            <w:proofErr w:type="spellStart"/>
            <w:r w:rsidRPr="002E2E81">
              <w:rPr>
                <w:rFonts w:ascii="Times New Roman" w:hAnsi="Times New Roman" w:cs="B Nazanin"/>
                <w:rtl/>
                <w:lang w:bidi="fa-IR"/>
              </w:rPr>
              <w:t>وهزینه</w:t>
            </w:r>
            <w:proofErr w:type="spellEnd"/>
            <w:r w:rsidRPr="002E2E81">
              <w:rPr>
                <w:rFonts w:ascii="Times New Roman" w:hAnsi="Times New Roman" w:cs="B Nazanin"/>
                <w:rtl/>
                <w:lang w:bidi="fa-IR"/>
              </w:rPr>
              <w:t xml:space="preserve"> ها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proofErr w:type="spellStart"/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ولتاژرا</w:t>
            </w:r>
            <w:proofErr w:type="spellEnd"/>
            <w:r w:rsidRPr="002E2E81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>به طور کامل شرح دهد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.</w:t>
            </w:r>
          </w:p>
          <w:p w14:paraId="7F881080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>مقایسه جریان متنا</w:t>
            </w:r>
            <w:r w:rsidRPr="002E2E81">
              <w:rPr>
                <w:rFonts w:cs="B Nazanin" w:hint="cs"/>
                <w:rtl/>
              </w:rPr>
              <w:t>و</w:t>
            </w:r>
            <w:r w:rsidRPr="002E2E81">
              <w:rPr>
                <w:rFonts w:cs="B Nazanin"/>
                <w:rtl/>
              </w:rPr>
              <w:t>ب ومستقیم و علت کاربرد آن</w:t>
            </w:r>
            <w:r w:rsidRPr="002E2E81">
              <w:rPr>
                <w:rFonts w:cs="B Nazanin"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ولتاژرا از </w:t>
            </w:r>
            <w:r w:rsidRPr="002E2E81">
              <w:rPr>
                <w:rFonts w:cs="B Nazanin" w:hint="cs"/>
                <w:rtl/>
              </w:rPr>
              <w:t xml:space="preserve">کتاب فیزیک وکاربردهای تندرستی   پل پیتر اورون ترجمه جلال الدین پاشایی وهمکاران،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1EE0838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مدارهای چند مقاومتی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ولتاژ</w:t>
            </w:r>
            <w:r w:rsidR="00B96972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را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3BE20CA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 w:rsidRPr="002E2E81">
              <w:rPr>
                <w:rFonts w:cs="B Nazanin" w:hint="cs"/>
                <w:rtl/>
                <w:lang w:bidi="fa-IR"/>
              </w:rPr>
              <w:t xml:space="preserve">قوانین حاکم بر کاربرد خازن ها در مدار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FFCB40E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.6- </w:t>
            </w:r>
            <w:r w:rsidRPr="002E2E81">
              <w:rPr>
                <w:rFonts w:cs="B Nazanin"/>
                <w:rtl/>
              </w:rPr>
              <w:t>حل چند مسئله پیرامون درس</w:t>
            </w:r>
            <w:r w:rsidRPr="002E2E81">
              <w:rPr>
                <w:rFonts w:cs="B Nazanin" w:hint="cs"/>
                <w:rtl/>
              </w:rPr>
              <w:t xml:space="preserve"> 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 xml:space="preserve"> ومقایسه کند.</w:t>
            </w:r>
          </w:p>
          <w:p w14:paraId="4C9472A6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75FF23FE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5814B15F" w14:textId="77777777" w:rsidR="007B20AA" w:rsidRPr="002E2E81" w:rsidRDefault="007B20AA" w:rsidP="007B20AA">
            <w:pPr>
              <w:bidi/>
              <w:rPr>
                <w:rFonts w:cs="B Nazanin"/>
                <w:rtl/>
              </w:rPr>
            </w:pPr>
          </w:p>
        </w:tc>
        <w:tc>
          <w:tcPr>
            <w:tcW w:w="608" w:type="pct"/>
            <w:shd w:val="clear" w:color="auto" w:fill="auto"/>
          </w:tcPr>
          <w:p w14:paraId="2CE56B25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784C37EA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F0A052B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5E751185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4C2DFF6C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1BAC9F7D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486F3C4D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6E693128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548FCDE8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2BDB1938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0F634E51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6FC02C26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3A6AACE2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29773657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5D6C721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24617E9A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4B428DCC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53469942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672641F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7D77EFB8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7D346CB6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5F3B8085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BE58A5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095B5BC1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10DBBC3B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58D0D0FD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5DEE6488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01028522" w14:textId="77777777" w:rsidTr="00C43EEE">
        <w:trPr>
          <w:trHeight w:val="217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3A5B622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364" w:type="pct"/>
            <w:shd w:val="clear" w:color="auto" w:fill="auto"/>
          </w:tcPr>
          <w:p w14:paraId="47490BC5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2E81">
              <w:rPr>
                <w:rFonts w:cs="B Nazanin"/>
                <w:rtl/>
              </w:rPr>
              <w:t xml:space="preserve">آشنایی با </w:t>
            </w:r>
            <w:r w:rsidRPr="002E2E81">
              <w:rPr>
                <w:rFonts w:cs="B Nazanin" w:hint="cs"/>
                <w:rtl/>
              </w:rPr>
              <w:t>کلیات ایمنی الکتریکی-مخاطرات ناش از برق گرفتگی وراه های پیشگیری از آن</w:t>
            </w:r>
            <w:r w:rsidRPr="002E2E81">
              <w:rPr>
                <w:rFonts w:cs="B Nazanin"/>
                <w:rtl/>
              </w:rPr>
              <w:t xml:space="preserve">    </w:t>
            </w:r>
            <w:r w:rsidRPr="002E2E81">
              <w:rPr>
                <w:rFonts w:cs="B Nazanin" w:hint="cs"/>
                <w:rtl/>
              </w:rPr>
              <w:t>و</w:t>
            </w:r>
            <w:r w:rsidRPr="002E2E81">
              <w:rPr>
                <w:rFonts w:cs="B Nazanin" w:hint="cs"/>
                <w:rtl/>
                <w:lang w:bidi="fa-IR"/>
              </w:rPr>
              <w:t xml:space="preserve"> تشابه عملکرد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غشا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وخازن</w:t>
            </w:r>
            <w:proofErr w:type="spellEnd"/>
            <w:r w:rsidRPr="002E2E81">
              <w:rPr>
                <w:rFonts w:cs="B Nazanin"/>
                <w:rtl/>
              </w:rPr>
              <w:t xml:space="preserve">   </w:t>
            </w:r>
          </w:p>
        </w:tc>
        <w:tc>
          <w:tcPr>
            <w:tcW w:w="1523" w:type="pct"/>
            <w:shd w:val="clear" w:color="auto" w:fill="auto"/>
          </w:tcPr>
          <w:p w14:paraId="5855611A" w14:textId="77777777" w:rsidR="007B20AA" w:rsidRPr="002E2E81" w:rsidRDefault="007B20AA" w:rsidP="007B20AA">
            <w:pPr>
              <w:bidi/>
              <w:jc w:val="both"/>
              <w:rPr>
                <w:rFonts w:ascii="Times New Roman" w:hAnsi="Times New Roman" w:cs="B Nazanin"/>
                <w:lang w:bidi="fa-IR"/>
              </w:rPr>
            </w:pPr>
            <w:r w:rsidRPr="002E2E81">
              <w:rPr>
                <w:rFonts w:cs="B Nazanin" w:hint="cs"/>
                <w:rtl/>
                <w:lang w:bidi="fa-IR"/>
              </w:rPr>
              <w:t>1</w:t>
            </w:r>
            <w:r w:rsidRPr="002E2E81">
              <w:rPr>
                <w:rFonts w:cs="B Nazanin" w:hint="cs"/>
                <w:rtl/>
              </w:rPr>
              <w:t xml:space="preserve">- 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 xml:space="preserve">خطرات گرمایی </w:t>
            </w:r>
            <w:proofErr w:type="spellStart"/>
            <w:r w:rsidRPr="002E2E81">
              <w:rPr>
                <w:rFonts w:ascii="Times New Roman" w:hAnsi="Times New Roman" w:cs="B Nazanin"/>
                <w:rtl/>
                <w:lang w:bidi="fa-IR"/>
              </w:rPr>
              <w:t>وقطع</w:t>
            </w:r>
            <w:proofErr w:type="spellEnd"/>
            <w:r w:rsidRPr="002E2E81">
              <w:rPr>
                <w:rFonts w:ascii="Times New Roman" w:hAnsi="Times New Roman" w:cs="B Nazanin"/>
                <w:rtl/>
                <w:lang w:bidi="fa-IR"/>
              </w:rPr>
              <w:t xml:space="preserve"> کننده مدارها </w:t>
            </w:r>
            <w:proofErr w:type="spellStart"/>
            <w:r w:rsidRPr="002E2E81">
              <w:rPr>
                <w:rFonts w:ascii="Times New Roman" w:hAnsi="Times New Roman" w:cs="B Nazanin"/>
                <w:rtl/>
                <w:lang w:bidi="fa-IR"/>
              </w:rPr>
              <w:t>وفیوزها</w:t>
            </w:r>
            <w:proofErr w:type="spellEnd"/>
            <w:r w:rsidRPr="002E2E81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>خطرات برق گرفتگی سیستم سه سیمی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proofErr w:type="spellStart"/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ولتاژرا</w:t>
            </w:r>
            <w:proofErr w:type="spellEnd"/>
            <w:r w:rsidRPr="002E2E81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>به طور کامل شرح دهد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.</w:t>
            </w:r>
          </w:p>
          <w:p w14:paraId="5E7B08CC" w14:textId="77777777" w:rsidR="007B20AA" w:rsidRPr="002E2E81" w:rsidRDefault="007B20AA" w:rsidP="007B20AA">
            <w:pPr>
              <w:pStyle w:val="ListParagraph"/>
              <w:bidi/>
              <w:ind w:left="0"/>
              <w:rPr>
                <w:rFonts w:cs="B Nazanin"/>
              </w:rPr>
            </w:pP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2-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آثار فیزیولوژیکی شوک الکتریکی ولتاژ</w:t>
            </w:r>
            <w:r w:rsidRPr="002E2E81">
              <w:rPr>
                <w:rFonts w:cs="B Nazanin" w:hint="cs"/>
                <w:rtl/>
              </w:rPr>
              <w:t>،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cs="B Nazanin"/>
                <w:rtl/>
                <w:lang w:bidi="fa-IR"/>
              </w:rPr>
              <w:t xml:space="preserve">اثرات بسامد </w:t>
            </w:r>
            <w:proofErr w:type="spellStart"/>
            <w:r w:rsidRPr="002E2E81">
              <w:rPr>
                <w:rFonts w:cs="B Nazanin"/>
                <w:rtl/>
                <w:lang w:bidi="fa-IR"/>
              </w:rPr>
              <w:t>وحساسیت</w:t>
            </w:r>
            <w:proofErr w:type="spellEnd"/>
            <w:r w:rsidRPr="002E2E81">
              <w:rPr>
                <w:rFonts w:cs="B Nazanin"/>
                <w:rtl/>
                <w:lang w:bidi="fa-IR"/>
              </w:rPr>
              <w:t xml:space="preserve"> نسبت به میکرو شوک </w:t>
            </w:r>
            <w:proofErr w:type="spellStart"/>
            <w:r w:rsidRPr="002E2E81">
              <w:rPr>
                <w:rFonts w:cs="B Nazanin"/>
                <w:rtl/>
                <w:lang w:bidi="fa-IR"/>
              </w:rPr>
              <w:t>ولتاژرا</w:t>
            </w:r>
            <w:proofErr w:type="spellEnd"/>
            <w:r w:rsidRPr="002E2E81">
              <w:rPr>
                <w:rFonts w:cs="B Nazanin"/>
                <w:rtl/>
                <w:lang w:bidi="fa-IR"/>
              </w:rPr>
              <w:t xml:space="preserve">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  <w:r w:rsidRPr="002E2E81">
              <w:rPr>
                <w:rFonts w:cs="B Nazanin"/>
              </w:rPr>
              <w:t xml:space="preserve"> </w:t>
            </w:r>
          </w:p>
          <w:p w14:paraId="310D5898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3-</w:t>
            </w:r>
            <w:r w:rsidRPr="002E2E81">
              <w:rPr>
                <w:rFonts w:cs="B Nazanin" w:hint="cs"/>
                <w:rtl/>
                <w:lang w:bidi="fa-IR"/>
              </w:rPr>
              <w:t xml:space="preserve"> تشابه عملکرد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غشا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وخازن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80C9AEE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4</w:t>
            </w:r>
            <w:r w:rsidRPr="002E2E81">
              <w:rPr>
                <w:rFonts w:cs="B Nazanin" w:hint="cs"/>
                <w:rtl/>
                <w:lang w:bidi="fa-IR"/>
              </w:rPr>
              <w:t xml:space="preserve">- پتانسیل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نرنست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وارتباط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آن با تبادلات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یون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ها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6A082E3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 xml:space="preserve">5- ارتباط نقل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وانتقال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یون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ها در حین تحریک عصبی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وتشابه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با قرار گیری مقاومت ها در مدار را به</w:t>
            </w:r>
            <w:r w:rsidRPr="002E2E81">
              <w:rPr>
                <w:rFonts w:cs="B Nazanin"/>
                <w:rtl/>
              </w:rPr>
              <w:t xml:space="preserve">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6CA23EC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 xml:space="preserve">6- ماهیت جریان های عصبی و تغییرات پتانسیل عصبی </w:t>
            </w:r>
            <w:proofErr w:type="spellStart"/>
            <w:r w:rsidRPr="002E2E81">
              <w:rPr>
                <w:rFonts w:cs="B Nazanin" w:hint="cs"/>
                <w:rtl/>
                <w:lang w:bidi="fa-IR"/>
              </w:rPr>
              <w:t>وماهیچه</w:t>
            </w:r>
            <w:proofErr w:type="spellEnd"/>
            <w:r w:rsidRPr="002E2E81">
              <w:rPr>
                <w:rFonts w:cs="B Nazanin" w:hint="cs"/>
                <w:rtl/>
                <w:lang w:bidi="fa-IR"/>
              </w:rPr>
              <w:t xml:space="preserve"> ای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3D0C5F6" w14:textId="77777777" w:rsidR="007B20AA" w:rsidRPr="002E2E81" w:rsidRDefault="007B20AA" w:rsidP="007B20AA">
            <w:pPr>
              <w:bidi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7-  </w:t>
            </w:r>
            <w:r w:rsidRPr="002E2E81">
              <w:rPr>
                <w:rFonts w:cs="B Nazanin"/>
                <w:rtl/>
              </w:rPr>
              <w:t>جریان های نشتی وچاره جویی و پیشگیری ولتاژرا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B47552B" w14:textId="77777777" w:rsidR="007B20AA" w:rsidRPr="002E2E81" w:rsidRDefault="007B20AA" w:rsidP="007B20AA">
            <w:pPr>
              <w:bidi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8- </w:t>
            </w:r>
            <w:r w:rsidRPr="002E2E81">
              <w:rPr>
                <w:rFonts w:cs="B Nazanin"/>
                <w:rtl/>
              </w:rPr>
              <w:t xml:space="preserve">اتصال به زمین ها گونگون  </w:t>
            </w:r>
            <w:r w:rsidRPr="002E2E81">
              <w:rPr>
                <w:rFonts w:cs="B Nazanin" w:hint="cs"/>
                <w:rtl/>
              </w:rPr>
              <w:t>،</w:t>
            </w:r>
            <w:r w:rsidRPr="002E2E81">
              <w:rPr>
                <w:rFonts w:cs="B Nazanin"/>
                <w:rtl/>
              </w:rPr>
              <w:t>مدارهای باز وچاره جویی و پیشگیری ولتاژرا 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A9B348D" w14:textId="77777777" w:rsidR="007B20AA" w:rsidRPr="002E2E81" w:rsidRDefault="007B20AA" w:rsidP="007B20AA">
            <w:pPr>
              <w:bidi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9-  </w:t>
            </w:r>
            <w:r w:rsidRPr="002E2E81">
              <w:rPr>
                <w:rFonts w:cs="B Nazanin"/>
                <w:rtl/>
              </w:rPr>
              <w:t>حل چند مسئله پیرامون درس ولتاژرا به طور کامل شرح دهد</w:t>
            </w:r>
            <w:r w:rsidRPr="002E2E81">
              <w:rPr>
                <w:rFonts w:cs="B Nazanin" w:hint="cs"/>
                <w:rtl/>
              </w:rPr>
              <w:t xml:space="preserve"> ومقایسه کند.</w:t>
            </w:r>
          </w:p>
          <w:p w14:paraId="0F3BEE93" w14:textId="77777777" w:rsidR="007B20AA" w:rsidRPr="002E2E81" w:rsidRDefault="007B20AA" w:rsidP="007B20AA">
            <w:pPr>
              <w:bidi/>
              <w:rPr>
                <w:rFonts w:cs="B Nazanin"/>
                <w:rtl/>
              </w:rPr>
            </w:pPr>
          </w:p>
          <w:p w14:paraId="093C3FB8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08" w:type="pct"/>
            <w:shd w:val="clear" w:color="auto" w:fill="auto"/>
          </w:tcPr>
          <w:p w14:paraId="67651FCD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2D81F0E3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6D030024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27295074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770030DA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انلاین</w:t>
            </w:r>
            <w:proofErr w:type="spellEnd"/>
          </w:p>
          <w:p w14:paraId="5D5F1CAC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24DBC788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1E82661A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0B93C80B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بحث و گفتگو در آموزش آنلاین </w:t>
            </w:r>
            <w:proofErr w:type="spellStart"/>
            <w:r w:rsidRPr="001868DD">
              <w:rPr>
                <w:rFonts w:cs="B Nazanin" w:hint="cs"/>
                <w:rtl/>
                <w:lang w:bidi="fa-IR"/>
              </w:rPr>
              <w:t>سمالایو</w:t>
            </w:r>
            <w:proofErr w:type="spellEnd"/>
          </w:p>
          <w:p w14:paraId="3F6E043F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7AA5ABD7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40BE57D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613C629D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  <w:proofErr w:type="spellEnd"/>
          </w:p>
          <w:p w14:paraId="64A011E0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6BDAAD57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</w:p>
          <w:p w14:paraId="3F38E32F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0470503A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63C285DA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3895F2A8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6B8AF789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D47412C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419C1F4F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69E9E0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033DF77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7B4C4A54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38CC6324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140438C4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</w:tbl>
    <w:p w14:paraId="58BA193B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666C8E5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6035E40A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5CE88C90" w14:textId="77777777" w:rsidTr="00A36F74">
        <w:tc>
          <w:tcPr>
            <w:tcW w:w="385" w:type="pct"/>
            <w:shd w:val="clear" w:color="auto" w:fill="auto"/>
            <w:vAlign w:val="center"/>
          </w:tcPr>
          <w:p w14:paraId="0E7A2E60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0051CB15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96BA3" w:rsidRPr="000955BD" w14:paraId="605935EC" w14:textId="77777777" w:rsidTr="00A36F74">
        <w:tc>
          <w:tcPr>
            <w:tcW w:w="385" w:type="pct"/>
            <w:shd w:val="clear" w:color="auto" w:fill="auto"/>
            <w:vAlign w:val="center"/>
          </w:tcPr>
          <w:p w14:paraId="60656965" w14:textId="77777777" w:rsidR="00B96BA3" w:rsidRPr="00C53370" w:rsidRDefault="00B96BA3" w:rsidP="00B96BA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D89444C" w14:textId="77777777" w:rsidR="004F3218" w:rsidRDefault="00B96BA3" w:rsidP="00B96BA3">
            <w:pPr>
              <w:pStyle w:val="ListParagraph"/>
              <w:bidi/>
              <w:spacing w:after="0" w:line="240" w:lineRule="auto"/>
              <w:rPr>
                <w:rStyle w:val="Hyperlink"/>
                <w:color w:val="auto"/>
                <w:u w:val="none"/>
                <w:rtl/>
                <w:lang w:bidi="fa-IR"/>
              </w:rPr>
            </w:pPr>
            <w:r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>براساس مصوبه شورای عالی برنامه ریزی علوم پزشکی</w:t>
            </w:r>
          </w:p>
          <w:p w14:paraId="060DF413" w14:textId="77777777" w:rsidR="00B96BA3" w:rsidRPr="007B20AA" w:rsidRDefault="004F3218" w:rsidP="004F3218">
            <w:pPr>
              <w:pStyle w:val="ListParagraph"/>
              <w:bidi/>
              <w:spacing w:after="0" w:line="240" w:lineRule="auto"/>
              <w:rPr>
                <w:rStyle w:val="Hyperlink"/>
                <w:color w:val="auto"/>
                <w:u w:val="none"/>
                <w:rtl/>
                <w:lang w:bidi="fa-IR"/>
              </w:rPr>
            </w:pPr>
            <w:r w:rsidRPr="004F3218">
              <w:rPr>
                <w:rStyle w:val="Hyperlink"/>
                <w:rFonts w:hint="cs"/>
                <w:noProof/>
                <w:color w:val="auto"/>
                <w:u w:val="none"/>
                <w:rtl/>
                <w:lang w:bidi="fa-IR"/>
              </w:rPr>
              <w:drawing>
                <wp:inline distT="0" distB="0" distL="0" distR="0" wp14:anchorId="7B6B13FA" wp14:editId="55EA5AA6">
                  <wp:extent cx="6591632" cy="14736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156" cy="1478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6BA3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 xml:space="preserve"> </w:t>
            </w:r>
          </w:p>
        </w:tc>
      </w:tr>
      <w:tr w:rsidR="00B96BA3" w:rsidRPr="000955BD" w14:paraId="45B92480" w14:textId="77777777" w:rsidTr="00A36F74">
        <w:tc>
          <w:tcPr>
            <w:tcW w:w="385" w:type="pct"/>
            <w:shd w:val="clear" w:color="auto" w:fill="auto"/>
            <w:vAlign w:val="center"/>
          </w:tcPr>
          <w:p w14:paraId="59768157" w14:textId="77777777" w:rsidR="00B96BA3" w:rsidRDefault="00B96BA3" w:rsidP="00B96BA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324CC1F2" w14:textId="77777777" w:rsidR="00B96BA3" w:rsidRPr="007B20AA" w:rsidRDefault="00B96BA3" w:rsidP="00B96BA3">
            <w:pPr>
              <w:pStyle w:val="ListParagraph"/>
              <w:bidi/>
              <w:spacing w:after="0" w:line="240" w:lineRule="auto"/>
              <w:rPr>
                <w:rStyle w:val="Hyperlink"/>
                <w:u w:val="none"/>
                <w:rtl/>
                <w:lang w:bidi="fa-IR"/>
              </w:rPr>
            </w:pPr>
            <w:r w:rsidRPr="007B20AA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 xml:space="preserve">فیزیک برای علوم زیستی آلن . اچ </w:t>
            </w:r>
            <w:proofErr w:type="spellStart"/>
            <w:r w:rsidRPr="007B20AA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>کرامر</w:t>
            </w:r>
            <w:proofErr w:type="spellEnd"/>
            <w:r>
              <w:rPr>
                <w:rStyle w:val="Hyperlink"/>
                <w:rFonts w:hint="cs"/>
                <w:u w:val="none"/>
                <w:rtl/>
                <w:lang w:bidi="fa-IR"/>
              </w:rPr>
              <w:t xml:space="preserve"> </w:t>
            </w:r>
            <w:r w:rsidRPr="00F3382F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 xml:space="preserve">ترجمه محمود بهار  انتشارات </w:t>
            </w:r>
            <w:proofErr w:type="spellStart"/>
            <w:r w:rsidRPr="00F3382F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>مبتکران</w:t>
            </w:r>
            <w:proofErr w:type="spellEnd"/>
            <w:r w:rsidRPr="00F3382F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 xml:space="preserve"> چاپ جدید 1400</w:t>
            </w:r>
          </w:p>
        </w:tc>
      </w:tr>
      <w:tr w:rsidR="00B96BA3" w:rsidRPr="000955BD" w14:paraId="0E3C1D27" w14:textId="77777777" w:rsidTr="00A36F74">
        <w:tc>
          <w:tcPr>
            <w:tcW w:w="385" w:type="pct"/>
            <w:shd w:val="clear" w:color="auto" w:fill="auto"/>
            <w:vAlign w:val="center"/>
          </w:tcPr>
          <w:p w14:paraId="6ABA1631" w14:textId="77777777" w:rsidR="00B96BA3" w:rsidRDefault="00B96BA3" w:rsidP="00B96BA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FF251E1" w14:textId="77777777" w:rsidR="00B96BA3" w:rsidRPr="00582135" w:rsidRDefault="00B96BA3" w:rsidP="003A4180">
            <w:pPr>
              <w:pStyle w:val="ListParagraph"/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7B20AA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>فیزیک برای علوم</w:t>
            </w:r>
            <w:r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 xml:space="preserve"> </w:t>
            </w:r>
            <w:r w:rsidRPr="00F3382F">
              <w:rPr>
                <w:rStyle w:val="Hyperlink"/>
                <w:rFonts w:hint="cs"/>
                <w:color w:val="auto"/>
                <w:u w:val="none"/>
                <w:rtl/>
              </w:rPr>
              <w:t>تندرستی نویسنده پ. اورون ترجمه دکترج.پاشایی وهمکاران</w:t>
            </w:r>
            <w:r w:rsidRPr="00F3382F">
              <w:rPr>
                <w:rStyle w:val="Hyperlink"/>
                <w:rFonts w:hint="cs"/>
                <w:color w:val="auto"/>
                <w:rtl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مرکز نشر دانشگاهی  13</w:t>
            </w:r>
            <w:r w:rsidR="003A4180">
              <w:rPr>
                <w:rFonts w:cs="B Nazanin" w:hint="cs"/>
                <w:rtl/>
                <w:lang w:bidi="fa-IR"/>
              </w:rPr>
              <w:t>92</w:t>
            </w:r>
          </w:p>
        </w:tc>
      </w:tr>
    </w:tbl>
    <w:p w14:paraId="333710C0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sectPr w:rsidR="00C4626A" w:rsidRPr="000955BD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5C11" w14:textId="77777777" w:rsidR="00E45E83" w:rsidRDefault="00E45E83" w:rsidP="00C53370">
      <w:pPr>
        <w:spacing w:after="0" w:line="240" w:lineRule="auto"/>
      </w:pPr>
      <w:r>
        <w:separator/>
      </w:r>
    </w:p>
  </w:endnote>
  <w:endnote w:type="continuationSeparator" w:id="0">
    <w:p w14:paraId="08B02604" w14:textId="77777777" w:rsidR="00E45E83" w:rsidRDefault="00E45E83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3AA7D0" w14:textId="77777777" w:rsidR="00B96BA3" w:rsidRDefault="00B96BA3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8C5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14:paraId="1244810D" w14:textId="77777777" w:rsidR="00B96BA3" w:rsidRDefault="00B96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0B3B" w14:textId="77777777" w:rsidR="00E45E83" w:rsidRDefault="00E45E83" w:rsidP="00C53370">
      <w:pPr>
        <w:spacing w:after="0" w:line="240" w:lineRule="auto"/>
      </w:pPr>
      <w:r>
        <w:separator/>
      </w:r>
    </w:p>
  </w:footnote>
  <w:footnote w:type="continuationSeparator" w:id="0">
    <w:p w14:paraId="06B552B5" w14:textId="77777777" w:rsidR="00E45E83" w:rsidRDefault="00E45E83" w:rsidP="00C53370">
      <w:pPr>
        <w:spacing w:after="0" w:line="240" w:lineRule="auto"/>
      </w:pPr>
      <w:r>
        <w:continuationSeparator/>
      </w:r>
    </w:p>
  </w:footnote>
  <w:footnote w:id="1">
    <w:p w14:paraId="6FD42576" w14:textId="77777777" w:rsidR="00B96BA3" w:rsidRPr="005535D0" w:rsidRDefault="00B96BA3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براساس سه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حيطه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 اهداف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آموزشي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: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شناختي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،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عاطفي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، روان-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حركتي</w:t>
      </w:r>
      <w:proofErr w:type="spellEnd"/>
    </w:p>
  </w:footnote>
  <w:footnote w:id="2">
    <w:p w14:paraId="38AE1295" w14:textId="77777777" w:rsidR="00B96BA3" w:rsidRPr="005535D0" w:rsidRDefault="00B96BA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 پیش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ورود به درس جدید</w:t>
      </w:r>
    </w:p>
  </w:footnote>
  <w:footnote w:id="3">
    <w:p w14:paraId="090BBB91" w14:textId="77777777" w:rsidR="00B96BA3" w:rsidRPr="005535D0" w:rsidRDefault="00B96BA3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2227708F" w14:textId="77777777" w:rsidR="00B96BA3" w:rsidRDefault="00B96BA3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242F7"/>
    <w:rsid w:val="000356AB"/>
    <w:rsid w:val="000374E2"/>
    <w:rsid w:val="000C224F"/>
    <w:rsid w:val="000F6A18"/>
    <w:rsid w:val="00106E94"/>
    <w:rsid w:val="00120252"/>
    <w:rsid w:val="001318F8"/>
    <w:rsid w:val="00191B28"/>
    <w:rsid w:val="001B3C20"/>
    <w:rsid w:val="001E220A"/>
    <w:rsid w:val="001F352D"/>
    <w:rsid w:val="002472CB"/>
    <w:rsid w:val="00291329"/>
    <w:rsid w:val="002A72D7"/>
    <w:rsid w:val="002F15BF"/>
    <w:rsid w:val="0032699A"/>
    <w:rsid w:val="00333CE2"/>
    <w:rsid w:val="00365E7C"/>
    <w:rsid w:val="003872D5"/>
    <w:rsid w:val="003A4180"/>
    <w:rsid w:val="003B30DC"/>
    <w:rsid w:val="003B3AF2"/>
    <w:rsid w:val="003F0083"/>
    <w:rsid w:val="00425C8F"/>
    <w:rsid w:val="00444FC5"/>
    <w:rsid w:val="00480866"/>
    <w:rsid w:val="00490294"/>
    <w:rsid w:val="004977BE"/>
    <w:rsid w:val="004A41F3"/>
    <w:rsid w:val="004F3218"/>
    <w:rsid w:val="00516EE2"/>
    <w:rsid w:val="005268AE"/>
    <w:rsid w:val="005535D0"/>
    <w:rsid w:val="0059586A"/>
    <w:rsid w:val="005A02C8"/>
    <w:rsid w:val="006238B9"/>
    <w:rsid w:val="006307D2"/>
    <w:rsid w:val="00636193"/>
    <w:rsid w:val="006577BE"/>
    <w:rsid w:val="00664737"/>
    <w:rsid w:val="006C6D78"/>
    <w:rsid w:val="0070536E"/>
    <w:rsid w:val="0074191D"/>
    <w:rsid w:val="00772D12"/>
    <w:rsid w:val="007B20AA"/>
    <w:rsid w:val="007E5914"/>
    <w:rsid w:val="007F567A"/>
    <w:rsid w:val="00820979"/>
    <w:rsid w:val="008716B3"/>
    <w:rsid w:val="00873A48"/>
    <w:rsid w:val="00897CEC"/>
    <w:rsid w:val="008B15B8"/>
    <w:rsid w:val="008C37CB"/>
    <w:rsid w:val="008C600F"/>
    <w:rsid w:val="008D6A7D"/>
    <w:rsid w:val="008E3507"/>
    <w:rsid w:val="009019B1"/>
    <w:rsid w:val="00916B59"/>
    <w:rsid w:val="0094756F"/>
    <w:rsid w:val="00961E78"/>
    <w:rsid w:val="00973120"/>
    <w:rsid w:val="009850DE"/>
    <w:rsid w:val="00A03D95"/>
    <w:rsid w:val="00A21521"/>
    <w:rsid w:val="00A27E86"/>
    <w:rsid w:val="00A30B34"/>
    <w:rsid w:val="00A36F74"/>
    <w:rsid w:val="00A42D6C"/>
    <w:rsid w:val="00A66694"/>
    <w:rsid w:val="00A907C0"/>
    <w:rsid w:val="00A961C1"/>
    <w:rsid w:val="00AA03DC"/>
    <w:rsid w:val="00AB5CC9"/>
    <w:rsid w:val="00AF5753"/>
    <w:rsid w:val="00B4696F"/>
    <w:rsid w:val="00B563E9"/>
    <w:rsid w:val="00B96972"/>
    <w:rsid w:val="00B96BA3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3EEE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0B41"/>
    <w:rsid w:val="00D3295B"/>
    <w:rsid w:val="00D475F0"/>
    <w:rsid w:val="00D72E5F"/>
    <w:rsid w:val="00D86DD2"/>
    <w:rsid w:val="00DB7535"/>
    <w:rsid w:val="00DC0E98"/>
    <w:rsid w:val="00DC3BB9"/>
    <w:rsid w:val="00E13EA1"/>
    <w:rsid w:val="00E445B8"/>
    <w:rsid w:val="00E45E83"/>
    <w:rsid w:val="00E508C5"/>
    <w:rsid w:val="00E54497"/>
    <w:rsid w:val="00E83C4A"/>
    <w:rsid w:val="00EB42E1"/>
    <w:rsid w:val="00ED63E1"/>
    <w:rsid w:val="00F3382F"/>
    <w:rsid w:val="00F563A6"/>
    <w:rsid w:val="00F70CC4"/>
    <w:rsid w:val="00FB03FD"/>
    <w:rsid w:val="00FB400D"/>
    <w:rsid w:val="00FB5F97"/>
    <w:rsid w:val="00FC12D3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0DD9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E73F-D19F-48E9-A908-0764B2AD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1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Ms.Moatie</cp:lastModifiedBy>
  <cp:revision>3</cp:revision>
  <cp:lastPrinted>2019-12-07T06:13:00Z</cp:lastPrinted>
  <dcterms:created xsi:type="dcterms:W3CDTF">2024-11-27T19:48:00Z</dcterms:created>
  <dcterms:modified xsi:type="dcterms:W3CDTF">2024-11-27T19:48:00Z</dcterms:modified>
</cp:coreProperties>
</file>