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F2FE1" w14:textId="77777777" w:rsidR="00C34AA3" w:rsidRDefault="002F15BF" w:rsidP="00C34AA3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D90CCA" wp14:editId="66CC5C0D">
                <wp:simplePos x="0" y="0"/>
                <wp:positionH relativeFrom="margin">
                  <wp:align>left</wp:align>
                </wp:positionH>
                <wp:positionV relativeFrom="paragraph">
                  <wp:posOffset>163830</wp:posOffset>
                </wp:positionV>
                <wp:extent cx="997585" cy="883285"/>
                <wp:effectExtent l="0" t="0" r="12065" b="120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585" cy="883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4DCB5C" w14:textId="77777777" w:rsidR="00152908" w:rsidRDefault="00152908" w:rsidP="00106E9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bidi="fa-IR"/>
                              </w:rPr>
                              <w:drawing>
                                <wp:inline distT="0" distB="0" distL="0" distR="0" wp14:anchorId="7C99425B" wp14:editId="1E938643">
                                  <wp:extent cx="835660" cy="835660"/>
                                  <wp:effectExtent l="0" t="0" r="2540" b="254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1539769823-arm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5660" cy="835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D90CCA" id="Rectangle 6" o:spid="_x0000_s1026" style="position:absolute;left:0;text-align:left;margin-left:0;margin-top:12.9pt;width:78.55pt;height:69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" fillcolor="white [3201]" strokecolor="#c45911 [2405]" strokeweight="1pt">
                <v:textbox>
                  <w:txbxContent>
                    <w:p w14:paraId="314DCB5C" w14:textId="77777777" w:rsidR="00152908" w:rsidRDefault="00152908" w:rsidP="00106E94">
                      <w:pPr>
                        <w:jc w:val="center"/>
                      </w:pPr>
                      <w:r>
                        <w:rPr>
                          <w:noProof/>
                          <w:lang w:bidi="fa-IR"/>
                        </w:rPr>
                        <w:drawing>
                          <wp:inline distT="0" distB="0" distL="0" distR="0" wp14:anchorId="7C99425B" wp14:editId="1E938643">
                            <wp:extent cx="835660" cy="835660"/>
                            <wp:effectExtent l="0" t="0" r="2540" b="254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1539769823-arm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5660" cy="8356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F4CAD1E" w14:textId="77777777" w:rsidR="00106E94" w:rsidRDefault="002F15BF" w:rsidP="00106E94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rFonts w:cs="B Nazanin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F4412E" wp14:editId="5D754F1C">
                <wp:simplePos x="0" y="0"/>
                <wp:positionH relativeFrom="margin">
                  <wp:align>center</wp:align>
                </wp:positionH>
                <wp:positionV relativeFrom="paragraph">
                  <wp:posOffset>234315</wp:posOffset>
                </wp:positionV>
                <wp:extent cx="2813050" cy="495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964547" w14:textId="7D4848A1" w:rsidR="00152908" w:rsidRPr="002F15BF" w:rsidRDefault="00152908" w:rsidP="002F15BF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2F15BF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فرم طرح</w:t>
                            </w:r>
                            <w:r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درس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8F4412E" id="Rounded Rectangle 3" o:spid="_x0000_s1027" style="position:absolute;left:0;text-align:left;margin-left:0;margin-top:18.45pt;width:221.5pt;height:39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" fillcolor="white [3201]" strokecolor="black [3200]" strokeweight=".25pt">
                <v:stroke joinstyle="miter"/>
                <v:textbox>
                  <w:txbxContent>
                    <w:p w14:paraId="00964547" w14:textId="7D4848A1" w:rsidR="00152908" w:rsidRPr="002F15BF" w:rsidRDefault="00152908" w:rsidP="002F15BF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2F15BF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فرم طرح</w:t>
                      </w:r>
                      <w:r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 xml:space="preserve"> درس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B9A44B2" w14:textId="77777777"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14:paraId="084A309E" w14:textId="4C2985C4"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14:paraId="2137C99C" w14:textId="3EC42AB2"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14:paraId="743E1F97" w14:textId="06A6BAB8" w:rsidR="00CA77BA" w:rsidRPr="00C34AA3" w:rsidRDefault="009B19FF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53BF05" wp14:editId="62FF53E5">
                <wp:simplePos x="0" y="0"/>
                <wp:positionH relativeFrom="column">
                  <wp:posOffset>331893</wp:posOffset>
                </wp:positionH>
                <wp:positionV relativeFrom="paragraph">
                  <wp:posOffset>14817</wp:posOffset>
                </wp:positionV>
                <wp:extent cx="8875183" cy="2194983"/>
                <wp:effectExtent l="0" t="0" r="21590" b="152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75183" cy="2194983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D3ED13" w14:textId="4828BDAB" w:rsidR="00152908" w:rsidRDefault="00152908" w:rsidP="00152908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نام درس: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فیزیک پزشکی هوشبری               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تعداد واحد:     1.5 تئوری -0.5 عملی  </w:t>
                            </w:r>
                          </w:p>
                          <w:p w14:paraId="163AA59B" w14:textId="773C7668" w:rsidR="00152908" w:rsidRDefault="00152908" w:rsidP="00152908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نوع واحد:  تئوری</w:t>
                            </w:r>
                          </w:p>
                          <w:p w14:paraId="62EFEB85" w14:textId="56D7E3BD" w:rsidR="00152908" w:rsidRDefault="00152908" w:rsidP="00152908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پیش نیاز:  ندارد</w:t>
                            </w:r>
                          </w:p>
                          <w:p w14:paraId="292B40B5" w14:textId="19428E7E" w:rsidR="00152908" w:rsidRDefault="00152908" w:rsidP="00152908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زمان برگزاری کلاس:   </w:t>
                            </w:r>
                            <w:r w:rsidR="00EE38E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شنبه ساعت 10-8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                        </w:t>
                            </w:r>
                            <w:r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  <w:t xml:space="preserve">  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مکان برگزاری:  </w:t>
                            </w:r>
                            <w:r w:rsidR="009B19FF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ساختمان کلاس ها</w:t>
                            </w:r>
                          </w:p>
                          <w:p w14:paraId="7B5E2F1A" w14:textId="72133B7C" w:rsidR="00152908" w:rsidRDefault="00152908" w:rsidP="00152908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تعداد دانشجویان:  </w:t>
                            </w:r>
                            <w:r w:rsidR="00EE38E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30</w:t>
                            </w:r>
                          </w:p>
                          <w:p w14:paraId="6741DFFF" w14:textId="78457388" w:rsidR="00152908" w:rsidRDefault="00152908" w:rsidP="00152908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مدرس و مسئول درس: 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="00EE38E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دکتر </w:t>
                            </w:r>
                            <w:proofErr w:type="spellStart"/>
                            <w:r w:rsidR="00EE38E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هما</w:t>
                            </w:r>
                            <w:proofErr w:type="spellEnd"/>
                            <w:r w:rsidR="00EE38E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سلیمانی</w:t>
                            </w:r>
                          </w:p>
                          <w:p w14:paraId="653B14AC" w14:textId="1A080AA8" w:rsidR="00152908" w:rsidRDefault="00152908" w:rsidP="00152908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proofErr w:type="spellStart"/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دستيار</w:t>
                            </w:r>
                            <w:proofErr w:type="spellEnd"/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تدريس</w:t>
                            </w:r>
                            <w:proofErr w:type="spellEnd"/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  </w:t>
                            </w:r>
                            <w:r w:rsidR="00EE38E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ندارد</w:t>
                            </w:r>
                          </w:p>
                          <w:p w14:paraId="2694FEED" w14:textId="64EC0603" w:rsidR="00152908" w:rsidRDefault="00152908" w:rsidP="00152908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proofErr w:type="spellStart"/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تاريخ</w:t>
                            </w:r>
                            <w:proofErr w:type="spellEnd"/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ارائه درس:</w:t>
                            </w:r>
                            <w:r w:rsidR="00EE38E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11/8/1404</w:t>
                            </w:r>
                          </w:p>
                          <w:p w14:paraId="3D0487EA" w14:textId="571A6E2C" w:rsidR="00152908" w:rsidRDefault="00152908" w:rsidP="00152908">
                            <w:pPr>
                              <w:spacing w:after="0" w:line="240" w:lineRule="auto"/>
                              <w:jc w:val="right"/>
                              <w:rPr>
                                <w:rFonts w:cstheme="minorBidi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مدت زمان جلسه کلاس :  </w:t>
                            </w:r>
                            <w:r w:rsidR="009B19FF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1:40ساعت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53BF05" id="Rectangle 4" o:spid="_x0000_s1028" style="position:absolute;left:0;text-align:left;margin-left:26.15pt;margin-top:1.15pt;width:698.85pt;height:172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" fillcolor="white [3201]" strokecolor="black [3213]" strokeweight=".25pt">
                <v:textbox>
                  <w:txbxContent>
                    <w:p w14:paraId="0DD3ED13" w14:textId="4828BDAB" w:rsidR="00152908" w:rsidRDefault="00152908" w:rsidP="00152908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نام درس: 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   فیزیک پزشکی هوشبری               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       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تعداد واحد:     1.5 تئوری -0.5 عملی  </w:t>
                      </w:r>
                    </w:p>
                    <w:p w14:paraId="163AA59B" w14:textId="773C7668" w:rsidR="00152908" w:rsidRDefault="00152908" w:rsidP="00152908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نوع واحد:  تئوری</w:t>
                      </w:r>
                    </w:p>
                    <w:p w14:paraId="62EFEB85" w14:textId="56D7E3BD" w:rsidR="00152908" w:rsidRDefault="00152908" w:rsidP="00152908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پیش نیاز:  ندارد</w:t>
                      </w:r>
                    </w:p>
                    <w:p w14:paraId="292B40B5" w14:textId="19428E7E" w:rsidR="00152908" w:rsidRDefault="00152908" w:rsidP="00152908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زمان برگزاری کلاس:   </w:t>
                      </w:r>
                      <w:r w:rsidR="00EE38EE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شنبه ساعت 10-8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                        </w:t>
                      </w:r>
                      <w:r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  <w:t xml:space="preserve">  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مکان برگزاری:  </w:t>
                      </w:r>
                      <w:r w:rsidR="009B19FF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ساختمان کلاس ها</w:t>
                      </w:r>
                    </w:p>
                    <w:p w14:paraId="7B5E2F1A" w14:textId="72133B7C" w:rsidR="00152908" w:rsidRDefault="00152908" w:rsidP="00152908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تعداد دانشجویان:  </w:t>
                      </w:r>
                      <w:r w:rsidR="00EE38EE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30</w:t>
                      </w:r>
                    </w:p>
                    <w:p w14:paraId="6741DFFF" w14:textId="78457388" w:rsidR="00152908" w:rsidRDefault="00152908" w:rsidP="00152908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مدرس و مسئول درس: 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="00EE38EE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دکتر </w:t>
                      </w:r>
                      <w:proofErr w:type="spellStart"/>
                      <w:r w:rsidR="00EE38EE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هما</w:t>
                      </w:r>
                      <w:proofErr w:type="spellEnd"/>
                      <w:r w:rsidR="00EE38EE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سلیمانی</w:t>
                      </w:r>
                    </w:p>
                    <w:p w14:paraId="653B14AC" w14:textId="1A080AA8" w:rsidR="00152908" w:rsidRDefault="00152908" w:rsidP="00152908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proofErr w:type="spellStart"/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دستيار</w:t>
                      </w:r>
                      <w:proofErr w:type="spellEnd"/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تدريس</w:t>
                      </w:r>
                      <w:proofErr w:type="spellEnd"/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:   </w:t>
                      </w:r>
                      <w:r w:rsidR="00EE38EE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ندارد</w:t>
                      </w:r>
                    </w:p>
                    <w:p w14:paraId="2694FEED" w14:textId="64EC0603" w:rsidR="00152908" w:rsidRDefault="00152908" w:rsidP="00152908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proofErr w:type="spellStart"/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تاريخ</w:t>
                      </w:r>
                      <w:proofErr w:type="spellEnd"/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ارائه درس:</w:t>
                      </w:r>
                      <w:r w:rsidR="00EE38EE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11/8/1404</w:t>
                      </w:r>
                    </w:p>
                    <w:p w14:paraId="3D0487EA" w14:textId="571A6E2C" w:rsidR="00152908" w:rsidRDefault="00152908" w:rsidP="00152908">
                      <w:pPr>
                        <w:spacing w:after="0" w:line="240" w:lineRule="auto"/>
                        <w:jc w:val="right"/>
                        <w:rPr>
                          <w:rFonts w:cstheme="minorBidi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مدت زمان جلسه کلاس :  </w:t>
                      </w:r>
                      <w:r w:rsidR="009B19FF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1:40ساعت</w:t>
                      </w:r>
                    </w:p>
                  </w:txbxContent>
                </v:textbox>
              </v:rect>
            </w:pict>
          </mc:Fallback>
        </mc:AlternateContent>
      </w:r>
    </w:p>
    <w:p w14:paraId="00C29AED" w14:textId="4FB32B05" w:rsidR="009B19FF" w:rsidRDefault="009B19FF" w:rsidP="00152908">
      <w:pPr>
        <w:bidi/>
        <w:spacing w:after="0" w:line="192" w:lineRule="auto"/>
        <w:rPr>
          <w:rFonts w:ascii="IranNastaliq" w:hAnsi="IranNastaliq" w:cs="B Zar"/>
          <w:sz w:val="24"/>
          <w:szCs w:val="24"/>
          <w:rtl/>
          <w:lang w:bidi="fa-IR"/>
        </w:rPr>
      </w:pPr>
    </w:p>
    <w:p w14:paraId="5019A962" w14:textId="77777777" w:rsidR="009B19FF" w:rsidRDefault="009B19FF" w:rsidP="009B19FF">
      <w:pPr>
        <w:bidi/>
        <w:spacing w:after="0" w:line="192" w:lineRule="auto"/>
        <w:rPr>
          <w:rFonts w:ascii="IranNastaliq" w:hAnsi="IranNastaliq" w:cs="B Zar"/>
          <w:sz w:val="24"/>
          <w:szCs w:val="24"/>
          <w:rtl/>
          <w:lang w:bidi="fa-IR"/>
        </w:rPr>
      </w:pPr>
    </w:p>
    <w:p w14:paraId="77F1D020" w14:textId="77777777" w:rsidR="009B19FF" w:rsidRDefault="009B19FF" w:rsidP="009B19FF">
      <w:pPr>
        <w:bidi/>
        <w:spacing w:after="0" w:line="192" w:lineRule="auto"/>
        <w:rPr>
          <w:rFonts w:ascii="IranNastaliq" w:hAnsi="IranNastaliq" w:cs="B Zar"/>
          <w:sz w:val="24"/>
          <w:szCs w:val="24"/>
          <w:rtl/>
          <w:lang w:bidi="fa-IR"/>
        </w:rPr>
      </w:pPr>
    </w:p>
    <w:p w14:paraId="75602625" w14:textId="77777777" w:rsidR="009B19FF" w:rsidRDefault="009B19FF" w:rsidP="009B19FF">
      <w:pPr>
        <w:bidi/>
        <w:spacing w:after="0" w:line="192" w:lineRule="auto"/>
        <w:rPr>
          <w:rFonts w:ascii="IranNastaliq" w:hAnsi="IranNastaliq" w:cs="B Zar"/>
          <w:sz w:val="24"/>
          <w:szCs w:val="24"/>
          <w:rtl/>
          <w:lang w:bidi="fa-IR"/>
        </w:rPr>
      </w:pPr>
    </w:p>
    <w:p w14:paraId="2FC803FF" w14:textId="2C192B15" w:rsidR="009B19FF" w:rsidRDefault="009B19FF" w:rsidP="009B19FF">
      <w:pPr>
        <w:bidi/>
        <w:spacing w:after="0" w:line="192" w:lineRule="auto"/>
        <w:rPr>
          <w:rFonts w:ascii="IranNastaliq" w:hAnsi="IranNastaliq" w:cs="B Zar"/>
          <w:sz w:val="24"/>
          <w:szCs w:val="24"/>
          <w:rtl/>
          <w:lang w:bidi="fa-IR"/>
        </w:rPr>
      </w:pPr>
    </w:p>
    <w:p w14:paraId="7C83E288" w14:textId="77777777" w:rsidR="009B19FF" w:rsidRDefault="009B19FF" w:rsidP="009B19FF">
      <w:pPr>
        <w:bidi/>
        <w:spacing w:after="0" w:line="192" w:lineRule="auto"/>
        <w:rPr>
          <w:rFonts w:ascii="IranNastaliq" w:hAnsi="IranNastaliq" w:cs="B Zar"/>
          <w:sz w:val="24"/>
          <w:szCs w:val="24"/>
          <w:rtl/>
          <w:lang w:bidi="fa-IR"/>
        </w:rPr>
      </w:pPr>
    </w:p>
    <w:p w14:paraId="29C344D6" w14:textId="77777777" w:rsidR="009B19FF" w:rsidRDefault="009B19FF" w:rsidP="009B19FF">
      <w:pPr>
        <w:bidi/>
        <w:spacing w:after="0" w:line="192" w:lineRule="auto"/>
        <w:rPr>
          <w:rFonts w:ascii="IranNastaliq" w:hAnsi="IranNastaliq" w:cs="B Zar"/>
          <w:sz w:val="24"/>
          <w:szCs w:val="24"/>
          <w:rtl/>
          <w:lang w:bidi="fa-IR"/>
        </w:rPr>
      </w:pPr>
    </w:p>
    <w:p w14:paraId="69C5E8A7" w14:textId="6BE05F01" w:rsidR="00152908" w:rsidRDefault="00152908" w:rsidP="009B19FF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14:paraId="3252ECA1" w14:textId="4555E655" w:rsidR="00106E94" w:rsidRDefault="00C4626A" w:rsidP="00106E94">
      <w:pPr>
        <w:jc w:val="right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هدف کلی دوره:</w:t>
      </w:r>
    </w:p>
    <w:p w14:paraId="0B721B48" w14:textId="79818610" w:rsidR="009B19FF" w:rsidRDefault="00011926" w:rsidP="00106E94">
      <w:pPr>
        <w:jc w:val="right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>عنوان درس : فیزیک پزشکی هوشبری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48"/>
        <w:gridCol w:w="1029"/>
        <w:gridCol w:w="4303"/>
        <w:gridCol w:w="1718"/>
        <w:gridCol w:w="2503"/>
        <w:gridCol w:w="1263"/>
        <w:gridCol w:w="1260"/>
        <w:gridCol w:w="704"/>
      </w:tblGrid>
      <w:tr w:rsidR="00C4626A" w:rsidRPr="00F563A6" w14:paraId="22BD469A" w14:textId="77777777" w:rsidTr="000A0DFF">
        <w:trPr>
          <w:jc w:val="center"/>
        </w:trPr>
        <w:tc>
          <w:tcPr>
            <w:tcW w:w="477" w:type="pct"/>
            <w:vMerge w:val="restart"/>
            <w:shd w:val="clear" w:color="auto" w:fill="auto"/>
            <w:vAlign w:val="center"/>
          </w:tcPr>
          <w:p w14:paraId="324C9D61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364" w:type="pct"/>
            <w:vMerge w:val="restart"/>
            <w:shd w:val="clear" w:color="auto" w:fill="auto"/>
            <w:vAlign w:val="center"/>
          </w:tcPr>
          <w:p w14:paraId="403E5CC1" w14:textId="77777777"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523" w:type="pct"/>
            <w:vMerge w:val="restart"/>
            <w:shd w:val="clear" w:color="auto" w:fill="auto"/>
            <w:vAlign w:val="center"/>
          </w:tcPr>
          <w:p w14:paraId="33793763" w14:textId="77777777" w:rsidR="00C4626A" w:rsidRPr="00F70CC4" w:rsidRDefault="00C4626A" w:rsidP="001B3C20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اهداف </w:t>
            </w:r>
            <w:proofErr w:type="spellStart"/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ويژه</w:t>
            </w:r>
            <w:proofErr w:type="spellEnd"/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رفتاري</w:t>
            </w:r>
            <w:proofErr w:type="spellEnd"/>
            <w:r w:rsidR="001B3C2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1"/>
            </w:r>
          </w:p>
        </w:tc>
        <w:tc>
          <w:tcPr>
            <w:tcW w:w="608" w:type="pct"/>
            <w:vMerge w:val="restart"/>
            <w:shd w:val="clear" w:color="auto" w:fill="auto"/>
            <w:vAlign w:val="center"/>
          </w:tcPr>
          <w:p w14:paraId="4C4E95E6" w14:textId="77777777" w:rsidR="00C4626A" w:rsidRPr="00F70CC4" w:rsidRDefault="002F15BF" w:rsidP="004A41F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="00AF5753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"/>
            </w:r>
            <w:r w:rsidR="00C4626A"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886" w:type="pct"/>
            <w:vMerge w:val="restart"/>
            <w:shd w:val="clear" w:color="auto" w:fill="auto"/>
            <w:vAlign w:val="center"/>
          </w:tcPr>
          <w:p w14:paraId="7DD97696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14:paraId="1AA75720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47" w:type="pct"/>
            <w:vMerge w:val="restart"/>
            <w:shd w:val="clear" w:color="auto" w:fill="auto"/>
            <w:vAlign w:val="center"/>
          </w:tcPr>
          <w:p w14:paraId="20C61934" w14:textId="1B69AF96" w:rsidR="00C4626A" w:rsidRPr="00F70CC4" w:rsidRDefault="00152908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ابزار و وسایل آموزشی</w:t>
            </w:r>
          </w:p>
        </w:tc>
        <w:tc>
          <w:tcPr>
            <w:tcW w:w="695" w:type="pct"/>
            <w:gridSpan w:val="2"/>
            <w:shd w:val="clear" w:color="auto" w:fill="auto"/>
            <w:vAlign w:val="center"/>
          </w:tcPr>
          <w:p w14:paraId="6AC1AAAB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proofErr w:type="spellStart"/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</w:t>
            </w:r>
            <w:proofErr w:type="spellEnd"/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ارزشيابي</w:t>
            </w:r>
            <w:proofErr w:type="spellEnd"/>
          </w:p>
        </w:tc>
      </w:tr>
      <w:tr w:rsidR="00C4626A" w:rsidRPr="00F563A6" w14:paraId="747AFAF4" w14:textId="77777777" w:rsidTr="000A0DFF">
        <w:trPr>
          <w:trHeight w:val="211"/>
          <w:jc w:val="center"/>
        </w:trPr>
        <w:tc>
          <w:tcPr>
            <w:tcW w:w="477" w:type="pct"/>
            <w:vMerge/>
            <w:shd w:val="clear" w:color="auto" w:fill="auto"/>
            <w:vAlign w:val="center"/>
          </w:tcPr>
          <w:p w14:paraId="524A4BAD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14:paraId="0745FB80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523" w:type="pct"/>
            <w:vMerge/>
            <w:shd w:val="clear" w:color="auto" w:fill="auto"/>
            <w:vAlign w:val="center"/>
          </w:tcPr>
          <w:p w14:paraId="22CE1433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</w:tcPr>
          <w:p w14:paraId="56E9B2EE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886" w:type="pct"/>
            <w:vMerge/>
            <w:shd w:val="clear" w:color="auto" w:fill="auto"/>
            <w:vAlign w:val="center"/>
          </w:tcPr>
          <w:p w14:paraId="5E823C76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47" w:type="pct"/>
            <w:vMerge/>
            <w:shd w:val="clear" w:color="auto" w:fill="auto"/>
            <w:vAlign w:val="center"/>
          </w:tcPr>
          <w:p w14:paraId="45565934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1CA8EDAB" w14:textId="77777777"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14:paraId="17B2816E" w14:textId="77777777" w:rsidR="00C4626A" w:rsidRPr="00F70CC4" w:rsidRDefault="00C4626A" w:rsidP="00F70C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"/>
            </w:r>
          </w:p>
          <w:p w14:paraId="361C174D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14:paraId="6EB6C39B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7B20AA" w:rsidRPr="00F563A6" w14:paraId="7742D101" w14:textId="77777777" w:rsidTr="000A0DFF">
        <w:trPr>
          <w:trHeight w:val="2268"/>
          <w:jc w:val="center"/>
        </w:trPr>
        <w:tc>
          <w:tcPr>
            <w:tcW w:w="477" w:type="pct"/>
            <w:shd w:val="clear" w:color="auto" w:fill="auto"/>
            <w:vAlign w:val="center"/>
          </w:tcPr>
          <w:p w14:paraId="2CFA6757" w14:textId="77777777" w:rsidR="007B20AA" w:rsidRPr="00F563A6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64" w:type="pct"/>
            <w:shd w:val="clear" w:color="auto" w:fill="auto"/>
          </w:tcPr>
          <w:p w14:paraId="1D5B4275" w14:textId="77777777" w:rsidR="007B20AA" w:rsidRPr="005D270B" w:rsidRDefault="007B20AA" w:rsidP="007B20AA">
            <w:pPr>
              <w:bidi/>
              <w:jc w:val="both"/>
              <w:rPr>
                <w:rFonts w:cs="B Nazanin"/>
              </w:rPr>
            </w:pPr>
            <w:r w:rsidRPr="005D270B">
              <w:rPr>
                <w:rFonts w:cs="B Nazanin" w:hint="cs"/>
                <w:rtl/>
              </w:rPr>
              <w:t xml:space="preserve">آشنایی با کلیات وقوانین شاره ها   </w:t>
            </w:r>
          </w:p>
          <w:p w14:paraId="511151C7" w14:textId="77777777" w:rsidR="007B20AA" w:rsidRPr="005D270B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</w:rPr>
            </w:pPr>
          </w:p>
        </w:tc>
        <w:tc>
          <w:tcPr>
            <w:tcW w:w="1523" w:type="pct"/>
            <w:shd w:val="clear" w:color="auto" w:fill="auto"/>
          </w:tcPr>
          <w:p w14:paraId="207B1FE1" w14:textId="77777777" w:rsidR="007B20AA" w:rsidRPr="005D270B" w:rsidRDefault="007B20AA" w:rsidP="007B20AA">
            <w:pPr>
              <w:bidi/>
              <w:jc w:val="both"/>
              <w:rPr>
                <w:rFonts w:cs="B Nazanin"/>
                <w:rtl/>
              </w:rPr>
            </w:pPr>
            <w:r w:rsidRPr="005D270B">
              <w:rPr>
                <w:rFonts w:cs="B Nazanin" w:hint="cs"/>
                <w:rtl/>
                <w:lang w:bidi="fa-IR"/>
              </w:rPr>
              <w:t xml:space="preserve">1- </w:t>
            </w:r>
            <w:r w:rsidRPr="005D270B">
              <w:rPr>
                <w:rFonts w:cs="B Nazanin"/>
                <w:rtl/>
              </w:rPr>
              <w:t>یکاها وتبدیل واحدها</w:t>
            </w:r>
            <w:r w:rsidRPr="005D270B">
              <w:rPr>
                <w:rFonts w:cs="B Nazanin" w:hint="cs"/>
                <w:rtl/>
              </w:rPr>
              <w:t xml:space="preserve"> را </w:t>
            </w:r>
            <w:r w:rsidRPr="005D270B">
              <w:rPr>
                <w:rFonts w:cs="B Nazanin"/>
                <w:rtl/>
              </w:rPr>
              <w:t>به طور کامل شرح دهند</w:t>
            </w:r>
            <w:r w:rsidRPr="005D270B">
              <w:rPr>
                <w:rFonts w:cs="B Nazanin" w:hint="cs"/>
                <w:rtl/>
              </w:rPr>
              <w:t>.</w:t>
            </w:r>
          </w:p>
          <w:p w14:paraId="2E82B363" w14:textId="77777777" w:rsidR="007B20AA" w:rsidRPr="005D270B" w:rsidRDefault="007B20AA" w:rsidP="007B20AA">
            <w:pPr>
              <w:bidi/>
              <w:jc w:val="both"/>
              <w:rPr>
                <w:rFonts w:cs="B Nazanin"/>
              </w:rPr>
            </w:pPr>
            <w:r w:rsidRPr="005D270B">
              <w:rPr>
                <w:rFonts w:cs="B Nazanin" w:hint="cs"/>
                <w:rtl/>
              </w:rPr>
              <w:t xml:space="preserve">2- </w:t>
            </w:r>
            <w:r w:rsidRPr="005D270B">
              <w:rPr>
                <w:rFonts w:cs="B Nazanin"/>
                <w:rtl/>
              </w:rPr>
              <w:t xml:space="preserve">ویژگی های </w:t>
            </w:r>
            <w:r w:rsidRPr="005D270B">
              <w:rPr>
                <w:rFonts w:cs="B Nazanin" w:hint="cs"/>
                <w:rtl/>
              </w:rPr>
              <w:t xml:space="preserve">و  </w:t>
            </w:r>
            <w:r w:rsidRPr="005D270B">
              <w:rPr>
                <w:rFonts w:cs="B Nazanin"/>
                <w:rtl/>
              </w:rPr>
              <w:t>خواص شاره ها</w:t>
            </w:r>
            <w:r w:rsidRPr="005D270B">
              <w:rPr>
                <w:rFonts w:cs="B Nazanin" w:hint="cs"/>
                <w:rtl/>
              </w:rPr>
              <w:t xml:space="preserve"> را </w:t>
            </w:r>
            <w:r w:rsidRPr="005D270B">
              <w:rPr>
                <w:rFonts w:cs="B Nazanin"/>
                <w:rtl/>
              </w:rPr>
              <w:t>به طور کامل شرح دهند</w:t>
            </w:r>
            <w:r w:rsidRPr="005D270B">
              <w:rPr>
                <w:rFonts w:cs="B Nazanin" w:hint="cs"/>
                <w:rtl/>
              </w:rPr>
              <w:t>.</w:t>
            </w:r>
          </w:p>
          <w:p w14:paraId="67289CBA" w14:textId="77777777" w:rsidR="007B20AA" w:rsidRPr="005D270B" w:rsidRDefault="007B20AA" w:rsidP="007B20AA">
            <w:pPr>
              <w:bidi/>
              <w:jc w:val="both"/>
              <w:rPr>
                <w:rFonts w:cs="B Nazanin"/>
              </w:rPr>
            </w:pPr>
            <w:r w:rsidRPr="005D270B">
              <w:rPr>
                <w:rFonts w:cs="B Nazanin" w:hint="cs"/>
                <w:rtl/>
              </w:rPr>
              <w:t xml:space="preserve">3- </w:t>
            </w:r>
            <w:r w:rsidRPr="005D270B">
              <w:rPr>
                <w:rFonts w:cs="B Nazanin"/>
                <w:rtl/>
              </w:rPr>
              <w:t>حل چند نمونه مسئله</w:t>
            </w:r>
            <w:r w:rsidRPr="005D270B">
              <w:rPr>
                <w:rFonts w:cs="B Nazanin" w:hint="cs"/>
                <w:rtl/>
              </w:rPr>
              <w:t xml:space="preserve"> را </w:t>
            </w:r>
            <w:r w:rsidRPr="005D270B">
              <w:rPr>
                <w:rFonts w:cs="B Nazanin"/>
                <w:rtl/>
              </w:rPr>
              <w:t xml:space="preserve">به طور کامل </w:t>
            </w:r>
            <w:r w:rsidRPr="005D270B">
              <w:rPr>
                <w:rFonts w:cs="B Nazanin" w:hint="cs"/>
                <w:rtl/>
              </w:rPr>
              <w:t xml:space="preserve">انجام </w:t>
            </w:r>
            <w:r w:rsidRPr="005D270B">
              <w:rPr>
                <w:rFonts w:cs="B Nazanin"/>
                <w:rtl/>
              </w:rPr>
              <w:t xml:space="preserve"> دهند</w:t>
            </w:r>
            <w:r w:rsidRPr="005D270B">
              <w:rPr>
                <w:rFonts w:cs="B Nazanin" w:hint="cs"/>
                <w:rtl/>
              </w:rPr>
              <w:t>.</w:t>
            </w:r>
          </w:p>
          <w:p w14:paraId="1C117B84" w14:textId="77777777" w:rsidR="007B20AA" w:rsidRPr="005D270B" w:rsidRDefault="007B20AA" w:rsidP="007B20AA">
            <w:pPr>
              <w:bidi/>
              <w:jc w:val="both"/>
              <w:rPr>
                <w:rFonts w:cs="B Nazanin"/>
              </w:rPr>
            </w:pPr>
          </w:p>
          <w:p w14:paraId="65BC38AA" w14:textId="77777777" w:rsidR="007B20AA" w:rsidRPr="005D270B" w:rsidRDefault="007B20AA" w:rsidP="007B20AA">
            <w:pPr>
              <w:bidi/>
              <w:rPr>
                <w:rFonts w:cs="B Nazanin"/>
                <w:rtl/>
                <w:lang w:bidi="fa-IR"/>
              </w:rPr>
            </w:pPr>
            <w:r w:rsidRPr="005D270B">
              <w:rPr>
                <w:rFonts w:cs="B Nazanin"/>
                <w:rtl/>
                <w:lang w:bidi="fa-IR"/>
              </w:rPr>
              <w:lastRenderedPageBreak/>
              <w:t xml:space="preserve"> </w:t>
            </w:r>
          </w:p>
        </w:tc>
        <w:tc>
          <w:tcPr>
            <w:tcW w:w="608" w:type="pct"/>
            <w:shd w:val="clear" w:color="auto" w:fill="auto"/>
          </w:tcPr>
          <w:p w14:paraId="00D6B711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پرسش پیرامون اطلاعات پایه و مقدماتی درس با توجه به اطلاعات دوران دبیرستان</w:t>
            </w:r>
          </w:p>
          <w:p w14:paraId="4839AA78" w14:textId="77777777" w:rsidR="007B20AA" w:rsidRPr="00D26B73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D26B73">
              <w:rPr>
                <w:rFonts w:cs="B Nazanin" w:hint="cs"/>
                <w:rtl/>
                <w:lang w:bidi="fa-IR"/>
              </w:rPr>
              <w:t>ارزشیابی با:</w:t>
            </w:r>
          </w:p>
          <w:p w14:paraId="674D8646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-</w:t>
            </w:r>
            <w:r w:rsidRPr="00F079F3">
              <w:rPr>
                <w:rFonts w:cs="B Nazanin" w:hint="cs"/>
                <w:rtl/>
                <w:lang w:bidi="fa-IR"/>
              </w:rPr>
              <w:t>سوال در ابتدای آموزش همزمان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  <w:p w14:paraId="24251814" w14:textId="77777777" w:rsidR="007B20AA" w:rsidRPr="00F079F3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Pr="00F079F3">
              <w:rPr>
                <w:rFonts w:cs="B Nazanin" w:hint="cs"/>
                <w:rtl/>
                <w:lang w:bidi="fa-IR"/>
              </w:rPr>
              <w:t>پرسش در گفتگو</w:t>
            </w:r>
          </w:p>
          <w:p w14:paraId="3E197947" w14:textId="77777777" w:rsidR="007B20AA" w:rsidRPr="00F079F3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-پرسش</w:t>
            </w:r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F079F3">
              <w:rPr>
                <w:rFonts w:cs="B Nazanin" w:hint="cs"/>
                <w:rtl/>
                <w:lang w:bidi="fa-IR"/>
              </w:rPr>
              <w:t>انلاین</w:t>
            </w:r>
            <w:proofErr w:type="spellEnd"/>
          </w:p>
          <w:p w14:paraId="724E739A" w14:textId="77777777" w:rsidR="007B20AA" w:rsidRDefault="007B20AA" w:rsidP="007B20AA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86" w:type="pct"/>
            <w:shd w:val="clear" w:color="auto" w:fill="auto"/>
            <w:vAlign w:val="center"/>
          </w:tcPr>
          <w:p w14:paraId="46B5E0D8" w14:textId="77777777" w:rsidR="007B20AA" w:rsidRPr="001868DD" w:rsidRDefault="007B20AA" w:rsidP="007B20AA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 xml:space="preserve">- </w:t>
            </w:r>
            <w:r w:rsidRPr="001868DD">
              <w:rPr>
                <w:rFonts w:cs="B Nazanin" w:hint="cs"/>
                <w:sz w:val="20"/>
                <w:szCs w:val="20"/>
                <w:rtl/>
                <w:lang w:bidi="fa-IR"/>
              </w:rPr>
              <w:t>سخنرانی (آموزش آنلاین)</w:t>
            </w:r>
          </w:p>
          <w:p w14:paraId="4A7F88B9" w14:textId="77777777" w:rsidR="007B20AA" w:rsidRPr="001868DD" w:rsidRDefault="007B20AA" w:rsidP="007B20AA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rtl/>
                <w:lang w:bidi="fa-IR"/>
              </w:rPr>
              <w:t>پرسش و پاسخ در قسمت گفتگو (سامانه نوید)</w:t>
            </w:r>
          </w:p>
          <w:p w14:paraId="19ACFB46" w14:textId="77777777" w:rsidR="007B20AA" w:rsidRPr="001868DD" w:rsidRDefault="007B20AA" w:rsidP="007B20AA">
            <w:pPr>
              <w:bidi/>
              <w:spacing w:after="0" w:line="240" w:lineRule="auto"/>
              <w:ind w:left="20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rtl/>
                <w:lang w:bidi="fa-IR"/>
              </w:rPr>
              <w:t xml:space="preserve">بحث و گفتگو در آموزش آنلاین </w:t>
            </w:r>
            <w:proofErr w:type="spellStart"/>
            <w:r w:rsidRPr="001868DD">
              <w:rPr>
                <w:rFonts w:cs="B Nazanin" w:hint="cs"/>
                <w:rtl/>
                <w:lang w:bidi="fa-IR"/>
              </w:rPr>
              <w:t>سمالایو</w:t>
            </w:r>
            <w:proofErr w:type="spellEnd"/>
          </w:p>
          <w:p w14:paraId="1C306CA5" w14:textId="77777777" w:rsidR="007B20AA" w:rsidRPr="00F563A6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08C4C2F9" w14:textId="77777777" w:rsidR="007B20AA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تخته و </w:t>
            </w: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پاور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پوینت</w:t>
            </w:r>
          </w:p>
          <w:p w14:paraId="7F787370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سامانه نوید</w:t>
            </w:r>
          </w:p>
          <w:p w14:paraId="4AF19D9A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lang w:bidi="fa-IR"/>
              </w:rPr>
            </w:pP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سمالایو</w:t>
            </w:r>
            <w:proofErr w:type="spellEnd"/>
          </w:p>
          <w:p w14:paraId="3237F7FC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شبکه های مجازی</w:t>
            </w:r>
          </w:p>
          <w:p w14:paraId="28314CA0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ویکی </w:t>
            </w:r>
            <w:proofErr w:type="spellStart"/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پدیا</w:t>
            </w:r>
            <w:proofErr w:type="spellEnd"/>
          </w:p>
          <w:p w14:paraId="065553F2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5-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وبلاگ</w:t>
            </w:r>
          </w:p>
          <w:p w14:paraId="128218C6" w14:textId="77777777" w:rsidR="007B20AA" w:rsidRPr="00F563A6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23FD1DB4" w14:textId="77777777" w:rsidR="007B20AA" w:rsidRPr="001868DD" w:rsidRDefault="007B20AA" w:rsidP="007B20A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1-</w:t>
            </w:r>
            <w:r w:rsidRPr="001868DD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  <w:p w14:paraId="40693797" w14:textId="77777777" w:rsidR="007B20AA" w:rsidRDefault="007B20AA" w:rsidP="007B20A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2- </w:t>
            </w:r>
            <w:r w:rsidRPr="001868DD">
              <w:rPr>
                <w:rFonts w:cs="B Nazanin" w:hint="cs"/>
                <w:rtl/>
                <w:lang w:bidi="fa-IR"/>
              </w:rPr>
              <w:t xml:space="preserve">انجام تکالیف </w:t>
            </w:r>
          </w:p>
          <w:p w14:paraId="1F867459" w14:textId="273DA4C7" w:rsidR="007B20AA" w:rsidRPr="001868DD" w:rsidRDefault="007B20AA" w:rsidP="007B20AA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3- </w:t>
            </w:r>
            <w:r w:rsidR="000A0DFF">
              <w:rPr>
                <w:rFonts w:cs="B Nazanin" w:hint="cs"/>
                <w:rtl/>
                <w:lang w:bidi="fa-IR"/>
              </w:rPr>
              <w:t>هر بخش امتحان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</w:p>
          <w:p w14:paraId="042A41AB" w14:textId="611949D3" w:rsidR="007B20AA" w:rsidRDefault="007B20AA" w:rsidP="007B20AA">
            <w:pPr>
              <w:pStyle w:val="ListParagraph"/>
              <w:bidi/>
              <w:spacing w:after="0" w:line="240" w:lineRule="auto"/>
              <w:ind w:left="183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 xml:space="preserve">4- </w:t>
            </w:r>
            <w:r w:rsidR="000A0DFF">
              <w:rPr>
                <w:rFonts w:cs="B Nazanin" w:hint="cs"/>
                <w:rtl/>
                <w:lang w:bidi="fa-IR"/>
              </w:rPr>
              <w:t>پایان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>
              <w:rPr>
                <w:rFonts w:cs="B Nazanin" w:hint="cs"/>
                <w:rtl/>
                <w:lang w:bidi="fa-IR"/>
              </w:rPr>
              <w:t>ترم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آزمون کتبی </w:t>
            </w:r>
            <w:r w:rsidRPr="00F079F3">
              <w:rPr>
                <w:rFonts w:cs="B Nazanin" w:hint="cs"/>
                <w:rtl/>
                <w:lang w:bidi="fa-IR"/>
              </w:rPr>
              <w:t>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F079F3">
              <w:rPr>
                <w:rFonts w:cs="B Nazanin" w:hint="cs"/>
                <w:rtl/>
                <w:lang w:bidi="fa-IR"/>
              </w:rPr>
              <w:t>چهارگزینه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ای)</w:t>
            </w:r>
          </w:p>
          <w:p w14:paraId="6425ED99" w14:textId="77777777" w:rsidR="007B20AA" w:rsidRPr="00F563A6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5-</w:t>
            </w:r>
            <w:r w:rsidRPr="00F079F3">
              <w:rPr>
                <w:rFonts w:cs="B Nazanin" w:hint="cs"/>
                <w:rtl/>
                <w:lang w:bidi="fa-IR"/>
              </w:rPr>
              <w:t xml:space="preserve">آزمون کتبی پایان </w:t>
            </w:r>
            <w:proofErr w:type="spellStart"/>
            <w:r w:rsidRPr="00F079F3">
              <w:rPr>
                <w:rFonts w:cs="B Nazanin" w:hint="cs"/>
                <w:rtl/>
                <w:lang w:bidi="fa-IR"/>
              </w:rPr>
              <w:t>ترم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35  </w:t>
            </w:r>
            <w:r w:rsidRPr="00F079F3">
              <w:rPr>
                <w:rFonts w:cs="B Nazanin" w:hint="cs"/>
                <w:rtl/>
                <w:lang w:bidi="fa-IR"/>
              </w:rPr>
              <w:t>درصد 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F079F3">
              <w:rPr>
                <w:rFonts w:cs="B Nazanin" w:hint="cs"/>
                <w:rtl/>
                <w:lang w:bidi="fa-IR"/>
              </w:rPr>
              <w:t>چهارگزینه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ای)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1E18F46E" w14:textId="4E1BDBE2" w:rsidR="007B20AA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1-</w:t>
            </w:r>
            <w:r w:rsidR="000A0DFF">
              <w:rPr>
                <w:rFonts w:cs="B Nazanin" w:hint="cs"/>
                <w:rtl/>
                <w:lang w:bidi="fa-IR"/>
              </w:rPr>
              <w:t>5</w:t>
            </w:r>
            <w:r w:rsidRPr="001868DD">
              <w:rPr>
                <w:rFonts w:cs="B Nazanin" w:hint="cs"/>
                <w:rtl/>
                <w:lang w:bidi="fa-IR"/>
              </w:rPr>
              <w:t xml:space="preserve"> درصد</w:t>
            </w:r>
          </w:p>
          <w:p w14:paraId="3E65DE60" w14:textId="33BBFEE8" w:rsidR="007B20AA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  <w:r w:rsidR="000A0DF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درصد</w:t>
            </w:r>
          </w:p>
          <w:p w14:paraId="6510EE7A" w14:textId="569EC395" w:rsidR="007B20AA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</w:t>
            </w:r>
            <w:r w:rsidR="000A0DF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22.5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درصد</w:t>
            </w:r>
          </w:p>
          <w:p w14:paraId="5599A3D9" w14:textId="31F6A788" w:rsidR="007B20AA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4-</w:t>
            </w:r>
            <w:r w:rsidR="000A0DF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50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درصد</w:t>
            </w:r>
          </w:p>
          <w:p w14:paraId="022F9A65" w14:textId="6D529CB6" w:rsidR="007B20AA" w:rsidRPr="00F563A6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A0DFF" w:rsidRPr="00F563A6" w14:paraId="36A8AA37" w14:textId="77777777" w:rsidTr="000A0DFF">
        <w:trPr>
          <w:trHeight w:val="2178"/>
          <w:jc w:val="center"/>
        </w:trPr>
        <w:tc>
          <w:tcPr>
            <w:tcW w:w="477" w:type="pct"/>
            <w:shd w:val="clear" w:color="auto" w:fill="auto"/>
            <w:vAlign w:val="center"/>
          </w:tcPr>
          <w:p w14:paraId="59591C09" w14:textId="77777777" w:rsidR="000A0DFF" w:rsidRPr="00F563A6" w:rsidRDefault="000A0DFF" w:rsidP="000A0D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2</w:t>
            </w:r>
          </w:p>
        </w:tc>
        <w:tc>
          <w:tcPr>
            <w:tcW w:w="364" w:type="pct"/>
            <w:shd w:val="clear" w:color="auto" w:fill="auto"/>
          </w:tcPr>
          <w:p w14:paraId="4A955BD0" w14:textId="77777777" w:rsidR="000A0DFF" w:rsidRPr="002E2E81" w:rsidRDefault="000A0DFF" w:rsidP="000A0DF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  <w:lang w:bidi="fa-IR"/>
              </w:rPr>
              <w:t xml:space="preserve">آشنایی </w:t>
            </w:r>
            <w:r w:rsidRPr="002E2E81">
              <w:rPr>
                <w:rFonts w:cs="B Nazanin" w:hint="cs"/>
                <w:rtl/>
              </w:rPr>
              <w:t>با کلیات وقوانین فشار پیمانه ای و بررسی آن در شرایط بیولوژیکی</w:t>
            </w:r>
            <w:r w:rsidRPr="002E2E81">
              <w:rPr>
                <w:rFonts w:cs="B Nazanin"/>
                <w:rtl/>
              </w:rPr>
              <w:t xml:space="preserve">               </w:t>
            </w:r>
          </w:p>
        </w:tc>
        <w:tc>
          <w:tcPr>
            <w:tcW w:w="1523" w:type="pct"/>
            <w:shd w:val="clear" w:color="auto" w:fill="auto"/>
          </w:tcPr>
          <w:p w14:paraId="5EF00C88" w14:textId="77777777" w:rsidR="000A0DFF" w:rsidRPr="002E2E81" w:rsidRDefault="000A0DFF" w:rsidP="000A0DFF">
            <w:pPr>
              <w:bidi/>
              <w:jc w:val="both"/>
              <w:rPr>
                <w:rFonts w:cs="B Nazanin"/>
              </w:rPr>
            </w:pPr>
            <w:r w:rsidRPr="002E2E81">
              <w:rPr>
                <w:rFonts w:cs="B Nazanin"/>
                <w:rtl/>
              </w:rPr>
              <w:t>1</w:t>
            </w:r>
            <w:r w:rsidRPr="002E2E81">
              <w:rPr>
                <w:rFonts w:cs="B Nazanin" w:hint="cs"/>
                <w:rtl/>
              </w:rPr>
              <w:t xml:space="preserve">-  </w:t>
            </w:r>
            <w:r w:rsidRPr="002E2E81">
              <w:rPr>
                <w:rFonts w:cs="B Nazanin"/>
                <w:rtl/>
              </w:rPr>
              <w:t>فشار پیمانه ای</w:t>
            </w:r>
            <w:r w:rsidRPr="002E2E81">
              <w:rPr>
                <w:rFonts w:cs="B Nazanin" w:hint="cs"/>
                <w:rtl/>
              </w:rPr>
              <w:t xml:space="preserve"> و</w:t>
            </w:r>
            <w:r w:rsidRPr="002E2E81">
              <w:rPr>
                <w:rFonts w:cs="B Nazanin"/>
                <w:rtl/>
              </w:rPr>
              <w:t xml:space="preserve"> فشار کل</w:t>
            </w:r>
            <w:r w:rsidRPr="002E2E81">
              <w:rPr>
                <w:rFonts w:cs="B Nazanin" w:hint="cs"/>
                <w:rtl/>
              </w:rPr>
              <w:t xml:space="preserve"> را </w:t>
            </w:r>
            <w:r w:rsidRPr="002E2E81">
              <w:rPr>
                <w:rFonts w:cs="B Nazanin"/>
                <w:rtl/>
              </w:rPr>
              <w:t>به طور کامل شرح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3A1DB2AB" w14:textId="77777777" w:rsidR="000A0DFF" w:rsidRPr="002E2E81" w:rsidRDefault="000A0DFF" w:rsidP="000A0DFF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</w:rPr>
              <w:t xml:space="preserve">2-  </w:t>
            </w:r>
            <w:r w:rsidRPr="002E2E81">
              <w:rPr>
                <w:rFonts w:cs="B Nazanin"/>
                <w:rtl/>
              </w:rPr>
              <w:t>فشار خون</w:t>
            </w:r>
            <w:r w:rsidRPr="002E2E81">
              <w:rPr>
                <w:rFonts w:cs="B Nazanin" w:hint="cs"/>
                <w:rtl/>
              </w:rPr>
              <w:t xml:space="preserve"> ، </w:t>
            </w:r>
            <w:r w:rsidRPr="002E2E81">
              <w:rPr>
                <w:rFonts w:cs="B Nazanin"/>
                <w:rtl/>
              </w:rPr>
              <w:t>فشار سنج و</w:t>
            </w:r>
            <w:r>
              <w:rPr>
                <w:rFonts w:cs="B Nazanin" w:hint="cs"/>
                <w:rtl/>
              </w:rPr>
              <w:t xml:space="preserve"> </w:t>
            </w:r>
            <w:r w:rsidRPr="002E2E81">
              <w:rPr>
                <w:rFonts w:cs="B Nazanin"/>
                <w:rtl/>
              </w:rPr>
              <w:t>ابزار دیگر سنجش فشار</w:t>
            </w:r>
            <w:r w:rsidRPr="002E2E81">
              <w:rPr>
                <w:rFonts w:cs="B Nazanin" w:hint="cs"/>
                <w:rtl/>
              </w:rPr>
              <w:t xml:space="preserve"> را </w:t>
            </w:r>
            <w:r w:rsidRPr="002E2E81">
              <w:rPr>
                <w:rFonts w:cs="B Nazanin"/>
                <w:rtl/>
              </w:rPr>
              <w:t>بر اساس به طور کامل شرح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205C2E3A" w14:textId="77777777" w:rsidR="000A0DFF" w:rsidRPr="002E2E81" w:rsidRDefault="000A0DFF" w:rsidP="000A0DFF">
            <w:pPr>
              <w:bidi/>
              <w:jc w:val="both"/>
              <w:rPr>
                <w:rFonts w:cs="B Nazanin"/>
              </w:rPr>
            </w:pPr>
            <w:r w:rsidRPr="002E2E81">
              <w:rPr>
                <w:rFonts w:cs="B Nazanin" w:hint="cs"/>
                <w:rtl/>
              </w:rPr>
              <w:t>3-</w:t>
            </w:r>
            <w:r w:rsidRPr="002E2E81">
              <w:rPr>
                <w:rFonts w:cs="B Nazanin"/>
                <w:rtl/>
              </w:rPr>
              <w:t xml:space="preserve"> حل مسائل آخر فصل</w:t>
            </w:r>
            <w:r w:rsidRPr="002E2E81">
              <w:rPr>
                <w:rFonts w:cs="B Nazanin" w:hint="cs"/>
                <w:rtl/>
              </w:rPr>
              <w:t xml:space="preserve"> را </w:t>
            </w:r>
            <w:r w:rsidRPr="002E2E81">
              <w:rPr>
                <w:rFonts w:cs="B Nazanin"/>
                <w:rtl/>
              </w:rPr>
              <w:t>به طور کامل شرح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0B663453" w14:textId="77777777" w:rsidR="000A0DFF" w:rsidRPr="002E2E81" w:rsidRDefault="000A0DFF" w:rsidP="000A0DFF">
            <w:pPr>
              <w:bidi/>
              <w:jc w:val="both"/>
              <w:rPr>
                <w:rFonts w:cs="B Nazanin"/>
              </w:rPr>
            </w:pPr>
          </w:p>
          <w:p w14:paraId="6AF2120A" w14:textId="77777777" w:rsidR="000A0DFF" w:rsidRPr="002E2E81" w:rsidRDefault="000A0DFF" w:rsidP="000A0DFF">
            <w:pPr>
              <w:pStyle w:val="ListParagraph"/>
              <w:bidi/>
              <w:ind w:left="0"/>
              <w:jc w:val="both"/>
              <w:rPr>
                <w:rFonts w:cs="B Nazanin"/>
                <w:b/>
                <w:bCs/>
                <w:rtl/>
              </w:rPr>
            </w:pPr>
          </w:p>
          <w:p w14:paraId="63AB0B2F" w14:textId="77777777" w:rsidR="000A0DFF" w:rsidRPr="002E2E81" w:rsidRDefault="000A0DFF" w:rsidP="000A0DFF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608" w:type="pct"/>
            <w:shd w:val="clear" w:color="auto" w:fill="auto"/>
          </w:tcPr>
          <w:p w14:paraId="33D8E62A" w14:textId="77777777" w:rsidR="000A0DFF" w:rsidRDefault="000A0DFF" w:rsidP="000A0DF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پرسش پیرامون اطلاعات پایه و مقدماتی درس با توجه به اطلاعات دوران دبیرستان</w:t>
            </w:r>
          </w:p>
          <w:p w14:paraId="230295CD" w14:textId="77777777" w:rsidR="000A0DFF" w:rsidRPr="00D26B73" w:rsidRDefault="000A0DFF" w:rsidP="000A0DF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D26B73">
              <w:rPr>
                <w:rFonts w:cs="B Nazanin" w:hint="cs"/>
                <w:rtl/>
                <w:lang w:bidi="fa-IR"/>
              </w:rPr>
              <w:t>ارزشیابی با:</w:t>
            </w:r>
          </w:p>
          <w:p w14:paraId="3539AA52" w14:textId="77777777" w:rsidR="000A0DFF" w:rsidRDefault="000A0DFF" w:rsidP="000A0DF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Pr="00F079F3">
              <w:rPr>
                <w:rFonts w:cs="B Nazanin" w:hint="cs"/>
                <w:rtl/>
                <w:lang w:bidi="fa-IR"/>
              </w:rPr>
              <w:t>سوال در ابتدای آموزش همزمان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  <w:p w14:paraId="0047E542" w14:textId="77777777" w:rsidR="000A0DFF" w:rsidRPr="00F079F3" w:rsidRDefault="000A0DFF" w:rsidP="000A0DF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Pr="00F079F3">
              <w:rPr>
                <w:rFonts w:cs="B Nazanin" w:hint="cs"/>
                <w:rtl/>
                <w:lang w:bidi="fa-IR"/>
              </w:rPr>
              <w:t>پرسش در گفتگو</w:t>
            </w:r>
          </w:p>
          <w:p w14:paraId="6132C3CE" w14:textId="77777777" w:rsidR="000A0DFF" w:rsidRPr="00F079F3" w:rsidRDefault="000A0DFF" w:rsidP="000A0DF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-پرسش</w:t>
            </w:r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F079F3">
              <w:rPr>
                <w:rFonts w:cs="B Nazanin" w:hint="cs"/>
                <w:rtl/>
                <w:lang w:bidi="fa-IR"/>
              </w:rPr>
              <w:t>انلاین</w:t>
            </w:r>
            <w:proofErr w:type="spellEnd"/>
          </w:p>
          <w:p w14:paraId="738EA3D4" w14:textId="77777777" w:rsidR="000A0DFF" w:rsidRDefault="000A0DFF" w:rsidP="000A0DFF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86" w:type="pct"/>
            <w:shd w:val="clear" w:color="auto" w:fill="auto"/>
            <w:vAlign w:val="center"/>
          </w:tcPr>
          <w:p w14:paraId="422FFD1E" w14:textId="77777777" w:rsidR="000A0DFF" w:rsidRPr="001868DD" w:rsidRDefault="000A0DFF" w:rsidP="000A0DFF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sz w:val="20"/>
                <w:szCs w:val="20"/>
                <w:rtl/>
                <w:lang w:bidi="fa-IR"/>
              </w:rPr>
              <w:t>سخنرانی (آموزش آنلاین)</w:t>
            </w:r>
          </w:p>
          <w:p w14:paraId="460E408A" w14:textId="77777777" w:rsidR="000A0DFF" w:rsidRPr="001868DD" w:rsidRDefault="000A0DFF" w:rsidP="000A0DFF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rtl/>
                <w:lang w:bidi="fa-IR"/>
              </w:rPr>
              <w:t>پرسش و پاسخ در قسمت گفتگو (سامانه نوید)</w:t>
            </w:r>
          </w:p>
          <w:p w14:paraId="2BCEC367" w14:textId="77777777" w:rsidR="000A0DFF" w:rsidRPr="001868DD" w:rsidRDefault="000A0DFF" w:rsidP="000A0DFF">
            <w:pPr>
              <w:bidi/>
              <w:spacing w:after="0" w:line="240" w:lineRule="auto"/>
              <w:ind w:left="20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rtl/>
                <w:lang w:bidi="fa-IR"/>
              </w:rPr>
              <w:t xml:space="preserve">بحث و گفتگو در آموزش آنلاین </w:t>
            </w:r>
            <w:proofErr w:type="spellStart"/>
            <w:r w:rsidRPr="001868DD">
              <w:rPr>
                <w:rFonts w:cs="B Nazanin" w:hint="cs"/>
                <w:rtl/>
                <w:lang w:bidi="fa-IR"/>
              </w:rPr>
              <w:t>سمالایو</w:t>
            </w:r>
            <w:proofErr w:type="spellEnd"/>
          </w:p>
          <w:p w14:paraId="362B1505" w14:textId="77777777" w:rsidR="000A0DFF" w:rsidRPr="00F563A6" w:rsidRDefault="000A0DFF" w:rsidP="000A0D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2DD2290C" w14:textId="77777777" w:rsidR="000A0DFF" w:rsidRDefault="000A0DFF" w:rsidP="000A0DF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تخته و </w:t>
            </w: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پاور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پوینت</w:t>
            </w:r>
          </w:p>
          <w:p w14:paraId="727D8F18" w14:textId="77777777" w:rsidR="000A0DFF" w:rsidRPr="001868DD" w:rsidRDefault="000A0DFF" w:rsidP="000A0DF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سامانه نوید</w:t>
            </w:r>
          </w:p>
          <w:p w14:paraId="55E76E79" w14:textId="77777777" w:rsidR="000A0DFF" w:rsidRPr="001868DD" w:rsidRDefault="000A0DFF" w:rsidP="000A0DF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lang w:bidi="fa-IR"/>
              </w:rPr>
            </w:pP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سمالایو</w:t>
            </w:r>
            <w:proofErr w:type="spellEnd"/>
          </w:p>
          <w:p w14:paraId="2A860162" w14:textId="77777777" w:rsidR="000A0DFF" w:rsidRPr="001868DD" w:rsidRDefault="000A0DFF" w:rsidP="000A0DF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شبکه های مجازی</w:t>
            </w:r>
          </w:p>
          <w:p w14:paraId="71EFD5E1" w14:textId="77777777" w:rsidR="000A0DFF" w:rsidRPr="001868DD" w:rsidRDefault="000A0DFF" w:rsidP="000A0DF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ویکی </w:t>
            </w:r>
            <w:proofErr w:type="spellStart"/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پدیا</w:t>
            </w:r>
            <w:proofErr w:type="spellEnd"/>
          </w:p>
          <w:p w14:paraId="18ED0B4E" w14:textId="77777777" w:rsidR="000A0DFF" w:rsidRPr="001868DD" w:rsidRDefault="000A0DFF" w:rsidP="000A0DF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وبلاگ</w:t>
            </w:r>
          </w:p>
          <w:p w14:paraId="58D77ED5" w14:textId="77777777" w:rsidR="000A0DFF" w:rsidRPr="00F563A6" w:rsidRDefault="000A0DFF" w:rsidP="000A0D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30B8E7E2" w14:textId="77777777" w:rsidR="000A0DFF" w:rsidRPr="001868DD" w:rsidRDefault="000A0DFF" w:rsidP="000A0DFF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</w:t>
            </w:r>
            <w:r w:rsidRPr="001868DD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  <w:p w14:paraId="40A4A51D" w14:textId="77777777" w:rsidR="000A0DFF" w:rsidRDefault="000A0DFF" w:rsidP="000A0DFF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2- </w:t>
            </w:r>
            <w:r w:rsidRPr="001868DD">
              <w:rPr>
                <w:rFonts w:cs="B Nazanin" w:hint="cs"/>
                <w:rtl/>
                <w:lang w:bidi="fa-IR"/>
              </w:rPr>
              <w:t xml:space="preserve">انجام تکالیف </w:t>
            </w:r>
          </w:p>
          <w:p w14:paraId="075F257A" w14:textId="77777777" w:rsidR="000A0DFF" w:rsidRPr="001868DD" w:rsidRDefault="000A0DFF" w:rsidP="000A0DFF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3- هر بخش امتحان </w:t>
            </w:r>
          </w:p>
          <w:p w14:paraId="682D67EC" w14:textId="77777777" w:rsidR="000A0DFF" w:rsidRDefault="000A0DFF" w:rsidP="000A0DFF">
            <w:pPr>
              <w:pStyle w:val="ListParagraph"/>
              <w:bidi/>
              <w:spacing w:after="0" w:line="240" w:lineRule="auto"/>
              <w:ind w:left="183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4- پایان </w:t>
            </w:r>
            <w:proofErr w:type="spellStart"/>
            <w:r>
              <w:rPr>
                <w:rFonts w:cs="B Nazanin" w:hint="cs"/>
                <w:rtl/>
                <w:lang w:bidi="fa-IR"/>
              </w:rPr>
              <w:t>ترم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آزمون کتبی </w:t>
            </w:r>
            <w:r w:rsidRPr="00F079F3">
              <w:rPr>
                <w:rFonts w:cs="B Nazanin" w:hint="cs"/>
                <w:rtl/>
                <w:lang w:bidi="fa-IR"/>
              </w:rPr>
              <w:t>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F079F3">
              <w:rPr>
                <w:rFonts w:cs="B Nazanin" w:hint="cs"/>
                <w:rtl/>
                <w:lang w:bidi="fa-IR"/>
              </w:rPr>
              <w:t>چهارگزینه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ای)</w:t>
            </w:r>
          </w:p>
          <w:p w14:paraId="081EAE52" w14:textId="30F8C830" w:rsidR="000A0DFF" w:rsidRPr="00F563A6" w:rsidRDefault="000A0DFF" w:rsidP="000A0D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5-</w:t>
            </w:r>
            <w:r w:rsidRPr="00F079F3">
              <w:rPr>
                <w:rFonts w:cs="B Nazanin" w:hint="cs"/>
                <w:rtl/>
                <w:lang w:bidi="fa-IR"/>
              </w:rPr>
              <w:t xml:space="preserve">آزمون کتبی پایان </w:t>
            </w:r>
            <w:proofErr w:type="spellStart"/>
            <w:r w:rsidRPr="00F079F3">
              <w:rPr>
                <w:rFonts w:cs="B Nazanin" w:hint="cs"/>
                <w:rtl/>
                <w:lang w:bidi="fa-IR"/>
              </w:rPr>
              <w:t>ترم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35  </w:t>
            </w:r>
            <w:r w:rsidRPr="00F079F3">
              <w:rPr>
                <w:rFonts w:cs="B Nazanin" w:hint="cs"/>
                <w:rtl/>
                <w:lang w:bidi="fa-IR"/>
              </w:rPr>
              <w:t>درصد 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F079F3">
              <w:rPr>
                <w:rFonts w:cs="B Nazanin" w:hint="cs"/>
                <w:rtl/>
                <w:lang w:bidi="fa-IR"/>
              </w:rPr>
              <w:t>چهارگزینه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ای)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41D35E68" w14:textId="77777777" w:rsidR="000A0DFF" w:rsidRDefault="000A0DFF" w:rsidP="000A0D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1-5</w:t>
            </w:r>
            <w:r w:rsidRPr="001868DD">
              <w:rPr>
                <w:rFonts w:cs="B Nazanin" w:hint="cs"/>
                <w:rtl/>
                <w:lang w:bidi="fa-IR"/>
              </w:rPr>
              <w:t xml:space="preserve"> درصد</w:t>
            </w:r>
          </w:p>
          <w:p w14:paraId="64D98642" w14:textId="77777777" w:rsidR="000A0DFF" w:rsidRDefault="000A0DFF" w:rsidP="000A0D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2-5 درصد</w:t>
            </w:r>
          </w:p>
          <w:p w14:paraId="080080F3" w14:textId="77777777" w:rsidR="000A0DFF" w:rsidRDefault="000A0DFF" w:rsidP="000A0D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3-22.5 درصد</w:t>
            </w:r>
          </w:p>
          <w:p w14:paraId="165F9E21" w14:textId="77777777" w:rsidR="000A0DFF" w:rsidRDefault="000A0DFF" w:rsidP="000A0D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4-50 درصد</w:t>
            </w:r>
          </w:p>
          <w:p w14:paraId="5673E1C2" w14:textId="111F0013" w:rsidR="000A0DFF" w:rsidRPr="00F563A6" w:rsidRDefault="000A0DFF" w:rsidP="000A0D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A0DFF" w:rsidRPr="00F563A6" w14:paraId="3D56C118" w14:textId="77777777" w:rsidTr="000A0DFF">
        <w:trPr>
          <w:trHeight w:val="2178"/>
          <w:jc w:val="center"/>
        </w:trPr>
        <w:tc>
          <w:tcPr>
            <w:tcW w:w="477" w:type="pct"/>
            <w:shd w:val="clear" w:color="auto" w:fill="auto"/>
            <w:vAlign w:val="center"/>
          </w:tcPr>
          <w:p w14:paraId="7F96D88B" w14:textId="77777777" w:rsidR="000A0DFF" w:rsidRPr="00F563A6" w:rsidRDefault="000A0DFF" w:rsidP="000A0D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3</w:t>
            </w:r>
          </w:p>
        </w:tc>
        <w:tc>
          <w:tcPr>
            <w:tcW w:w="364" w:type="pct"/>
            <w:shd w:val="clear" w:color="auto" w:fill="auto"/>
          </w:tcPr>
          <w:p w14:paraId="58FE4129" w14:textId="77777777" w:rsidR="000A0DFF" w:rsidRPr="002E2E81" w:rsidRDefault="000A0DFF" w:rsidP="000A0DF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</w:rPr>
              <w:t xml:space="preserve">آشنایی با </w:t>
            </w:r>
            <w:r w:rsidRPr="002E2E81">
              <w:rPr>
                <w:rFonts w:cs="B Nazanin"/>
                <w:rtl/>
              </w:rPr>
              <w:t xml:space="preserve">کلیات و </w:t>
            </w:r>
            <w:r w:rsidRPr="002E2E81">
              <w:rPr>
                <w:rFonts w:cs="B Nazanin" w:hint="cs"/>
                <w:rtl/>
              </w:rPr>
              <w:t>قوانین</w:t>
            </w:r>
            <w:r w:rsidRPr="002E2E81">
              <w:rPr>
                <w:rFonts w:cs="B Nazanin"/>
                <w:rtl/>
              </w:rPr>
              <w:t xml:space="preserve"> ها ی </w:t>
            </w:r>
            <w:r w:rsidRPr="002E2E81">
              <w:rPr>
                <w:rFonts w:cs="B Nazanin" w:hint="cs"/>
                <w:rtl/>
              </w:rPr>
              <w:t xml:space="preserve">نیروی بالا بری و جریان شاره ای </w:t>
            </w:r>
            <w:r w:rsidRPr="002E2E81">
              <w:rPr>
                <w:rFonts w:cs="B Nazanin"/>
                <w:rtl/>
              </w:rPr>
              <w:t xml:space="preserve">               </w:t>
            </w:r>
          </w:p>
        </w:tc>
        <w:tc>
          <w:tcPr>
            <w:tcW w:w="1523" w:type="pct"/>
            <w:shd w:val="clear" w:color="auto" w:fill="auto"/>
          </w:tcPr>
          <w:p w14:paraId="2D1694B1" w14:textId="77777777" w:rsidR="000A0DFF" w:rsidRPr="002E2E81" w:rsidRDefault="000A0DFF" w:rsidP="000A0DFF">
            <w:pPr>
              <w:bidi/>
              <w:jc w:val="both"/>
              <w:rPr>
                <w:rFonts w:cs="B Nazanin"/>
              </w:rPr>
            </w:pPr>
            <w:r w:rsidRPr="002E2E81">
              <w:rPr>
                <w:rFonts w:cs="B Nazanin"/>
                <w:rtl/>
              </w:rPr>
              <w:t>1</w:t>
            </w:r>
            <w:r w:rsidRPr="002E2E81">
              <w:rPr>
                <w:rFonts w:cs="B Nazanin" w:hint="cs"/>
                <w:rtl/>
              </w:rPr>
              <w:t xml:space="preserve">- </w:t>
            </w:r>
            <w:r w:rsidRPr="002E2E81">
              <w:rPr>
                <w:rFonts w:cs="B Nazanin"/>
                <w:rtl/>
              </w:rPr>
              <w:t>نیروی بالابری</w:t>
            </w:r>
            <w:r w:rsidRPr="002E2E81">
              <w:rPr>
                <w:rFonts w:cs="B Nazanin" w:hint="cs"/>
                <w:rtl/>
              </w:rPr>
              <w:t xml:space="preserve"> و</w:t>
            </w:r>
            <w:r w:rsidRPr="002E2E81">
              <w:rPr>
                <w:rFonts w:cs="B Nazanin"/>
                <w:rtl/>
              </w:rPr>
              <w:t>نیروهای وارده برجسم غوطه ور در شاره</w:t>
            </w:r>
            <w:r w:rsidRPr="002E2E81">
              <w:rPr>
                <w:rFonts w:cs="B Nazanin" w:hint="cs"/>
                <w:rtl/>
              </w:rPr>
              <w:t xml:space="preserve"> را </w:t>
            </w:r>
            <w:r w:rsidRPr="002E2E81">
              <w:rPr>
                <w:rFonts w:cs="B Nazanin"/>
                <w:rtl/>
              </w:rPr>
              <w:t>به طور کامل شرح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56531920" w14:textId="77777777" w:rsidR="000A0DFF" w:rsidRPr="002E2E81" w:rsidRDefault="000A0DFF" w:rsidP="000A0DFF">
            <w:pPr>
              <w:bidi/>
              <w:jc w:val="both"/>
              <w:rPr>
                <w:rFonts w:cs="B Nazanin"/>
              </w:rPr>
            </w:pPr>
            <w:r w:rsidRPr="002E2E81">
              <w:rPr>
                <w:rFonts w:cs="B Nazanin" w:hint="cs"/>
                <w:rtl/>
              </w:rPr>
              <w:t xml:space="preserve">2-  </w:t>
            </w:r>
            <w:r w:rsidRPr="002E2E81">
              <w:rPr>
                <w:rFonts w:cs="B Nazanin"/>
                <w:rtl/>
              </w:rPr>
              <w:t>اندازه گیری نیروهای وارده برجسم غوطه ور در شاره</w:t>
            </w:r>
            <w:r w:rsidRPr="002E2E81">
              <w:rPr>
                <w:rFonts w:cs="B Nazanin" w:hint="cs"/>
                <w:rtl/>
              </w:rPr>
              <w:t xml:space="preserve"> را </w:t>
            </w:r>
            <w:r w:rsidRPr="002E2E81">
              <w:rPr>
                <w:rFonts w:cs="B Nazanin"/>
                <w:rtl/>
              </w:rPr>
              <w:t>به طور کامل شرح دهند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4CF7BDC3" w14:textId="77777777" w:rsidR="000A0DFF" w:rsidRPr="002E2E81" w:rsidRDefault="000A0DFF" w:rsidP="000A0DFF">
            <w:pPr>
              <w:bidi/>
              <w:jc w:val="both"/>
              <w:rPr>
                <w:rFonts w:cs="B Nazanin"/>
              </w:rPr>
            </w:pPr>
            <w:r w:rsidRPr="002E2E81">
              <w:rPr>
                <w:rFonts w:cs="B Nazanin" w:hint="cs"/>
                <w:rtl/>
              </w:rPr>
              <w:t xml:space="preserve">3- </w:t>
            </w:r>
            <w:r w:rsidRPr="002E2E81">
              <w:rPr>
                <w:rFonts w:cs="B Nazanin"/>
                <w:rtl/>
              </w:rPr>
              <w:t>چسبندگی وضریب چسبندگی</w:t>
            </w:r>
            <w:r w:rsidRPr="002E2E81">
              <w:rPr>
                <w:rFonts w:cs="B Nazanin" w:hint="cs"/>
                <w:rtl/>
              </w:rPr>
              <w:t xml:space="preserve"> را </w:t>
            </w:r>
            <w:r w:rsidRPr="002E2E81">
              <w:rPr>
                <w:rFonts w:cs="B Nazanin"/>
                <w:rtl/>
              </w:rPr>
              <w:t>به طور کامل شرح دهند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5737B336" w14:textId="77777777" w:rsidR="000A0DFF" w:rsidRPr="002E2E81" w:rsidRDefault="000A0DFF" w:rsidP="000A0DFF">
            <w:pPr>
              <w:bidi/>
              <w:jc w:val="both"/>
              <w:rPr>
                <w:rFonts w:cs="B Nazanin"/>
              </w:rPr>
            </w:pPr>
            <w:r w:rsidRPr="002E2E81">
              <w:rPr>
                <w:rFonts w:cs="B Nazanin" w:hint="cs"/>
                <w:rtl/>
              </w:rPr>
              <w:t xml:space="preserve">4- </w:t>
            </w:r>
            <w:r w:rsidRPr="002E2E81">
              <w:rPr>
                <w:rFonts w:cs="B Nazanin"/>
                <w:rtl/>
              </w:rPr>
              <w:t>عوامل موثر بر ویسکوزیته  در یک شاره</w:t>
            </w:r>
            <w:r w:rsidRPr="002E2E81">
              <w:rPr>
                <w:rFonts w:cs="B Nazanin" w:hint="cs"/>
                <w:rtl/>
              </w:rPr>
              <w:t xml:space="preserve"> را </w:t>
            </w:r>
            <w:r w:rsidRPr="002E2E81">
              <w:rPr>
                <w:rFonts w:cs="B Nazanin"/>
                <w:rtl/>
              </w:rPr>
              <w:t>به طور کامل شرح دهند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0EE30280" w14:textId="77777777" w:rsidR="000A0DFF" w:rsidRPr="002E2E81" w:rsidRDefault="000A0DFF" w:rsidP="000A0DFF">
            <w:pPr>
              <w:bidi/>
              <w:jc w:val="both"/>
              <w:rPr>
                <w:rFonts w:cs="B Nazanin"/>
              </w:rPr>
            </w:pPr>
            <w:r w:rsidRPr="002E2E81">
              <w:rPr>
                <w:rFonts w:cs="B Nazanin" w:hint="cs"/>
                <w:rtl/>
              </w:rPr>
              <w:t xml:space="preserve">5- </w:t>
            </w:r>
            <w:r w:rsidRPr="002E2E81">
              <w:rPr>
                <w:rFonts w:cs="B Nazanin"/>
                <w:rtl/>
              </w:rPr>
              <w:t>حل چند نمونه مسئله</w:t>
            </w:r>
            <w:r w:rsidRPr="002E2E81">
              <w:rPr>
                <w:rFonts w:cs="B Nazanin" w:hint="cs"/>
                <w:rtl/>
              </w:rPr>
              <w:t xml:space="preserve"> را </w:t>
            </w:r>
            <w:r w:rsidRPr="002E2E81">
              <w:rPr>
                <w:rFonts w:cs="B Nazanin"/>
                <w:rtl/>
              </w:rPr>
              <w:t xml:space="preserve">به طور کامل </w:t>
            </w:r>
            <w:r w:rsidRPr="002E2E81">
              <w:rPr>
                <w:rFonts w:cs="B Nazanin" w:hint="cs"/>
                <w:rtl/>
              </w:rPr>
              <w:t>انجام</w:t>
            </w:r>
            <w:r w:rsidRPr="002E2E81">
              <w:rPr>
                <w:rFonts w:cs="B Nazanin"/>
                <w:rtl/>
              </w:rPr>
              <w:t xml:space="preserve"> دهند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35E3A0D9" w14:textId="77777777" w:rsidR="000A0DFF" w:rsidRPr="002E2E81" w:rsidRDefault="000A0DFF" w:rsidP="000A0DFF">
            <w:pPr>
              <w:bidi/>
              <w:jc w:val="both"/>
              <w:rPr>
                <w:rFonts w:cs="B Nazanin"/>
              </w:rPr>
            </w:pPr>
          </w:p>
          <w:p w14:paraId="789E6F15" w14:textId="77777777" w:rsidR="000A0DFF" w:rsidRPr="002E2E81" w:rsidRDefault="000A0DFF" w:rsidP="000A0DFF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608" w:type="pct"/>
            <w:shd w:val="clear" w:color="auto" w:fill="auto"/>
          </w:tcPr>
          <w:p w14:paraId="7118790E" w14:textId="77777777" w:rsidR="000A0DFF" w:rsidRDefault="000A0DFF" w:rsidP="000A0DF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پرسش پیرامون اطلاعات پایه و مقدماتی درس با توجه به اطلاعات دوران دبیرستان</w:t>
            </w:r>
          </w:p>
          <w:p w14:paraId="52E8F4D0" w14:textId="77777777" w:rsidR="000A0DFF" w:rsidRPr="00D26B73" w:rsidRDefault="000A0DFF" w:rsidP="000A0DF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D26B73">
              <w:rPr>
                <w:rFonts w:cs="B Nazanin" w:hint="cs"/>
                <w:rtl/>
                <w:lang w:bidi="fa-IR"/>
              </w:rPr>
              <w:t>ارزشیابی با:</w:t>
            </w:r>
          </w:p>
          <w:p w14:paraId="4E04AA9A" w14:textId="77777777" w:rsidR="000A0DFF" w:rsidRDefault="000A0DFF" w:rsidP="000A0DF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Pr="00F079F3">
              <w:rPr>
                <w:rFonts w:cs="B Nazanin" w:hint="cs"/>
                <w:rtl/>
                <w:lang w:bidi="fa-IR"/>
              </w:rPr>
              <w:t>سوال در ابتدای آموزش همزمان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  <w:p w14:paraId="2411A406" w14:textId="77777777" w:rsidR="000A0DFF" w:rsidRPr="00F079F3" w:rsidRDefault="000A0DFF" w:rsidP="000A0DF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Pr="00F079F3">
              <w:rPr>
                <w:rFonts w:cs="B Nazanin" w:hint="cs"/>
                <w:rtl/>
                <w:lang w:bidi="fa-IR"/>
              </w:rPr>
              <w:t>پرسش در گفتگو</w:t>
            </w:r>
          </w:p>
          <w:p w14:paraId="53CE37FF" w14:textId="77777777" w:rsidR="000A0DFF" w:rsidRPr="00F079F3" w:rsidRDefault="000A0DFF" w:rsidP="000A0DF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-پرسش</w:t>
            </w:r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F079F3">
              <w:rPr>
                <w:rFonts w:cs="B Nazanin" w:hint="cs"/>
                <w:rtl/>
                <w:lang w:bidi="fa-IR"/>
              </w:rPr>
              <w:t>انلاین</w:t>
            </w:r>
            <w:proofErr w:type="spellEnd"/>
          </w:p>
          <w:p w14:paraId="294705DC" w14:textId="77777777" w:rsidR="000A0DFF" w:rsidRDefault="000A0DFF" w:rsidP="000A0DFF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86" w:type="pct"/>
            <w:shd w:val="clear" w:color="auto" w:fill="auto"/>
            <w:vAlign w:val="center"/>
          </w:tcPr>
          <w:p w14:paraId="24B882B2" w14:textId="77777777" w:rsidR="000A0DFF" w:rsidRPr="001868DD" w:rsidRDefault="000A0DFF" w:rsidP="000A0DFF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sz w:val="20"/>
                <w:szCs w:val="20"/>
                <w:rtl/>
                <w:lang w:bidi="fa-IR"/>
              </w:rPr>
              <w:t>سخنرانی (آموزش آنلاین)</w:t>
            </w:r>
          </w:p>
          <w:p w14:paraId="557A9BDD" w14:textId="77777777" w:rsidR="000A0DFF" w:rsidRPr="001868DD" w:rsidRDefault="000A0DFF" w:rsidP="000A0DFF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rtl/>
                <w:lang w:bidi="fa-IR"/>
              </w:rPr>
              <w:t>پرسش و پاسخ در قسمت گفتگو (سامانه نوید)</w:t>
            </w:r>
          </w:p>
          <w:p w14:paraId="5BBA45C6" w14:textId="77777777" w:rsidR="000A0DFF" w:rsidRPr="001868DD" w:rsidRDefault="000A0DFF" w:rsidP="000A0DFF">
            <w:pPr>
              <w:bidi/>
              <w:spacing w:after="0" w:line="240" w:lineRule="auto"/>
              <w:ind w:left="20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rtl/>
                <w:lang w:bidi="fa-IR"/>
              </w:rPr>
              <w:t xml:space="preserve">بحث و گفتگو در آموزش آنلاین </w:t>
            </w:r>
            <w:proofErr w:type="spellStart"/>
            <w:r w:rsidRPr="001868DD">
              <w:rPr>
                <w:rFonts w:cs="B Nazanin" w:hint="cs"/>
                <w:rtl/>
                <w:lang w:bidi="fa-IR"/>
              </w:rPr>
              <w:t>سمالایو</w:t>
            </w:r>
            <w:proofErr w:type="spellEnd"/>
          </w:p>
          <w:p w14:paraId="1413AAA1" w14:textId="77777777" w:rsidR="000A0DFF" w:rsidRPr="00F563A6" w:rsidRDefault="000A0DFF" w:rsidP="000A0D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518592F7" w14:textId="77777777" w:rsidR="000A0DFF" w:rsidRDefault="000A0DFF" w:rsidP="000A0DF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تخته و </w:t>
            </w: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پاور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پوینت</w:t>
            </w:r>
          </w:p>
          <w:p w14:paraId="0C63FB94" w14:textId="77777777" w:rsidR="000A0DFF" w:rsidRPr="001868DD" w:rsidRDefault="000A0DFF" w:rsidP="000A0DF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سامانه نوید</w:t>
            </w:r>
          </w:p>
          <w:p w14:paraId="72B71B2E" w14:textId="77777777" w:rsidR="000A0DFF" w:rsidRPr="001868DD" w:rsidRDefault="000A0DFF" w:rsidP="000A0DF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lang w:bidi="fa-IR"/>
              </w:rPr>
            </w:pP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سمالایو</w:t>
            </w:r>
            <w:proofErr w:type="spellEnd"/>
          </w:p>
          <w:p w14:paraId="759A9950" w14:textId="77777777" w:rsidR="000A0DFF" w:rsidRPr="001868DD" w:rsidRDefault="000A0DFF" w:rsidP="000A0DF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شبکه های مجازی</w:t>
            </w:r>
          </w:p>
          <w:p w14:paraId="46F87797" w14:textId="77777777" w:rsidR="000A0DFF" w:rsidRPr="001868DD" w:rsidRDefault="000A0DFF" w:rsidP="000A0DF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ویکی </w:t>
            </w:r>
            <w:proofErr w:type="spellStart"/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پدیا</w:t>
            </w:r>
            <w:proofErr w:type="spellEnd"/>
          </w:p>
          <w:p w14:paraId="4510BA7D" w14:textId="77777777" w:rsidR="000A0DFF" w:rsidRPr="001868DD" w:rsidRDefault="000A0DFF" w:rsidP="000A0DF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وبلاگ</w:t>
            </w:r>
          </w:p>
          <w:p w14:paraId="2DCF370F" w14:textId="77777777" w:rsidR="000A0DFF" w:rsidRPr="00F563A6" w:rsidRDefault="000A0DFF" w:rsidP="000A0D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7F86BC96" w14:textId="77777777" w:rsidR="000A0DFF" w:rsidRPr="001868DD" w:rsidRDefault="000A0DFF" w:rsidP="000A0DFF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</w:t>
            </w:r>
            <w:r w:rsidRPr="001868DD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  <w:p w14:paraId="6EFDD59A" w14:textId="77777777" w:rsidR="000A0DFF" w:rsidRDefault="000A0DFF" w:rsidP="000A0DFF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2- </w:t>
            </w:r>
            <w:r w:rsidRPr="001868DD">
              <w:rPr>
                <w:rFonts w:cs="B Nazanin" w:hint="cs"/>
                <w:rtl/>
                <w:lang w:bidi="fa-IR"/>
              </w:rPr>
              <w:t xml:space="preserve">انجام تکالیف </w:t>
            </w:r>
          </w:p>
          <w:p w14:paraId="1AF872C1" w14:textId="77777777" w:rsidR="000A0DFF" w:rsidRPr="001868DD" w:rsidRDefault="000A0DFF" w:rsidP="000A0DFF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3- هر بخش امتحان </w:t>
            </w:r>
          </w:p>
          <w:p w14:paraId="485708B1" w14:textId="77777777" w:rsidR="000A0DFF" w:rsidRDefault="000A0DFF" w:rsidP="000A0DFF">
            <w:pPr>
              <w:pStyle w:val="ListParagraph"/>
              <w:bidi/>
              <w:spacing w:after="0" w:line="240" w:lineRule="auto"/>
              <w:ind w:left="183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4- پایان </w:t>
            </w:r>
            <w:proofErr w:type="spellStart"/>
            <w:r>
              <w:rPr>
                <w:rFonts w:cs="B Nazanin" w:hint="cs"/>
                <w:rtl/>
                <w:lang w:bidi="fa-IR"/>
              </w:rPr>
              <w:t>ترم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آزمون کتبی </w:t>
            </w:r>
            <w:r w:rsidRPr="00F079F3">
              <w:rPr>
                <w:rFonts w:cs="B Nazanin" w:hint="cs"/>
                <w:rtl/>
                <w:lang w:bidi="fa-IR"/>
              </w:rPr>
              <w:t>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F079F3">
              <w:rPr>
                <w:rFonts w:cs="B Nazanin" w:hint="cs"/>
                <w:rtl/>
                <w:lang w:bidi="fa-IR"/>
              </w:rPr>
              <w:t>چهارگزینه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ای)</w:t>
            </w:r>
          </w:p>
          <w:p w14:paraId="0278ACAB" w14:textId="4DF53914" w:rsidR="000A0DFF" w:rsidRPr="00F563A6" w:rsidRDefault="000A0DFF" w:rsidP="000A0D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5-</w:t>
            </w:r>
            <w:r w:rsidRPr="00F079F3">
              <w:rPr>
                <w:rFonts w:cs="B Nazanin" w:hint="cs"/>
                <w:rtl/>
                <w:lang w:bidi="fa-IR"/>
              </w:rPr>
              <w:t xml:space="preserve">آزمون کتبی پایان </w:t>
            </w:r>
            <w:proofErr w:type="spellStart"/>
            <w:r w:rsidRPr="00F079F3">
              <w:rPr>
                <w:rFonts w:cs="B Nazanin" w:hint="cs"/>
                <w:rtl/>
                <w:lang w:bidi="fa-IR"/>
              </w:rPr>
              <w:t>ترم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35  </w:t>
            </w:r>
            <w:r w:rsidRPr="00F079F3">
              <w:rPr>
                <w:rFonts w:cs="B Nazanin" w:hint="cs"/>
                <w:rtl/>
                <w:lang w:bidi="fa-IR"/>
              </w:rPr>
              <w:t>درصد 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F079F3">
              <w:rPr>
                <w:rFonts w:cs="B Nazanin" w:hint="cs"/>
                <w:rtl/>
                <w:lang w:bidi="fa-IR"/>
              </w:rPr>
              <w:t>چهارگزینه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ای)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133FA11F" w14:textId="77777777" w:rsidR="000A0DFF" w:rsidRDefault="000A0DFF" w:rsidP="000A0D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1-5</w:t>
            </w:r>
            <w:r w:rsidRPr="001868DD">
              <w:rPr>
                <w:rFonts w:cs="B Nazanin" w:hint="cs"/>
                <w:rtl/>
                <w:lang w:bidi="fa-IR"/>
              </w:rPr>
              <w:t xml:space="preserve"> درصد</w:t>
            </w:r>
          </w:p>
          <w:p w14:paraId="0B14CB8D" w14:textId="77777777" w:rsidR="000A0DFF" w:rsidRDefault="000A0DFF" w:rsidP="000A0D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2-5 درصد</w:t>
            </w:r>
          </w:p>
          <w:p w14:paraId="37D196EC" w14:textId="77777777" w:rsidR="000A0DFF" w:rsidRDefault="000A0DFF" w:rsidP="000A0D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3-22.5 درصد</w:t>
            </w:r>
          </w:p>
          <w:p w14:paraId="7E97A622" w14:textId="77777777" w:rsidR="000A0DFF" w:rsidRDefault="000A0DFF" w:rsidP="000A0D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4-50 درصد</w:t>
            </w:r>
          </w:p>
          <w:p w14:paraId="34E12BB6" w14:textId="24815823" w:rsidR="000A0DFF" w:rsidRPr="00F563A6" w:rsidRDefault="000A0DFF" w:rsidP="000A0D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A0DFF" w:rsidRPr="00F563A6" w14:paraId="31EEBDCC" w14:textId="77777777" w:rsidTr="000A0DFF">
        <w:trPr>
          <w:trHeight w:val="2178"/>
          <w:jc w:val="center"/>
        </w:trPr>
        <w:tc>
          <w:tcPr>
            <w:tcW w:w="477" w:type="pct"/>
            <w:shd w:val="clear" w:color="auto" w:fill="auto"/>
            <w:vAlign w:val="center"/>
          </w:tcPr>
          <w:p w14:paraId="443A7AFD" w14:textId="77777777" w:rsidR="000A0DFF" w:rsidRPr="00F563A6" w:rsidRDefault="000A0DFF" w:rsidP="000A0D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364" w:type="pct"/>
            <w:shd w:val="clear" w:color="auto" w:fill="auto"/>
          </w:tcPr>
          <w:p w14:paraId="128D2629" w14:textId="77777777" w:rsidR="000A0DFF" w:rsidRPr="002E2E81" w:rsidRDefault="000A0DFF" w:rsidP="000A0DF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</w:rPr>
            </w:pPr>
            <w:r w:rsidRPr="002E2E81">
              <w:rPr>
                <w:rFonts w:cs="B Nazanin" w:hint="cs"/>
                <w:color w:val="000000"/>
                <w:rtl/>
                <w:lang w:bidi="fa-IR"/>
              </w:rPr>
              <w:t>آشنایی با</w:t>
            </w:r>
            <w:r w:rsidRPr="002E2E81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2E2E81">
              <w:rPr>
                <w:rFonts w:cs="B Nazanin"/>
                <w:rtl/>
              </w:rPr>
              <w:t xml:space="preserve">کلیات و تئوری ها ی عبور شاره در رگ و بررسی فرمول های مربوطه       </w:t>
            </w:r>
          </w:p>
        </w:tc>
        <w:tc>
          <w:tcPr>
            <w:tcW w:w="1523" w:type="pct"/>
            <w:shd w:val="clear" w:color="auto" w:fill="auto"/>
          </w:tcPr>
          <w:p w14:paraId="4BFDBC19" w14:textId="77777777" w:rsidR="000A0DFF" w:rsidRPr="002E2E81" w:rsidRDefault="000A0DFF" w:rsidP="000A0DFF">
            <w:pPr>
              <w:bidi/>
              <w:jc w:val="both"/>
              <w:rPr>
                <w:rFonts w:cs="B Nazanin"/>
              </w:rPr>
            </w:pPr>
            <w:r w:rsidRPr="002E2E81">
              <w:rPr>
                <w:rFonts w:cs="B Nazanin" w:hint="cs"/>
                <w:color w:val="4F6228"/>
                <w:rtl/>
                <w:lang w:bidi="fa-IR"/>
              </w:rPr>
              <w:t>1-</w:t>
            </w:r>
            <w:r w:rsidRPr="002E2E81">
              <w:rPr>
                <w:rFonts w:cs="B Nazanin" w:hint="cs"/>
                <w:color w:val="4F6228"/>
                <w:rtl/>
              </w:rPr>
              <w:t xml:space="preserve"> </w:t>
            </w:r>
            <w:r w:rsidRPr="002E2E81">
              <w:rPr>
                <w:rFonts w:cs="B Nazanin"/>
                <w:rtl/>
              </w:rPr>
              <w:t>عبور شاره از درون یک لوله</w:t>
            </w:r>
            <w:r w:rsidRPr="002E2E81">
              <w:rPr>
                <w:rFonts w:cs="B Nazanin" w:hint="cs"/>
                <w:rtl/>
              </w:rPr>
              <w:t xml:space="preserve"> را </w:t>
            </w:r>
            <w:r w:rsidRPr="002E2E81">
              <w:rPr>
                <w:rFonts w:cs="B Nazanin"/>
                <w:rtl/>
              </w:rPr>
              <w:t>به طور کامل شرح دهند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6025F6AD" w14:textId="77777777" w:rsidR="000A0DFF" w:rsidRPr="002E2E81" w:rsidRDefault="000A0DFF" w:rsidP="000A0DFF">
            <w:pPr>
              <w:bidi/>
              <w:jc w:val="both"/>
              <w:rPr>
                <w:rFonts w:cs="B Nazanin"/>
              </w:rPr>
            </w:pPr>
            <w:r w:rsidRPr="002E2E81">
              <w:rPr>
                <w:rFonts w:cs="B Nazanin" w:hint="cs"/>
                <w:rtl/>
              </w:rPr>
              <w:t xml:space="preserve">2- </w:t>
            </w:r>
            <w:r w:rsidRPr="002E2E81">
              <w:rPr>
                <w:rFonts w:cs="B Nazanin"/>
                <w:rtl/>
              </w:rPr>
              <w:t>جریان شاره</w:t>
            </w:r>
            <w:r w:rsidRPr="002E2E81">
              <w:rPr>
                <w:rFonts w:cs="B Nazanin" w:hint="cs"/>
                <w:rtl/>
              </w:rPr>
              <w:t xml:space="preserve"> را </w:t>
            </w:r>
            <w:r w:rsidRPr="002E2E81">
              <w:rPr>
                <w:rFonts w:cs="B Nazanin"/>
                <w:rtl/>
              </w:rPr>
              <w:t>به طور کامل شرح دهند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2B7544C2" w14:textId="77777777" w:rsidR="000A0DFF" w:rsidRPr="002E2E81" w:rsidRDefault="000A0DFF" w:rsidP="000A0DFF">
            <w:pPr>
              <w:bidi/>
              <w:jc w:val="both"/>
              <w:rPr>
                <w:rFonts w:cs="B Nazanin"/>
              </w:rPr>
            </w:pPr>
            <w:r w:rsidRPr="002E2E81">
              <w:rPr>
                <w:rFonts w:cs="B Nazanin" w:hint="cs"/>
                <w:rtl/>
              </w:rPr>
              <w:t xml:space="preserve">3- </w:t>
            </w:r>
            <w:r w:rsidRPr="002E2E81">
              <w:rPr>
                <w:rFonts w:cs="B Nazanin"/>
                <w:rtl/>
              </w:rPr>
              <w:t xml:space="preserve">عبور شاره از درون </w:t>
            </w:r>
            <w:r w:rsidRPr="002E2E81">
              <w:rPr>
                <w:rFonts w:cs="B Nazanin" w:hint="cs"/>
                <w:rtl/>
              </w:rPr>
              <w:t xml:space="preserve">عروق ، مسیرهای تنفسی و را </w:t>
            </w:r>
            <w:r w:rsidRPr="002E2E81">
              <w:rPr>
                <w:rFonts w:cs="B Nazanin"/>
                <w:rtl/>
              </w:rPr>
              <w:t>به طور کامل شرح دهند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4CDB8E42" w14:textId="77777777" w:rsidR="000A0DFF" w:rsidRPr="002E2E81" w:rsidRDefault="000A0DFF" w:rsidP="000A0DFF">
            <w:pPr>
              <w:bidi/>
              <w:jc w:val="both"/>
              <w:rPr>
                <w:rFonts w:cs="B Nazanin"/>
              </w:rPr>
            </w:pPr>
            <w:r w:rsidRPr="002E2E81">
              <w:rPr>
                <w:rFonts w:cs="B Nazanin" w:hint="cs"/>
                <w:rtl/>
              </w:rPr>
              <w:t xml:space="preserve">4- </w:t>
            </w:r>
            <w:r w:rsidRPr="002E2E81">
              <w:rPr>
                <w:rFonts w:cs="B Nazanin"/>
                <w:rtl/>
              </w:rPr>
              <w:t xml:space="preserve">قانون پوازی  </w:t>
            </w:r>
            <w:r w:rsidRPr="002E2E81">
              <w:rPr>
                <w:rFonts w:cs="B Nazanin" w:hint="cs"/>
                <w:rtl/>
              </w:rPr>
              <w:t xml:space="preserve">را </w:t>
            </w:r>
            <w:r w:rsidRPr="002E2E81">
              <w:rPr>
                <w:rFonts w:cs="B Nazanin"/>
                <w:rtl/>
              </w:rPr>
              <w:t>به طور کامل شرح دهند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1DED5444" w14:textId="77777777" w:rsidR="000A0DFF" w:rsidRPr="002E2E81" w:rsidRDefault="000A0DFF" w:rsidP="000A0DFF">
            <w:pPr>
              <w:bidi/>
              <w:jc w:val="both"/>
              <w:rPr>
                <w:rFonts w:cs="B Nazanin"/>
              </w:rPr>
            </w:pPr>
            <w:r w:rsidRPr="002E2E81">
              <w:rPr>
                <w:rFonts w:cs="B Nazanin" w:hint="cs"/>
                <w:rtl/>
              </w:rPr>
              <w:t xml:space="preserve">5- </w:t>
            </w:r>
            <w:r w:rsidRPr="002E2E81">
              <w:rPr>
                <w:rFonts w:cs="B Nazanin"/>
                <w:rtl/>
              </w:rPr>
              <w:t xml:space="preserve">جریان شاره در رگ </w:t>
            </w:r>
            <w:r>
              <w:rPr>
                <w:rFonts w:cs="B Nazanin" w:hint="cs"/>
                <w:rtl/>
              </w:rPr>
              <w:t>و علل تغییرات آن</w:t>
            </w:r>
            <w:r w:rsidRPr="002E2E81">
              <w:rPr>
                <w:rFonts w:cs="B Nazanin" w:hint="cs"/>
                <w:rtl/>
              </w:rPr>
              <w:t xml:space="preserve">را </w:t>
            </w:r>
            <w:r w:rsidRPr="002E2E81">
              <w:rPr>
                <w:rFonts w:cs="B Nazanin"/>
                <w:rtl/>
              </w:rPr>
              <w:t>به طور کامل شرح دهند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34C689D3" w14:textId="77777777" w:rsidR="000A0DFF" w:rsidRPr="002E2E81" w:rsidRDefault="000A0DFF" w:rsidP="000A0DFF">
            <w:pPr>
              <w:bidi/>
              <w:jc w:val="both"/>
              <w:rPr>
                <w:rFonts w:cs="B Nazanin"/>
              </w:rPr>
            </w:pPr>
            <w:r w:rsidRPr="002E2E81">
              <w:rPr>
                <w:rFonts w:cs="B Nazanin" w:hint="cs"/>
                <w:rtl/>
              </w:rPr>
              <w:t xml:space="preserve">6-  </w:t>
            </w:r>
            <w:r w:rsidRPr="002E2E81">
              <w:rPr>
                <w:rFonts w:cs="B Nazanin"/>
                <w:rtl/>
              </w:rPr>
              <w:t>فشار وتوان قلب</w:t>
            </w:r>
            <w:r w:rsidRPr="002E2E81">
              <w:rPr>
                <w:rFonts w:cs="B Nazanin" w:hint="cs"/>
                <w:rtl/>
              </w:rPr>
              <w:t xml:space="preserve"> را </w:t>
            </w:r>
            <w:r w:rsidRPr="002E2E81">
              <w:rPr>
                <w:rFonts w:cs="B Nazanin"/>
                <w:rtl/>
              </w:rPr>
              <w:t>به طور کامل شرح دهند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3FA22451" w14:textId="77777777" w:rsidR="000A0DFF" w:rsidRPr="002E2E81" w:rsidRDefault="000A0DFF" w:rsidP="000A0DFF">
            <w:pPr>
              <w:bidi/>
              <w:jc w:val="both"/>
              <w:rPr>
                <w:rFonts w:cs="B Nazanin"/>
              </w:rPr>
            </w:pPr>
            <w:r w:rsidRPr="002E2E81">
              <w:rPr>
                <w:rFonts w:cs="B Nazanin" w:hint="cs"/>
                <w:rtl/>
              </w:rPr>
              <w:t xml:space="preserve">7- </w:t>
            </w:r>
            <w:r w:rsidRPr="002E2E81">
              <w:rPr>
                <w:rFonts w:cs="B Nazanin"/>
                <w:rtl/>
              </w:rPr>
              <w:t>حل چند نمونه مسئله</w:t>
            </w:r>
            <w:r w:rsidRPr="002E2E81">
              <w:rPr>
                <w:rFonts w:cs="B Nazanin" w:hint="cs"/>
                <w:rtl/>
              </w:rPr>
              <w:t xml:space="preserve"> را </w:t>
            </w:r>
            <w:r w:rsidRPr="002E2E81">
              <w:rPr>
                <w:rFonts w:cs="B Nazanin"/>
                <w:rtl/>
              </w:rPr>
              <w:t xml:space="preserve">به طور کامل </w:t>
            </w:r>
            <w:r w:rsidRPr="002E2E81">
              <w:rPr>
                <w:rFonts w:cs="B Nazanin" w:hint="cs"/>
                <w:rtl/>
              </w:rPr>
              <w:t>انجام</w:t>
            </w:r>
            <w:r w:rsidRPr="002E2E81">
              <w:rPr>
                <w:rFonts w:cs="B Nazanin"/>
                <w:rtl/>
              </w:rPr>
              <w:t xml:space="preserve"> دهند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4A5807E6" w14:textId="77777777" w:rsidR="000A0DFF" w:rsidRPr="002E2E81" w:rsidRDefault="000A0DFF" w:rsidP="000A0DFF">
            <w:pPr>
              <w:bidi/>
              <w:jc w:val="both"/>
              <w:rPr>
                <w:rFonts w:cs="B Nazanin"/>
                <w:rtl/>
              </w:rPr>
            </w:pPr>
          </w:p>
          <w:p w14:paraId="2E33DF8B" w14:textId="77777777" w:rsidR="000A0DFF" w:rsidRPr="002E2E81" w:rsidRDefault="000A0DFF" w:rsidP="000A0DFF">
            <w:pPr>
              <w:bidi/>
              <w:ind w:left="360"/>
              <w:jc w:val="both"/>
              <w:rPr>
                <w:rFonts w:cs="B Nazanin"/>
                <w:rtl/>
              </w:rPr>
            </w:pPr>
          </w:p>
          <w:p w14:paraId="17139AEF" w14:textId="77777777" w:rsidR="000A0DFF" w:rsidRPr="002E2E81" w:rsidRDefault="000A0DFF" w:rsidP="000A0DFF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14:paraId="662B8895" w14:textId="77777777" w:rsidR="000A0DFF" w:rsidRPr="00F563A6" w:rsidRDefault="000A0DFF" w:rsidP="000A0D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6" w:type="pct"/>
            <w:shd w:val="clear" w:color="auto" w:fill="auto"/>
            <w:vAlign w:val="center"/>
          </w:tcPr>
          <w:p w14:paraId="2F239A17" w14:textId="77777777" w:rsidR="000A0DFF" w:rsidRPr="00F563A6" w:rsidRDefault="000A0DFF" w:rsidP="000A0D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03DB35A8" w14:textId="77777777" w:rsidR="000A0DFF" w:rsidRDefault="000A0DFF" w:rsidP="000A0DF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تخته و </w:t>
            </w: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پاور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پوینت</w:t>
            </w:r>
          </w:p>
          <w:p w14:paraId="0BA62495" w14:textId="77777777" w:rsidR="000A0DFF" w:rsidRPr="001868DD" w:rsidRDefault="000A0DFF" w:rsidP="000A0DF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سامانه نوید</w:t>
            </w:r>
          </w:p>
          <w:p w14:paraId="7FD62498" w14:textId="77777777" w:rsidR="000A0DFF" w:rsidRPr="001868DD" w:rsidRDefault="000A0DFF" w:rsidP="000A0DF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lang w:bidi="fa-IR"/>
              </w:rPr>
            </w:pP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سمالایو</w:t>
            </w:r>
            <w:proofErr w:type="spellEnd"/>
          </w:p>
          <w:p w14:paraId="5546CB76" w14:textId="77777777" w:rsidR="000A0DFF" w:rsidRPr="001868DD" w:rsidRDefault="000A0DFF" w:rsidP="000A0DF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شبکه های مجازی</w:t>
            </w:r>
          </w:p>
          <w:p w14:paraId="17F84B9B" w14:textId="77777777" w:rsidR="000A0DFF" w:rsidRPr="001868DD" w:rsidRDefault="000A0DFF" w:rsidP="000A0DF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ویکی </w:t>
            </w:r>
            <w:proofErr w:type="spellStart"/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پدیا</w:t>
            </w:r>
            <w:proofErr w:type="spellEnd"/>
          </w:p>
          <w:p w14:paraId="2B7935B4" w14:textId="77777777" w:rsidR="000A0DFF" w:rsidRPr="001868DD" w:rsidRDefault="000A0DFF" w:rsidP="000A0DF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وبلاگ</w:t>
            </w:r>
          </w:p>
          <w:p w14:paraId="640DFD4D" w14:textId="77777777" w:rsidR="000A0DFF" w:rsidRPr="00F563A6" w:rsidRDefault="000A0DFF" w:rsidP="000A0D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7B4D4960" w14:textId="77777777" w:rsidR="000A0DFF" w:rsidRPr="001868DD" w:rsidRDefault="000A0DFF" w:rsidP="000A0DFF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</w:t>
            </w:r>
            <w:r w:rsidRPr="001868DD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  <w:p w14:paraId="5F04F364" w14:textId="77777777" w:rsidR="000A0DFF" w:rsidRDefault="000A0DFF" w:rsidP="000A0DFF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2- </w:t>
            </w:r>
            <w:r w:rsidRPr="001868DD">
              <w:rPr>
                <w:rFonts w:cs="B Nazanin" w:hint="cs"/>
                <w:rtl/>
                <w:lang w:bidi="fa-IR"/>
              </w:rPr>
              <w:t xml:space="preserve">انجام تکالیف </w:t>
            </w:r>
          </w:p>
          <w:p w14:paraId="5BFA258F" w14:textId="77777777" w:rsidR="000A0DFF" w:rsidRPr="001868DD" w:rsidRDefault="000A0DFF" w:rsidP="000A0DFF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3- هر بخش امتحان </w:t>
            </w:r>
          </w:p>
          <w:p w14:paraId="267FBDCF" w14:textId="77777777" w:rsidR="000A0DFF" w:rsidRDefault="000A0DFF" w:rsidP="000A0DFF">
            <w:pPr>
              <w:pStyle w:val="ListParagraph"/>
              <w:bidi/>
              <w:spacing w:after="0" w:line="240" w:lineRule="auto"/>
              <w:ind w:left="183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4- پایان </w:t>
            </w:r>
            <w:proofErr w:type="spellStart"/>
            <w:r>
              <w:rPr>
                <w:rFonts w:cs="B Nazanin" w:hint="cs"/>
                <w:rtl/>
                <w:lang w:bidi="fa-IR"/>
              </w:rPr>
              <w:t>ترم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آزمون کتبی </w:t>
            </w:r>
            <w:r w:rsidRPr="00F079F3">
              <w:rPr>
                <w:rFonts w:cs="B Nazanin" w:hint="cs"/>
                <w:rtl/>
                <w:lang w:bidi="fa-IR"/>
              </w:rPr>
              <w:t>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F079F3">
              <w:rPr>
                <w:rFonts w:cs="B Nazanin" w:hint="cs"/>
                <w:rtl/>
                <w:lang w:bidi="fa-IR"/>
              </w:rPr>
              <w:t>چهارگزینه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ای)</w:t>
            </w:r>
          </w:p>
          <w:p w14:paraId="061E0A42" w14:textId="4335B8DC" w:rsidR="000A0DFF" w:rsidRPr="00F563A6" w:rsidRDefault="000A0DFF" w:rsidP="000A0D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14:paraId="0280A523" w14:textId="77777777" w:rsidR="000A0DFF" w:rsidRDefault="000A0DFF" w:rsidP="000A0D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1-5</w:t>
            </w:r>
            <w:r w:rsidRPr="001868DD">
              <w:rPr>
                <w:rFonts w:cs="B Nazanin" w:hint="cs"/>
                <w:rtl/>
                <w:lang w:bidi="fa-IR"/>
              </w:rPr>
              <w:t xml:space="preserve"> درصد</w:t>
            </w:r>
          </w:p>
          <w:p w14:paraId="1C4BCF56" w14:textId="77777777" w:rsidR="000A0DFF" w:rsidRDefault="000A0DFF" w:rsidP="000A0D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2-5 درصد</w:t>
            </w:r>
          </w:p>
          <w:p w14:paraId="235DE2C0" w14:textId="77777777" w:rsidR="000A0DFF" w:rsidRDefault="000A0DFF" w:rsidP="000A0D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3-22.5 درصد</w:t>
            </w:r>
          </w:p>
          <w:p w14:paraId="63D09552" w14:textId="77777777" w:rsidR="000A0DFF" w:rsidRDefault="000A0DFF" w:rsidP="000A0D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4-50 درصد</w:t>
            </w:r>
          </w:p>
          <w:p w14:paraId="18453429" w14:textId="0321031E" w:rsidR="000A0DFF" w:rsidRPr="00F563A6" w:rsidRDefault="000A0DFF" w:rsidP="000A0D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A0DFF" w:rsidRPr="00F563A6" w14:paraId="602F32FA" w14:textId="77777777" w:rsidTr="000A0DFF">
        <w:trPr>
          <w:trHeight w:val="2178"/>
          <w:jc w:val="center"/>
        </w:trPr>
        <w:tc>
          <w:tcPr>
            <w:tcW w:w="477" w:type="pct"/>
            <w:shd w:val="clear" w:color="auto" w:fill="auto"/>
            <w:vAlign w:val="center"/>
          </w:tcPr>
          <w:p w14:paraId="2EF3F7BA" w14:textId="77777777" w:rsidR="000A0DFF" w:rsidRDefault="000A0DFF" w:rsidP="000A0D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364" w:type="pct"/>
            <w:shd w:val="clear" w:color="auto" w:fill="auto"/>
          </w:tcPr>
          <w:p w14:paraId="60737262" w14:textId="77777777" w:rsidR="000A0DFF" w:rsidRPr="002E2E81" w:rsidRDefault="000A0DFF" w:rsidP="000A0DFF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</w:rPr>
              <w:t>آشنایی رفع اشکال دانشجویان</w:t>
            </w:r>
          </w:p>
          <w:p w14:paraId="47F8154F" w14:textId="77777777" w:rsidR="000A0DFF" w:rsidRPr="002E2E81" w:rsidRDefault="000A0DFF" w:rsidP="000A0DFF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</w:rPr>
              <w:t>در حل  مسائل</w:t>
            </w:r>
            <w:r w:rsidRPr="002E2E81">
              <w:rPr>
                <w:rFonts w:cs="B Nazanin"/>
                <w:rtl/>
              </w:rPr>
              <w:t xml:space="preserve"> </w:t>
            </w:r>
            <w:r w:rsidRPr="002E2E81">
              <w:rPr>
                <w:rFonts w:cs="B Nazanin" w:hint="cs"/>
                <w:rtl/>
              </w:rPr>
              <w:t>این فصل</w:t>
            </w:r>
            <w:r w:rsidRPr="002E2E81">
              <w:rPr>
                <w:rFonts w:cs="B Nazanin"/>
                <w:rtl/>
              </w:rPr>
              <w:t xml:space="preserve"> </w:t>
            </w:r>
            <w:r w:rsidRPr="002E2E81">
              <w:rPr>
                <w:rFonts w:cs="B Nazanin" w:hint="cs"/>
                <w:rtl/>
              </w:rPr>
              <w:t>و</w:t>
            </w:r>
          </w:p>
          <w:p w14:paraId="13564D45" w14:textId="77777777" w:rsidR="000A0DFF" w:rsidRPr="002E2E81" w:rsidRDefault="000A0DFF" w:rsidP="000A0DFF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</w:rPr>
              <w:t xml:space="preserve">آشنایی با </w:t>
            </w:r>
            <w:r w:rsidRPr="002E2E81">
              <w:rPr>
                <w:rFonts w:cs="B Nazanin"/>
                <w:rtl/>
              </w:rPr>
              <w:t xml:space="preserve">کلیات و تئوری ها ی </w:t>
            </w:r>
            <w:r w:rsidRPr="002E2E81">
              <w:rPr>
                <w:rFonts w:cs="B Nazanin" w:hint="cs"/>
                <w:rtl/>
              </w:rPr>
              <w:t xml:space="preserve">واحد های اندازه گیری جرم و بررسی دما در گازها </w:t>
            </w:r>
            <w:r w:rsidRPr="002E2E81">
              <w:rPr>
                <w:rFonts w:cs="B Nazanin"/>
                <w:rtl/>
              </w:rPr>
              <w:t xml:space="preserve">   </w:t>
            </w:r>
          </w:p>
          <w:p w14:paraId="70DF142C" w14:textId="77777777" w:rsidR="000A0DFF" w:rsidRPr="002E2E81" w:rsidRDefault="000A0DFF" w:rsidP="000A0DFF">
            <w:pPr>
              <w:bidi/>
              <w:jc w:val="both"/>
              <w:rPr>
                <w:rFonts w:cs="B Nazanin"/>
                <w:rtl/>
              </w:rPr>
            </w:pPr>
          </w:p>
          <w:p w14:paraId="3915E075" w14:textId="77777777" w:rsidR="000A0DFF" w:rsidRPr="002E2E81" w:rsidRDefault="000A0DFF" w:rsidP="000A0DFF">
            <w:pPr>
              <w:bidi/>
              <w:ind w:left="341"/>
              <w:rPr>
                <w:rFonts w:cs="B Nazanin"/>
                <w:rtl/>
              </w:rPr>
            </w:pPr>
          </w:p>
          <w:p w14:paraId="1750C7BE" w14:textId="77777777" w:rsidR="000A0DFF" w:rsidRPr="002E2E81" w:rsidRDefault="000A0DFF" w:rsidP="000A0DF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</w:rPr>
            </w:pPr>
          </w:p>
        </w:tc>
        <w:tc>
          <w:tcPr>
            <w:tcW w:w="1523" w:type="pct"/>
            <w:shd w:val="clear" w:color="auto" w:fill="auto"/>
          </w:tcPr>
          <w:p w14:paraId="110B7255" w14:textId="77777777" w:rsidR="000A0DFF" w:rsidRPr="002E2E81" w:rsidRDefault="000A0DFF" w:rsidP="000A0DFF">
            <w:pPr>
              <w:bidi/>
              <w:rPr>
                <w:rFonts w:cs="B Nazanin"/>
              </w:rPr>
            </w:pPr>
            <w:r w:rsidRPr="002E2E81">
              <w:rPr>
                <w:rFonts w:cs="B Nazanin" w:hint="cs"/>
                <w:rtl/>
              </w:rPr>
              <w:t>1-</w:t>
            </w:r>
            <w:r w:rsidRPr="002E2E81">
              <w:rPr>
                <w:rFonts w:cs="B Nazanin" w:hint="cs"/>
                <w:rtl/>
                <w:lang w:bidi="fa-IR"/>
              </w:rPr>
              <w:t xml:space="preserve"> با حل مسئله ها توسط دانشجو </w:t>
            </w:r>
            <w:proofErr w:type="spellStart"/>
            <w:r w:rsidRPr="002E2E81">
              <w:rPr>
                <w:rFonts w:cs="B Nazanin" w:hint="cs"/>
                <w:rtl/>
                <w:lang w:bidi="fa-IR"/>
              </w:rPr>
              <w:t>ورفع</w:t>
            </w:r>
            <w:proofErr w:type="spellEnd"/>
            <w:r w:rsidRPr="002E2E81">
              <w:rPr>
                <w:rFonts w:cs="B Nazanin" w:hint="cs"/>
                <w:rtl/>
                <w:lang w:bidi="fa-IR"/>
              </w:rPr>
              <w:t xml:space="preserve"> اشکال توسط استاد،  دانشجو درک عمیق تری از درس بیابد و بطور کاربردی تر قوانین ذکر شده در زمینه فیزیک ،بیولوژی (فیزیولوژی) </w:t>
            </w:r>
            <w:proofErr w:type="spellStart"/>
            <w:r w:rsidRPr="002E2E81">
              <w:rPr>
                <w:rFonts w:cs="B Nazanin" w:hint="cs"/>
                <w:rtl/>
                <w:lang w:bidi="fa-IR"/>
              </w:rPr>
              <w:t>راشرح</w:t>
            </w:r>
            <w:proofErr w:type="spellEnd"/>
            <w:r w:rsidRPr="002E2E81">
              <w:rPr>
                <w:rFonts w:cs="B Nazanin" w:hint="cs"/>
                <w:rtl/>
                <w:lang w:bidi="fa-IR"/>
              </w:rPr>
              <w:t xml:space="preserve"> دهد.</w:t>
            </w:r>
          </w:p>
          <w:p w14:paraId="7F2DE417" w14:textId="77777777" w:rsidR="000A0DFF" w:rsidRPr="002E2E81" w:rsidRDefault="000A0DFF" w:rsidP="000A0DFF">
            <w:pPr>
              <w:bidi/>
              <w:jc w:val="both"/>
              <w:rPr>
                <w:rFonts w:cs="B Nazanin"/>
              </w:rPr>
            </w:pPr>
            <w:r w:rsidRPr="002E2E81">
              <w:rPr>
                <w:rFonts w:cs="B Nazanin" w:hint="cs"/>
                <w:rtl/>
              </w:rPr>
              <w:t>2-</w:t>
            </w:r>
            <w:r w:rsidRPr="002E2E81">
              <w:rPr>
                <w:rFonts w:cs="B Nazanin"/>
                <w:rtl/>
              </w:rPr>
              <w:t>مفهوم جرم وعدد  اتمی</w:t>
            </w:r>
            <w:r w:rsidRPr="002E2E81">
              <w:rPr>
                <w:rFonts w:cs="B Nazanin" w:hint="cs"/>
                <w:rtl/>
              </w:rPr>
              <w:t xml:space="preserve"> و </w:t>
            </w:r>
            <w:r w:rsidRPr="002E2E81">
              <w:rPr>
                <w:rFonts w:cs="B Nazanin"/>
                <w:rtl/>
              </w:rPr>
              <w:t>واحدهای اندازه گیری جرم در گازها</w:t>
            </w:r>
            <w:r w:rsidRPr="002E2E81">
              <w:rPr>
                <w:rFonts w:cs="B Nazanin" w:hint="cs"/>
                <w:rtl/>
              </w:rPr>
              <w:t xml:space="preserve"> را </w:t>
            </w:r>
            <w:r w:rsidRPr="002E2E81">
              <w:rPr>
                <w:rFonts w:cs="B Nazanin"/>
                <w:rtl/>
              </w:rPr>
              <w:t>به طور کامل شرح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1E9455EC" w14:textId="77777777" w:rsidR="000A0DFF" w:rsidRPr="002E2E81" w:rsidRDefault="000A0DFF" w:rsidP="000A0DFF">
            <w:pPr>
              <w:bidi/>
              <w:jc w:val="both"/>
              <w:rPr>
                <w:rFonts w:cs="B Nazanin"/>
              </w:rPr>
            </w:pPr>
            <w:r w:rsidRPr="002E2E81">
              <w:rPr>
                <w:rFonts w:cs="B Nazanin" w:hint="cs"/>
                <w:rtl/>
              </w:rPr>
              <w:t xml:space="preserve">3-  </w:t>
            </w:r>
            <w:r w:rsidRPr="002E2E81">
              <w:rPr>
                <w:rFonts w:cs="B Nazanin"/>
                <w:rtl/>
              </w:rPr>
              <w:t>چگالی ذره ای</w:t>
            </w:r>
            <w:r w:rsidRPr="002E2E81">
              <w:rPr>
                <w:rFonts w:cs="B Nazanin" w:hint="cs"/>
                <w:rtl/>
              </w:rPr>
              <w:t xml:space="preserve"> </w:t>
            </w:r>
            <w:r w:rsidRPr="002E2E81">
              <w:rPr>
                <w:rFonts w:cs="B Nazanin"/>
                <w:rtl/>
              </w:rPr>
              <w:t>به طور کامل شرح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3BB0F31C" w14:textId="77777777" w:rsidR="000A0DFF" w:rsidRPr="002E2E81" w:rsidRDefault="000A0DFF" w:rsidP="000A0DFF">
            <w:pPr>
              <w:bidi/>
              <w:jc w:val="both"/>
              <w:rPr>
                <w:rFonts w:cs="B Nazanin"/>
              </w:rPr>
            </w:pPr>
            <w:r w:rsidRPr="002E2E81">
              <w:rPr>
                <w:rFonts w:cs="B Nazanin"/>
              </w:rPr>
              <w:t xml:space="preserve"> </w:t>
            </w:r>
            <w:r w:rsidRPr="002E2E81">
              <w:rPr>
                <w:rFonts w:cs="B Nazanin" w:hint="cs"/>
                <w:rtl/>
              </w:rPr>
              <w:t xml:space="preserve">4- </w:t>
            </w:r>
            <w:r w:rsidRPr="002E2E81">
              <w:rPr>
                <w:rFonts w:cs="B Nazanin"/>
                <w:rtl/>
              </w:rPr>
              <w:t>مفهوم دما</w:t>
            </w:r>
            <w:r w:rsidRPr="002E2E81">
              <w:rPr>
                <w:rFonts w:cs="B Nazanin" w:hint="cs"/>
                <w:rtl/>
              </w:rPr>
              <w:t xml:space="preserve"> را </w:t>
            </w:r>
            <w:r w:rsidRPr="002E2E81">
              <w:rPr>
                <w:rFonts w:cs="B Nazanin"/>
                <w:rtl/>
              </w:rPr>
              <w:t>به طور کامل شرح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0E6B51BE" w14:textId="77777777" w:rsidR="000A0DFF" w:rsidRPr="002E2E81" w:rsidRDefault="000A0DFF" w:rsidP="000A0DFF">
            <w:pPr>
              <w:bidi/>
              <w:jc w:val="both"/>
              <w:rPr>
                <w:rFonts w:cs="B Nazanin"/>
              </w:rPr>
            </w:pPr>
            <w:r w:rsidRPr="002E2E81">
              <w:rPr>
                <w:rFonts w:cs="B Nazanin" w:hint="cs"/>
                <w:rtl/>
              </w:rPr>
              <w:t xml:space="preserve">5- تفاوت واحد های اندازه گیری ها دما </w:t>
            </w:r>
            <w:r w:rsidRPr="002E2E81">
              <w:rPr>
                <w:rFonts w:cs="B Nazanin"/>
                <w:rtl/>
              </w:rPr>
              <w:t>به طور کامل شرح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462B8DF6" w14:textId="77777777" w:rsidR="000A0DFF" w:rsidRPr="002E2E81" w:rsidRDefault="000A0DFF" w:rsidP="000A0DFF">
            <w:pPr>
              <w:bidi/>
              <w:jc w:val="both"/>
              <w:rPr>
                <w:rFonts w:cs="B Nazanin"/>
              </w:rPr>
            </w:pPr>
            <w:r w:rsidRPr="002E2E81">
              <w:rPr>
                <w:rFonts w:cs="B Nazanin" w:hint="cs"/>
                <w:rtl/>
              </w:rPr>
              <w:t xml:space="preserve">6- </w:t>
            </w:r>
            <w:r w:rsidRPr="002E2E81">
              <w:rPr>
                <w:rFonts w:cs="B Nazanin"/>
                <w:rtl/>
              </w:rPr>
              <w:t>حل چند نمونه مسئله</w:t>
            </w:r>
            <w:r w:rsidRPr="002E2E81">
              <w:rPr>
                <w:rFonts w:cs="B Nazanin" w:hint="cs"/>
                <w:rtl/>
              </w:rPr>
              <w:t xml:space="preserve"> </w:t>
            </w:r>
            <w:r w:rsidRPr="002E2E81">
              <w:rPr>
                <w:rFonts w:cs="B Nazanin"/>
                <w:rtl/>
              </w:rPr>
              <w:t xml:space="preserve">به طور کامل </w:t>
            </w:r>
            <w:r w:rsidRPr="002E2E81">
              <w:rPr>
                <w:rFonts w:cs="B Nazanin" w:hint="cs"/>
                <w:rtl/>
              </w:rPr>
              <w:t>شرح</w:t>
            </w:r>
            <w:r w:rsidRPr="002E2E81">
              <w:rPr>
                <w:rFonts w:cs="B Nazanin"/>
                <w:rtl/>
              </w:rPr>
              <w:t xml:space="preserve">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0FF1E917" w14:textId="77777777" w:rsidR="000A0DFF" w:rsidRPr="002E2E81" w:rsidRDefault="000A0DFF" w:rsidP="000A0DFF">
            <w:pPr>
              <w:bidi/>
              <w:jc w:val="both"/>
              <w:rPr>
                <w:rFonts w:cs="B Nazanin"/>
                <w:rtl/>
              </w:rPr>
            </w:pPr>
          </w:p>
          <w:p w14:paraId="4E87DF36" w14:textId="77777777" w:rsidR="000A0DFF" w:rsidRPr="002E2E81" w:rsidRDefault="000A0DFF" w:rsidP="000A0DFF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608" w:type="pct"/>
            <w:shd w:val="clear" w:color="auto" w:fill="auto"/>
          </w:tcPr>
          <w:p w14:paraId="4D8AFBE0" w14:textId="77777777" w:rsidR="000A0DFF" w:rsidRDefault="000A0DFF" w:rsidP="000A0DF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پرسش پیرامون اطلاعات پایه و مقدماتی درس با توجه به اطلاعات دوران دبیرستان</w:t>
            </w:r>
          </w:p>
          <w:p w14:paraId="67ED915F" w14:textId="77777777" w:rsidR="000A0DFF" w:rsidRPr="00D26B73" w:rsidRDefault="000A0DFF" w:rsidP="000A0DF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D26B73">
              <w:rPr>
                <w:rFonts w:cs="B Nazanin" w:hint="cs"/>
                <w:rtl/>
                <w:lang w:bidi="fa-IR"/>
              </w:rPr>
              <w:t>ارزشیابی با:</w:t>
            </w:r>
          </w:p>
          <w:p w14:paraId="1FEED0EA" w14:textId="77777777" w:rsidR="000A0DFF" w:rsidRDefault="000A0DFF" w:rsidP="000A0DF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Pr="00F079F3">
              <w:rPr>
                <w:rFonts w:cs="B Nazanin" w:hint="cs"/>
                <w:rtl/>
                <w:lang w:bidi="fa-IR"/>
              </w:rPr>
              <w:t>سوال در ابتدای آموزش همزمان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  <w:p w14:paraId="27D16DF6" w14:textId="77777777" w:rsidR="000A0DFF" w:rsidRPr="00F079F3" w:rsidRDefault="000A0DFF" w:rsidP="000A0DF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Pr="00F079F3">
              <w:rPr>
                <w:rFonts w:cs="B Nazanin" w:hint="cs"/>
                <w:rtl/>
                <w:lang w:bidi="fa-IR"/>
              </w:rPr>
              <w:t>پرسش در گفتگو</w:t>
            </w:r>
          </w:p>
          <w:p w14:paraId="28743EC0" w14:textId="77777777" w:rsidR="000A0DFF" w:rsidRPr="00F079F3" w:rsidRDefault="000A0DFF" w:rsidP="000A0DF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-پرسش</w:t>
            </w:r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F079F3">
              <w:rPr>
                <w:rFonts w:cs="B Nazanin" w:hint="cs"/>
                <w:rtl/>
                <w:lang w:bidi="fa-IR"/>
              </w:rPr>
              <w:t>انلاین</w:t>
            </w:r>
            <w:proofErr w:type="spellEnd"/>
          </w:p>
          <w:p w14:paraId="0E981110" w14:textId="77777777" w:rsidR="000A0DFF" w:rsidRDefault="000A0DFF" w:rsidP="000A0DFF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86" w:type="pct"/>
            <w:shd w:val="clear" w:color="auto" w:fill="auto"/>
            <w:vAlign w:val="center"/>
          </w:tcPr>
          <w:p w14:paraId="7AD346F6" w14:textId="77777777" w:rsidR="000A0DFF" w:rsidRPr="001868DD" w:rsidRDefault="000A0DFF" w:rsidP="000A0DFF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sz w:val="20"/>
                <w:szCs w:val="20"/>
                <w:rtl/>
                <w:lang w:bidi="fa-IR"/>
              </w:rPr>
              <w:t>سخنرانی (آموزش آنلاین)</w:t>
            </w:r>
          </w:p>
          <w:p w14:paraId="16563565" w14:textId="77777777" w:rsidR="000A0DFF" w:rsidRPr="001868DD" w:rsidRDefault="000A0DFF" w:rsidP="000A0DFF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rtl/>
                <w:lang w:bidi="fa-IR"/>
              </w:rPr>
              <w:t>پرسش و پاسخ در قسمت گفتگو (سامانه نوید)</w:t>
            </w:r>
          </w:p>
          <w:p w14:paraId="044B1812" w14:textId="77777777" w:rsidR="000A0DFF" w:rsidRPr="001868DD" w:rsidRDefault="000A0DFF" w:rsidP="000A0DFF">
            <w:pPr>
              <w:bidi/>
              <w:spacing w:after="0" w:line="240" w:lineRule="auto"/>
              <w:ind w:left="20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rtl/>
                <w:lang w:bidi="fa-IR"/>
              </w:rPr>
              <w:t xml:space="preserve">بحث و گفتگو در آموزش آنلاین </w:t>
            </w:r>
            <w:proofErr w:type="spellStart"/>
            <w:r w:rsidRPr="001868DD">
              <w:rPr>
                <w:rFonts w:cs="B Nazanin" w:hint="cs"/>
                <w:rtl/>
                <w:lang w:bidi="fa-IR"/>
              </w:rPr>
              <w:t>سمالایو</w:t>
            </w:r>
            <w:proofErr w:type="spellEnd"/>
          </w:p>
          <w:p w14:paraId="4FE71CBE" w14:textId="77777777" w:rsidR="000A0DFF" w:rsidRPr="00F563A6" w:rsidRDefault="000A0DFF" w:rsidP="000A0D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70467352" w14:textId="77777777" w:rsidR="000A0DFF" w:rsidRDefault="000A0DFF" w:rsidP="000A0DF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تخته و </w:t>
            </w: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پاور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پوینت</w:t>
            </w:r>
          </w:p>
          <w:p w14:paraId="59C309DF" w14:textId="77777777" w:rsidR="000A0DFF" w:rsidRPr="001868DD" w:rsidRDefault="000A0DFF" w:rsidP="000A0DF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سامانه نوید</w:t>
            </w:r>
          </w:p>
          <w:p w14:paraId="2A5E9E3C" w14:textId="77777777" w:rsidR="000A0DFF" w:rsidRPr="001868DD" w:rsidRDefault="000A0DFF" w:rsidP="000A0DF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lang w:bidi="fa-IR"/>
              </w:rPr>
            </w:pP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سمالایو</w:t>
            </w:r>
            <w:proofErr w:type="spellEnd"/>
          </w:p>
          <w:p w14:paraId="0AE91EB2" w14:textId="77777777" w:rsidR="000A0DFF" w:rsidRPr="001868DD" w:rsidRDefault="000A0DFF" w:rsidP="000A0DF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شبکه های مجازی</w:t>
            </w:r>
          </w:p>
          <w:p w14:paraId="2C4B3D4D" w14:textId="77777777" w:rsidR="000A0DFF" w:rsidRPr="001868DD" w:rsidRDefault="000A0DFF" w:rsidP="000A0DF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ویکی </w:t>
            </w:r>
            <w:proofErr w:type="spellStart"/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پدیا</w:t>
            </w:r>
            <w:proofErr w:type="spellEnd"/>
          </w:p>
          <w:p w14:paraId="5D7B7402" w14:textId="77777777" w:rsidR="000A0DFF" w:rsidRPr="001868DD" w:rsidRDefault="000A0DFF" w:rsidP="000A0DF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وبلاگ</w:t>
            </w:r>
          </w:p>
          <w:p w14:paraId="641E640A" w14:textId="77777777" w:rsidR="000A0DFF" w:rsidRPr="00F563A6" w:rsidRDefault="000A0DFF" w:rsidP="000A0D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043DE670" w14:textId="77777777" w:rsidR="000A0DFF" w:rsidRPr="001868DD" w:rsidRDefault="000A0DFF" w:rsidP="000A0DFF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</w:t>
            </w:r>
            <w:r w:rsidRPr="001868DD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  <w:p w14:paraId="55BE164D" w14:textId="77777777" w:rsidR="000A0DFF" w:rsidRDefault="000A0DFF" w:rsidP="000A0DFF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2- </w:t>
            </w:r>
            <w:r w:rsidRPr="001868DD">
              <w:rPr>
                <w:rFonts w:cs="B Nazanin" w:hint="cs"/>
                <w:rtl/>
                <w:lang w:bidi="fa-IR"/>
              </w:rPr>
              <w:t xml:space="preserve">انجام تکالیف </w:t>
            </w:r>
          </w:p>
          <w:p w14:paraId="786A69FA" w14:textId="77777777" w:rsidR="000A0DFF" w:rsidRPr="001868DD" w:rsidRDefault="000A0DFF" w:rsidP="000A0DFF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3- هر بخش امتحان </w:t>
            </w:r>
          </w:p>
          <w:p w14:paraId="25708C24" w14:textId="77777777" w:rsidR="000A0DFF" w:rsidRDefault="000A0DFF" w:rsidP="000A0DFF">
            <w:pPr>
              <w:pStyle w:val="ListParagraph"/>
              <w:bidi/>
              <w:spacing w:after="0" w:line="240" w:lineRule="auto"/>
              <w:ind w:left="183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4- پایان </w:t>
            </w:r>
            <w:proofErr w:type="spellStart"/>
            <w:r>
              <w:rPr>
                <w:rFonts w:cs="B Nazanin" w:hint="cs"/>
                <w:rtl/>
                <w:lang w:bidi="fa-IR"/>
              </w:rPr>
              <w:t>ترم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آزمون کتبی </w:t>
            </w:r>
            <w:r w:rsidRPr="00F079F3">
              <w:rPr>
                <w:rFonts w:cs="B Nazanin" w:hint="cs"/>
                <w:rtl/>
                <w:lang w:bidi="fa-IR"/>
              </w:rPr>
              <w:t>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F079F3">
              <w:rPr>
                <w:rFonts w:cs="B Nazanin" w:hint="cs"/>
                <w:rtl/>
                <w:lang w:bidi="fa-IR"/>
              </w:rPr>
              <w:t>چهارگزینه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ای)</w:t>
            </w:r>
          </w:p>
          <w:p w14:paraId="61CEBF52" w14:textId="73A46183" w:rsidR="000A0DFF" w:rsidRPr="00F563A6" w:rsidRDefault="000A0DFF" w:rsidP="000A0D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14:paraId="129CAAA3" w14:textId="77777777" w:rsidR="000A0DFF" w:rsidRDefault="000A0DFF" w:rsidP="000A0D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1-5</w:t>
            </w:r>
            <w:r w:rsidRPr="001868DD">
              <w:rPr>
                <w:rFonts w:cs="B Nazanin" w:hint="cs"/>
                <w:rtl/>
                <w:lang w:bidi="fa-IR"/>
              </w:rPr>
              <w:t xml:space="preserve"> درصد</w:t>
            </w:r>
          </w:p>
          <w:p w14:paraId="1F4AF6A0" w14:textId="77777777" w:rsidR="000A0DFF" w:rsidRDefault="000A0DFF" w:rsidP="000A0D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2-5 درصد</w:t>
            </w:r>
          </w:p>
          <w:p w14:paraId="19E40F93" w14:textId="77777777" w:rsidR="000A0DFF" w:rsidRDefault="000A0DFF" w:rsidP="000A0D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3-22.5 درصد</w:t>
            </w:r>
          </w:p>
          <w:p w14:paraId="5D363DC3" w14:textId="77777777" w:rsidR="000A0DFF" w:rsidRDefault="000A0DFF" w:rsidP="000A0D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4-50 درصد</w:t>
            </w:r>
          </w:p>
          <w:p w14:paraId="76316651" w14:textId="0394EBA6" w:rsidR="000A0DFF" w:rsidRPr="00F563A6" w:rsidRDefault="000A0DFF" w:rsidP="000A0D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A0DFF" w:rsidRPr="00F563A6" w14:paraId="3D748C88" w14:textId="77777777" w:rsidTr="000A0DFF">
        <w:trPr>
          <w:trHeight w:val="2178"/>
          <w:jc w:val="center"/>
        </w:trPr>
        <w:tc>
          <w:tcPr>
            <w:tcW w:w="477" w:type="pct"/>
            <w:shd w:val="clear" w:color="auto" w:fill="auto"/>
            <w:vAlign w:val="center"/>
          </w:tcPr>
          <w:p w14:paraId="0DC37CE9" w14:textId="77777777" w:rsidR="000A0DFF" w:rsidRDefault="000A0DFF" w:rsidP="000A0D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6</w:t>
            </w:r>
          </w:p>
        </w:tc>
        <w:tc>
          <w:tcPr>
            <w:tcW w:w="364" w:type="pct"/>
            <w:shd w:val="clear" w:color="auto" w:fill="auto"/>
          </w:tcPr>
          <w:p w14:paraId="1F9BB330" w14:textId="77777777" w:rsidR="000A0DFF" w:rsidRPr="002E2E81" w:rsidRDefault="000A0DFF" w:rsidP="000A0DFF">
            <w:pPr>
              <w:bidi/>
              <w:ind w:left="341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</w:rPr>
              <w:t xml:space="preserve">آشنایی با </w:t>
            </w:r>
            <w:r w:rsidRPr="002E2E81">
              <w:rPr>
                <w:rFonts w:cs="B Nazanin"/>
                <w:rtl/>
              </w:rPr>
              <w:t xml:space="preserve">کلیات و </w:t>
            </w:r>
            <w:r w:rsidRPr="002E2E81">
              <w:rPr>
                <w:rFonts w:cs="B Nazanin" w:hint="cs"/>
                <w:rtl/>
              </w:rPr>
              <w:t xml:space="preserve">قوانین حاکم بر گازها                     </w:t>
            </w:r>
          </w:p>
        </w:tc>
        <w:tc>
          <w:tcPr>
            <w:tcW w:w="1523" w:type="pct"/>
            <w:shd w:val="clear" w:color="auto" w:fill="auto"/>
          </w:tcPr>
          <w:p w14:paraId="33360949" w14:textId="77777777" w:rsidR="000A0DFF" w:rsidRPr="002E2E81" w:rsidRDefault="000A0DFF" w:rsidP="000A0DFF">
            <w:pPr>
              <w:bidi/>
              <w:jc w:val="both"/>
              <w:rPr>
                <w:rFonts w:cs="B Nazanin"/>
              </w:rPr>
            </w:pPr>
            <w:r w:rsidRPr="002E2E81">
              <w:rPr>
                <w:rFonts w:cs="B Nazanin" w:hint="cs"/>
                <w:color w:val="4F6228"/>
                <w:rtl/>
                <w:lang w:bidi="fa-IR"/>
              </w:rPr>
              <w:t xml:space="preserve">1- </w:t>
            </w:r>
            <w:r w:rsidRPr="002E2E81">
              <w:rPr>
                <w:rFonts w:cs="B Nazanin"/>
                <w:rtl/>
              </w:rPr>
              <w:t>قوانین گازهای ایده ال</w:t>
            </w:r>
            <w:r w:rsidRPr="002E2E81">
              <w:rPr>
                <w:rFonts w:cs="B Nazanin" w:hint="cs"/>
                <w:rtl/>
              </w:rPr>
              <w:t xml:space="preserve"> را </w:t>
            </w:r>
            <w:r w:rsidRPr="002E2E81">
              <w:rPr>
                <w:rFonts w:cs="B Nazanin"/>
                <w:rtl/>
              </w:rPr>
              <w:t>به طور کامل شرح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3B0F0EFC" w14:textId="77777777" w:rsidR="000A0DFF" w:rsidRPr="002E2E81" w:rsidRDefault="000A0DFF" w:rsidP="000A0DFF">
            <w:pPr>
              <w:bidi/>
              <w:jc w:val="both"/>
              <w:rPr>
                <w:rFonts w:cs="B Nazanin"/>
              </w:rPr>
            </w:pPr>
            <w:r w:rsidRPr="002E2E81">
              <w:rPr>
                <w:rFonts w:cs="B Nazanin" w:hint="cs"/>
                <w:rtl/>
              </w:rPr>
              <w:t xml:space="preserve">2- </w:t>
            </w:r>
            <w:r w:rsidRPr="002E2E81">
              <w:rPr>
                <w:rFonts w:cs="B Nazanin"/>
                <w:rtl/>
              </w:rPr>
              <w:t xml:space="preserve">تفاوت گاز حقیقی با ایده ال </w:t>
            </w:r>
            <w:r w:rsidRPr="002E2E81">
              <w:rPr>
                <w:rFonts w:cs="B Nazanin" w:hint="cs"/>
                <w:rtl/>
              </w:rPr>
              <w:t xml:space="preserve">را </w:t>
            </w:r>
            <w:r w:rsidRPr="002E2E81">
              <w:rPr>
                <w:rFonts w:cs="B Nazanin"/>
                <w:rtl/>
              </w:rPr>
              <w:t>به طور کامل شرح دهند</w:t>
            </w:r>
            <w:r w:rsidRPr="002E2E81">
              <w:rPr>
                <w:rFonts w:cs="B Nazanin" w:hint="cs"/>
                <w:rtl/>
              </w:rPr>
              <w:t xml:space="preserve">. </w:t>
            </w:r>
          </w:p>
          <w:p w14:paraId="4BBEAEBD" w14:textId="77777777" w:rsidR="000A0DFF" w:rsidRPr="002E2E81" w:rsidRDefault="000A0DFF" w:rsidP="000A0DFF">
            <w:pPr>
              <w:bidi/>
              <w:jc w:val="both"/>
              <w:rPr>
                <w:rFonts w:cs="B Nazanin"/>
              </w:rPr>
            </w:pPr>
            <w:r w:rsidRPr="002E2E81">
              <w:rPr>
                <w:rFonts w:cs="B Nazanin" w:hint="cs"/>
                <w:rtl/>
              </w:rPr>
              <w:t xml:space="preserve">3- </w:t>
            </w:r>
            <w:r w:rsidRPr="002E2E81">
              <w:rPr>
                <w:rFonts w:cs="B Nazanin"/>
                <w:rtl/>
              </w:rPr>
              <w:t xml:space="preserve">فرمول ها ویکاهای کاربردی در این مبحث  </w:t>
            </w:r>
            <w:r w:rsidRPr="002E2E81">
              <w:rPr>
                <w:rFonts w:cs="B Nazanin" w:hint="cs"/>
                <w:rtl/>
              </w:rPr>
              <w:t xml:space="preserve">را </w:t>
            </w:r>
            <w:r w:rsidRPr="002E2E81">
              <w:rPr>
                <w:rFonts w:cs="B Nazanin"/>
                <w:rtl/>
              </w:rPr>
              <w:t>به طور کامل شرح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6D4276A7" w14:textId="77777777" w:rsidR="000A0DFF" w:rsidRPr="002E2E81" w:rsidRDefault="000A0DFF" w:rsidP="000A0DFF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</w:rPr>
              <w:t xml:space="preserve">4- </w:t>
            </w:r>
            <w:r w:rsidRPr="002E2E81">
              <w:rPr>
                <w:rFonts w:cs="B Nazanin"/>
                <w:rtl/>
              </w:rPr>
              <w:t>قانون فشار جزیی دالتون و کاربرد آن</w:t>
            </w:r>
            <w:r w:rsidRPr="002E2E81">
              <w:rPr>
                <w:rFonts w:cs="B Nazanin" w:hint="cs"/>
                <w:rtl/>
              </w:rPr>
              <w:t xml:space="preserve"> را در بیولوژی وفیزیولوژی </w:t>
            </w:r>
            <w:r w:rsidRPr="002E2E81">
              <w:rPr>
                <w:rFonts w:cs="B Nazanin"/>
                <w:rtl/>
              </w:rPr>
              <w:t>به طور کامل شرح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29CED763" w14:textId="77777777" w:rsidR="000A0DFF" w:rsidRPr="002E2E81" w:rsidRDefault="000A0DFF" w:rsidP="000A0DFF">
            <w:pPr>
              <w:bidi/>
              <w:jc w:val="both"/>
              <w:rPr>
                <w:rFonts w:cs="B Nazanin"/>
              </w:rPr>
            </w:pPr>
            <w:r w:rsidRPr="002E2E81">
              <w:rPr>
                <w:rFonts w:cs="B Nazanin" w:hint="cs"/>
                <w:rtl/>
              </w:rPr>
              <w:t xml:space="preserve">5- </w:t>
            </w:r>
            <w:r>
              <w:rPr>
                <w:rFonts w:cs="B Nazanin" w:hint="cs"/>
                <w:rtl/>
              </w:rPr>
              <w:t xml:space="preserve">فیزیک </w:t>
            </w:r>
            <w:r w:rsidRPr="002E2E81">
              <w:rPr>
                <w:rFonts w:cs="B Nazanin"/>
                <w:rtl/>
              </w:rPr>
              <w:t xml:space="preserve">تنفس </w:t>
            </w:r>
            <w:r>
              <w:rPr>
                <w:rFonts w:cs="B Nazanin" w:hint="cs"/>
                <w:rtl/>
              </w:rPr>
              <w:t>و علل مربوط به آن را</w:t>
            </w:r>
            <w:r w:rsidRPr="002E2E81">
              <w:rPr>
                <w:rFonts w:cs="B Nazanin" w:hint="cs"/>
                <w:rtl/>
              </w:rPr>
              <w:t xml:space="preserve"> </w:t>
            </w:r>
            <w:r w:rsidRPr="002E2E81">
              <w:rPr>
                <w:rFonts w:cs="B Nazanin"/>
                <w:rtl/>
              </w:rPr>
              <w:t>به طور کامل شرح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7F29A809" w14:textId="77777777" w:rsidR="000A0DFF" w:rsidRPr="002E2E81" w:rsidRDefault="000A0DFF" w:rsidP="000A0DFF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</w:rPr>
              <w:t xml:space="preserve">6- </w:t>
            </w:r>
            <w:r w:rsidRPr="002E2E81">
              <w:rPr>
                <w:rFonts w:cs="B Nazanin"/>
                <w:rtl/>
              </w:rPr>
              <w:t>حل چند مسئله در ارتباط با درس</w:t>
            </w:r>
            <w:r w:rsidRPr="002E2E81">
              <w:rPr>
                <w:rFonts w:cs="B Nazanin" w:hint="cs"/>
                <w:rtl/>
              </w:rPr>
              <w:t xml:space="preserve"> </w:t>
            </w:r>
            <w:r w:rsidRPr="002E2E81">
              <w:rPr>
                <w:rFonts w:cs="B Nazanin"/>
                <w:rtl/>
              </w:rPr>
              <w:t xml:space="preserve">به طور کامل </w:t>
            </w:r>
            <w:r w:rsidRPr="002E2E81">
              <w:rPr>
                <w:rFonts w:cs="B Nazanin" w:hint="cs"/>
                <w:rtl/>
              </w:rPr>
              <w:t>انجام</w:t>
            </w:r>
            <w:r w:rsidRPr="002E2E81">
              <w:rPr>
                <w:rFonts w:cs="B Nazanin"/>
                <w:rtl/>
              </w:rPr>
              <w:t xml:space="preserve">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7C204E83" w14:textId="77777777" w:rsidR="000A0DFF" w:rsidRPr="002E2E81" w:rsidRDefault="000A0DFF" w:rsidP="000A0DFF">
            <w:pPr>
              <w:bidi/>
              <w:jc w:val="both"/>
              <w:rPr>
                <w:rFonts w:cs="B Nazanin"/>
                <w:rtl/>
              </w:rPr>
            </w:pPr>
          </w:p>
          <w:p w14:paraId="7E70F17F" w14:textId="77777777" w:rsidR="000A0DFF" w:rsidRPr="002E2E81" w:rsidRDefault="000A0DFF" w:rsidP="000A0DF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08" w:type="pct"/>
            <w:shd w:val="clear" w:color="auto" w:fill="auto"/>
          </w:tcPr>
          <w:p w14:paraId="4DED835B" w14:textId="77777777" w:rsidR="000A0DFF" w:rsidRDefault="000A0DFF" w:rsidP="000A0DF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پرسش پیرامون اطلاعات پایه و مقدماتی درس با توجه به اطلاعات دوران دبیرستان</w:t>
            </w:r>
          </w:p>
          <w:p w14:paraId="2BD51B64" w14:textId="77777777" w:rsidR="000A0DFF" w:rsidRPr="00D26B73" w:rsidRDefault="000A0DFF" w:rsidP="000A0DF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D26B73">
              <w:rPr>
                <w:rFonts w:cs="B Nazanin" w:hint="cs"/>
                <w:rtl/>
                <w:lang w:bidi="fa-IR"/>
              </w:rPr>
              <w:t>ارزشیابی با:</w:t>
            </w:r>
          </w:p>
          <w:p w14:paraId="2988A34C" w14:textId="77777777" w:rsidR="000A0DFF" w:rsidRDefault="000A0DFF" w:rsidP="000A0DF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Pr="00F079F3">
              <w:rPr>
                <w:rFonts w:cs="B Nazanin" w:hint="cs"/>
                <w:rtl/>
                <w:lang w:bidi="fa-IR"/>
              </w:rPr>
              <w:t>سوال در ابتدای آموزش همزمان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  <w:p w14:paraId="79ED5786" w14:textId="77777777" w:rsidR="000A0DFF" w:rsidRPr="00F079F3" w:rsidRDefault="000A0DFF" w:rsidP="000A0DF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Pr="00F079F3">
              <w:rPr>
                <w:rFonts w:cs="B Nazanin" w:hint="cs"/>
                <w:rtl/>
                <w:lang w:bidi="fa-IR"/>
              </w:rPr>
              <w:t>پرسش در گفتگو</w:t>
            </w:r>
          </w:p>
          <w:p w14:paraId="2143A35F" w14:textId="77777777" w:rsidR="000A0DFF" w:rsidRPr="00F079F3" w:rsidRDefault="000A0DFF" w:rsidP="000A0DF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-پرسش</w:t>
            </w:r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F079F3">
              <w:rPr>
                <w:rFonts w:cs="B Nazanin" w:hint="cs"/>
                <w:rtl/>
                <w:lang w:bidi="fa-IR"/>
              </w:rPr>
              <w:t>انلاین</w:t>
            </w:r>
            <w:proofErr w:type="spellEnd"/>
          </w:p>
          <w:p w14:paraId="3ADF385F" w14:textId="77777777" w:rsidR="000A0DFF" w:rsidRDefault="000A0DFF" w:rsidP="000A0DFF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86" w:type="pct"/>
            <w:shd w:val="clear" w:color="auto" w:fill="auto"/>
            <w:vAlign w:val="center"/>
          </w:tcPr>
          <w:p w14:paraId="20826B95" w14:textId="77777777" w:rsidR="000A0DFF" w:rsidRPr="001868DD" w:rsidRDefault="000A0DFF" w:rsidP="000A0DFF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sz w:val="20"/>
                <w:szCs w:val="20"/>
                <w:rtl/>
                <w:lang w:bidi="fa-IR"/>
              </w:rPr>
              <w:t>سخنرانی (آموزش آنلاین)</w:t>
            </w:r>
          </w:p>
          <w:p w14:paraId="4665E927" w14:textId="77777777" w:rsidR="000A0DFF" w:rsidRPr="001868DD" w:rsidRDefault="000A0DFF" w:rsidP="000A0DFF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rtl/>
                <w:lang w:bidi="fa-IR"/>
              </w:rPr>
              <w:t>پرسش و پاسخ در قسمت گفتگو (سامانه نوید)</w:t>
            </w:r>
          </w:p>
          <w:p w14:paraId="4EAE5595" w14:textId="77777777" w:rsidR="000A0DFF" w:rsidRPr="001868DD" w:rsidRDefault="000A0DFF" w:rsidP="000A0DFF">
            <w:pPr>
              <w:bidi/>
              <w:spacing w:after="0" w:line="240" w:lineRule="auto"/>
              <w:ind w:left="20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rtl/>
                <w:lang w:bidi="fa-IR"/>
              </w:rPr>
              <w:t xml:space="preserve">بحث و گفتگو در آموزش آنلاین </w:t>
            </w:r>
            <w:proofErr w:type="spellStart"/>
            <w:r w:rsidRPr="001868DD">
              <w:rPr>
                <w:rFonts w:cs="B Nazanin" w:hint="cs"/>
                <w:rtl/>
                <w:lang w:bidi="fa-IR"/>
              </w:rPr>
              <w:t>سمالایو</w:t>
            </w:r>
            <w:proofErr w:type="spellEnd"/>
          </w:p>
          <w:p w14:paraId="11161BDC" w14:textId="77777777" w:rsidR="000A0DFF" w:rsidRPr="00F563A6" w:rsidRDefault="000A0DFF" w:rsidP="000A0D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18377B86" w14:textId="77777777" w:rsidR="000A0DFF" w:rsidRDefault="000A0DFF" w:rsidP="000A0DF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تخته و </w:t>
            </w: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پاور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پوینت</w:t>
            </w:r>
          </w:p>
          <w:p w14:paraId="238A8ACA" w14:textId="77777777" w:rsidR="000A0DFF" w:rsidRPr="001868DD" w:rsidRDefault="000A0DFF" w:rsidP="000A0DF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سامانه نوید</w:t>
            </w:r>
          </w:p>
          <w:p w14:paraId="14FB2953" w14:textId="77777777" w:rsidR="000A0DFF" w:rsidRPr="001868DD" w:rsidRDefault="000A0DFF" w:rsidP="000A0DF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lang w:bidi="fa-IR"/>
              </w:rPr>
            </w:pP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سمالایو</w:t>
            </w:r>
            <w:proofErr w:type="spellEnd"/>
          </w:p>
          <w:p w14:paraId="026D02A3" w14:textId="77777777" w:rsidR="000A0DFF" w:rsidRPr="001868DD" w:rsidRDefault="000A0DFF" w:rsidP="000A0DF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شبکه های مجازی</w:t>
            </w:r>
          </w:p>
          <w:p w14:paraId="2B0AE482" w14:textId="77777777" w:rsidR="000A0DFF" w:rsidRPr="001868DD" w:rsidRDefault="000A0DFF" w:rsidP="000A0DF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ویکی </w:t>
            </w:r>
            <w:proofErr w:type="spellStart"/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پدیا</w:t>
            </w:r>
            <w:proofErr w:type="spellEnd"/>
          </w:p>
          <w:p w14:paraId="5BED1908" w14:textId="77777777" w:rsidR="000A0DFF" w:rsidRPr="001868DD" w:rsidRDefault="000A0DFF" w:rsidP="000A0DF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وبلاگ</w:t>
            </w:r>
          </w:p>
          <w:p w14:paraId="31E63587" w14:textId="77777777" w:rsidR="000A0DFF" w:rsidRPr="00F563A6" w:rsidRDefault="000A0DFF" w:rsidP="000A0D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5A05938F" w14:textId="77777777" w:rsidR="000A0DFF" w:rsidRPr="001868DD" w:rsidRDefault="000A0DFF" w:rsidP="000A0DFF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</w:t>
            </w:r>
            <w:r w:rsidRPr="001868DD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  <w:p w14:paraId="22FAC412" w14:textId="77777777" w:rsidR="000A0DFF" w:rsidRDefault="000A0DFF" w:rsidP="000A0DFF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2- </w:t>
            </w:r>
            <w:r w:rsidRPr="001868DD">
              <w:rPr>
                <w:rFonts w:cs="B Nazanin" w:hint="cs"/>
                <w:rtl/>
                <w:lang w:bidi="fa-IR"/>
              </w:rPr>
              <w:t xml:space="preserve">انجام تکالیف </w:t>
            </w:r>
          </w:p>
          <w:p w14:paraId="0940A854" w14:textId="77777777" w:rsidR="000A0DFF" w:rsidRPr="001868DD" w:rsidRDefault="000A0DFF" w:rsidP="000A0DFF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3- هر بخش امتحان </w:t>
            </w:r>
          </w:p>
          <w:p w14:paraId="1086646D" w14:textId="77777777" w:rsidR="000A0DFF" w:rsidRDefault="000A0DFF" w:rsidP="000A0DFF">
            <w:pPr>
              <w:pStyle w:val="ListParagraph"/>
              <w:bidi/>
              <w:spacing w:after="0" w:line="240" w:lineRule="auto"/>
              <w:ind w:left="183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4- پایان </w:t>
            </w:r>
            <w:proofErr w:type="spellStart"/>
            <w:r>
              <w:rPr>
                <w:rFonts w:cs="B Nazanin" w:hint="cs"/>
                <w:rtl/>
                <w:lang w:bidi="fa-IR"/>
              </w:rPr>
              <w:t>ترم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آزمون کتبی </w:t>
            </w:r>
            <w:r w:rsidRPr="00F079F3">
              <w:rPr>
                <w:rFonts w:cs="B Nazanin" w:hint="cs"/>
                <w:rtl/>
                <w:lang w:bidi="fa-IR"/>
              </w:rPr>
              <w:t>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F079F3">
              <w:rPr>
                <w:rFonts w:cs="B Nazanin" w:hint="cs"/>
                <w:rtl/>
                <w:lang w:bidi="fa-IR"/>
              </w:rPr>
              <w:t>چهارگزینه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ای)</w:t>
            </w:r>
          </w:p>
          <w:p w14:paraId="28787622" w14:textId="5A7873F6" w:rsidR="000A0DFF" w:rsidRPr="00F563A6" w:rsidRDefault="000A0DFF" w:rsidP="000A0D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14:paraId="13FF3469" w14:textId="77777777" w:rsidR="000A0DFF" w:rsidRDefault="000A0DFF" w:rsidP="000A0D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1-5</w:t>
            </w:r>
            <w:r w:rsidRPr="001868DD">
              <w:rPr>
                <w:rFonts w:cs="B Nazanin" w:hint="cs"/>
                <w:rtl/>
                <w:lang w:bidi="fa-IR"/>
              </w:rPr>
              <w:t xml:space="preserve"> درصد</w:t>
            </w:r>
          </w:p>
          <w:p w14:paraId="408A5771" w14:textId="77777777" w:rsidR="000A0DFF" w:rsidRDefault="000A0DFF" w:rsidP="000A0D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2-5 درصد</w:t>
            </w:r>
          </w:p>
          <w:p w14:paraId="164965D7" w14:textId="77777777" w:rsidR="000A0DFF" w:rsidRDefault="000A0DFF" w:rsidP="000A0D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3-22.5 درصد</w:t>
            </w:r>
          </w:p>
          <w:p w14:paraId="18D4B024" w14:textId="77777777" w:rsidR="000A0DFF" w:rsidRDefault="000A0DFF" w:rsidP="000A0D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4-50 درصد</w:t>
            </w:r>
          </w:p>
          <w:p w14:paraId="456B38F3" w14:textId="5C38A168" w:rsidR="000A0DFF" w:rsidRPr="00F563A6" w:rsidRDefault="000A0DFF" w:rsidP="000A0D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A0DFF" w:rsidRPr="00F563A6" w14:paraId="07C8814E" w14:textId="77777777" w:rsidTr="000A0DFF">
        <w:trPr>
          <w:trHeight w:val="2178"/>
          <w:jc w:val="center"/>
        </w:trPr>
        <w:tc>
          <w:tcPr>
            <w:tcW w:w="477" w:type="pct"/>
            <w:shd w:val="clear" w:color="auto" w:fill="auto"/>
            <w:vAlign w:val="center"/>
          </w:tcPr>
          <w:p w14:paraId="3B401778" w14:textId="77777777" w:rsidR="000A0DFF" w:rsidRDefault="000A0DFF" w:rsidP="000A0D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364" w:type="pct"/>
            <w:shd w:val="clear" w:color="auto" w:fill="auto"/>
          </w:tcPr>
          <w:p w14:paraId="24D13D2C" w14:textId="77777777" w:rsidR="000A0DFF" w:rsidRPr="002E2E81" w:rsidRDefault="000A0DFF" w:rsidP="000A0DFF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2E2E81">
              <w:rPr>
                <w:rFonts w:cs="B Nazanin" w:hint="cs"/>
                <w:rtl/>
              </w:rPr>
              <w:t xml:space="preserve">آشنایی با </w:t>
            </w:r>
            <w:r w:rsidRPr="002E2E81">
              <w:rPr>
                <w:rFonts w:cs="B Nazanin"/>
                <w:rtl/>
              </w:rPr>
              <w:t xml:space="preserve">کلیات و </w:t>
            </w:r>
            <w:r w:rsidRPr="002E2E81">
              <w:rPr>
                <w:rFonts w:cs="B Nazanin" w:hint="cs"/>
                <w:rtl/>
              </w:rPr>
              <w:t>منحنی های تک دما</w:t>
            </w:r>
            <w:r w:rsidRPr="002E2E81">
              <w:rPr>
                <w:rFonts w:cs="B Nazanin" w:hint="cs"/>
                <w:rtl/>
                <w:lang w:bidi="fa-IR"/>
              </w:rPr>
              <w:t>،</w:t>
            </w:r>
            <w:r w:rsidRPr="002E2E81">
              <w:rPr>
                <w:rFonts w:cs="B Nazanin" w:hint="cs"/>
                <w:rtl/>
              </w:rPr>
              <w:t xml:space="preserve"> نظریه جنبشی گاز های ایده ال             ،قوانین</w:t>
            </w:r>
            <w:r w:rsidRPr="002E2E81">
              <w:rPr>
                <w:rFonts w:cs="B Nazanin"/>
                <w:rtl/>
              </w:rPr>
              <w:t xml:space="preserve">  </w:t>
            </w:r>
            <w:r w:rsidRPr="002E2E81">
              <w:rPr>
                <w:rFonts w:cs="B Nazanin" w:hint="cs"/>
                <w:rtl/>
              </w:rPr>
              <w:t xml:space="preserve">فشار بخار و رطوبت نسبی -حل مسائل </w:t>
            </w:r>
            <w:r w:rsidRPr="002E2E81">
              <w:rPr>
                <w:rFonts w:cs="B Nazanin"/>
                <w:rtl/>
              </w:rPr>
              <w:t xml:space="preserve"> </w:t>
            </w:r>
            <w:r w:rsidRPr="002E2E81">
              <w:rPr>
                <w:rFonts w:cs="B Nazanin" w:hint="cs"/>
                <w:rtl/>
              </w:rPr>
              <w:t xml:space="preserve">و </w:t>
            </w:r>
            <w:r w:rsidRPr="002E2E81">
              <w:rPr>
                <w:rFonts w:cs="B Nazanin" w:hint="cs"/>
                <w:rtl/>
              </w:rPr>
              <w:lastRenderedPageBreak/>
              <w:t>رفع اشکال دانشجو</w:t>
            </w:r>
            <w:r w:rsidRPr="002E2E81">
              <w:rPr>
                <w:rFonts w:cs="B Nazanin"/>
                <w:rtl/>
              </w:rPr>
              <w:t xml:space="preserve">    </w:t>
            </w:r>
          </w:p>
          <w:p w14:paraId="0A248E04" w14:textId="77777777" w:rsidR="000A0DFF" w:rsidRPr="002E2E81" w:rsidRDefault="000A0DFF" w:rsidP="000A0DF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</w:rPr>
            </w:pPr>
          </w:p>
        </w:tc>
        <w:tc>
          <w:tcPr>
            <w:tcW w:w="1523" w:type="pct"/>
            <w:shd w:val="clear" w:color="auto" w:fill="auto"/>
          </w:tcPr>
          <w:p w14:paraId="3768D871" w14:textId="77777777" w:rsidR="000A0DFF" w:rsidRPr="002E2E81" w:rsidRDefault="000A0DFF" w:rsidP="000A0DFF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</w:rPr>
              <w:lastRenderedPageBreak/>
              <w:t xml:space="preserve">1- </w:t>
            </w:r>
            <w:r w:rsidRPr="002E2E81">
              <w:rPr>
                <w:rFonts w:cs="B Nazanin"/>
                <w:rtl/>
              </w:rPr>
              <w:t>انرژی جنبشی گازها</w:t>
            </w:r>
            <w:r w:rsidRPr="002E2E81">
              <w:rPr>
                <w:rFonts w:cs="B Nazanin" w:hint="cs"/>
                <w:rtl/>
              </w:rPr>
              <w:t xml:space="preserve"> و </w:t>
            </w:r>
            <w:r w:rsidRPr="002E2E81">
              <w:rPr>
                <w:rFonts w:cs="B Nazanin"/>
                <w:rtl/>
              </w:rPr>
              <w:t>توزیع انرژی جنبشی</w:t>
            </w:r>
            <w:r w:rsidRPr="002E2E81">
              <w:rPr>
                <w:rFonts w:cs="B Nazanin" w:hint="cs"/>
                <w:rtl/>
              </w:rPr>
              <w:t xml:space="preserve"> </w:t>
            </w:r>
            <w:r w:rsidRPr="002E2E81">
              <w:rPr>
                <w:rFonts w:cs="B Nazanin"/>
                <w:rtl/>
              </w:rPr>
              <w:t>به طور کامل شرح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4C44283D" w14:textId="77777777" w:rsidR="000A0DFF" w:rsidRPr="002E2E81" w:rsidRDefault="000A0DFF" w:rsidP="000A0DFF">
            <w:pPr>
              <w:bidi/>
              <w:jc w:val="both"/>
              <w:rPr>
                <w:rFonts w:cs="B Nazanin"/>
              </w:rPr>
            </w:pPr>
            <w:r w:rsidRPr="002E2E81">
              <w:rPr>
                <w:rFonts w:cs="B Nazanin" w:hint="cs"/>
                <w:rtl/>
              </w:rPr>
              <w:t xml:space="preserve">2-  </w:t>
            </w:r>
            <w:r w:rsidRPr="002E2E81">
              <w:rPr>
                <w:rFonts w:cs="B Nazanin"/>
                <w:rtl/>
              </w:rPr>
              <w:t xml:space="preserve">نمودارهای تک دما </w:t>
            </w:r>
            <w:r w:rsidRPr="002E2E81">
              <w:rPr>
                <w:rFonts w:cs="B Nazanin" w:hint="cs"/>
                <w:rtl/>
              </w:rPr>
              <w:t>و</w:t>
            </w:r>
            <w:r w:rsidRPr="002E2E81">
              <w:rPr>
                <w:rFonts w:cs="B Nazanin"/>
                <w:rtl/>
              </w:rPr>
              <w:t>نقاط بحرانی</w:t>
            </w:r>
            <w:r w:rsidRPr="002E2E81">
              <w:rPr>
                <w:rFonts w:cs="B Nazanin" w:hint="cs"/>
                <w:rtl/>
              </w:rPr>
              <w:t xml:space="preserve"> آنهارا </w:t>
            </w:r>
            <w:r w:rsidRPr="002E2E81">
              <w:rPr>
                <w:rFonts w:cs="B Nazanin"/>
                <w:rtl/>
              </w:rPr>
              <w:t>به طور کامل شرح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6DC8870C" w14:textId="77777777" w:rsidR="000A0DFF" w:rsidRPr="002E2E81" w:rsidRDefault="000A0DFF" w:rsidP="000A0DFF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</w:rPr>
              <w:t xml:space="preserve">3- </w:t>
            </w:r>
            <w:r w:rsidRPr="002E2E81">
              <w:rPr>
                <w:rFonts w:cs="B Nazanin"/>
                <w:rtl/>
              </w:rPr>
              <w:t xml:space="preserve">فشار بخار ونقطه </w:t>
            </w:r>
            <w:r w:rsidRPr="002E2E81">
              <w:rPr>
                <w:rFonts w:cs="B Nazanin" w:hint="cs"/>
                <w:rtl/>
              </w:rPr>
              <w:t>ج</w:t>
            </w:r>
            <w:r w:rsidRPr="002E2E81">
              <w:rPr>
                <w:rFonts w:cs="B Nazanin"/>
                <w:rtl/>
              </w:rPr>
              <w:t>وش</w:t>
            </w:r>
            <w:r w:rsidRPr="002E2E81">
              <w:rPr>
                <w:rFonts w:cs="B Nazanin" w:hint="cs"/>
                <w:rtl/>
              </w:rPr>
              <w:t xml:space="preserve"> را </w:t>
            </w:r>
            <w:r w:rsidRPr="002E2E81">
              <w:rPr>
                <w:rFonts w:cs="B Nazanin"/>
                <w:rtl/>
              </w:rPr>
              <w:t>به طور کامل شرح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40F1BDDD" w14:textId="77777777" w:rsidR="000A0DFF" w:rsidRPr="002E2E81" w:rsidRDefault="000A0DFF" w:rsidP="000A0DFF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</w:rPr>
              <w:t xml:space="preserve">4- </w:t>
            </w:r>
            <w:r w:rsidRPr="002E2E81">
              <w:rPr>
                <w:rFonts w:cs="B Nazanin"/>
                <w:rtl/>
              </w:rPr>
              <w:t>رطوبت نسبی و نقطه شبنم</w:t>
            </w:r>
            <w:r w:rsidRPr="002E2E81">
              <w:rPr>
                <w:rFonts w:cs="B Nazanin" w:hint="cs"/>
                <w:rtl/>
              </w:rPr>
              <w:t xml:space="preserve"> </w:t>
            </w:r>
            <w:r w:rsidRPr="002E2E81">
              <w:rPr>
                <w:rFonts w:cs="B Nazanin"/>
                <w:rtl/>
              </w:rPr>
              <w:t>به طور کامل شرح دهد</w:t>
            </w:r>
            <w:r w:rsidRPr="002E2E81">
              <w:rPr>
                <w:rFonts w:cs="B Nazanin" w:hint="cs"/>
                <w:rtl/>
              </w:rPr>
              <w:t>.</w:t>
            </w:r>
            <w:r w:rsidRPr="002E2E81">
              <w:rPr>
                <w:rFonts w:cs="B Nazanin"/>
                <w:rtl/>
              </w:rPr>
              <w:t xml:space="preserve"> </w:t>
            </w:r>
          </w:p>
          <w:p w14:paraId="150D8D59" w14:textId="77777777" w:rsidR="000A0DFF" w:rsidRPr="002E2E81" w:rsidRDefault="000A0DFF" w:rsidP="000A0DFF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</w:rPr>
              <w:t>5-</w:t>
            </w:r>
            <w:r w:rsidRPr="002E2E81">
              <w:rPr>
                <w:rFonts w:cs="B Nazanin"/>
                <w:rtl/>
              </w:rPr>
              <w:t>حل مسئله پیرامون درس</w:t>
            </w:r>
            <w:r w:rsidRPr="002E2E81">
              <w:rPr>
                <w:rFonts w:cs="B Nazanin" w:hint="cs"/>
                <w:rtl/>
              </w:rPr>
              <w:t xml:space="preserve"> را </w:t>
            </w:r>
            <w:r w:rsidRPr="002E2E81">
              <w:rPr>
                <w:rFonts w:cs="B Nazanin"/>
                <w:rtl/>
              </w:rPr>
              <w:t>به طور کامل</w:t>
            </w:r>
            <w:r w:rsidRPr="002E2E81">
              <w:rPr>
                <w:rFonts w:cs="B Nazanin" w:hint="cs"/>
                <w:rtl/>
              </w:rPr>
              <w:t xml:space="preserve"> انجام </w:t>
            </w:r>
            <w:r w:rsidRPr="002E2E81">
              <w:rPr>
                <w:rFonts w:cs="B Nazanin"/>
                <w:rtl/>
              </w:rPr>
              <w:t xml:space="preserve">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43F43C70" w14:textId="77777777" w:rsidR="000A0DFF" w:rsidRPr="002E2E81" w:rsidRDefault="000A0DFF" w:rsidP="000A0DFF">
            <w:pPr>
              <w:bidi/>
              <w:jc w:val="both"/>
              <w:rPr>
                <w:rFonts w:cs="B Nazanin"/>
                <w:rtl/>
              </w:rPr>
            </w:pPr>
          </w:p>
          <w:p w14:paraId="0BBF7BDE" w14:textId="77777777" w:rsidR="000A0DFF" w:rsidRPr="002E2E81" w:rsidRDefault="000A0DFF" w:rsidP="000A0DFF">
            <w:pPr>
              <w:bidi/>
              <w:jc w:val="both"/>
              <w:rPr>
                <w:rFonts w:cs="B Nazanin"/>
                <w:rtl/>
              </w:rPr>
            </w:pPr>
          </w:p>
          <w:p w14:paraId="4BFFABB2" w14:textId="77777777" w:rsidR="000A0DFF" w:rsidRPr="002E2E81" w:rsidRDefault="000A0DFF" w:rsidP="000A0DFF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608" w:type="pct"/>
            <w:shd w:val="clear" w:color="auto" w:fill="auto"/>
          </w:tcPr>
          <w:p w14:paraId="2A6AA069" w14:textId="77777777" w:rsidR="000A0DFF" w:rsidRDefault="000A0DFF" w:rsidP="000A0DF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پرسش پیرامون اطلاعات پایه و مقدماتی درس با توجه به اطلاعات دوران دبیرستان</w:t>
            </w:r>
          </w:p>
          <w:p w14:paraId="5798A054" w14:textId="77777777" w:rsidR="000A0DFF" w:rsidRPr="00D26B73" w:rsidRDefault="000A0DFF" w:rsidP="000A0DF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D26B73">
              <w:rPr>
                <w:rFonts w:cs="B Nazanin" w:hint="cs"/>
                <w:rtl/>
                <w:lang w:bidi="fa-IR"/>
              </w:rPr>
              <w:t>ارزشیابی با:</w:t>
            </w:r>
          </w:p>
          <w:p w14:paraId="154B9B99" w14:textId="77777777" w:rsidR="000A0DFF" w:rsidRDefault="000A0DFF" w:rsidP="000A0DF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Pr="00F079F3">
              <w:rPr>
                <w:rFonts w:cs="B Nazanin" w:hint="cs"/>
                <w:rtl/>
                <w:lang w:bidi="fa-IR"/>
              </w:rPr>
              <w:t>سوال در ابتدای آموزش همزمان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  <w:p w14:paraId="109CF156" w14:textId="77777777" w:rsidR="000A0DFF" w:rsidRPr="00F079F3" w:rsidRDefault="000A0DFF" w:rsidP="000A0DF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Pr="00F079F3">
              <w:rPr>
                <w:rFonts w:cs="B Nazanin" w:hint="cs"/>
                <w:rtl/>
                <w:lang w:bidi="fa-IR"/>
              </w:rPr>
              <w:t>پرسش در گفتگو</w:t>
            </w:r>
          </w:p>
          <w:p w14:paraId="6FE31EEB" w14:textId="77777777" w:rsidR="000A0DFF" w:rsidRPr="00F079F3" w:rsidRDefault="000A0DFF" w:rsidP="000A0DF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-پرسش</w:t>
            </w:r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F079F3">
              <w:rPr>
                <w:rFonts w:cs="B Nazanin" w:hint="cs"/>
                <w:rtl/>
                <w:lang w:bidi="fa-IR"/>
              </w:rPr>
              <w:t>انلاین</w:t>
            </w:r>
            <w:proofErr w:type="spellEnd"/>
          </w:p>
          <w:p w14:paraId="772623CA" w14:textId="77777777" w:rsidR="000A0DFF" w:rsidRDefault="000A0DFF" w:rsidP="000A0DFF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86" w:type="pct"/>
            <w:shd w:val="clear" w:color="auto" w:fill="auto"/>
            <w:vAlign w:val="center"/>
          </w:tcPr>
          <w:p w14:paraId="0D37F77E" w14:textId="77777777" w:rsidR="000A0DFF" w:rsidRPr="001868DD" w:rsidRDefault="000A0DFF" w:rsidP="000A0DFF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sz w:val="20"/>
                <w:szCs w:val="20"/>
                <w:rtl/>
                <w:lang w:bidi="fa-IR"/>
              </w:rPr>
              <w:t>سخنرانی (آموزش آنلاین)</w:t>
            </w:r>
          </w:p>
          <w:p w14:paraId="371E6109" w14:textId="77777777" w:rsidR="000A0DFF" w:rsidRPr="001868DD" w:rsidRDefault="000A0DFF" w:rsidP="000A0DFF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rtl/>
                <w:lang w:bidi="fa-IR"/>
              </w:rPr>
              <w:t>پرسش و پاسخ در قسمت گفتگو (سامانه نوید)</w:t>
            </w:r>
          </w:p>
          <w:p w14:paraId="237D5BF4" w14:textId="77777777" w:rsidR="000A0DFF" w:rsidRPr="001868DD" w:rsidRDefault="000A0DFF" w:rsidP="000A0DFF">
            <w:pPr>
              <w:bidi/>
              <w:spacing w:after="0" w:line="240" w:lineRule="auto"/>
              <w:ind w:left="20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rtl/>
                <w:lang w:bidi="fa-IR"/>
              </w:rPr>
              <w:t xml:space="preserve">بحث و گفتگو در آموزش آنلاین </w:t>
            </w:r>
            <w:proofErr w:type="spellStart"/>
            <w:r w:rsidRPr="001868DD">
              <w:rPr>
                <w:rFonts w:cs="B Nazanin" w:hint="cs"/>
                <w:rtl/>
                <w:lang w:bidi="fa-IR"/>
              </w:rPr>
              <w:t>سمالایو</w:t>
            </w:r>
            <w:proofErr w:type="spellEnd"/>
          </w:p>
          <w:p w14:paraId="1B3D76A3" w14:textId="77777777" w:rsidR="000A0DFF" w:rsidRPr="00F563A6" w:rsidRDefault="000A0DFF" w:rsidP="000A0D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1FFCFA46" w14:textId="77777777" w:rsidR="000A0DFF" w:rsidRDefault="000A0DFF" w:rsidP="000A0DF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تخته و </w:t>
            </w: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پاور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پوینت</w:t>
            </w:r>
          </w:p>
          <w:p w14:paraId="471A059A" w14:textId="77777777" w:rsidR="000A0DFF" w:rsidRPr="001868DD" w:rsidRDefault="000A0DFF" w:rsidP="000A0DF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سامانه نوید</w:t>
            </w:r>
          </w:p>
          <w:p w14:paraId="4C55CB4C" w14:textId="77777777" w:rsidR="000A0DFF" w:rsidRPr="001868DD" w:rsidRDefault="000A0DFF" w:rsidP="000A0DF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lang w:bidi="fa-IR"/>
              </w:rPr>
            </w:pP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سمالایو</w:t>
            </w:r>
            <w:proofErr w:type="spellEnd"/>
          </w:p>
          <w:p w14:paraId="12650119" w14:textId="77777777" w:rsidR="000A0DFF" w:rsidRPr="001868DD" w:rsidRDefault="000A0DFF" w:rsidP="000A0DF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شبکه های مجازی</w:t>
            </w:r>
          </w:p>
          <w:p w14:paraId="47E7D16E" w14:textId="77777777" w:rsidR="000A0DFF" w:rsidRPr="001868DD" w:rsidRDefault="000A0DFF" w:rsidP="000A0DF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ویکی </w:t>
            </w:r>
            <w:proofErr w:type="spellStart"/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پدیا</w:t>
            </w:r>
            <w:proofErr w:type="spellEnd"/>
          </w:p>
          <w:p w14:paraId="235A4F64" w14:textId="77777777" w:rsidR="000A0DFF" w:rsidRPr="001868DD" w:rsidRDefault="000A0DFF" w:rsidP="000A0DF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وبلاگ</w:t>
            </w:r>
          </w:p>
          <w:p w14:paraId="5AA46E6B" w14:textId="77777777" w:rsidR="000A0DFF" w:rsidRPr="00F563A6" w:rsidRDefault="000A0DFF" w:rsidP="000A0D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317A9DC3" w14:textId="77777777" w:rsidR="000A0DFF" w:rsidRPr="001868DD" w:rsidRDefault="000A0DFF" w:rsidP="000A0DFF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</w:t>
            </w:r>
            <w:r w:rsidRPr="001868DD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  <w:p w14:paraId="480316BC" w14:textId="77777777" w:rsidR="000A0DFF" w:rsidRDefault="000A0DFF" w:rsidP="000A0DFF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2- </w:t>
            </w:r>
            <w:r w:rsidRPr="001868DD">
              <w:rPr>
                <w:rFonts w:cs="B Nazanin" w:hint="cs"/>
                <w:rtl/>
                <w:lang w:bidi="fa-IR"/>
              </w:rPr>
              <w:t xml:space="preserve">انجام تکالیف </w:t>
            </w:r>
          </w:p>
          <w:p w14:paraId="398BFC6B" w14:textId="77777777" w:rsidR="000A0DFF" w:rsidRPr="001868DD" w:rsidRDefault="000A0DFF" w:rsidP="000A0DFF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3- هر بخش امتحان </w:t>
            </w:r>
          </w:p>
          <w:p w14:paraId="4A5F71B5" w14:textId="77777777" w:rsidR="000A0DFF" w:rsidRDefault="000A0DFF" w:rsidP="000A0DFF">
            <w:pPr>
              <w:pStyle w:val="ListParagraph"/>
              <w:bidi/>
              <w:spacing w:after="0" w:line="240" w:lineRule="auto"/>
              <w:ind w:left="183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4- پایان </w:t>
            </w:r>
            <w:proofErr w:type="spellStart"/>
            <w:r>
              <w:rPr>
                <w:rFonts w:cs="B Nazanin" w:hint="cs"/>
                <w:rtl/>
                <w:lang w:bidi="fa-IR"/>
              </w:rPr>
              <w:t>ترم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آزمون کتبی </w:t>
            </w:r>
            <w:r w:rsidRPr="00F079F3">
              <w:rPr>
                <w:rFonts w:cs="B Nazanin" w:hint="cs"/>
                <w:rtl/>
                <w:lang w:bidi="fa-IR"/>
              </w:rPr>
              <w:t>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F079F3">
              <w:rPr>
                <w:rFonts w:cs="B Nazanin" w:hint="cs"/>
                <w:rtl/>
                <w:lang w:bidi="fa-IR"/>
              </w:rPr>
              <w:t>چهارگزینه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ای)</w:t>
            </w:r>
          </w:p>
          <w:p w14:paraId="4C093837" w14:textId="57A6B500" w:rsidR="000A0DFF" w:rsidRPr="00F563A6" w:rsidRDefault="000A0DFF" w:rsidP="000A0D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14:paraId="12496367" w14:textId="77777777" w:rsidR="000A0DFF" w:rsidRDefault="000A0DFF" w:rsidP="000A0D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1-5</w:t>
            </w:r>
            <w:r w:rsidRPr="001868DD">
              <w:rPr>
                <w:rFonts w:cs="B Nazanin" w:hint="cs"/>
                <w:rtl/>
                <w:lang w:bidi="fa-IR"/>
              </w:rPr>
              <w:t xml:space="preserve"> درصد</w:t>
            </w:r>
          </w:p>
          <w:p w14:paraId="24771D44" w14:textId="77777777" w:rsidR="000A0DFF" w:rsidRDefault="000A0DFF" w:rsidP="000A0D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2-5 درصد</w:t>
            </w:r>
          </w:p>
          <w:p w14:paraId="08AA920C" w14:textId="77777777" w:rsidR="000A0DFF" w:rsidRDefault="000A0DFF" w:rsidP="000A0D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3-22.5 درصد</w:t>
            </w:r>
          </w:p>
          <w:p w14:paraId="12B18FC2" w14:textId="77777777" w:rsidR="000A0DFF" w:rsidRDefault="000A0DFF" w:rsidP="000A0D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4-50 درصد</w:t>
            </w:r>
          </w:p>
          <w:p w14:paraId="3C403F48" w14:textId="485536EB" w:rsidR="000A0DFF" w:rsidRPr="00F563A6" w:rsidRDefault="000A0DFF" w:rsidP="000A0D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A0DFF" w:rsidRPr="00F563A6" w14:paraId="1304E5A1" w14:textId="77777777" w:rsidTr="000A0DFF">
        <w:trPr>
          <w:trHeight w:val="2178"/>
          <w:jc w:val="center"/>
        </w:trPr>
        <w:tc>
          <w:tcPr>
            <w:tcW w:w="477" w:type="pct"/>
            <w:shd w:val="clear" w:color="auto" w:fill="auto"/>
            <w:vAlign w:val="center"/>
          </w:tcPr>
          <w:p w14:paraId="32154023" w14:textId="77777777" w:rsidR="000A0DFF" w:rsidRDefault="000A0DFF" w:rsidP="000A0D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364" w:type="pct"/>
            <w:shd w:val="clear" w:color="auto" w:fill="auto"/>
          </w:tcPr>
          <w:p w14:paraId="744A5E65" w14:textId="77777777" w:rsidR="000A0DFF" w:rsidRPr="002E2E81" w:rsidRDefault="000A0DFF" w:rsidP="000A0DF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2E2E81">
              <w:rPr>
                <w:rFonts w:cs="B Nazanin" w:hint="cs"/>
                <w:rtl/>
              </w:rPr>
              <w:t xml:space="preserve">آشنایی با </w:t>
            </w:r>
            <w:r w:rsidRPr="002E2E81">
              <w:rPr>
                <w:rFonts w:cs="B Nazanin"/>
                <w:rtl/>
              </w:rPr>
              <w:t xml:space="preserve">کلیات و </w:t>
            </w:r>
            <w:r w:rsidRPr="002E2E81">
              <w:rPr>
                <w:rFonts w:cs="B Nazanin" w:hint="cs"/>
                <w:rtl/>
              </w:rPr>
              <w:t xml:space="preserve">قوانین موجود بر گرمای تبخیر وکشش سطحی     </w:t>
            </w:r>
            <w:r w:rsidRPr="002E2E81">
              <w:rPr>
                <w:rFonts w:cs="B Nazanin"/>
                <w:rtl/>
              </w:rPr>
              <w:t xml:space="preserve">   </w:t>
            </w:r>
          </w:p>
          <w:p w14:paraId="6414472B" w14:textId="77777777" w:rsidR="000A0DFF" w:rsidRPr="002E2E81" w:rsidRDefault="000A0DFF" w:rsidP="000A0DF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</w:rPr>
            </w:pPr>
          </w:p>
        </w:tc>
        <w:tc>
          <w:tcPr>
            <w:tcW w:w="1523" w:type="pct"/>
            <w:shd w:val="clear" w:color="auto" w:fill="auto"/>
          </w:tcPr>
          <w:p w14:paraId="78FB2DD6" w14:textId="77777777" w:rsidR="000A0DFF" w:rsidRPr="002E2E81" w:rsidRDefault="000A0DFF" w:rsidP="000A0DFF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  <w:lang w:bidi="fa-IR"/>
              </w:rPr>
              <w:t>1-</w:t>
            </w:r>
            <w:r w:rsidRPr="002E2E81">
              <w:rPr>
                <w:rFonts w:cs="B Nazanin" w:hint="cs"/>
                <w:rtl/>
              </w:rPr>
              <w:t xml:space="preserve"> </w:t>
            </w:r>
            <w:r w:rsidRPr="002E2E81">
              <w:rPr>
                <w:rFonts w:cs="B Nazanin"/>
                <w:rtl/>
              </w:rPr>
              <w:t>گرمای تبخیر</w:t>
            </w:r>
            <w:r w:rsidRPr="002E2E81">
              <w:rPr>
                <w:rFonts w:cs="B Nazanin" w:hint="cs"/>
                <w:rtl/>
              </w:rPr>
              <w:t xml:space="preserve"> را </w:t>
            </w:r>
            <w:r w:rsidRPr="002E2E81">
              <w:rPr>
                <w:rFonts w:cs="B Nazanin"/>
                <w:rtl/>
              </w:rPr>
              <w:t>به طور کامل شرح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571A5630" w14:textId="77777777" w:rsidR="000A0DFF" w:rsidRDefault="000A0DFF" w:rsidP="000A0DFF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</w:rPr>
              <w:t xml:space="preserve">2- </w:t>
            </w:r>
            <w:r w:rsidRPr="002E2E81">
              <w:rPr>
                <w:rFonts w:cs="B Nazanin"/>
                <w:rtl/>
              </w:rPr>
              <w:t>نیروهای وارد بر مولکول در زمان خارج شدن از یک سطح</w:t>
            </w:r>
            <w:r w:rsidRPr="002E2E81">
              <w:rPr>
                <w:rFonts w:cs="B Nazanin" w:hint="cs"/>
                <w:rtl/>
              </w:rPr>
              <w:t xml:space="preserve"> را </w:t>
            </w:r>
            <w:r w:rsidRPr="002E2E81">
              <w:rPr>
                <w:rFonts w:cs="B Nazanin"/>
                <w:rtl/>
              </w:rPr>
              <w:t>به طور کامل شرح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28695B90" w14:textId="77777777" w:rsidR="000A0DFF" w:rsidRPr="002E2E81" w:rsidRDefault="000A0DFF" w:rsidP="000A0DFF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</w:rPr>
              <w:t xml:space="preserve">3- </w:t>
            </w:r>
            <w:r w:rsidRPr="002E2E81">
              <w:rPr>
                <w:rFonts w:cs="B Nazanin"/>
                <w:rtl/>
              </w:rPr>
              <w:t>کشش سطحی  وضریب کشش سطحی</w:t>
            </w:r>
            <w:r w:rsidRPr="002E2E81">
              <w:rPr>
                <w:rFonts w:cs="B Nazanin" w:hint="cs"/>
                <w:rtl/>
              </w:rPr>
              <w:t xml:space="preserve"> را و کاربرد آن در فیزیولوژی را</w:t>
            </w:r>
            <w:r w:rsidRPr="002E2E81">
              <w:rPr>
                <w:rFonts w:cs="B Nazanin"/>
                <w:rtl/>
              </w:rPr>
              <w:t xml:space="preserve"> به طور کامل شرح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6CEA5AE8" w14:textId="77777777" w:rsidR="000A0DFF" w:rsidRPr="002E2E81" w:rsidRDefault="000A0DFF" w:rsidP="000A0DFF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</w:rPr>
              <w:t xml:space="preserve">4- </w:t>
            </w:r>
            <w:r w:rsidRPr="002E2E81">
              <w:rPr>
                <w:rFonts w:cs="B Nazanin"/>
                <w:rtl/>
              </w:rPr>
              <w:t>چگونگی قرار گیری اجسام بر روی سطح مایعات</w:t>
            </w:r>
            <w:r w:rsidRPr="002E2E81">
              <w:rPr>
                <w:rFonts w:cs="B Nazanin" w:hint="cs"/>
                <w:rtl/>
              </w:rPr>
              <w:t xml:space="preserve"> را </w:t>
            </w:r>
            <w:r w:rsidRPr="002E2E81">
              <w:rPr>
                <w:rFonts w:cs="B Nazanin"/>
                <w:rtl/>
              </w:rPr>
              <w:t>به طور کامل شرح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75AE6DF0" w14:textId="77777777" w:rsidR="000A0DFF" w:rsidRPr="002E2E81" w:rsidRDefault="000A0DFF" w:rsidP="000A0DFF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</w:rPr>
              <w:t xml:space="preserve">5- </w:t>
            </w:r>
            <w:r w:rsidRPr="002E2E81">
              <w:rPr>
                <w:rFonts w:cs="B Nazanin"/>
                <w:rtl/>
              </w:rPr>
              <w:t>حل چند نمونه مسئله</w:t>
            </w:r>
            <w:r w:rsidRPr="002E2E81">
              <w:rPr>
                <w:rFonts w:cs="B Nazanin" w:hint="cs"/>
                <w:rtl/>
              </w:rPr>
              <w:t xml:space="preserve"> را </w:t>
            </w:r>
            <w:r w:rsidRPr="002E2E81">
              <w:rPr>
                <w:rFonts w:cs="B Nazanin" w:hint="cs"/>
                <w:rtl/>
                <w:lang w:bidi="fa-IR"/>
              </w:rPr>
              <w:t xml:space="preserve">و </w:t>
            </w:r>
            <w:r w:rsidRPr="002E2E81">
              <w:rPr>
                <w:rFonts w:cs="B Nazanin"/>
                <w:rtl/>
              </w:rPr>
              <w:t>حل مسئله</w:t>
            </w:r>
            <w:r w:rsidRPr="002E2E81">
              <w:rPr>
                <w:rFonts w:cs="B Nazanin" w:hint="cs"/>
                <w:rtl/>
              </w:rPr>
              <w:t xml:space="preserve"> فصل قبل را </w:t>
            </w:r>
            <w:r w:rsidRPr="002E2E81">
              <w:rPr>
                <w:rFonts w:cs="B Nazanin"/>
                <w:rtl/>
              </w:rPr>
              <w:t xml:space="preserve">به طور کامل </w:t>
            </w:r>
            <w:r w:rsidRPr="002E2E81">
              <w:rPr>
                <w:rFonts w:cs="B Nazanin" w:hint="cs"/>
                <w:rtl/>
              </w:rPr>
              <w:t>انجام دهد.</w:t>
            </w:r>
          </w:p>
          <w:p w14:paraId="3FBC938A" w14:textId="77777777" w:rsidR="000A0DFF" w:rsidRPr="002E2E81" w:rsidRDefault="000A0DFF" w:rsidP="000A0DFF">
            <w:pPr>
              <w:bidi/>
              <w:jc w:val="both"/>
              <w:rPr>
                <w:rFonts w:cs="B Nazanin"/>
                <w:rtl/>
              </w:rPr>
            </w:pPr>
          </w:p>
          <w:p w14:paraId="4074D8A5" w14:textId="77777777" w:rsidR="000A0DFF" w:rsidRPr="002E2E81" w:rsidRDefault="000A0DFF" w:rsidP="000A0DFF">
            <w:pPr>
              <w:bidi/>
              <w:rPr>
                <w:rFonts w:cs="B Nazanin"/>
                <w:rtl/>
              </w:rPr>
            </w:pPr>
          </w:p>
          <w:p w14:paraId="5DA7FEAB" w14:textId="77777777" w:rsidR="000A0DFF" w:rsidRPr="002E2E81" w:rsidRDefault="000A0DFF" w:rsidP="000A0DFF">
            <w:pPr>
              <w:bidi/>
              <w:ind w:left="71"/>
              <w:jc w:val="both"/>
              <w:rPr>
                <w:rFonts w:cs="B Nazanin"/>
              </w:rPr>
            </w:pPr>
          </w:p>
          <w:p w14:paraId="10E1BFF7" w14:textId="77777777" w:rsidR="000A0DFF" w:rsidRPr="002E2E81" w:rsidRDefault="000A0DFF" w:rsidP="000A0DFF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608" w:type="pct"/>
            <w:shd w:val="clear" w:color="auto" w:fill="auto"/>
          </w:tcPr>
          <w:p w14:paraId="3F8E120A" w14:textId="77777777" w:rsidR="000A0DFF" w:rsidRDefault="000A0DFF" w:rsidP="000A0DF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پرسش پیرامون اطلاعات پایه و مقدماتی درس با توجه به اطلاعات دوران دبیرستان</w:t>
            </w:r>
          </w:p>
          <w:p w14:paraId="4856E306" w14:textId="77777777" w:rsidR="000A0DFF" w:rsidRPr="00D26B73" w:rsidRDefault="000A0DFF" w:rsidP="000A0DF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D26B73">
              <w:rPr>
                <w:rFonts w:cs="B Nazanin" w:hint="cs"/>
                <w:rtl/>
                <w:lang w:bidi="fa-IR"/>
              </w:rPr>
              <w:t>ارزشیابی با:</w:t>
            </w:r>
          </w:p>
          <w:p w14:paraId="48502B68" w14:textId="77777777" w:rsidR="000A0DFF" w:rsidRDefault="000A0DFF" w:rsidP="000A0DF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Pr="00F079F3">
              <w:rPr>
                <w:rFonts w:cs="B Nazanin" w:hint="cs"/>
                <w:rtl/>
                <w:lang w:bidi="fa-IR"/>
              </w:rPr>
              <w:t>سوال در ابتدای آموزش همزمان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  <w:p w14:paraId="469E0089" w14:textId="77777777" w:rsidR="000A0DFF" w:rsidRPr="00F079F3" w:rsidRDefault="000A0DFF" w:rsidP="000A0DF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Pr="00F079F3">
              <w:rPr>
                <w:rFonts w:cs="B Nazanin" w:hint="cs"/>
                <w:rtl/>
                <w:lang w:bidi="fa-IR"/>
              </w:rPr>
              <w:t>پرسش در گفتگو</w:t>
            </w:r>
          </w:p>
          <w:p w14:paraId="368753BF" w14:textId="77777777" w:rsidR="000A0DFF" w:rsidRPr="00F079F3" w:rsidRDefault="000A0DFF" w:rsidP="000A0DF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-پرسش</w:t>
            </w:r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F079F3">
              <w:rPr>
                <w:rFonts w:cs="B Nazanin" w:hint="cs"/>
                <w:rtl/>
                <w:lang w:bidi="fa-IR"/>
              </w:rPr>
              <w:t>انلاین</w:t>
            </w:r>
            <w:proofErr w:type="spellEnd"/>
          </w:p>
          <w:p w14:paraId="00A4A746" w14:textId="77777777" w:rsidR="000A0DFF" w:rsidRDefault="000A0DFF" w:rsidP="000A0DFF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86" w:type="pct"/>
            <w:shd w:val="clear" w:color="auto" w:fill="auto"/>
            <w:vAlign w:val="center"/>
          </w:tcPr>
          <w:p w14:paraId="47B1D696" w14:textId="77777777" w:rsidR="000A0DFF" w:rsidRPr="001868DD" w:rsidRDefault="000A0DFF" w:rsidP="000A0DFF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sz w:val="20"/>
                <w:szCs w:val="20"/>
                <w:rtl/>
                <w:lang w:bidi="fa-IR"/>
              </w:rPr>
              <w:t>سخنرانی (آموزش آنلاین)</w:t>
            </w:r>
          </w:p>
          <w:p w14:paraId="0C820E24" w14:textId="77777777" w:rsidR="000A0DFF" w:rsidRPr="001868DD" w:rsidRDefault="000A0DFF" w:rsidP="000A0DFF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rtl/>
                <w:lang w:bidi="fa-IR"/>
              </w:rPr>
              <w:t>پرسش و پاسخ در قسمت گفتگو (سامانه نوید)</w:t>
            </w:r>
          </w:p>
          <w:p w14:paraId="74652B41" w14:textId="77777777" w:rsidR="000A0DFF" w:rsidRPr="001868DD" w:rsidRDefault="000A0DFF" w:rsidP="000A0DFF">
            <w:pPr>
              <w:bidi/>
              <w:spacing w:after="0" w:line="240" w:lineRule="auto"/>
              <w:ind w:left="20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rtl/>
                <w:lang w:bidi="fa-IR"/>
              </w:rPr>
              <w:t xml:space="preserve">بحث و گفتگو در آموزش آنلاین </w:t>
            </w:r>
            <w:proofErr w:type="spellStart"/>
            <w:r w:rsidRPr="001868DD">
              <w:rPr>
                <w:rFonts w:cs="B Nazanin" w:hint="cs"/>
                <w:rtl/>
                <w:lang w:bidi="fa-IR"/>
              </w:rPr>
              <w:t>سمالایو</w:t>
            </w:r>
            <w:proofErr w:type="spellEnd"/>
          </w:p>
          <w:p w14:paraId="683954F2" w14:textId="77777777" w:rsidR="000A0DFF" w:rsidRPr="00F563A6" w:rsidRDefault="000A0DFF" w:rsidP="000A0D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7A7CBD53" w14:textId="77777777" w:rsidR="000A0DFF" w:rsidRDefault="000A0DFF" w:rsidP="000A0DF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تخته و </w:t>
            </w: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پاور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پوینت</w:t>
            </w:r>
          </w:p>
          <w:p w14:paraId="1E780B32" w14:textId="77777777" w:rsidR="000A0DFF" w:rsidRPr="001868DD" w:rsidRDefault="000A0DFF" w:rsidP="000A0DF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سامانه نوید</w:t>
            </w:r>
          </w:p>
          <w:p w14:paraId="7E524252" w14:textId="77777777" w:rsidR="000A0DFF" w:rsidRPr="001868DD" w:rsidRDefault="000A0DFF" w:rsidP="000A0DF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lang w:bidi="fa-IR"/>
              </w:rPr>
            </w:pP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سمالایو</w:t>
            </w:r>
            <w:proofErr w:type="spellEnd"/>
          </w:p>
          <w:p w14:paraId="34C736BB" w14:textId="77777777" w:rsidR="000A0DFF" w:rsidRPr="001868DD" w:rsidRDefault="000A0DFF" w:rsidP="000A0DF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شبکه های مجازی</w:t>
            </w:r>
          </w:p>
          <w:p w14:paraId="598B6FFC" w14:textId="77777777" w:rsidR="000A0DFF" w:rsidRPr="001868DD" w:rsidRDefault="000A0DFF" w:rsidP="000A0DF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ویکی </w:t>
            </w:r>
            <w:proofErr w:type="spellStart"/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پدیا</w:t>
            </w:r>
            <w:proofErr w:type="spellEnd"/>
          </w:p>
          <w:p w14:paraId="5553FE66" w14:textId="77777777" w:rsidR="000A0DFF" w:rsidRPr="001868DD" w:rsidRDefault="000A0DFF" w:rsidP="000A0DF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وبلاگ</w:t>
            </w:r>
          </w:p>
          <w:p w14:paraId="12535F75" w14:textId="77777777" w:rsidR="000A0DFF" w:rsidRPr="00F563A6" w:rsidRDefault="000A0DFF" w:rsidP="000A0D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06DFE2E4" w14:textId="77777777" w:rsidR="000A0DFF" w:rsidRPr="001868DD" w:rsidRDefault="000A0DFF" w:rsidP="000A0DFF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</w:t>
            </w:r>
            <w:r w:rsidRPr="001868DD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  <w:p w14:paraId="560FEE0A" w14:textId="77777777" w:rsidR="000A0DFF" w:rsidRDefault="000A0DFF" w:rsidP="000A0DFF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2- </w:t>
            </w:r>
            <w:r w:rsidRPr="001868DD">
              <w:rPr>
                <w:rFonts w:cs="B Nazanin" w:hint="cs"/>
                <w:rtl/>
                <w:lang w:bidi="fa-IR"/>
              </w:rPr>
              <w:t xml:space="preserve">انجام تکالیف </w:t>
            </w:r>
          </w:p>
          <w:p w14:paraId="3C2BCBBA" w14:textId="77777777" w:rsidR="000A0DFF" w:rsidRPr="001868DD" w:rsidRDefault="000A0DFF" w:rsidP="000A0DFF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3- هر بخش امتحان </w:t>
            </w:r>
          </w:p>
          <w:p w14:paraId="77336D18" w14:textId="77777777" w:rsidR="000A0DFF" w:rsidRDefault="000A0DFF" w:rsidP="000A0DFF">
            <w:pPr>
              <w:pStyle w:val="ListParagraph"/>
              <w:bidi/>
              <w:spacing w:after="0" w:line="240" w:lineRule="auto"/>
              <w:ind w:left="183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4- پایان </w:t>
            </w:r>
            <w:proofErr w:type="spellStart"/>
            <w:r>
              <w:rPr>
                <w:rFonts w:cs="B Nazanin" w:hint="cs"/>
                <w:rtl/>
                <w:lang w:bidi="fa-IR"/>
              </w:rPr>
              <w:t>ترم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آزمون کتبی </w:t>
            </w:r>
            <w:r w:rsidRPr="00F079F3">
              <w:rPr>
                <w:rFonts w:cs="B Nazanin" w:hint="cs"/>
                <w:rtl/>
                <w:lang w:bidi="fa-IR"/>
              </w:rPr>
              <w:t>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F079F3">
              <w:rPr>
                <w:rFonts w:cs="B Nazanin" w:hint="cs"/>
                <w:rtl/>
                <w:lang w:bidi="fa-IR"/>
              </w:rPr>
              <w:t>چهارگزینه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ای)</w:t>
            </w:r>
          </w:p>
          <w:p w14:paraId="63ED4EDF" w14:textId="5EBCAA58" w:rsidR="000A0DFF" w:rsidRPr="00F563A6" w:rsidRDefault="000A0DFF" w:rsidP="000A0D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14:paraId="44F226E6" w14:textId="77777777" w:rsidR="000A0DFF" w:rsidRDefault="000A0DFF" w:rsidP="000A0D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1-5</w:t>
            </w:r>
            <w:r w:rsidRPr="001868DD">
              <w:rPr>
                <w:rFonts w:cs="B Nazanin" w:hint="cs"/>
                <w:rtl/>
                <w:lang w:bidi="fa-IR"/>
              </w:rPr>
              <w:t xml:space="preserve"> درصد</w:t>
            </w:r>
          </w:p>
          <w:p w14:paraId="18CB2EE8" w14:textId="77777777" w:rsidR="000A0DFF" w:rsidRDefault="000A0DFF" w:rsidP="000A0D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2-5 درصد</w:t>
            </w:r>
          </w:p>
          <w:p w14:paraId="45D33C98" w14:textId="77777777" w:rsidR="000A0DFF" w:rsidRDefault="000A0DFF" w:rsidP="000A0D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3-22.5 درصد</w:t>
            </w:r>
          </w:p>
          <w:p w14:paraId="53C8638A" w14:textId="77777777" w:rsidR="000A0DFF" w:rsidRDefault="000A0DFF" w:rsidP="000A0D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4-50 درصد</w:t>
            </w:r>
          </w:p>
          <w:p w14:paraId="058323E6" w14:textId="03D97474" w:rsidR="000A0DFF" w:rsidRPr="00F563A6" w:rsidRDefault="000A0DFF" w:rsidP="000A0D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A0DFF" w:rsidRPr="00F563A6" w14:paraId="51074C65" w14:textId="77777777" w:rsidTr="000A0DFF">
        <w:trPr>
          <w:trHeight w:val="2178"/>
          <w:jc w:val="center"/>
        </w:trPr>
        <w:tc>
          <w:tcPr>
            <w:tcW w:w="477" w:type="pct"/>
            <w:shd w:val="clear" w:color="auto" w:fill="auto"/>
            <w:vAlign w:val="center"/>
          </w:tcPr>
          <w:p w14:paraId="3DEA185F" w14:textId="77777777" w:rsidR="000A0DFF" w:rsidRDefault="000A0DFF" w:rsidP="000A0D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9</w:t>
            </w:r>
          </w:p>
        </w:tc>
        <w:tc>
          <w:tcPr>
            <w:tcW w:w="364" w:type="pct"/>
            <w:shd w:val="clear" w:color="auto" w:fill="auto"/>
          </w:tcPr>
          <w:p w14:paraId="58B5C7E8" w14:textId="77777777" w:rsidR="000A0DFF" w:rsidRPr="002E2E81" w:rsidRDefault="000A0DFF" w:rsidP="000A0DFF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/>
                <w:rtl/>
                <w:lang w:bidi="fa-IR"/>
              </w:rPr>
              <w:t xml:space="preserve">  </w:t>
            </w:r>
            <w:r w:rsidRPr="002E2E81">
              <w:rPr>
                <w:rFonts w:cs="B Nazanin" w:hint="cs"/>
                <w:rtl/>
              </w:rPr>
              <w:t>آشنایی با قوانین کشش سطحی در حباب ها و ریه  و</w:t>
            </w:r>
            <w:r w:rsidRPr="002E2E81">
              <w:rPr>
                <w:rFonts w:cs="B Nazanin"/>
                <w:rtl/>
              </w:rPr>
              <w:t xml:space="preserve">  </w:t>
            </w:r>
            <w:r w:rsidRPr="002E2E81">
              <w:rPr>
                <w:rFonts w:cs="B Nazanin" w:hint="cs"/>
                <w:rtl/>
              </w:rPr>
              <w:t xml:space="preserve">آشنایی با </w:t>
            </w:r>
            <w:r w:rsidRPr="002E2E81">
              <w:rPr>
                <w:rFonts w:cs="B Nazanin"/>
                <w:rtl/>
              </w:rPr>
              <w:t xml:space="preserve">کلیات و تئوری ها ی </w:t>
            </w:r>
            <w:r w:rsidRPr="002E2E81">
              <w:rPr>
                <w:rFonts w:cs="B Nazanin" w:hint="cs"/>
                <w:rtl/>
              </w:rPr>
              <w:t xml:space="preserve">اثر مویینگی </w:t>
            </w:r>
            <w:r w:rsidRPr="002E2E81">
              <w:rPr>
                <w:rFonts w:ascii="Times New Roman" w:hAnsi="Times New Roman" w:cs="Times New Roman" w:hint="cs"/>
                <w:rtl/>
              </w:rPr>
              <w:t>–</w:t>
            </w:r>
            <w:r w:rsidRPr="002E2E81">
              <w:rPr>
                <w:rFonts w:cs="B Nazanin" w:hint="cs"/>
                <w:rtl/>
              </w:rPr>
              <w:t xml:space="preserve">اسمز وفشار اسمز  </w:t>
            </w:r>
            <w:r w:rsidRPr="002E2E81">
              <w:rPr>
                <w:rFonts w:cs="B Nazanin"/>
                <w:rtl/>
              </w:rPr>
              <w:t xml:space="preserve">   </w:t>
            </w:r>
          </w:p>
          <w:p w14:paraId="50C2EF7D" w14:textId="77777777" w:rsidR="000A0DFF" w:rsidRPr="002E2E81" w:rsidRDefault="000A0DFF" w:rsidP="000A0DFF">
            <w:pPr>
              <w:bidi/>
              <w:jc w:val="both"/>
              <w:rPr>
                <w:rFonts w:cs="B Nazanin"/>
                <w:rtl/>
              </w:rPr>
            </w:pPr>
          </w:p>
          <w:p w14:paraId="616A70F0" w14:textId="77777777" w:rsidR="000A0DFF" w:rsidRPr="002E2E81" w:rsidRDefault="000A0DFF" w:rsidP="000A0DF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  <w:p w14:paraId="4B7BA1EB" w14:textId="77777777" w:rsidR="000A0DFF" w:rsidRPr="002E2E81" w:rsidRDefault="000A0DFF" w:rsidP="000A0DF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</w:rPr>
            </w:pPr>
          </w:p>
        </w:tc>
        <w:tc>
          <w:tcPr>
            <w:tcW w:w="1523" w:type="pct"/>
            <w:shd w:val="clear" w:color="auto" w:fill="auto"/>
          </w:tcPr>
          <w:p w14:paraId="60FFA270" w14:textId="77777777" w:rsidR="000A0DFF" w:rsidRPr="002E2E81" w:rsidRDefault="000A0DFF" w:rsidP="000A0DFF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</w:rPr>
              <w:t xml:space="preserve">1- </w:t>
            </w:r>
            <w:r w:rsidRPr="002E2E81">
              <w:rPr>
                <w:rFonts w:cs="B Nazanin"/>
                <w:rtl/>
              </w:rPr>
              <w:t>کشش سطحی در حباب ها</w:t>
            </w:r>
            <w:r w:rsidRPr="002E2E81">
              <w:rPr>
                <w:rFonts w:cs="B Nazanin" w:hint="cs"/>
                <w:rtl/>
              </w:rPr>
              <w:t xml:space="preserve"> و </w:t>
            </w:r>
            <w:r w:rsidRPr="002E2E81">
              <w:rPr>
                <w:rFonts w:cs="B Nazanin"/>
                <w:rtl/>
              </w:rPr>
              <w:t>در اجسامی با یک سطح</w:t>
            </w:r>
            <w:r w:rsidRPr="002E2E81">
              <w:rPr>
                <w:rFonts w:cs="B Nazanin" w:hint="cs"/>
                <w:rtl/>
              </w:rPr>
              <w:t xml:space="preserve"> را وکاربرد آندر فیزیولوژی را</w:t>
            </w:r>
            <w:r w:rsidRPr="002E2E81">
              <w:rPr>
                <w:rFonts w:cs="B Nazanin"/>
                <w:rtl/>
              </w:rPr>
              <w:t xml:space="preserve"> به طور کامل شرح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4A079C5F" w14:textId="77777777" w:rsidR="000A0DFF" w:rsidRPr="002E2E81" w:rsidRDefault="000A0DFF" w:rsidP="000A0DFF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</w:rPr>
              <w:t xml:space="preserve">2-  </w:t>
            </w:r>
            <w:r w:rsidRPr="002E2E81">
              <w:rPr>
                <w:rFonts w:cs="B Nazanin"/>
                <w:rtl/>
              </w:rPr>
              <w:t xml:space="preserve">سورفاکتانت ها </w:t>
            </w:r>
            <w:r w:rsidRPr="002E2E81">
              <w:rPr>
                <w:rFonts w:cs="B Nazanin" w:hint="cs"/>
                <w:rtl/>
              </w:rPr>
              <w:t>و</w:t>
            </w:r>
            <w:r w:rsidRPr="002E2E81">
              <w:rPr>
                <w:rFonts w:cs="B Nazanin"/>
                <w:rtl/>
              </w:rPr>
              <w:t>کشش سطحی در ریه ها</w:t>
            </w:r>
            <w:r w:rsidRPr="002E2E81">
              <w:rPr>
                <w:rFonts w:cs="B Nazanin" w:hint="cs"/>
                <w:rtl/>
              </w:rPr>
              <w:t xml:space="preserve"> را وکاربرد انها در بیولوژی وفیزیولوژی </w:t>
            </w:r>
            <w:r w:rsidRPr="002E2E81">
              <w:rPr>
                <w:rFonts w:cs="B Nazanin"/>
                <w:rtl/>
              </w:rPr>
              <w:t>به طور کامل شرح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2106C1C1" w14:textId="77777777" w:rsidR="000A0DFF" w:rsidRPr="002E2E81" w:rsidRDefault="000A0DFF" w:rsidP="000A0DFF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</w:rPr>
              <w:t xml:space="preserve">3-  </w:t>
            </w:r>
            <w:r w:rsidRPr="002E2E81">
              <w:rPr>
                <w:rFonts w:cs="B Nazanin"/>
                <w:rtl/>
              </w:rPr>
              <w:t>رابطه کشش وفشار در ریه ها</w:t>
            </w:r>
            <w:r w:rsidRPr="002E2E81">
              <w:rPr>
                <w:rFonts w:cs="B Nazanin" w:hint="cs"/>
                <w:rtl/>
              </w:rPr>
              <w:t xml:space="preserve"> را </w:t>
            </w:r>
            <w:r w:rsidRPr="002E2E81">
              <w:rPr>
                <w:rFonts w:cs="B Nazanin"/>
                <w:rtl/>
              </w:rPr>
              <w:t>به طور کامل شرح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1B43C968" w14:textId="77777777" w:rsidR="000A0DFF" w:rsidRPr="002E2E81" w:rsidRDefault="000A0DFF" w:rsidP="000A0DFF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</w:rPr>
              <w:t xml:space="preserve">5- </w:t>
            </w:r>
            <w:r w:rsidRPr="002E2E81">
              <w:rPr>
                <w:rFonts w:cs="B Nazanin"/>
                <w:rtl/>
              </w:rPr>
              <w:t>حل چند مسئله پیرامون در س</w:t>
            </w:r>
            <w:r w:rsidRPr="002E2E81">
              <w:rPr>
                <w:rFonts w:cs="B Nazanin" w:hint="cs"/>
                <w:rtl/>
              </w:rPr>
              <w:t xml:space="preserve"> را </w:t>
            </w:r>
            <w:r w:rsidRPr="002E2E81">
              <w:rPr>
                <w:rFonts w:cs="B Nazanin"/>
                <w:rtl/>
              </w:rPr>
              <w:t>به طور کامل شرح</w:t>
            </w:r>
            <w:r w:rsidRPr="002E2E81">
              <w:rPr>
                <w:rFonts w:cs="B Nazanin" w:hint="cs"/>
                <w:rtl/>
              </w:rPr>
              <w:t xml:space="preserve"> </w:t>
            </w:r>
            <w:r w:rsidRPr="002E2E81">
              <w:rPr>
                <w:rFonts w:cs="B Nazanin"/>
                <w:rtl/>
              </w:rPr>
              <w:t xml:space="preserve">دهد </w:t>
            </w:r>
            <w:r w:rsidRPr="002E2E81">
              <w:rPr>
                <w:rFonts w:cs="B Nazanin" w:hint="cs"/>
                <w:rtl/>
              </w:rPr>
              <w:t>و مقایسه کند.</w:t>
            </w:r>
          </w:p>
          <w:p w14:paraId="1292486A" w14:textId="77777777" w:rsidR="000A0DFF" w:rsidRPr="002E2E81" w:rsidRDefault="000A0DFF" w:rsidP="000A0DFF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</w:rPr>
              <w:t>6-</w:t>
            </w:r>
            <w:r w:rsidRPr="002E2E81">
              <w:rPr>
                <w:rFonts w:cs="B Nazanin"/>
                <w:rtl/>
              </w:rPr>
              <w:t>اثر مویینگی ، هم چسبی ودگر چسبی</w:t>
            </w:r>
            <w:r w:rsidRPr="002E2E81">
              <w:rPr>
                <w:rFonts w:cs="B Nazanin" w:hint="cs"/>
                <w:rtl/>
              </w:rPr>
              <w:t xml:space="preserve"> را و کاربرد ان را در بیولوژی </w:t>
            </w:r>
            <w:r w:rsidRPr="002E2E81">
              <w:rPr>
                <w:rFonts w:cs="B Nazanin"/>
                <w:rtl/>
              </w:rPr>
              <w:t>به طور کامل شرح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10F0D5BD" w14:textId="77777777" w:rsidR="000A0DFF" w:rsidRPr="002E2E81" w:rsidRDefault="000A0DFF" w:rsidP="000A0DFF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</w:rPr>
              <w:t xml:space="preserve">7- </w:t>
            </w:r>
            <w:r w:rsidRPr="002E2E81">
              <w:rPr>
                <w:rFonts w:cs="B Nazanin"/>
                <w:rtl/>
              </w:rPr>
              <w:t>اسمز</w:t>
            </w:r>
            <w:r w:rsidRPr="002E2E81">
              <w:rPr>
                <w:rFonts w:cs="B Nazanin" w:hint="cs"/>
                <w:rtl/>
              </w:rPr>
              <w:t xml:space="preserve">  واسمز معکوس و کاربرد آن در بدن انسان پالایش ، تراوش و دیالیزرا</w:t>
            </w:r>
            <w:r w:rsidRPr="002E2E81">
              <w:rPr>
                <w:rFonts w:cs="B Nazanin"/>
                <w:rtl/>
              </w:rPr>
              <w:t>به طور کامل شرح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0244753A" w14:textId="77777777" w:rsidR="000A0DFF" w:rsidRPr="002E2E81" w:rsidRDefault="000A0DFF" w:rsidP="000A0DFF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</w:rPr>
              <w:t>8- قوانین حاکم بر</w:t>
            </w:r>
            <w:r w:rsidRPr="002E2E81">
              <w:rPr>
                <w:rFonts w:cs="B Nazanin"/>
                <w:rtl/>
              </w:rPr>
              <w:t>فشار اسمز</w:t>
            </w:r>
            <w:r w:rsidRPr="002E2E81">
              <w:rPr>
                <w:rFonts w:cs="B Nazanin" w:hint="cs"/>
                <w:rtl/>
              </w:rPr>
              <w:t xml:space="preserve"> را </w:t>
            </w:r>
            <w:r w:rsidRPr="002E2E81">
              <w:rPr>
                <w:rFonts w:cs="B Nazanin"/>
                <w:rtl/>
              </w:rPr>
              <w:t>به طور کامل شرح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1751E314" w14:textId="77777777" w:rsidR="000A0DFF" w:rsidRPr="002E2E81" w:rsidRDefault="000A0DFF" w:rsidP="000A0DFF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</w:rPr>
              <w:t xml:space="preserve">9- </w:t>
            </w:r>
            <w:r w:rsidRPr="002E2E81">
              <w:rPr>
                <w:rFonts w:cs="B Nazanin"/>
                <w:rtl/>
              </w:rPr>
              <w:t>اندازه گیری فشار اسمز محلول ها</w:t>
            </w:r>
            <w:r w:rsidRPr="002E2E81">
              <w:rPr>
                <w:rFonts w:cs="B Nazanin" w:hint="cs"/>
                <w:rtl/>
              </w:rPr>
              <w:t xml:space="preserve"> و </w:t>
            </w:r>
            <w:r w:rsidRPr="002E2E81">
              <w:rPr>
                <w:rFonts w:cs="B Nazanin"/>
                <w:rtl/>
              </w:rPr>
              <w:t>اسمز معکوس</w:t>
            </w:r>
            <w:r w:rsidRPr="002E2E81">
              <w:rPr>
                <w:rFonts w:cs="B Nazanin" w:hint="cs"/>
                <w:rtl/>
              </w:rPr>
              <w:t xml:space="preserve"> را در غشاهای نیمه تراوا وکاربرد ان در بخش های مختلف بدن وچگونگی عملکرد داروهای مدر  را</w:t>
            </w:r>
            <w:r w:rsidRPr="002E2E81">
              <w:rPr>
                <w:rFonts w:cs="B Nazanin"/>
                <w:rtl/>
              </w:rPr>
              <w:t xml:space="preserve"> به طور کامل شرح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3B8121CD" w14:textId="77777777" w:rsidR="000A0DFF" w:rsidRPr="002E2E81" w:rsidRDefault="000A0DFF" w:rsidP="000A0DFF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</w:rPr>
              <w:t xml:space="preserve">10- </w:t>
            </w:r>
            <w:r w:rsidRPr="002E2E81">
              <w:rPr>
                <w:rFonts w:cs="B Nazanin"/>
                <w:rtl/>
              </w:rPr>
              <w:t xml:space="preserve">اسمولالیته  </w:t>
            </w:r>
            <w:r w:rsidRPr="002E2E81">
              <w:rPr>
                <w:rFonts w:cs="B Nazanin" w:hint="cs"/>
                <w:rtl/>
              </w:rPr>
              <w:t xml:space="preserve">محلول های آلی را </w:t>
            </w:r>
            <w:r w:rsidRPr="002E2E81">
              <w:rPr>
                <w:rFonts w:cs="B Nazanin"/>
                <w:rtl/>
              </w:rPr>
              <w:t>به طور کامل شرح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63FA9468" w14:textId="77777777" w:rsidR="000A0DFF" w:rsidRPr="002E2E81" w:rsidRDefault="000A0DFF" w:rsidP="000A0DFF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</w:rPr>
              <w:t xml:space="preserve">11-  </w:t>
            </w:r>
            <w:r w:rsidRPr="002E2E81">
              <w:rPr>
                <w:rFonts w:cs="B Nazanin"/>
                <w:rtl/>
              </w:rPr>
              <w:t>حل چند مسئله</w:t>
            </w:r>
            <w:r w:rsidRPr="002E2E81">
              <w:rPr>
                <w:rFonts w:cs="B Nazanin" w:hint="cs"/>
                <w:rtl/>
              </w:rPr>
              <w:t xml:space="preserve"> </w:t>
            </w:r>
            <w:r w:rsidRPr="002E2E81">
              <w:rPr>
                <w:rFonts w:cs="B Nazanin"/>
                <w:rtl/>
              </w:rPr>
              <w:t xml:space="preserve">به طور کامل </w:t>
            </w:r>
            <w:r w:rsidRPr="002E2E81">
              <w:rPr>
                <w:rFonts w:cs="B Nazanin" w:hint="cs"/>
                <w:rtl/>
              </w:rPr>
              <w:t>انجام</w:t>
            </w:r>
            <w:r w:rsidRPr="002E2E81">
              <w:rPr>
                <w:rFonts w:cs="B Nazanin"/>
                <w:rtl/>
              </w:rPr>
              <w:t xml:space="preserve"> دهد</w:t>
            </w:r>
            <w:r w:rsidRPr="002E2E81">
              <w:rPr>
                <w:rFonts w:cs="B Nazanin" w:hint="cs"/>
                <w:rtl/>
              </w:rPr>
              <w:t xml:space="preserve"> وآن ها را مقایسه کند.</w:t>
            </w:r>
          </w:p>
          <w:p w14:paraId="1F1C38F1" w14:textId="77777777" w:rsidR="000A0DFF" w:rsidRPr="002E2E81" w:rsidRDefault="000A0DFF" w:rsidP="000A0DFF">
            <w:pPr>
              <w:bidi/>
              <w:jc w:val="both"/>
              <w:rPr>
                <w:rFonts w:cs="B Nazanin"/>
                <w:rtl/>
              </w:rPr>
            </w:pPr>
          </w:p>
          <w:p w14:paraId="18C14341" w14:textId="77777777" w:rsidR="000A0DFF" w:rsidRPr="002E2E81" w:rsidRDefault="000A0DFF" w:rsidP="000A0DFF">
            <w:pPr>
              <w:bidi/>
              <w:rPr>
                <w:rFonts w:cs="B Nazanin"/>
                <w:rtl/>
              </w:rPr>
            </w:pPr>
          </w:p>
          <w:p w14:paraId="493DD5F3" w14:textId="77777777" w:rsidR="000A0DFF" w:rsidRPr="002E2E81" w:rsidRDefault="000A0DFF" w:rsidP="000A0DFF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608" w:type="pct"/>
            <w:shd w:val="clear" w:color="auto" w:fill="auto"/>
          </w:tcPr>
          <w:p w14:paraId="6445B41A" w14:textId="77777777" w:rsidR="000A0DFF" w:rsidRDefault="000A0DFF" w:rsidP="000A0DF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پرسش پیرامون اطلاعات پایه و مقدماتی درس با توجه به اطلاعات دوران دبیرستان</w:t>
            </w:r>
          </w:p>
          <w:p w14:paraId="611B27B4" w14:textId="77777777" w:rsidR="000A0DFF" w:rsidRPr="00D26B73" w:rsidRDefault="000A0DFF" w:rsidP="000A0DF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D26B73">
              <w:rPr>
                <w:rFonts w:cs="B Nazanin" w:hint="cs"/>
                <w:rtl/>
                <w:lang w:bidi="fa-IR"/>
              </w:rPr>
              <w:t>ارزشیابی با:</w:t>
            </w:r>
          </w:p>
          <w:p w14:paraId="69CF118F" w14:textId="77777777" w:rsidR="000A0DFF" w:rsidRDefault="000A0DFF" w:rsidP="000A0DF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Pr="00F079F3">
              <w:rPr>
                <w:rFonts w:cs="B Nazanin" w:hint="cs"/>
                <w:rtl/>
                <w:lang w:bidi="fa-IR"/>
              </w:rPr>
              <w:t>سوال در ابتدای آموزش همزمان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  <w:p w14:paraId="47E18DBD" w14:textId="77777777" w:rsidR="000A0DFF" w:rsidRPr="00F079F3" w:rsidRDefault="000A0DFF" w:rsidP="000A0DF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Pr="00F079F3">
              <w:rPr>
                <w:rFonts w:cs="B Nazanin" w:hint="cs"/>
                <w:rtl/>
                <w:lang w:bidi="fa-IR"/>
              </w:rPr>
              <w:t>پرسش در گفتگو</w:t>
            </w:r>
          </w:p>
          <w:p w14:paraId="33076FFE" w14:textId="77777777" w:rsidR="000A0DFF" w:rsidRPr="00F079F3" w:rsidRDefault="000A0DFF" w:rsidP="000A0DF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-پرسش</w:t>
            </w:r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F079F3">
              <w:rPr>
                <w:rFonts w:cs="B Nazanin" w:hint="cs"/>
                <w:rtl/>
                <w:lang w:bidi="fa-IR"/>
              </w:rPr>
              <w:t>انلاین</w:t>
            </w:r>
            <w:proofErr w:type="spellEnd"/>
          </w:p>
          <w:p w14:paraId="3F601F11" w14:textId="77777777" w:rsidR="000A0DFF" w:rsidRDefault="000A0DFF" w:rsidP="000A0DFF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86" w:type="pct"/>
            <w:shd w:val="clear" w:color="auto" w:fill="auto"/>
            <w:vAlign w:val="center"/>
          </w:tcPr>
          <w:p w14:paraId="6594A711" w14:textId="77777777" w:rsidR="000A0DFF" w:rsidRPr="001868DD" w:rsidRDefault="000A0DFF" w:rsidP="000A0DFF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sz w:val="20"/>
                <w:szCs w:val="20"/>
                <w:rtl/>
                <w:lang w:bidi="fa-IR"/>
              </w:rPr>
              <w:t>سخنرانی (آموزش آنلاین)</w:t>
            </w:r>
          </w:p>
          <w:p w14:paraId="12DA137E" w14:textId="77777777" w:rsidR="000A0DFF" w:rsidRPr="001868DD" w:rsidRDefault="000A0DFF" w:rsidP="000A0DFF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rtl/>
                <w:lang w:bidi="fa-IR"/>
              </w:rPr>
              <w:t>پرسش و پاسخ در قسمت گفتگو (سامانه نوید)</w:t>
            </w:r>
          </w:p>
          <w:p w14:paraId="532A73DB" w14:textId="77777777" w:rsidR="000A0DFF" w:rsidRPr="001868DD" w:rsidRDefault="000A0DFF" w:rsidP="000A0DFF">
            <w:pPr>
              <w:bidi/>
              <w:spacing w:after="0" w:line="240" w:lineRule="auto"/>
              <w:ind w:left="20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rtl/>
                <w:lang w:bidi="fa-IR"/>
              </w:rPr>
              <w:t xml:space="preserve">بحث و گفتگو در آموزش آنلاین </w:t>
            </w:r>
            <w:proofErr w:type="spellStart"/>
            <w:r w:rsidRPr="001868DD">
              <w:rPr>
                <w:rFonts w:cs="B Nazanin" w:hint="cs"/>
                <w:rtl/>
                <w:lang w:bidi="fa-IR"/>
              </w:rPr>
              <w:t>سمالایو</w:t>
            </w:r>
            <w:proofErr w:type="spellEnd"/>
          </w:p>
          <w:p w14:paraId="1EAB8369" w14:textId="77777777" w:rsidR="000A0DFF" w:rsidRPr="00F563A6" w:rsidRDefault="000A0DFF" w:rsidP="000A0D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34DD075F" w14:textId="77777777" w:rsidR="000A0DFF" w:rsidRDefault="000A0DFF" w:rsidP="000A0DF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تخته و </w:t>
            </w: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پاور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پوینت</w:t>
            </w:r>
          </w:p>
          <w:p w14:paraId="1E709225" w14:textId="77777777" w:rsidR="000A0DFF" w:rsidRPr="001868DD" w:rsidRDefault="000A0DFF" w:rsidP="000A0DF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سامانه نوید</w:t>
            </w:r>
          </w:p>
          <w:p w14:paraId="5FA3459E" w14:textId="77777777" w:rsidR="000A0DFF" w:rsidRPr="001868DD" w:rsidRDefault="000A0DFF" w:rsidP="000A0DF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lang w:bidi="fa-IR"/>
              </w:rPr>
            </w:pP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سمالایو</w:t>
            </w:r>
            <w:proofErr w:type="spellEnd"/>
          </w:p>
          <w:p w14:paraId="15B2B6BC" w14:textId="77777777" w:rsidR="000A0DFF" w:rsidRPr="001868DD" w:rsidRDefault="000A0DFF" w:rsidP="000A0DF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شبکه های مجازی</w:t>
            </w:r>
          </w:p>
          <w:p w14:paraId="04191933" w14:textId="77777777" w:rsidR="000A0DFF" w:rsidRPr="001868DD" w:rsidRDefault="000A0DFF" w:rsidP="000A0DF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ویکی </w:t>
            </w:r>
            <w:proofErr w:type="spellStart"/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پدیا</w:t>
            </w:r>
            <w:proofErr w:type="spellEnd"/>
          </w:p>
          <w:p w14:paraId="51E87744" w14:textId="77777777" w:rsidR="000A0DFF" w:rsidRPr="001868DD" w:rsidRDefault="000A0DFF" w:rsidP="000A0DF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وبلاگ</w:t>
            </w:r>
          </w:p>
          <w:p w14:paraId="5E345F51" w14:textId="77777777" w:rsidR="000A0DFF" w:rsidRPr="00F563A6" w:rsidRDefault="000A0DFF" w:rsidP="000A0D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39D64408" w14:textId="77777777" w:rsidR="000A0DFF" w:rsidRPr="001868DD" w:rsidRDefault="000A0DFF" w:rsidP="000A0DFF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</w:t>
            </w:r>
            <w:r w:rsidRPr="001868DD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  <w:p w14:paraId="6BFCAF5C" w14:textId="77777777" w:rsidR="000A0DFF" w:rsidRDefault="000A0DFF" w:rsidP="000A0DFF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2- </w:t>
            </w:r>
            <w:r w:rsidRPr="001868DD">
              <w:rPr>
                <w:rFonts w:cs="B Nazanin" w:hint="cs"/>
                <w:rtl/>
                <w:lang w:bidi="fa-IR"/>
              </w:rPr>
              <w:t xml:space="preserve">انجام تکالیف </w:t>
            </w:r>
          </w:p>
          <w:p w14:paraId="57E04F10" w14:textId="77777777" w:rsidR="000A0DFF" w:rsidRPr="001868DD" w:rsidRDefault="000A0DFF" w:rsidP="000A0DFF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3- هر بخش امتحان </w:t>
            </w:r>
          </w:p>
          <w:p w14:paraId="5345EF5B" w14:textId="77777777" w:rsidR="000A0DFF" w:rsidRDefault="000A0DFF" w:rsidP="000A0DFF">
            <w:pPr>
              <w:pStyle w:val="ListParagraph"/>
              <w:bidi/>
              <w:spacing w:after="0" w:line="240" w:lineRule="auto"/>
              <w:ind w:left="183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4- پایان </w:t>
            </w:r>
            <w:proofErr w:type="spellStart"/>
            <w:r>
              <w:rPr>
                <w:rFonts w:cs="B Nazanin" w:hint="cs"/>
                <w:rtl/>
                <w:lang w:bidi="fa-IR"/>
              </w:rPr>
              <w:t>ترم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آزمون کتبی </w:t>
            </w:r>
            <w:r w:rsidRPr="00F079F3">
              <w:rPr>
                <w:rFonts w:cs="B Nazanin" w:hint="cs"/>
                <w:rtl/>
                <w:lang w:bidi="fa-IR"/>
              </w:rPr>
              <w:t>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F079F3">
              <w:rPr>
                <w:rFonts w:cs="B Nazanin" w:hint="cs"/>
                <w:rtl/>
                <w:lang w:bidi="fa-IR"/>
              </w:rPr>
              <w:t>چهارگزینه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ای)</w:t>
            </w:r>
          </w:p>
          <w:p w14:paraId="4FB65281" w14:textId="3CFC4808" w:rsidR="000A0DFF" w:rsidRPr="00F563A6" w:rsidRDefault="000A0DFF" w:rsidP="000A0D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)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5EA4A7F0" w14:textId="77777777" w:rsidR="000A0DFF" w:rsidRDefault="000A0DFF" w:rsidP="000A0D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1-10</w:t>
            </w:r>
            <w:r w:rsidRPr="001868DD">
              <w:rPr>
                <w:rFonts w:cs="B Nazanin" w:hint="cs"/>
                <w:rtl/>
                <w:lang w:bidi="fa-IR"/>
              </w:rPr>
              <w:t xml:space="preserve"> درصد</w:t>
            </w:r>
          </w:p>
          <w:p w14:paraId="6DCB95CD" w14:textId="77777777" w:rsidR="000A0DFF" w:rsidRDefault="000A0DFF" w:rsidP="000A0D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2-10 درصد</w:t>
            </w:r>
          </w:p>
          <w:p w14:paraId="363EBDBA" w14:textId="77777777" w:rsidR="000A0DFF" w:rsidRDefault="000A0DFF" w:rsidP="000A0D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3-10 درصد</w:t>
            </w:r>
          </w:p>
          <w:p w14:paraId="200163E9" w14:textId="77777777" w:rsidR="000A0DFF" w:rsidRDefault="000A0DFF" w:rsidP="000A0D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4-35 درصد</w:t>
            </w:r>
          </w:p>
          <w:p w14:paraId="7FE00AB2" w14:textId="6B5A5771" w:rsidR="000A0DFF" w:rsidRPr="00F563A6" w:rsidRDefault="000A0DFF" w:rsidP="000A0D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A0DFF" w:rsidRPr="00F563A6" w14:paraId="6F36C7DD" w14:textId="77777777" w:rsidTr="000A0DFF">
        <w:trPr>
          <w:trHeight w:val="2178"/>
          <w:jc w:val="center"/>
        </w:trPr>
        <w:tc>
          <w:tcPr>
            <w:tcW w:w="477" w:type="pct"/>
            <w:shd w:val="clear" w:color="auto" w:fill="auto"/>
            <w:vAlign w:val="center"/>
          </w:tcPr>
          <w:p w14:paraId="200A90BD" w14:textId="77777777" w:rsidR="000A0DFF" w:rsidRDefault="000A0DFF" w:rsidP="000A0D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14:paraId="505F7887" w14:textId="77777777" w:rsidR="000A0DFF" w:rsidRPr="002E2E81" w:rsidRDefault="000A0DFF" w:rsidP="000A0DFF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</w:rPr>
              <w:t xml:space="preserve">رفع اشکال دانشجو در  مسائل فصل مایعات  </w:t>
            </w:r>
            <w:r w:rsidRPr="002E2E81">
              <w:rPr>
                <w:rFonts w:cs="B Nazanin"/>
                <w:rtl/>
              </w:rPr>
              <w:t xml:space="preserve"> </w:t>
            </w:r>
          </w:p>
          <w:p w14:paraId="799FB306" w14:textId="77777777" w:rsidR="000A0DFF" w:rsidRPr="002E2E81" w:rsidRDefault="000A0DFF" w:rsidP="000A0DFF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2E2E81">
              <w:rPr>
                <w:rFonts w:cs="B Nazanin" w:hint="cs"/>
                <w:rtl/>
                <w:lang w:bidi="fa-IR"/>
              </w:rPr>
              <w:t xml:space="preserve">و </w:t>
            </w:r>
            <w:r w:rsidRPr="002E2E81">
              <w:rPr>
                <w:rFonts w:cs="B Nazanin"/>
                <w:rtl/>
                <w:lang w:bidi="fa-IR"/>
              </w:rPr>
              <w:t xml:space="preserve">آشنایی با کاربردهای </w:t>
            </w:r>
            <w:r w:rsidRPr="002E2E81">
              <w:rPr>
                <w:rFonts w:cs="B Nazanin" w:hint="cs"/>
                <w:rtl/>
                <w:lang w:bidi="fa-IR"/>
              </w:rPr>
              <w:t xml:space="preserve">مباحث مطالعه شده </w:t>
            </w:r>
            <w:r w:rsidRPr="002E2E81">
              <w:rPr>
                <w:rFonts w:cs="B Nazanin" w:hint="cs"/>
                <w:rtl/>
              </w:rPr>
              <w:t>در  دستگاه بیهوشی واجزای سازنده آن</w:t>
            </w:r>
          </w:p>
        </w:tc>
        <w:tc>
          <w:tcPr>
            <w:tcW w:w="1523" w:type="pct"/>
            <w:shd w:val="clear" w:color="auto" w:fill="auto"/>
          </w:tcPr>
          <w:p w14:paraId="7EA3E12A" w14:textId="77777777" w:rsidR="000A0DFF" w:rsidRPr="002E2E81" w:rsidRDefault="000A0DFF" w:rsidP="000A0DFF">
            <w:pPr>
              <w:bidi/>
              <w:jc w:val="both"/>
              <w:rPr>
                <w:rFonts w:cs="B Nazanin"/>
              </w:rPr>
            </w:pPr>
            <w:r w:rsidRPr="002E2E81">
              <w:rPr>
                <w:rFonts w:cs="B Nazanin" w:hint="cs"/>
                <w:rtl/>
              </w:rPr>
              <w:t xml:space="preserve">1- </w:t>
            </w:r>
            <w:r w:rsidRPr="002E2E81">
              <w:rPr>
                <w:rFonts w:cs="B Nazanin"/>
                <w:rtl/>
              </w:rPr>
              <w:t>حل مسئله</w:t>
            </w:r>
            <w:r w:rsidRPr="002E2E81">
              <w:rPr>
                <w:rFonts w:cs="B Nazanin" w:hint="cs"/>
                <w:rtl/>
              </w:rPr>
              <w:t xml:space="preserve"> </w:t>
            </w:r>
            <w:r w:rsidRPr="002E2E81">
              <w:rPr>
                <w:rFonts w:cs="B Nazanin"/>
                <w:rtl/>
              </w:rPr>
              <w:t>با مروری بر کلیه مطالب ارائه شده وتمرین های صورت گرفته  از کتب در مباحث ذکر شده قادر به پاسخگویی به سوالات مطرح شده باشد.</w:t>
            </w:r>
          </w:p>
          <w:p w14:paraId="70020F5A" w14:textId="77777777" w:rsidR="000A0DFF" w:rsidRPr="002E2E81" w:rsidRDefault="000A0DFF" w:rsidP="000A0DFF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</w:rPr>
              <w:t>2-</w:t>
            </w:r>
            <w:r w:rsidRPr="002E2E81">
              <w:rPr>
                <w:rFonts w:cs="B Nazanin"/>
                <w:rtl/>
              </w:rPr>
              <w:t xml:space="preserve"> آشنایی با گازهای بکار رفته در ماشین بیهوشی و ویژ گی های گاز</w:t>
            </w:r>
            <w:r w:rsidRPr="002E2E81">
              <w:rPr>
                <w:rFonts w:cs="B Nazanin" w:hint="cs"/>
                <w:rtl/>
              </w:rPr>
              <w:t xml:space="preserve"> را </w:t>
            </w:r>
            <w:r w:rsidRPr="002E2E81">
              <w:rPr>
                <w:rFonts w:cs="B Nazanin"/>
                <w:rtl/>
              </w:rPr>
              <w:t>به طور کامل شرح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1A13DCB8" w14:textId="77777777" w:rsidR="000A0DFF" w:rsidRPr="002E2E81" w:rsidRDefault="000A0DFF" w:rsidP="000A0DFF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</w:rPr>
              <w:t xml:space="preserve">2- </w:t>
            </w:r>
            <w:r w:rsidRPr="002E2E81">
              <w:rPr>
                <w:rFonts w:cs="B Nazanin"/>
                <w:rtl/>
              </w:rPr>
              <w:t>آشنایی با نما و ویژگی های هر سیلندرگاز</w:t>
            </w:r>
            <w:r w:rsidRPr="002E2E81">
              <w:rPr>
                <w:rFonts w:cs="B Nazanin" w:hint="cs"/>
                <w:rtl/>
              </w:rPr>
              <w:t xml:space="preserve"> را </w:t>
            </w:r>
            <w:r w:rsidRPr="002E2E81">
              <w:rPr>
                <w:rFonts w:cs="B Nazanin"/>
                <w:rtl/>
              </w:rPr>
              <w:t>به طور کامل شرح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07073D6A" w14:textId="77777777" w:rsidR="000A0DFF" w:rsidRPr="002E2E81" w:rsidRDefault="000A0DFF" w:rsidP="000A0DFF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</w:rPr>
              <w:t xml:space="preserve">3- انواع </w:t>
            </w:r>
            <w:r w:rsidRPr="002E2E81">
              <w:rPr>
                <w:rFonts w:cs="B Nazanin"/>
                <w:rtl/>
              </w:rPr>
              <w:t>دستگاه</w:t>
            </w:r>
            <w:r w:rsidRPr="002E2E81">
              <w:rPr>
                <w:rFonts w:cs="B Nazanin" w:hint="cs"/>
                <w:rtl/>
              </w:rPr>
              <w:t xml:space="preserve"> </w:t>
            </w:r>
            <w:r w:rsidRPr="002E2E81">
              <w:rPr>
                <w:rFonts w:cs="B Nazanin"/>
                <w:rtl/>
              </w:rPr>
              <w:t>وانتیلاتور</w:t>
            </w:r>
            <w:r w:rsidRPr="002E2E81">
              <w:rPr>
                <w:rFonts w:cs="B Nazanin" w:hint="cs"/>
                <w:rtl/>
              </w:rPr>
              <w:t xml:space="preserve"> و چگونگی کارکرد آن ها را </w:t>
            </w:r>
            <w:r w:rsidRPr="002E2E81">
              <w:rPr>
                <w:rFonts w:cs="B Nazanin"/>
                <w:rtl/>
              </w:rPr>
              <w:t>به طور کامل شرح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3BCBB252" w14:textId="77777777" w:rsidR="000A0DFF" w:rsidRPr="002E2E81" w:rsidRDefault="000A0DFF" w:rsidP="000A0DFF">
            <w:pPr>
              <w:bidi/>
              <w:jc w:val="both"/>
              <w:rPr>
                <w:rFonts w:cs="B Nazanin"/>
                <w:rtl/>
              </w:rPr>
            </w:pPr>
          </w:p>
          <w:p w14:paraId="1084D114" w14:textId="77777777" w:rsidR="000A0DFF" w:rsidRPr="002E2E81" w:rsidRDefault="000A0DFF" w:rsidP="000A0DFF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608" w:type="pct"/>
            <w:shd w:val="clear" w:color="auto" w:fill="auto"/>
          </w:tcPr>
          <w:p w14:paraId="5255A536" w14:textId="77777777" w:rsidR="000A0DFF" w:rsidRDefault="000A0DFF" w:rsidP="000A0DF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پرسش پیرامون اطلاعات پایه و مقدماتی درس با توجه به اطلاعات دوران دبیرستان</w:t>
            </w:r>
          </w:p>
          <w:p w14:paraId="3AAFE441" w14:textId="77777777" w:rsidR="000A0DFF" w:rsidRPr="00D26B73" w:rsidRDefault="000A0DFF" w:rsidP="000A0DF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D26B73">
              <w:rPr>
                <w:rFonts w:cs="B Nazanin" w:hint="cs"/>
                <w:rtl/>
                <w:lang w:bidi="fa-IR"/>
              </w:rPr>
              <w:t>ارزشیابی با:</w:t>
            </w:r>
          </w:p>
          <w:p w14:paraId="08D47113" w14:textId="77777777" w:rsidR="000A0DFF" w:rsidRDefault="000A0DFF" w:rsidP="000A0DF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Pr="00F079F3">
              <w:rPr>
                <w:rFonts w:cs="B Nazanin" w:hint="cs"/>
                <w:rtl/>
                <w:lang w:bidi="fa-IR"/>
              </w:rPr>
              <w:t>سوال در ابتدای آموزش همزمان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  <w:p w14:paraId="5902A91D" w14:textId="77777777" w:rsidR="000A0DFF" w:rsidRPr="00F079F3" w:rsidRDefault="000A0DFF" w:rsidP="000A0DF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Pr="00F079F3">
              <w:rPr>
                <w:rFonts w:cs="B Nazanin" w:hint="cs"/>
                <w:rtl/>
                <w:lang w:bidi="fa-IR"/>
              </w:rPr>
              <w:t>پرسش در گفتگو</w:t>
            </w:r>
          </w:p>
          <w:p w14:paraId="561E94C0" w14:textId="77777777" w:rsidR="000A0DFF" w:rsidRPr="00F079F3" w:rsidRDefault="000A0DFF" w:rsidP="000A0DF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-پرسش</w:t>
            </w:r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F079F3">
              <w:rPr>
                <w:rFonts w:cs="B Nazanin" w:hint="cs"/>
                <w:rtl/>
                <w:lang w:bidi="fa-IR"/>
              </w:rPr>
              <w:t>انلاین</w:t>
            </w:r>
            <w:proofErr w:type="spellEnd"/>
          </w:p>
          <w:p w14:paraId="6E3D7412" w14:textId="77777777" w:rsidR="000A0DFF" w:rsidRDefault="000A0DFF" w:rsidP="000A0DFF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86" w:type="pct"/>
            <w:shd w:val="clear" w:color="auto" w:fill="auto"/>
            <w:vAlign w:val="center"/>
          </w:tcPr>
          <w:p w14:paraId="469ACD13" w14:textId="77777777" w:rsidR="000A0DFF" w:rsidRPr="001868DD" w:rsidRDefault="000A0DFF" w:rsidP="000A0DFF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sz w:val="20"/>
                <w:szCs w:val="20"/>
                <w:rtl/>
                <w:lang w:bidi="fa-IR"/>
              </w:rPr>
              <w:t>سخنرانی (آموزش آنلاین)</w:t>
            </w:r>
          </w:p>
          <w:p w14:paraId="3BBA3987" w14:textId="77777777" w:rsidR="000A0DFF" w:rsidRPr="001868DD" w:rsidRDefault="000A0DFF" w:rsidP="000A0DFF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rtl/>
                <w:lang w:bidi="fa-IR"/>
              </w:rPr>
              <w:t>پرسش و پاسخ در قسمت گفتگو (سامانه نوید)</w:t>
            </w:r>
          </w:p>
          <w:p w14:paraId="723DD1E6" w14:textId="77777777" w:rsidR="000A0DFF" w:rsidRPr="001868DD" w:rsidRDefault="000A0DFF" w:rsidP="000A0DFF">
            <w:pPr>
              <w:bidi/>
              <w:spacing w:after="0" w:line="240" w:lineRule="auto"/>
              <w:ind w:left="20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rtl/>
                <w:lang w:bidi="fa-IR"/>
              </w:rPr>
              <w:t xml:space="preserve">بحث و گفتگو در آموزش آنلاین </w:t>
            </w:r>
            <w:proofErr w:type="spellStart"/>
            <w:r w:rsidRPr="001868DD">
              <w:rPr>
                <w:rFonts w:cs="B Nazanin" w:hint="cs"/>
                <w:rtl/>
                <w:lang w:bidi="fa-IR"/>
              </w:rPr>
              <w:t>سمالایو</w:t>
            </w:r>
            <w:proofErr w:type="spellEnd"/>
          </w:p>
          <w:p w14:paraId="48AA46EF" w14:textId="77777777" w:rsidR="000A0DFF" w:rsidRPr="00F563A6" w:rsidRDefault="000A0DFF" w:rsidP="000A0D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47702BB2" w14:textId="77777777" w:rsidR="000A0DFF" w:rsidRDefault="000A0DFF" w:rsidP="000A0DF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تخته و </w:t>
            </w: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پاور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پوینت</w:t>
            </w:r>
          </w:p>
          <w:p w14:paraId="35492295" w14:textId="77777777" w:rsidR="000A0DFF" w:rsidRPr="001868DD" w:rsidRDefault="000A0DFF" w:rsidP="000A0DF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سامانه نوید</w:t>
            </w:r>
          </w:p>
          <w:p w14:paraId="51C07C94" w14:textId="77777777" w:rsidR="000A0DFF" w:rsidRPr="001868DD" w:rsidRDefault="000A0DFF" w:rsidP="000A0DF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lang w:bidi="fa-IR"/>
              </w:rPr>
            </w:pP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سمالایو</w:t>
            </w:r>
            <w:proofErr w:type="spellEnd"/>
          </w:p>
          <w:p w14:paraId="60781A6C" w14:textId="77777777" w:rsidR="000A0DFF" w:rsidRPr="001868DD" w:rsidRDefault="000A0DFF" w:rsidP="000A0DF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شبکه های مجازی</w:t>
            </w:r>
          </w:p>
          <w:p w14:paraId="7A9A8735" w14:textId="77777777" w:rsidR="000A0DFF" w:rsidRPr="001868DD" w:rsidRDefault="000A0DFF" w:rsidP="000A0DF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ویکی </w:t>
            </w:r>
            <w:proofErr w:type="spellStart"/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پدیا</w:t>
            </w:r>
            <w:proofErr w:type="spellEnd"/>
          </w:p>
          <w:p w14:paraId="154204A0" w14:textId="77777777" w:rsidR="000A0DFF" w:rsidRPr="001868DD" w:rsidRDefault="000A0DFF" w:rsidP="000A0DF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وبلاگ</w:t>
            </w:r>
          </w:p>
          <w:p w14:paraId="20B83815" w14:textId="77777777" w:rsidR="000A0DFF" w:rsidRPr="00F563A6" w:rsidRDefault="000A0DFF" w:rsidP="000A0D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48346FB3" w14:textId="77777777" w:rsidR="000A0DFF" w:rsidRPr="001868DD" w:rsidRDefault="000A0DFF" w:rsidP="000A0DFF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</w:t>
            </w:r>
            <w:r w:rsidRPr="001868DD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  <w:p w14:paraId="1EADFEF8" w14:textId="77777777" w:rsidR="000A0DFF" w:rsidRDefault="000A0DFF" w:rsidP="000A0DFF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2- </w:t>
            </w:r>
            <w:r w:rsidRPr="001868DD">
              <w:rPr>
                <w:rFonts w:cs="B Nazanin" w:hint="cs"/>
                <w:rtl/>
                <w:lang w:bidi="fa-IR"/>
              </w:rPr>
              <w:t xml:space="preserve">انجام تکالیف </w:t>
            </w:r>
          </w:p>
          <w:p w14:paraId="141B3AE0" w14:textId="77777777" w:rsidR="000A0DFF" w:rsidRPr="001868DD" w:rsidRDefault="000A0DFF" w:rsidP="000A0DFF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3- هر بخش امتحان </w:t>
            </w:r>
          </w:p>
          <w:p w14:paraId="73AE617D" w14:textId="77777777" w:rsidR="000A0DFF" w:rsidRDefault="000A0DFF" w:rsidP="000A0DFF">
            <w:pPr>
              <w:pStyle w:val="ListParagraph"/>
              <w:bidi/>
              <w:spacing w:after="0" w:line="240" w:lineRule="auto"/>
              <w:ind w:left="183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4- پایان </w:t>
            </w:r>
            <w:proofErr w:type="spellStart"/>
            <w:r>
              <w:rPr>
                <w:rFonts w:cs="B Nazanin" w:hint="cs"/>
                <w:rtl/>
                <w:lang w:bidi="fa-IR"/>
              </w:rPr>
              <w:t>ترم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آزمون کتبی </w:t>
            </w:r>
            <w:r w:rsidRPr="00F079F3">
              <w:rPr>
                <w:rFonts w:cs="B Nazanin" w:hint="cs"/>
                <w:rtl/>
                <w:lang w:bidi="fa-IR"/>
              </w:rPr>
              <w:t>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F079F3">
              <w:rPr>
                <w:rFonts w:cs="B Nazanin" w:hint="cs"/>
                <w:rtl/>
                <w:lang w:bidi="fa-IR"/>
              </w:rPr>
              <w:t>چهارگزینه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ای)</w:t>
            </w:r>
          </w:p>
          <w:p w14:paraId="29029082" w14:textId="4081A219" w:rsidR="000A0DFF" w:rsidRPr="00F563A6" w:rsidRDefault="000A0DFF" w:rsidP="000A0D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14:paraId="198A6C84" w14:textId="77777777" w:rsidR="000A0DFF" w:rsidRDefault="000A0DFF" w:rsidP="000A0D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1-5</w:t>
            </w:r>
            <w:r w:rsidRPr="001868DD">
              <w:rPr>
                <w:rFonts w:cs="B Nazanin" w:hint="cs"/>
                <w:rtl/>
                <w:lang w:bidi="fa-IR"/>
              </w:rPr>
              <w:t xml:space="preserve"> درصد</w:t>
            </w:r>
          </w:p>
          <w:p w14:paraId="6E71BAA6" w14:textId="77777777" w:rsidR="000A0DFF" w:rsidRDefault="000A0DFF" w:rsidP="000A0D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2-5 درصد</w:t>
            </w:r>
          </w:p>
          <w:p w14:paraId="1C126313" w14:textId="77777777" w:rsidR="000A0DFF" w:rsidRDefault="000A0DFF" w:rsidP="000A0D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3-22.5 درصد</w:t>
            </w:r>
          </w:p>
          <w:p w14:paraId="086F919E" w14:textId="77777777" w:rsidR="000A0DFF" w:rsidRDefault="000A0DFF" w:rsidP="000A0D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4-50 درصد</w:t>
            </w:r>
          </w:p>
          <w:p w14:paraId="09AA8ED9" w14:textId="6601BA70" w:rsidR="000A0DFF" w:rsidRPr="00F563A6" w:rsidRDefault="000A0DFF" w:rsidP="000A0D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A0DFF" w:rsidRPr="00F563A6" w14:paraId="60C68327" w14:textId="77777777" w:rsidTr="000A0DFF">
        <w:trPr>
          <w:trHeight w:val="2178"/>
          <w:jc w:val="center"/>
        </w:trPr>
        <w:tc>
          <w:tcPr>
            <w:tcW w:w="477" w:type="pct"/>
            <w:shd w:val="clear" w:color="auto" w:fill="auto"/>
            <w:vAlign w:val="center"/>
          </w:tcPr>
          <w:p w14:paraId="239E497F" w14:textId="77777777" w:rsidR="000A0DFF" w:rsidRDefault="000A0DFF" w:rsidP="000A0D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364" w:type="pct"/>
            <w:shd w:val="clear" w:color="auto" w:fill="auto"/>
          </w:tcPr>
          <w:p w14:paraId="0A76494F" w14:textId="77777777" w:rsidR="000A0DFF" w:rsidRPr="002E2E81" w:rsidRDefault="000A0DFF" w:rsidP="000A0DFF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/>
                <w:rtl/>
              </w:rPr>
              <w:t xml:space="preserve">آشنایی </w:t>
            </w:r>
            <w:r w:rsidRPr="002E2E81">
              <w:rPr>
                <w:rFonts w:cs="B Nazanin" w:hint="cs"/>
                <w:rtl/>
              </w:rPr>
              <w:t xml:space="preserve">آشنایی با مقاومت </w:t>
            </w:r>
            <w:r w:rsidRPr="002E2E81">
              <w:rPr>
                <w:rFonts w:ascii="Times New Roman" w:hAnsi="Times New Roman" w:cs="Times New Roman" w:hint="cs"/>
                <w:rtl/>
              </w:rPr>
              <w:t>–</w:t>
            </w:r>
            <w:r w:rsidRPr="002E2E81">
              <w:rPr>
                <w:rFonts w:cs="B Nazanin" w:hint="cs"/>
                <w:rtl/>
              </w:rPr>
              <w:t xml:space="preserve">انواع جریانها- توان و انواع </w:t>
            </w:r>
            <w:r w:rsidRPr="002E2E81">
              <w:rPr>
                <w:rFonts w:cs="B Nazanin" w:hint="cs"/>
                <w:rtl/>
              </w:rPr>
              <w:lastRenderedPageBreak/>
              <w:t>مدارها</w:t>
            </w:r>
            <w:r w:rsidRPr="002E2E81">
              <w:rPr>
                <w:rFonts w:cs="B Nazanin"/>
                <w:rtl/>
              </w:rPr>
              <w:t xml:space="preserve"> </w:t>
            </w:r>
            <w:r w:rsidRPr="002E2E81"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 w:rsidRPr="002E2E81">
              <w:rPr>
                <w:rFonts w:cs="B Nazanin" w:hint="cs"/>
                <w:rtl/>
              </w:rPr>
              <w:t xml:space="preserve"> خازن ها</w:t>
            </w:r>
          </w:p>
          <w:p w14:paraId="76E709B4" w14:textId="77777777" w:rsidR="000A0DFF" w:rsidRPr="002E2E81" w:rsidRDefault="000A0DFF" w:rsidP="000A0DFF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523" w:type="pct"/>
            <w:shd w:val="clear" w:color="auto" w:fill="auto"/>
          </w:tcPr>
          <w:p w14:paraId="186C2C77" w14:textId="77777777" w:rsidR="000A0DFF" w:rsidRPr="002E2E81" w:rsidRDefault="000A0DFF" w:rsidP="000A0DFF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</w:rPr>
              <w:lastRenderedPageBreak/>
              <w:t xml:space="preserve">1-  </w:t>
            </w:r>
            <w:r w:rsidRPr="002E2E81">
              <w:rPr>
                <w:rFonts w:cs="B Nazanin"/>
                <w:rtl/>
              </w:rPr>
              <w:t>مقاومت ،جریان و ولتاژرا به طور کامل شرح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08F27E44" w14:textId="77777777" w:rsidR="000A0DFF" w:rsidRPr="002E2E81" w:rsidRDefault="000A0DFF" w:rsidP="000A0DFF">
            <w:pPr>
              <w:pStyle w:val="ListParagraph"/>
              <w:bidi/>
              <w:ind w:left="0"/>
              <w:jc w:val="both"/>
              <w:rPr>
                <w:rFonts w:ascii="Times New Roman" w:hAnsi="Times New Roman" w:cs="B Nazanin"/>
                <w:lang w:bidi="fa-IR"/>
              </w:rPr>
            </w:pPr>
            <w:r w:rsidRPr="002E2E81">
              <w:rPr>
                <w:rFonts w:ascii="Times New Roman" w:hAnsi="Times New Roman" w:cs="B Nazanin" w:hint="cs"/>
                <w:rtl/>
                <w:lang w:bidi="fa-IR"/>
              </w:rPr>
              <w:t>2-</w:t>
            </w:r>
            <w:r w:rsidRPr="002E2E81">
              <w:rPr>
                <w:rFonts w:ascii="Times New Roman" w:hAnsi="Times New Roman" w:cs="B Nazanin"/>
                <w:rtl/>
                <w:lang w:bidi="fa-IR"/>
              </w:rPr>
              <w:t xml:space="preserve"> توان، مصرف انرژی </w:t>
            </w:r>
            <w:proofErr w:type="spellStart"/>
            <w:r w:rsidRPr="002E2E81">
              <w:rPr>
                <w:rFonts w:ascii="Times New Roman" w:hAnsi="Times New Roman" w:cs="B Nazanin"/>
                <w:rtl/>
                <w:lang w:bidi="fa-IR"/>
              </w:rPr>
              <w:t>وهزینه</w:t>
            </w:r>
            <w:proofErr w:type="spellEnd"/>
            <w:r w:rsidRPr="002E2E81">
              <w:rPr>
                <w:rFonts w:ascii="Times New Roman" w:hAnsi="Times New Roman" w:cs="B Nazanin"/>
                <w:rtl/>
                <w:lang w:bidi="fa-IR"/>
              </w:rPr>
              <w:t xml:space="preserve"> ها</w:t>
            </w:r>
            <w:r w:rsidRPr="002E2E81">
              <w:rPr>
                <w:rFonts w:ascii="Times New Roman" w:hAnsi="Times New Roman" w:cs="B Nazanin" w:hint="cs"/>
                <w:rtl/>
                <w:lang w:bidi="fa-IR"/>
              </w:rPr>
              <w:t xml:space="preserve"> </w:t>
            </w:r>
            <w:proofErr w:type="spellStart"/>
            <w:r w:rsidRPr="002E2E81">
              <w:rPr>
                <w:rFonts w:ascii="Times New Roman" w:hAnsi="Times New Roman" w:cs="B Nazanin" w:hint="cs"/>
                <w:rtl/>
                <w:lang w:bidi="fa-IR"/>
              </w:rPr>
              <w:t>ولتاژرا</w:t>
            </w:r>
            <w:proofErr w:type="spellEnd"/>
            <w:r w:rsidRPr="002E2E81">
              <w:rPr>
                <w:rFonts w:ascii="Times New Roman" w:hAnsi="Times New Roman" w:cs="B Nazanin" w:hint="cs"/>
                <w:rtl/>
                <w:lang w:bidi="fa-IR"/>
              </w:rPr>
              <w:t xml:space="preserve"> </w:t>
            </w:r>
            <w:r w:rsidRPr="002E2E81">
              <w:rPr>
                <w:rFonts w:ascii="Times New Roman" w:hAnsi="Times New Roman" w:cs="B Nazanin"/>
                <w:rtl/>
                <w:lang w:bidi="fa-IR"/>
              </w:rPr>
              <w:t>به طور کامل شرح دهد</w:t>
            </w:r>
            <w:r w:rsidRPr="002E2E81">
              <w:rPr>
                <w:rFonts w:ascii="Times New Roman" w:hAnsi="Times New Roman" w:cs="B Nazanin" w:hint="cs"/>
                <w:rtl/>
                <w:lang w:bidi="fa-IR"/>
              </w:rPr>
              <w:t>.</w:t>
            </w:r>
          </w:p>
          <w:p w14:paraId="59E2B08C" w14:textId="77777777" w:rsidR="000A0DFF" w:rsidRPr="002E2E81" w:rsidRDefault="000A0DFF" w:rsidP="000A0DFF">
            <w:pPr>
              <w:bidi/>
              <w:jc w:val="both"/>
              <w:rPr>
                <w:rFonts w:cs="B Nazanin"/>
              </w:rPr>
            </w:pPr>
            <w:r w:rsidRPr="002E2E81">
              <w:rPr>
                <w:rFonts w:cs="B Nazanin" w:hint="cs"/>
                <w:rtl/>
              </w:rPr>
              <w:t xml:space="preserve">3- </w:t>
            </w:r>
            <w:r w:rsidRPr="002E2E81">
              <w:rPr>
                <w:rFonts w:cs="B Nazanin"/>
                <w:rtl/>
              </w:rPr>
              <w:t>مقایسه جریان متنا</w:t>
            </w:r>
            <w:r w:rsidRPr="002E2E81">
              <w:rPr>
                <w:rFonts w:cs="B Nazanin" w:hint="cs"/>
                <w:rtl/>
              </w:rPr>
              <w:t>و</w:t>
            </w:r>
            <w:r w:rsidRPr="002E2E81">
              <w:rPr>
                <w:rFonts w:cs="B Nazanin"/>
                <w:rtl/>
              </w:rPr>
              <w:t>ب ومستقیم و علت کاربرد آن</w:t>
            </w:r>
            <w:r w:rsidRPr="002E2E81">
              <w:rPr>
                <w:rFonts w:cs="B Nazanin"/>
              </w:rPr>
              <w:t xml:space="preserve"> </w:t>
            </w:r>
            <w:r w:rsidRPr="002E2E81">
              <w:rPr>
                <w:rFonts w:cs="B Nazanin"/>
                <w:rtl/>
              </w:rPr>
              <w:t xml:space="preserve">ولتاژرا از </w:t>
            </w:r>
            <w:r w:rsidRPr="002E2E81">
              <w:rPr>
                <w:rFonts w:cs="B Nazanin" w:hint="cs"/>
                <w:rtl/>
              </w:rPr>
              <w:t xml:space="preserve">کتاب فیزیک وکاربردهای تندرستی   پل پیتر اورون ترجمه جلال الدین پاشایی وهمکاران، </w:t>
            </w:r>
            <w:r w:rsidRPr="002E2E81">
              <w:rPr>
                <w:rFonts w:cs="B Nazanin"/>
                <w:rtl/>
              </w:rPr>
              <w:t>به طور کامل شرح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689BCD63" w14:textId="77777777" w:rsidR="000A0DFF" w:rsidRPr="002E2E81" w:rsidRDefault="000A0DFF" w:rsidP="000A0DFF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</w:rPr>
              <w:lastRenderedPageBreak/>
              <w:t xml:space="preserve">4- </w:t>
            </w:r>
            <w:r w:rsidRPr="002E2E81">
              <w:rPr>
                <w:rFonts w:cs="B Nazanin"/>
                <w:rtl/>
              </w:rPr>
              <w:t>مدارهای چند مقاومتی</w:t>
            </w:r>
            <w:r w:rsidRPr="002E2E81">
              <w:rPr>
                <w:rFonts w:cs="B Nazanin" w:hint="cs"/>
                <w:rtl/>
              </w:rPr>
              <w:t xml:space="preserve"> </w:t>
            </w:r>
            <w:r w:rsidRPr="002E2E81">
              <w:rPr>
                <w:rFonts w:cs="B Nazanin"/>
                <w:rtl/>
              </w:rPr>
              <w:t>ولتاژرا به طور کامل شرح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3C2349B3" w14:textId="77777777" w:rsidR="000A0DFF" w:rsidRPr="002E2E81" w:rsidRDefault="000A0DFF" w:rsidP="000A0DFF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</w:rPr>
              <w:t xml:space="preserve">5- </w:t>
            </w:r>
            <w:r w:rsidRPr="002E2E81">
              <w:rPr>
                <w:rFonts w:cs="B Nazanin" w:hint="cs"/>
                <w:rtl/>
                <w:lang w:bidi="fa-IR"/>
              </w:rPr>
              <w:t xml:space="preserve">قوانین حاکم بر کاربرد خازن ها در مدار </w:t>
            </w:r>
            <w:r w:rsidRPr="002E2E81">
              <w:rPr>
                <w:rFonts w:cs="B Nazanin"/>
                <w:rtl/>
              </w:rPr>
              <w:t>به طور کامل شرح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30CF1FBC" w14:textId="77777777" w:rsidR="000A0DFF" w:rsidRPr="002E2E81" w:rsidRDefault="000A0DFF" w:rsidP="000A0DFF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</w:rPr>
              <w:t xml:space="preserve">.6- </w:t>
            </w:r>
            <w:r w:rsidRPr="002E2E81">
              <w:rPr>
                <w:rFonts w:cs="B Nazanin"/>
                <w:rtl/>
              </w:rPr>
              <w:t>حل چند مسئله پیرامون درس</w:t>
            </w:r>
            <w:r w:rsidRPr="002E2E81">
              <w:rPr>
                <w:rFonts w:cs="B Nazanin" w:hint="cs"/>
                <w:rtl/>
              </w:rPr>
              <w:t xml:space="preserve">  </w:t>
            </w:r>
            <w:r w:rsidRPr="002E2E81">
              <w:rPr>
                <w:rFonts w:cs="B Nazanin"/>
                <w:rtl/>
              </w:rPr>
              <w:t>به طور کامل شرح دهد</w:t>
            </w:r>
            <w:r w:rsidRPr="002E2E81">
              <w:rPr>
                <w:rFonts w:cs="B Nazanin" w:hint="cs"/>
                <w:rtl/>
              </w:rPr>
              <w:t xml:space="preserve"> ومقایسه کند.</w:t>
            </w:r>
          </w:p>
          <w:p w14:paraId="1501429F" w14:textId="77777777" w:rsidR="000A0DFF" w:rsidRPr="002E2E81" w:rsidRDefault="000A0DFF" w:rsidP="000A0DFF">
            <w:pPr>
              <w:bidi/>
              <w:jc w:val="both"/>
              <w:rPr>
                <w:rFonts w:cs="B Nazanin"/>
                <w:rtl/>
              </w:rPr>
            </w:pPr>
          </w:p>
          <w:p w14:paraId="6C6580A3" w14:textId="77777777" w:rsidR="000A0DFF" w:rsidRPr="002E2E81" w:rsidRDefault="000A0DFF" w:rsidP="000A0DFF">
            <w:pPr>
              <w:bidi/>
              <w:jc w:val="both"/>
              <w:rPr>
                <w:rFonts w:cs="B Nazanin"/>
                <w:rtl/>
              </w:rPr>
            </w:pPr>
          </w:p>
          <w:p w14:paraId="0D04D3DF" w14:textId="77777777" w:rsidR="000A0DFF" w:rsidRPr="002E2E81" w:rsidRDefault="000A0DFF" w:rsidP="000A0DFF">
            <w:pPr>
              <w:bidi/>
              <w:rPr>
                <w:rFonts w:cs="B Nazanin"/>
                <w:rtl/>
              </w:rPr>
            </w:pPr>
          </w:p>
        </w:tc>
        <w:tc>
          <w:tcPr>
            <w:tcW w:w="608" w:type="pct"/>
            <w:shd w:val="clear" w:color="auto" w:fill="auto"/>
          </w:tcPr>
          <w:p w14:paraId="0D40BFCC" w14:textId="77777777" w:rsidR="000A0DFF" w:rsidRDefault="000A0DFF" w:rsidP="000A0DF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پرسش پیرامون اطلاعات پایه و مقدماتی درس با توجه به اطلاعات دوران دبیرستان</w:t>
            </w:r>
          </w:p>
          <w:p w14:paraId="080AA7EA" w14:textId="77777777" w:rsidR="000A0DFF" w:rsidRPr="00D26B73" w:rsidRDefault="000A0DFF" w:rsidP="000A0DF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D26B73">
              <w:rPr>
                <w:rFonts w:cs="B Nazanin" w:hint="cs"/>
                <w:rtl/>
                <w:lang w:bidi="fa-IR"/>
              </w:rPr>
              <w:t>ارزشیابی با:</w:t>
            </w:r>
          </w:p>
          <w:p w14:paraId="1BD87555" w14:textId="77777777" w:rsidR="000A0DFF" w:rsidRDefault="000A0DFF" w:rsidP="000A0DF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Pr="00F079F3">
              <w:rPr>
                <w:rFonts w:cs="B Nazanin" w:hint="cs"/>
                <w:rtl/>
                <w:lang w:bidi="fa-IR"/>
              </w:rPr>
              <w:t>سوال در ابتدای آموزش همزمان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  <w:p w14:paraId="5A19EFA1" w14:textId="77777777" w:rsidR="000A0DFF" w:rsidRPr="00F079F3" w:rsidRDefault="000A0DFF" w:rsidP="000A0DF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-</w:t>
            </w:r>
            <w:r w:rsidRPr="00F079F3">
              <w:rPr>
                <w:rFonts w:cs="B Nazanin" w:hint="cs"/>
                <w:rtl/>
                <w:lang w:bidi="fa-IR"/>
              </w:rPr>
              <w:t>پرسش در گفتگو</w:t>
            </w:r>
          </w:p>
          <w:p w14:paraId="300AE4B5" w14:textId="77777777" w:rsidR="000A0DFF" w:rsidRPr="00F079F3" w:rsidRDefault="000A0DFF" w:rsidP="000A0DF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-پرسش</w:t>
            </w:r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F079F3">
              <w:rPr>
                <w:rFonts w:cs="B Nazanin" w:hint="cs"/>
                <w:rtl/>
                <w:lang w:bidi="fa-IR"/>
              </w:rPr>
              <w:t>انلاین</w:t>
            </w:r>
            <w:proofErr w:type="spellEnd"/>
          </w:p>
          <w:p w14:paraId="2CF4B8D7" w14:textId="77777777" w:rsidR="000A0DFF" w:rsidRDefault="000A0DFF" w:rsidP="000A0DFF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86" w:type="pct"/>
            <w:shd w:val="clear" w:color="auto" w:fill="auto"/>
            <w:vAlign w:val="center"/>
          </w:tcPr>
          <w:p w14:paraId="4363D5B7" w14:textId="77777777" w:rsidR="000A0DFF" w:rsidRPr="001868DD" w:rsidRDefault="000A0DFF" w:rsidP="000A0DFF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 xml:space="preserve">- </w:t>
            </w:r>
            <w:r w:rsidRPr="001868DD">
              <w:rPr>
                <w:rFonts w:cs="B Nazanin" w:hint="cs"/>
                <w:sz w:val="20"/>
                <w:szCs w:val="20"/>
                <w:rtl/>
                <w:lang w:bidi="fa-IR"/>
              </w:rPr>
              <w:t>سخنرانی (آموزش آنلاین)</w:t>
            </w:r>
          </w:p>
          <w:p w14:paraId="680A9D80" w14:textId="77777777" w:rsidR="000A0DFF" w:rsidRPr="001868DD" w:rsidRDefault="000A0DFF" w:rsidP="000A0DFF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rtl/>
                <w:lang w:bidi="fa-IR"/>
              </w:rPr>
              <w:t>پرسش و پاسخ در قسمت گفتگو (سامانه نوید)</w:t>
            </w:r>
          </w:p>
          <w:p w14:paraId="7A493766" w14:textId="77777777" w:rsidR="000A0DFF" w:rsidRPr="001868DD" w:rsidRDefault="000A0DFF" w:rsidP="000A0DFF">
            <w:pPr>
              <w:bidi/>
              <w:spacing w:after="0" w:line="240" w:lineRule="auto"/>
              <w:ind w:left="20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rtl/>
                <w:lang w:bidi="fa-IR"/>
              </w:rPr>
              <w:t xml:space="preserve">بحث و گفتگو در آموزش آنلاین </w:t>
            </w:r>
            <w:proofErr w:type="spellStart"/>
            <w:r w:rsidRPr="001868DD">
              <w:rPr>
                <w:rFonts w:cs="B Nazanin" w:hint="cs"/>
                <w:rtl/>
                <w:lang w:bidi="fa-IR"/>
              </w:rPr>
              <w:t>سمالایو</w:t>
            </w:r>
            <w:proofErr w:type="spellEnd"/>
          </w:p>
          <w:p w14:paraId="65DF4694" w14:textId="77777777" w:rsidR="000A0DFF" w:rsidRPr="00F563A6" w:rsidRDefault="000A0DFF" w:rsidP="000A0D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41A385CA" w14:textId="77777777" w:rsidR="000A0DFF" w:rsidRDefault="000A0DFF" w:rsidP="000A0DF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تخته و </w:t>
            </w: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پاور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پوینت</w:t>
            </w:r>
          </w:p>
          <w:p w14:paraId="3950710C" w14:textId="77777777" w:rsidR="000A0DFF" w:rsidRPr="001868DD" w:rsidRDefault="000A0DFF" w:rsidP="000A0DF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سامانه نوید</w:t>
            </w:r>
          </w:p>
          <w:p w14:paraId="5E0DAAF4" w14:textId="77777777" w:rsidR="000A0DFF" w:rsidRPr="001868DD" w:rsidRDefault="000A0DFF" w:rsidP="000A0DF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lang w:bidi="fa-IR"/>
              </w:rPr>
            </w:pP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سمالایو</w:t>
            </w:r>
            <w:proofErr w:type="spellEnd"/>
          </w:p>
          <w:p w14:paraId="4D644B6D" w14:textId="77777777" w:rsidR="000A0DFF" w:rsidRPr="001868DD" w:rsidRDefault="000A0DFF" w:rsidP="000A0DF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شبکه های مجازی</w:t>
            </w:r>
          </w:p>
          <w:p w14:paraId="1BAE66F2" w14:textId="77777777" w:rsidR="000A0DFF" w:rsidRPr="001868DD" w:rsidRDefault="000A0DFF" w:rsidP="000A0DF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ویکی </w:t>
            </w:r>
            <w:proofErr w:type="spellStart"/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پدیا</w:t>
            </w:r>
            <w:proofErr w:type="spellEnd"/>
          </w:p>
          <w:p w14:paraId="0CB01D4C" w14:textId="77777777" w:rsidR="000A0DFF" w:rsidRPr="001868DD" w:rsidRDefault="000A0DFF" w:rsidP="000A0DF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وبلاگ</w:t>
            </w:r>
          </w:p>
          <w:p w14:paraId="5B6095BE" w14:textId="77777777" w:rsidR="000A0DFF" w:rsidRPr="00F563A6" w:rsidRDefault="000A0DFF" w:rsidP="000A0D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63C34637" w14:textId="77777777" w:rsidR="000A0DFF" w:rsidRPr="001868DD" w:rsidRDefault="000A0DFF" w:rsidP="000A0DFF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1-</w:t>
            </w:r>
            <w:r w:rsidRPr="001868DD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  <w:p w14:paraId="5569963B" w14:textId="77777777" w:rsidR="000A0DFF" w:rsidRDefault="000A0DFF" w:rsidP="000A0DFF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2- </w:t>
            </w:r>
            <w:r w:rsidRPr="001868DD">
              <w:rPr>
                <w:rFonts w:cs="B Nazanin" w:hint="cs"/>
                <w:rtl/>
                <w:lang w:bidi="fa-IR"/>
              </w:rPr>
              <w:t xml:space="preserve">انجام تکالیف </w:t>
            </w:r>
          </w:p>
          <w:p w14:paraId="4EB52D06" w14:textId="77777777" w:rsidR="000A0DFF" w:rsidRPr="001868DD" w:rsidRDefault="000A0DFF" w:rsidP="000A0DFF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3- هر بخش امتحان </w:t>
            </w:r>
          </w:p>
          <w:p w14:paraId="178D25FC" w14:textId="77777777" w:rsidR="000A0DFF" w:rsidRDefault="000A0DFF" w:rsidP="000A0DFF">
            <w:pPr>
              <w:pStyle w:val="ListParagraph"/>
              <w:bidi/>
              <w:spacing w:after="0" w:line="240" w:lineRule="auto"/>
              <w:ind w:left="183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4- پایان </w:t>
            </w:r>
            <w:proofErr w:type="spellStart"/>
            <w:r>
              <w:rPr>
                <w:rFonts w:cs="B Nazanin" w:hint="cs"/>
                <w:rtl/>
                <w:lang w:bidi="fa-IR"/>
              </w:rPr>
              <w:t>ترم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آزمون کتبی </w:t>
            </w:r>
            <w:r w:rsidRPr="00F079F3">
              <w:rPr>
                <w:rFonts w:cs="B Nazanin" w:hint="cs"/>
                <w:rtl/>
                <w:lang w:bidi="fa-IR"/>
              </w:rPr>
              <w:lastRenderedPageBreak/>
              <w:t>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F079F3">
              <w:rPr>
                <w:rFonts w:cs="B Nazanin" w:hint="cs"/>
                <w:rtl/>
                <w:lang w:bidi="fa-IR"/>
              </w:rPr>
              <w:t>چهارگزینه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ای)</w:t>
            </w:r>
          </w:p>
          <w:p w14:paraId="49344048" w14:textId="00414A12" w:rsidR="000A0DFF" w:rsidRPr="00F563A6" w:rsidRDefault="000A0DFF" w:rsidP="000A0D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14:paraId="486671E2" w14:textId="77777777" w:rsidR="000A0DFF" w:rsidRDefault="000A0DFF" w:rsidP="000A0D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1-5</w:t>
            </w:r>
            <w:r w:rsidRPr="001868DD">
              <w:rPr>
                <w:rFonts w:cs="B Nazanin" w:hint="cs"/>
                <w:rtl/>
                <w:lang w:bidi="fa-IR"/>
              </w:rPr>
              <w:t xml:space="preserve"> درصد</w:t>
            </w:r>
          </w:p>
          <w:p w14:paraId="1D2BD3C7" w14:textId="77777777" w:rsidR="000A0DFF" w:rsidRDefault="000A0DFF" w:rsidP="000A0D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2-5 درصد</w:t>
            </w:r>
          </w:p>
          <w:p w14:paraId="3568499E" w14:textId="77777777" w:rsidR="000A0DFF" w:rsidRDefault="000A0DFF" w:rsidP="000A0D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3-22.5 درصد</w:t>
            </w:r>
          </w:p>
          <w:p w14:paraId="7CDD0172" w14:textId="77777777" w:rsidR="000A0DFF" w:rsidRDefault="000A0DFF" w:rsidP="000A0D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4-50 درصد</w:t>
            </w:r>
          </w:p>
          <w:p w14:paraId="1128AECC" w14:textId="1EEC3032" w:rsidR="000A0DFF" w:rsidRPr="00F563A6" w:rsidRDefault="000A0DFF" w:rsidP="000A0D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A0DFF" w:rsidRPr="00F563A6" w14:paraId="231672AA" w14:textId="77777777" w:rsidTr="000A0DFF">
        <w:trPr>
          <w:trHeight w:val="2178"/>
          <w:jc w:val="center"/>
        </w:trPr>
        <w:tc>
          <w:tcPr>
            <w:tcW w:w="477" w:type="pct"/>
            <w:shd w:val="clear" w:color="auto" w:fill="auto"/>
            <w:vAlign w:val="center"/>
          </w:tcPr>
          <w:p w14:paraId="3AA24E1A" w14:textId="77777777" w:rsidR="000A0DFF" w:rsidRDefault="000A0DFF" w:rsidP="000A0D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12</w:t>
            </w:r>
          </w:p>
        </w:tc>
        <w:tc>
          <w:tcPr>
            <w:tcW w:w="364" w:type="pct"/>
            <w:shd w:val="clear" w:color="auto" w:fill="auto"/>
          </w:tcPr>
          <w:p w14:paraId="7F9B1A9A" w14:textId="77777777" w:rsidR="000A0DFF" w:rsidRPr="002E2E81" w:rsidRDefault="000A0DFF" w:rsidP="000A0DFF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2E2E81">
              <w:rPr>
                <w:rFonts w:cs="B Nazanin"/>
                <w:rtl/>
              </w:rPr>
              <w:t xml:space="preserve">آشنایی با </w:t>
            </w:r>
            <w:r w:rsidRPr="002E2E81">
              <w:rPr>
                <w:rFonts w:cs="B Nazanin" w:hint="cs"/>
                <w:rtl/>
              </w:rPr>
              <w:t>کلیات ایمنی الکتریکی-مخاطرات ناش از برق گرفتگی وراه های پیشگیری از آن</w:t>
            </w:r>
            <w:r w:rsidRPr="002E2E81">
              <w:rPr>
                <w:rFonts w:cs="B Nazanin"/>
                <w:rtl/>
              </w:rPr>
              <w:t xml:space="preserve">    </w:t>
            </w:r>
            <w:r w:rsidRPr="002E2E81">
              <w:rPr>
                <w:rFonts w:cs="B Nazanin" w:hint="cs"/>
                <w:rtl/>
              </w:rPr>
              <w:t>و</w:t>
            </w:r>
            <w:r w:rsidRPr="002E2E81">
              <w:rPr>
                <w:rFonts w:cs="B Nazanin" w:hint="cs"/>
                <w:rtl/>
                <w:lang w:bidi="fa-IR"/>
              </w:rPr>
              <w:t xml:space="preserve"> تشابه عملکرد </w:t>
            </w:r>
            <w:proofErr w:type="spellStart"/>
            <w:r w:rsidRPr="002E2E81">
              <w:rPr>
                <w:rFonts w:cs="B Nazanin" w:hint="cs"/>
                <w:rtl/>
                <w:lang w:bidi="fa-IR"/>
              </w:rPr>
              <w:t>غشا</w:t>
            </w:r>
            <w:proofErr w:type="spellEnd"/>
            <w:r w:rsidRPr="002E2E81"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2E2E81">
              <w:rPr>
                <w:rFonts w:cs="B Nazanin" w:hint="cs"/>
                <w:rtl/>
                <w:lang w:bidi="fa-IR"/>
              </w:rPr>
              <w:t>وخازن</w:t>
            </w:r>
            <w:proofErr w:type="spellEnd"/>
            <w:r w:rsidRPr="002E2E81">
              <w:rPr>
                <w:rFonts w:cs="B Nazanin"/>
                <w:rtl/>
              </w:rPr>
              <w:t xml:space="preserve">   </w:t>
            </w:r>
          </w:p>
        </w:tc>
        <w:tc>
          <w:tcPr>
            <w:tcW w:w="1523" w:type="pct"/>
            <w:shd w:val="clear" w:color="auto" w:fill="auto"/>
          </w:tcPr>
          <w:p w14:paraId="7C587A02" w14:textId="77777777" w:rsidR="000A0DFF" w:rsidRPr="002E2E81" w:rsidRDefault="000A0DFF" w:rsidP="000A0DFF">
            <w:pPr>
              <w:bidi/>
              <w:jc w:val="both"/>
              <w:rPr>
                <w:rFonts w:ascii="Times New Roman" w:hAnsi="Times New Roman" w:cs="B Nazanin"/>
                <w:lang w:bidi="fa-IR"/>
              </w:rPr>
            </w:pPr>
            <w:r w:rsidRPr="002E2E81">
              <w:rPr>
                <w:rFonts w:cs="B Nazanin" w:hint="cs"/>
                <w:rtl/>
                <w:lang w:bidi="fa-IR"/>
              </w:rPr>
              <w:t>1</w:t>
            </w:r>
            <w:r w:rsidRPr="002E2E81">
              <w:rPr>
                <w:rFonts w:cs="B Nazanin" w:hint="cs"/>
                <w:rtl/>
              </w:rPr>
              <w:t xml:space="preserve">- </w:t>
            </w:r>
            <w:r w:rsidRPr="002E2E81">
              <w:rPr>
                <w:rFonts w:ascii="Times New Roman" w:hAnsi="Times New Roman" w:cs="B Nazanin"/>
                <w:rtl/>
                <w:lang w:bidi="fa-IR"/>
              </w:rPr>
              <w:t xml:space="preserve">خطرات گرمایی </w:t>
            </w:r>
            <w:proofErr w:type="spellStart"/>
            <w:r w:rsidRPr="002E2E81">
              <w:rPr>
                <w:rFonts w:ascii="Times New Roman" w:hAnsi="Times New Roman" w:cs="B Nazanin"/>
                <w:rtl/>
                <w:lang w:bidi="fa-IR"/>
              </w:rPr>
              <w:t>وقطع</w:t>
            </w:r>
            <w:proofErr w:type="spellEnd"/>
            <w:r w:rsidRPr="002E2E81">
              <w:rPr>
                <w:rFonts w:ascii="Times New Roman" w:hAnsi="Times New Roman" w:cs="B Nazanin"/>
                <w:rtl/>
                <w:lang w:bidi="fa-IR"/>
              </w:rPr>
              <w:t xml:space="preserve"> کننده مدارها </w:t>
            </w:r>
            <w:proofErr w:type="spellStart"/>
            <w:r w:rsidRPr="002E2E81">
              <w:rPr>
                <w:rFonts w:ascii="Times New Roman" w:hAnsi="Times New Roman" w:cs="B Nazanin"/>
                <w:rtl/>
                <w:lang w:bidi="fa-IR"/>
              </w:rPr>
              <w:t>وفیوزها</w:t>
            </w:r>
            <w:proofErr w:type="spellEnd"/>
            <w:r w:rsidRPr="002E2E81">
              <w:rPr>
                <w:rFonts w:ascii="Times New Roman" w:hAnsi="Times New Roman" w:cs="B Nazanin"/>
                <w:rtl/>
                <w:lang w:bidi="fa-IR"/>
              </w:rPr>
              <w:t xml:space="preserve"> </w:t>
            </w:r>
            <w:r w:rsidRPr="002E2E81">
              <w:rPr>
                <w:rFonts w:ascii="Times New Roman" w:hAnsi="Times New Roman" w:cs="B Nazanin" w:hint="cs"/>
                <w:rtl/>
                <w:lang w:bidi="fa-IR"/>
              </w:rPr>
              <w:t>،</w:t>
            </w:r>
            <w:r w:rsidRPr="002E2E81">
              <w:rPr>
                <w:rFonts w:ascii="Times New Roman" w:hAnsi="Times New Roman" w:cs="B Nazanin"/>
                <w:rtl/>
                <w:lang w:bidi="fa-IR"/>
              </w:rPr>
              <w:t>خطرات برق گرفتگی سیستم سه سیمی</w:t>
            </w:r>
            <w:r w:rsidRPr="002E2E81">
              <w:rPr>
                <w:rFonts w:ascii="Times New Roman" w:hAnsi="Times New Roman" w:cs="B Nazanin" w:hint="cs"/>
                <w:rtl/>
                <w:lang w:bidi="fa-IR"/>
              </w:rPr>
              <w:t xml:space="preserve"> </w:t>
            </w:r>
            <w:proofErr w:type="spellStart"/>
            <w:r w:rsidRPr="002E2E81">
              <w:rPr>
                <w:rFonts w:ascii="Times New Roman" w:hAnsi="Times New Roman" w:cs="B Nazanin" w:hint="cs"/>
                <w:rtl/>
                <w:lang w:bidi="fa-IR"/>
              </w:rPr>
              <w:t>ولتاژرا</w:t>
            </w:r>
            <w:proofErr w:type="spellEnd"/>
            <w:r w:rsidRPr="002E2E81">
              <w:rPr>
                <w:rFonts w:ascii="Times New Roman" w:hAnsi="Times New Roman" w:cs="B Nazanin" w:hint="cs"/>
                <w:rtl/>
                <w:lang w:bidi="fa-IR"/>
              </w:rPr>
              <w:t xml:space="preserve"> </w:t>
            </w:r>
            <w:r w:rsidRPr="002E2E81">
              <w:rPr>
                <w:rFonts w:ascii="Times New Roman" w:hAnsi="Times New Roman" w:cs="B Nazanin"/>
                <w:rtl/>
                <w:lang w:bidi="fa-IR"/>
              </w:rPr>
              <w:t>به طور کامل شرح دهد</w:t>
            </w:r>
            <w:r w:rsidRPr="002E2E81">
              <w:rPr>
                <w:rFonts w:ascii="Times New Roman" w:hAnsi="Times New Roman" w:cs="B Nazanin" w:hint="cs"/>
                <w:rtl/>
                <w:lang w:bidi="fa-IR"/>
              </w:rPr>
              <w:t>.</w:t>
            </w:r>
          </w:p>
          <w:p w14:paraId="694D8680" w14:textId="77777777" w:rsidR="000A0DFF" w:rsidRPr="002E2E81" w:rsidRDefault="000A0DFF" w:rsidP="000A0DFF">
            <w:pPr>
              <w:pStyle w:val="ListParagraph"/>
              <w:bidi/>
              <w:ind w:left="0"/>
              <w:rPr>
                <w:rFonts w:cs="B Nazanin"/>
              </w:rPr>
            </w:pPr>
            <w:r w:rsidRPr="002E2E81">
              <w:rPr>
                <w:rFonts w:ascii="Times New Roman" w:hAnsi="Times New Roman" w:cs="B Nazanin" w:hint="cs"/>
                <w:rtl/>
                <w:lang w:bidi="fa-IR"/>
              </w:rPr>
              <w:t>2-</w:t>
            </w:r>
            <w:r w:rsidRPr="002E2E81">
              <w:rPr>
                <w:rFonts w:cs="B Nazanin" w:hint="cs"/>
                <w:rtl/>
              </w:rPr>
              <w:t xml:space="preserve"> </w:t>
            </w:r>
            <w:r w:rsidRPr="002E2E81">
              <w:rPr>
                <w:rFonts w:cs="B Nazanin"/>
                <w:rtl/>
              </w:rPr>
              <w:t>آثار فیزیولوژیکی شوک الکتریکی ولتاژ</w:t>
            </w:r>
            <w:r w:rsidRPr="002E2E81">
              <w:rPr>
                <w:rFonts w:cs="B Nazanin" w:hint="cs"/>
                <w:rtl/>
              </w:rPr>
              <w:t>،</w:t>
            </w:r>
            <w:r w:rsidRPr="002E2E81">
              <w:rPr>
                <w:rFonts w:cs="B Nazanin"/>
                <w:rtl/>
              </w:rPr>
              <w:t xml:space="preserve"> </w:t>
            </w:r>
            <w:r w:rsidRPr="002E2E81">
              <w:rPr>
                <w:rFonts w:cs="B Nazanin"/>
                <w:rtl/>
                <w:lang w:bidi="fa-IR"/>
              </w:rPr>
              <w:t xml:space="preserve">اثرات بسامد </w:t>
            </w:r>
            <w:proofErr w:type="spellStart"/>
            <w:r w:rsidRPr="002E2E81">
              <w:rPr>
                <w:rFonts w:cs="B Nazanin"/>
                <w:rtl/>
                <w:lang w:bidi="fa-IR"/>
              </w:rPr>
              <w:t>وحساسیت</w:t>
            </w:r>
            <w:proofErr w:type="spellEnd"/>
            <w:r w:rsidRPr="002E2E81">
              <w:rPr>
                <w:rFonts w:cs="B Nazanin"/>
                <w:rtl/>
                <w:lang w:bidi="fa-IR"/>
              </w:rPr>
              <w:t xml:space="preserve"> نسبت به میکرو شوک </w:t>
            </w:r>
            <w:proofErr w:type="spellStart"/>
            <w:r w:rsidRPr="002E2E81">
              <w:rPr>
                <w:rFonts w:cs="B Nazanin"/>
                <w:rtl/>
                <w:lang w:bidi="fa-IR"/>
              </w:rPr>
              <w:t>ولتاژرا</w:t>
            </w:r>
            <w:proofErr w:type="spellEnd"/>
            <w:r w:rsidRPr="002E2E81">
              <w:rPr>
                <w:rFonts w:cs="B Nazanin"/>
                <w:rtl/>
                <w:lang w:bidi="fa-IR"/>
              </w:rPr>
              <w:t xml:space="preserve"> </w:t>
            </w:r>
            <w:r w:rsidRPr="002E2E81">
              <w:rPr>
                <w:rFonts w:cs="B Nazanin"/>
                <w:rtl/>
              </w:rPr>
              <w:t>به طور کامل شرح دهد</w:t>
            </w:r>
            <w:r w:rsidRPr="002E2E81">
              <w:rPr>
                <w:rFonts w:cs="B Nazanin" w:hint="cs"/>
                <w:rtl/>
              </w:rPr>
              <w:t>.</w:t>
            </w:r>
            <w:r w:rsidRPr="002E2E81">
              <w:rPr>
                <w:rFonts w:cs="B Nazanin"/>
              </w:rPr>
              <w:t xml:space="preserve"> </w:t>
            </w:r>
          </w:p>
          <w:p w14:paraId="5E2DCC5E" w14:textId="77777777" w:rsidR="000A0DFF" w:rsidRPr="002E2E81" w:rsidRDefault="000A0DFF" w:rsidP="000A0DFF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</w:rPr>
              <w:t>3-</w:t>
            </w:r>
            <w:r w:rsidRPr="002E2E81">
              <w:rPr>
                <w:rFonts w:cs="B Nazanin" w:hint="cs"/>
                <w:rtl/>
                <w:lang w:bidi="fa-IR"/>
              </w:rPr>
              <w:t xml:space="preserve"> تشابه عملکرد </w:t>
            </w:r>
            <w:proofErr w:type="spellStart"/>
            <w:r w:rsidRPr="002E2E81">
              <w:rPr>
                <w:rFonts w:cs="B Nazanin" w:hint="cs"/>
                <w:rtl/>
                <w:lang w:bidi="fa-IR"/>
              </w:rPr>
              <w:t>غشا</w:t>
            </w:r>
            <w:proofErr w:type="spellEnd"/>
            <w:r w:rsidRPr="002E2E81"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2E2E81">
              <w:rPr>
                <w:rFonts w:cs="B Nazanin" w:hint="cs"/>
                <w:rtl/>
                <w:lang w:bidi="fa-IR"/>
              </w:rPr>
              <w:t>وخازن</w:t>
            </w:r>
            <w:proofErr w:type="spellEnd"/>
            <w:r w:rsidRPr="002E2E81">
              <w:rPr>
                <w:rFonts w:cs="B Nazanin" w:hint="cs"/>
                <w:rtl/>
                <w:lang w:bidi="fa-IR"/>
              </w:rPr>
              <w:t xml:space="preserve"> را </w:t>
            </w:r>
            <w:r w:rsidRPr="002E2E81">
              <w:rPr>
                <w:rFonts w:cs="B Nazanin"/>
                <w:rtl/>
              </w:rPr>
              <w:t>به طور کامل شرح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1E061342" w14:textId="77777777" w:rsidR="000A0DFF" w:rsidRPr="002E2E81" w:rsidRDefault="000A0DFF" w:rsidP="000A0DFF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</w:rPr>
              <w:t>4</w:t>
            </w:r>
            <w:r w:rsidRPr="002E2E81">
              <w:rPr>
                <w:rFonts w:cs="B Nazanin" w:hint="cs"/>
                <w:rtl/>
                <w:lang w:bidi="fa-IR"/>
              </w:rPr>
              <w:t xml:space="preserve">- پتانسیل </w:t>
            </w:r>
            <w:proofErr w:type="spellStart"/>
            <w:r w:rsidRPr="002E2E81">
              <w:rPr>
                <w:rFonts w:cs="B Nazanin" w:hint="cs"/>
                <w:rtl/>
                <w:lang w:bidi="fa-IR"/>
              </w:rPr>
              <w:t>نرنست</w:t>
            </w:r>
            <w:proofErr w:type="spellEnd"/>
            <w:r w:rsidRPr="002E2E81"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2E2E81">
              <w:rPr>
                <w:rFonts w:cs="B Nazanin" w:hint="cs"/>
                <w:rtl/>
                <w:lang w:bidi="fa-IR"/>
              </w:rPr>
              <w:t>وارتباط</w:t>
            </w:r>
            <w:proofErr w:type="spellEnd"/>
            <w:r w:rsidRPr="002E2E81">
              <w:rPr>
                <w:rFonts w:cs="B Nazanin" w:hint="cs"/>
                <w:rtl/>
                <w:lang w:bidi="fa-IR"/>
              </w:rPr>
              <w:t xml:space="preserve"> آن با تبادلات </w:t>
            </w:r>
            <w:proofErr w:type="spellStart"/>
            <w:r w:rsidRPr="002E2E81">
              <w:rPr>
                <w:rFonts w:cs="B Nazanin" w:hint="cs"/>
                <w:rtl/>
                <w:lang w:bidi="fa-IR"/>
              </w:rPr>
              <w:t>یون</w:t>
            </w:r>
            <w:proofErr w:type="spellEnd"/>
            <w:r w:rsidRPr="002E2E81">
              <w:rPr>
                <w:rFonts w:cs="B Nazanin" w:hint="cs"/>
                <w:rtl/>
                <w:lang w:bidi="fa-IR"/>
              </w:rPr>
              <w:t xml:space="preserve"> ها را </w:t>
            </w:r>
            <w:r w:rsidRPr="002E2E81">
              <w:rPr>
                <w:rFonts w:cs="B Nazanin"/>
                <w:rtl/>
              </w:rPr>
              <w:t>به طور کامل شرح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6A1D8E09" w14:textId="77777777" w:rsidR="000A0DFF" w:rsidRPr="002E2E81" w:rsidRDefault="000A0DFF" w:rsidP="000A0DFF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  <w:lang w:bidi="fa-IR"/>
              </w:rPr>
              <w:t xml:space="preserve">5- ارتباط نقل </w:t>
            </w:r>
            <w:proofErr w:type="spellStart"/>
            <w:r w:rsidRPr="002E2E81">
              <w:rPr>
                <w:rFonts w:cs="B Nazanin" w:hint="cs"/>
                <w:rtl/>
                <w:lang w:bidi="fa-IR"/>
              </w:rPr>
              <w:t>وانتقال</w:t>
            </w:r>
            <w:proofErr w:type="spellEnd"/>
            <w:r w:rsidRPr="002E2E81"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2E2E81">
              <w:rPr>
                <w:rFonts w:cs="B Nazanin" w:hint="cs"/>
                <w:rtl/>
                <w:lang w:bidi="fa-IR"/>
              </w:rPr>
              <w:t>یون</w:t>
            </w:r>
            <w:proofErr w:type="spellEnd"/>
            <w:r w:rsidRPr="002E2E81">
              <w:rPr>
                <w:rFonts w:cs="B Nazanin" w:hint="cs"/>
                <w:rtl/>
                <w:lang w:bidi="fa-IR"/>
              </w:rPr>
              <w:t xml:space="preserve"> ها در حین تحریک عصبی </w:t>
            </w:r>
            <w:proofErr w:type="spellStart"/>
            <w:r w:rsidRPr="002E2E81">
              <w:rPr>
                <w:rFonts w:cs="B Nazanin" w:hint="cs"/>
                <w:rtl/>
                <w:lang w:bidi="fa-IR"/>
              </w:rPr>
              <w:t>وتشابه</w:t>
            </w:r>
            <w:proofErr w:type="spellEnd"/>
            <w:r w:rsidRPr="002E2E81">
              <w:rPr>
                <w:rFonts w:cs="B Nazanin" w:hint="cs"/>
                <w:rtl/>
                <w:lang w:bidi="fa-IR"/>
              </w:rPr>
              <w:t xml:space="preserve"> با قرار گیری مقاومت ها در مدار را به</w:t>
            </w:r>
            <w:r w:rsidRPr="002E2E81">
              <w:rPr>
                <w:rFonts w:cs="B Nazanin"/>
                <w:rtl/>
              </w:rPr>
              <w:t xml:space="preserve"> طور کامل شرح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0ADEDEEB" w14:textId="77777777" w:rsidR="000A0DFF" w:rsidRPr="002E2E81" w:rsidRDefault="000A0DFF" w:rsidP="000A0DFF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  <w:lang w:bidi="fa-IR"/>
              </w:rPr>
              <w:t xml:space="preserve">6- ماهیت جریان های عصبی و تغییرات پتانسیل عصبی </w:t>
            </w:r>
            <w:proofErr w:type="spellStart"/>
            <w:r w:rsidRPr="002E2E81">
              <w:rPr>
                <w:rFonts w:cs="B Nazanin" w:hint="cs"/>
                <w:rtl/>
                <w:lang w:bidi="fa-IR"/>
              </w:rPr>
              <w:t>وماهیچه</w:t>
            </w:r>
            <w:proofErr w:type="spellEnd"/>
            <w:r w:rsidRPr="002E2E81">
              <w:rPr>
                <w:rFonts w:cs="B Nazanin" w:hint="cs"/>
                <w:rtl/>
                <w:lang w:bidi="fa-IR"/>
              </w:rPr>
              <w:t xml:space="preserve"> ای </w:t>
            </w:r>
            <w:r w:rsidRPr="002E2E81">
              <w:rPr>
                <w:rFonts w:cs="B Nazanin"/>
                <w:rtl/>
              </w:rPr>
              <w:t>به طور کامل شرح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231A8336" w14:textId="77777777" w:rsidR="000A0DFF" w:rsidRPr="002E2E81" w:rsidRDefault="000A0DFF" w:rsidP="000A0DFF">
            <w:pPr>
              <w:bidi/>
              <w:rPr>
                <w:rFonts w:cs="B Nazanin"/>
              </w:rPr>
            </w:pPr>
            <w:r w:rsidRPr="002E2E81">
              <w:rPr>
                <w:rFonts w:cs="B Nazanin" w:hint="cs"/>
                <w:rtl/>
              </w:rPr>
              <w:lastRenderedPageBreak/>
              <w:t xml:space="preserve">7-  </w:t>
            </w:r>
            <w:r w:rsidRPr="002E2E81">
              <w:rPr>
                <w:rFonts w:cs="B Nazanin"/>
                <w:rtl/>
              </w:rPr>
              <w:t>جریان های نشتی وچاره جویی و پیشگیری ولتاژرا شرح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4B287E0A" w14:textId="77777777" w:rsidR="000A0DFF" w:rsidRPr="002E2E81" w:rsidRDefault="000A0DFF" w:rsidP="000A0DFF">
            <w:pPr>
              <w:bidi/>
              <w:rPr>
                <w:rFonts w:cs="B Nazanin"/>
              </w:rPr>
            </w:pPr>
            <w:r w:rsidRPr="002E2E81">
              <w:rPr>
                <w:rFonts w:cs="B Nazanin" w:hint="cs"/>
                <w:rtl/>
              </w:rPr>
              <w:t xml:space="preserve">8- </w:t>
            </w:r>
            <w:r w:rsidRPr="002E2E81">
              <w:rPr>
                <w:rFonts w:cs="B Nazanin"/>
                <w:rtl/>
              </w:rPr>
              <w:t xml:space="preserve">اتصال به زمین ها گونگون  </w:t>
            </w:r>
            <w:r w:rsidRPr="002E2E81">
              <w:rPr>
                <w:rFonts w:cs="B Nazanin" w:hint="cs"/>
                <w:rtl/>
              </w:rPr>
              <w:t>،</w:t>
            </w:r>
            <w:r w:rsidRPr="002E2E81">
              <w:rPr>
                <w:rFonts w:cs="B Nazanin"/>
                <w:rtl/>
              </w:rPr>
              <w:t>مدارهای باز وچاره جویی و پیشگیری ولتاژرا  به طور کامل شرح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6B783426" w14:textId="77777777" w:rsidR="000A0DFF" w:rsidRPr="002E2E81" w:rsidRDefault="000A0DFF" w:rsidP="000A0DFF">
            <w:pPr>
              <w:bidi/>
              <w:rPr>
                <w:rFonts w:cs="B Nazanin"/>
              </w:rPr>
            </w:pPr>
            <w:r w:rsidRPr="002E2E81">
              <w:rPr>
                <w:rFonts w:cs="B Nazanin" w:hint="cs"/>
                <w:rtl/>
              </w:rPr>
              <w:t xml:space="preserve">9-  </w:t>
            </w:r>
            <w:r w:rsidRPr="002E2E81">
              <w:rPr>
                <w:rFonts w:cs="B Nazanin"/>
                <w:rtl/>
              </w:rPr>
              <w:t>حل چند مسئله پیرامون درس ولتاژرا به طور کامل شرح دهد</w:t>
            </w:r>
            <w:r w:rsidRPr="002E2E81">
              <w:rPr>
                <w:rFonts w:cs="B Nazanin" w:hint="cs"/>
                <w:rtl/>
              </w:rPr>
              <w:t xml:space="preserve"> ومقایسه کند.</w:t>
            </w:r>
          </w:p>
          <w:p w14:paraId="7D7592EE" w14:textId="77777777" w:rsidR="000A0DFF" w:rsidRPr="002E2E81" w:rsidRDefault="000A0DFF" w:rsidP="000A0DFF">
            <w:pPr>
              <w:bidi/>
              <w:rPr>
                <w:rFonts w:cs="B Nazanin"/>
                <w:rtl/>
              </w:rPr>
            </w:pPr>
          </w:p>
          <w:p w14:paraId="2292C1DA" w14:textId="77777777" w:rsidR="000A0DFF" w:rsidRPr="002E2E81" w:rsidRDefault="000A0DFF" w:rsidP="000A0DFF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608" w:type="pct"/>
            <w:shd w:val="clear" w:color="auto" w:fill="auto"/>
          </w:tcPr>
          <w:p w14:paraId="732398BE" w14:textId="77777777" w:rsidR="000A0DFF" w:rsidRDefault="000A0DFF" w:rsidP="000A0DF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پرسش پیرامون اطلاعات پایه و مقدماتی درس با توجه به اطلاعات دوران دبیرستان</w:t>
            </w:r>
          </w:p>
          <w:p w14:paraId="37A794FB" w14:textId="77777777" w:rsidR="000A0DFF" w:rsidRPr="00D26B73" w:rsidRDefault="000A0DFF" w:rsidP="000A0DF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D26B73">
              <w:rPr>
                <w:rFonts w:cs="B Nazanin" w:hint="cs"/>
                <w:rtl/>
                <w:lang w:bidi="fa-IR"/>
              </w:rPr>
              <w:t>ارزشیابی با:</w:t>
            </w:r>
          </w:p>
          <w:p w14:paraId="330B20A6" w14:textId="77777777" w:rsidR="000A0DFF" w:rsidRDefault="000A0DFF" w:rsidP="000A0DF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Pr="00F079F3">
              <w:rPr>
                <w:rFonts w:cs="B Nazanin" w:hint="cs"/>
                <w:rtl/>
                <w:lang w:bidi="fa-IR"/>
              </w:rPr>
              <w:t>سوال در ابتدای آموزش همزمان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  <w:p w14:paraId="4CF05460" w14:textId="77777777" w:rsidR="000A0DFF" w:rsidRPr="00F079F3" w:rsidRDefault="000A0DFF" w:rsidP="000A0DF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Pr="00F079F3">
              <w:rPr>
                <w:rFonts w:cs="B Nazanin" w:hint="cs"/>
                <w:rtl/>
                <w:lang w:bidi="fa-IR"/>
              </w:rPr>
              <w:t>پرسش در گفتگو</w:t>
            </w:r>
          </w:p>
          <w:p w14:paraId="3AE1B912" w14:textId="77777777" w:rsidR="000A0DFF" w:rsidRPr="00F079F3" w:rsidRDefault="000A0DFF" w:rsidP="000A0DF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-پرسش</w:t>
            </w:r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F079F3">
              <w:rPr>
                <w:rFonts w:cs="B Nazanin" w:hint="cs"/>
                <w:rtl/>
                <w:lang w:bidi="fa-IR"/>
              </w:rPr>
              <w:t>انلاین</w:t>
            </w:r>
            <w:proofErr w:type="spellEnd"/>
          </w:p>
          <w:p w14:paraId="0085CB59" w14:textId="77777777" w:rsidR="000A0DFF" w:rsidRDefault="000A0DFF" w:rsidP="000A0DFF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86" w:type="pct"/>
            <w:shd w:val="clear" w:color="auto" w:fill="auto"/>
            <w:vAlign w:val="center"/>
          </w:tcPr>
          <w:p w14:paraId="27D6C6B6" w14:textId="77777777" w:rsidR="000A0DFF" w:rsidRPr="001868DD" w:rsidRDefault="000A0DFF" w:rsidP="000A0DFF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sz w:val="20"/>
                <w:szCs w:val="20"/>
                <w:rtl/>
                <w:lang w:bidi="fa-IR"/>
              </w:rPr>
              <w:t>سخنرانی (آموزش آنلاین)</w:t>
            </w:r>
          </w:p>
          <w:p w14:paraId="7592027E" w14:textId="77777777" w:rsidR="000A0DFF" w:rsidRPr="001868DD" w:rsidRDefault="000A0DFF" w:rsidP="000A0DFF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rtl/>
                <w:lang w:bidi="fa-IR"/>
              </w:rPr>
              <w:t>پرسش و پاسخ در قسمت گفتگو (سامانه نوید)</w:t>
            </w:r>
          </w:p>
          <w:p w14:paraId="7D7680F6" w14:textId="77777777" w:rsidR="000A0DFF" w:rsidRPr="001868DD" w:rsidRDefault="000A0DFF" w:rsidP="000A0DFF">
            <w:pPr>
              <w:bidi/>
              <w:spacing w:after="0" w:line="240" w:lineRule="auto"/>
              <w:ind w:left="20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rtl/>
                <w:lang w:bidi="fa-IR"/>
              </w:rPr>
              <w:t xml:space="preserve">بحث و گفتگو در آموزش آنلاین </w:t>
            </w:r>
            <w:proofErr w:type="spellStart"/>
            <w:r w:rsidRPr="001868DD">
              <w:rPr>
                <w:rFonts w:cs="B Nazanin" w:hint="cs"/>
                <w:rtl/>
                <w:lang w:bidi="fa-IR"/>
              </w:rPr>
              <w:t>سمالایو</w:t>
            </w:r>
            <w:proofErr w:type="spellEnd"/>
          </w:p>
          <w:p w14:paraId="463E563A" w14:textId="77777777" w:rsidR="000A0DFF" w:rsidRPr="00F563A6" w:rsidRDefault="000A0DFF" w:rsidP="000A0D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607EC875" w14:textId="77777777" w:rsidR="000A0DFF" w:rsidRDefault="000A0DFF" w:rsidP="000A0DF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تخته و </w:t>
            </w: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پاور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پوینت</w:t>
            </w:r>
          </w:p>
          <w:p w14:paraId="7ADD2517" w14:textId="77777777" w:rsidR="000A0DFF" w:rsidRPr="001868DD" w:rsidRDefault="000A0DFF" w:rsidP="000A0DF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سامانه نوید</w:t>
            </w:r>
          </w:p>
          <w:p w14:paraId="10E4D579" w14:textId="77777777" w:rsidR="000A0DFF" w:rsidRPr="001868DD" w:rsidRDefault="000A0DFF" w:rsidP="000A0DF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lang w:bidi="fa-IR"/>
              </w:rPr>
            </w:pP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سمالایو</w:t>
            </w:r>
            <w:proofErr w:type="spellEnd"/>
          </w:p>
          <w:p w14:paraId="35DE4F03" w14:textId="77777777" w:rsidR="000A0DFF" w:rsidRPr="001868DD" w:rsidRDefault="000A0DFF" w:rsidP="000A0DF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شبکه های مجازی</w:t>
            </w:r>
          </w:p>
          <w:p w14:paraId="2C89E794" w14:textId="77777777" w:rsidR="000A0DFF" w:rsidRPr="001868DD" w:rsidRDefault="000A0DFF" w:rsidP="000A0DF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ویکی </w:t>
            </w:r>
            <w:proofErr w:type="spellStart"/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پدیا</w:t>
            </w:r>
            <w:proofErr w:type="spellEnd"/>
          </w:p>
          <w:p w14:paraId="4185E92A" w14:textId="77777777" w:rsidR="000A0DFF" w:rsidRPr="001868DD" w:rsidRDefault="000A0DFF" w:rsidP="000A0DF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وبلاگ</w:t>
            </w:r>
          </w:p>
          <w:p w14:paraId="494EC646" w14:textId="77777777" w:rsidR="000A0DFF" w:rsidRPr="00F563A6" w:rsidRDefault="000A0DFF" w:rsidP="000A0D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0A544DC3" w14:textId="77777777" w:rsidR="000A0DFF" w:rsidRPr="001868DD" w:rsidRDefault="000A0DFF" w:rsidP="000A0DFF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</w:t>
            </w:r>
            <w:r w:rsidRPr="001868DD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  <w:p w14:paraId="5F37F86C" w14:textId="77777777" w:rsidR="000A0DFF" w:rsidRDefault="000A0DFF" w:rsidP="000A0DFF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2- </w:t>
            </w:r>
            <w:r w:rsidRPr="001868DD">
              <w:rPr>
                <w:rFonts w:cs="B Nazanin" w:hint="cs"/>
                <w:rtl/>
                <w:lang w:bidi="fa-IR"/>
              </w:rPr>
              <w:t xml:space="preserve">انجام تکالیف </w:t>
            </w:r>
          </w:p>
          <w:p w14:paraId="01422520" w14:textId="77777777" w:rsidR="000A0DFF" w:rsidRPr="001868DD" w:rsidRDefault="000A0DFF" w:rsidP="000A0DFF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3- هر بخش امتحان </w:t>
            </w:r>
          </w:p>
          <w:p w14:paraId="6196E097" w14:textId="77777777" w:rsidR="000A0DFF" w:rsidRDefault="000A0DFF" w:rsidP="000A0DFF">
            <w:pPr>
              <w:pStyle w:val="ListParagraph"/>
              <w:bidi/>
              <w:spacing w:after="0" w:line="240" w:lineRule="auto"/>
              <w:ind w:left="183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4- پایان </w:t>
            </w:r>
            <w:proofErr w:type="spellStart"/>
            <w:r>
              <w:rPr>
                <w:rFonts w:cs="B Nazanin" w:hint="cs"/>
                <w:rtl/>
                <w:lang w:bidi="fa-IR"/>
              </w:rPr>
              <w:t>ترم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آزمون کتبی </w:t>
            </w:r>
            <w:r w:rsidRPr="00F079F3">
              <w:rPr>
                <w:rFonts w:cs="B Nazanin" w:hint="cs"/>
                <w:rtl/>
                <w:lang w:bidi="fa-IR"/>
              </w:rPr>
              <w:t>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F079F3">
              <w:rPr>
                <w:rFonts w:cs="B Nazanin" w:hint="cs"/>
                <w:rtl/>
                <w:lang w:bidi="fa-IR"/>
              </w:rPr>
              <w:t>چهارگزینه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ای)</w:t>
            </w:r>
          </w:p>
          <w:p w14:paraId="3DE2E9B4" w14:textId="40A162B3" w:rsidR="000A0DFF" w:rsidRPr="00F563A6" w:rsidRDefault="000A0DFF" w:rsidP="000A0D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14:paraId="5F10AF62" w14:textId="77777777" w:rsidR="000A0DFF" w:rsidRDefault="000A0DFF" w:rsidP="000A0D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1-5</w:t>
            </w:r>
            <w:r w:rsidRPr="001868DD">
              <w:rPr>
                <w:rFonts w:cs="B Nazanin" w:hint="cs"/>
                <w:rtl/>
                <w:lang w:bidi="fa-IR"/>
              </w:rPr>
              <w:t xml:space="preserve"> درصد</w:t>
            </w:r>
          </w:p>
          <w:p w14:paraId="1E252E6D" w14:textId="77777777" w:rsidR="000A0DFF" w:rsidRDefault="000A0DFF" w:rsidP="000A0D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2-5 درصد</w:t>
            </w:r>
          </w:p>
          <w:p w14:paraId="1372CDB0" w14:textId="77777777" w:rsidR="000A0DFF" w:rsidRDefault="000A0DFF" w:rsidP="000A0D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3-22.5 درصد</w:t>
            </w:r>
          </w:p>
          <w:p w14:paraId="3649945B" w14:textId="77777777" w:rsidR="000A0DFF" w:rsidRDefault="000A0DFF" w:rsidP="000A0D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4-50 درصد</w:t>
            </w:r>
          </w:p>
          <w:p w14:paraId="510AB6DF" w14:textId="057970E2" w:rsidR="000A0DFF" w:rsidRPr="00F563A6" w:rsidRDefault="000A0DFF" w:rsidP="000A0D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3FAFE558" w14:textId="77777777" w:rsidR="00C4626A" w:rsidRPr="00C53370" w:rsidRDefault="00C4626A" w:rsidP="00C4626A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منابع درس: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88"/>
        <w:gridCol w:w="13040"/>
      </w:tblGrid>
      <w:tr w:rsidR="00C4626A" w:rsidRPr="000955BD" w14:paraId="452F1374" w14:textId="77777777" w:rsidTr="00A36F74">
        <w:tc>
          <w:tcPr>
            <w:tcW w:w="385" w:type="pct"/>
            <w:shd w:val="clear" w:color="auto" w:fill="auto"/>
            <w:vAlign w:val="center"/>
          </w:tcPr>
          <w:p w14:paraId="59FE2587" w14:textId="77777777" w:rsidR="00C4626A" w:rsidRPr="00C53370" w:rsidRDefault="00C4626A" w:rsidP="00C53370">
            <w:pPr>
              <w:bidi/>
              <w:spacing w:after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615" w:type="pct"/>
            <w:shd w:val="clear" w:color="auto" w:fill="auto"/>
            <w:vAlign w:val="center"/>
          </w:tcPr>
          <w:p w14:paraId="05F28D9A" w14:textId="77777777" w:rsidR="00C4626A" w:rsidRPr="00C53370" w:rsidRDefault="00C4626A" w:rsidP="00C53370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1B7C4A" w:rsidRPr="000955BD" w14:paraId="775A2364" w14:textId="77777777" w:rsidTr="00A36F74">
        <w:tc>
          <w:tcPr>
            <w:tcW w:w="385" w:type="pct"/>
            <w:shd w:val="clear" w:color="auto" w:fill="auto"/>
            <w:vAlign w:val="center"/>
          </w:tcPr>
          <w:p w14:paraId="08682A51" w14:textId="77777777" w:rsidR="001B7C4A" w:rsidRDefault="001B7C4A" w:rsidP="001B7C4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615" w:type="pct"/>
            <w:shd w:val="clear" w:color="auto" w:fill="auto"/>
            <w:vAlign w:val="center"/>
          </w:tcPr>
          <w:p w14:paraId="1F2C08CB" w14:textId="1C64BB34" w:rsidR="001B7C4A" w:rsidRDefault="001B7C4A" w:rsidP="001B7C4A">
            <w:pPr>
              <w:pStyle w:val="ListParagraph"/>
              <w:spacing w:after="0" w:line="240" w:lineRule="auto"/>
              <w:rPr>
                <w:rStyle w:val="Hyperlink"/>
                <w:color w:val="auto"/>
                <w:u w:val="none"/>
                <w:lang w:bidi="fa-IR"/>
              </w:rPr>
            </w:pPr>
            <w:r>
              <w:rPr>
                <w:rStyle w:val="Hyperlink"/>
                <w:color w:val="auto"/>
                <w:u w:val="none"/>
                <w:lang w:bidi="fa-IR"/>
              </w:rPr>
              <w:t xml:space="preserve">1.Macitosh, et al. Physics for </w:t>
            </w:r>
            <w:proofErr w:type="spellStart"/>
            <w:r>
              <w:rPr>
                <w:rStyle w:val="Hyperlink"/>
                <w:color w:val="auto"/>
                <w:u w:val="none"/>
                <w:lang w:bidi="fa-IR"/>
              </w:rPr>
              <w:t>Anaesthetist</w:t>
            </w:r>
            <w:proofErr w:type="spellEnd"/>
            <w:r>
              <w:rPr>
                <w:rStyle w:val="Hyperlink"/>
                <w:color w:val="auto"/>
                <w:u w:val="none"/>
                <w:lang w:bidi="fa-IR"/>
              </w:rPr>
              <w:t xml:space="preserve">. </w:t>
            </w:r>
            <w:proofErr w:type="spellStart"/>
            <w:r>
              <w:rPr>
                <w:rStyle w:val="Hyperlink"/>
                <w:color w:val="auto"/>
                <w:u w:val="none"/>
                <w:lang w:bidi="fa-IR"/>
              </w:rPr>
              <w:t>Lipoponcott</w:t>
            </w:r>
            <w:proofErr w:type="spellEnd"/>
            <w:r>
              <w:rPr>
                <w:rStyle w:val="Hyperlink"/>
                <w:color w:val="auto"/>
                <w:u w:val="none"/>
                <w:lang w:bidi="fa-IR"/>
              </w:rPr>
              <w:t xml:space="preserve"> Company. Latest ed.</w:t>
            </w:r>
          </w:p>
        </w:tc>
      </w:tr>
      <w:tr w:rsidR="001B7C4A" w:rsidRPr="000955BD" w14:paraId="674364A8" w14:textId="77777777" w:rsidTr="00A36F74">
        <w:tc>
          <w:tcPr>
            <w:tcW w:w="385" w:type="pct"/>
            <w:shd w:val="clear" w:color="auto" w:fill="auto"/>
            <w:vAlign w:val="center"/>
          </w:tcPr>
          <w:p w14:paraId="1FD882FF" w14:textId="77777777" w:rsidR="001B7C4A" w:rsidRDefault="001B7C4A" w:rsidP="001B7C4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615" w:type="pct"/>
            <w:shd w:val="clear" w:color="auto" w:fill="auto"/>
            <w:vAlign w:val="center"/>
          </w:tcPr>
          <w:p w14:paraId="50264574" w14:textId="278283EA" w:rsidR="001B7C4A" w:rsidRPr="007B20AA" w:rsidRDefault="001B7C4A" w:rsidP="001B7C4A">
            <w:pPr>
              <w:pStyle w:val="ListParagraph"/>
              <w:spacing w:after="0" w:line="240" w:lineRule="auto"/>
              <w:rPr>
                <w:rStyle w:val="Hyperlink"/>
                <w:color w:val="auto"/>
                <w:u w:val="none"/>
                <w:rtl/>
                <w:lang w:bidi="fa-IR"/>
              </w:rPr>
            </w:pPr>
            <w:r>
              <w:rPr>
                <w:rStyle w:val="Hyperlink"/>
                <w:color w:val="auto"/>
                <w:u w:val="none"/>
                <w:lang w:bidi="fa-IR"/>
              </w:rPr>
              <w:t xml:space="preserve">2.Skys, </w:t>
            </w:r>
            <w:proofErr w:type="spellStart"/>
            <w:r>
              <w:rPr>
                <w:rStyle w:val="Hyperlink"/>
                <w:color w:val="auto"/>
                <w:u w:val="none"/>
                <w:lang w:bidi="fa-IR"/>
              </w:rPr>
              <w:t>Vickes.Principles</w:t>
            </w:r>
            <w:proofErr w:type="spellEnd"/>
            <w:r>
              <w:rPr>
                <w:rStyle w:val="Hyperlink"/>
                <w:color w:val="auto"/>
                <w:u w:val="none"/>
                <w:lang w:bidi="fa-IR"/>
              </w:rPr>
              <w:t xml:space="preserve"> of measurement and monitoring in </w:t>
            </w:r>
            <w:proofErr w:type="spellStart"/>
            <w:r>
              <w:rPr>
                <w:rStyle w:val="Hyperlink"/>
                <w:color w:val="auto"/>
                <w:u w:val="none"/>
                <w:lang w:bidi="fa-IR"/>
              </w:rPr>
              <w:t>Anaesthesia</w:t>
            </w:r>
            <w:proofErr w:type="spellEnd"/>
            <w:r>
              <w:rPr>
                <w:rStyle w:val="Hyperlink"/>
                <w:color w:val="auto"/>
                <w:u w:val="none"/>
                <w:lang w:bidi="fa-IR"/>
              </w:rPr>
              <w:t xml:space="preserve"> and intensive care. </w:t>
            </w:r>
            <w:proofErr w:type="spellStart"/>
            <w:r>
              <w:rPr>
                <w:rStyle w:val="Hyperlink"/>
                <w:color w:val="auto"/>
                <w:u w:val="none"/>
                <w:lang w:bidi="fa-IR"/>
              </w:rPr>
              <w:t>Wiley.Latest</w:t>
            </w:r>
            <w:proofErr w:type="spellEnd"/>
            <w:r>
              <w:rPr>
                <w:rStyle w:val="Hyperlink"/>
                <w:color w:val="auto"/>
                <w:u w:val="none"/>
                <w:lang w:bidi="fa-IR"/>
              </w:rPr>
              <w:t xml:space="preserve"> ed.</w:t>
            </w:r>
          </w:p>
        </w:tc>
      </w:tr>
      <w:tr w:rsidR="001B7C4A" w:rsidRPr="000955BD" w14:paraId="5E5425AA" w14:textId="77777777" w:rsidTr="00A36F74">
        <w:tc>
          <w:tcPr>
            <w:tcW w:w="385" w:type="pct"/>
            <w:shd w:val="clear" w:color="auto" w:fill="auto"/>
            <w:vAlign w:val="center"/>
          </w:tcPr>
          <w:p w14:paraId="435795D7" w14:textId="77777777" w:rsidR="001B7C4A" w:rsidRDefault="001B7C4A" w:rsidP="001B7C4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615" w:type="pct"/>
            <w:shd w:val="clear" w:color="auto" w:fill="auto"/>
            <w:vAlign w:val="center"/>
          </w:tcPr>
          <w:p w14:paraId="121C2F6D" w14:textId="0E82DDDF" w:rsidR="001B7C4A" w:rsidRDefault="001B7C4A" w:rsidP="001B7C4A">
            <w:pPr>
              <w:pStyle w:val="ListParagraph"/>
              <w:spacing w:after="0" w:line="240" w:lineRule="auto"/>
              <w:rPr>
                <w:rStyle w:val="Hyperlink"/>
                <w:color w:val="auto"/>
                <w:u w:val="none"/>
                <w:lang w:bidi="fa-IR"/>
              </w:rPr>
            </w:pPr>
            <w:r>
              <w:rPr>
                <w:rStyle w:val="Hyperlink"/>
                <w:color w:val="auto"/>
                <w:u w:val="none"/>
                <w:lang w:bidi="fa-IR"/>
              </w:rPr>
              <w:t xml:space="preserve">3.Andrew J. Davey and Ali </w:t>
            </w:r>
            <w:proofErr w:type="spellStart"/>
            <w:r>
              <w:rPr>
                <w:rStyle w:val="Hyperlink"/>
                <w:color w:val="auto"/>
                <w:u w:val="none"/>
                <w:lang w:bidi="fa-IR"/>
              </w:rPr>
              <w:t>Diba</w:t>
            </w:r>
            <w:proofErr w:type="spellEnd"/>
            <w:r>
              <w:rPr>
                <w:rStyle w:val="Hyperlink"/>
                <w:color w:val="auto"/>
                <w:u w:val="none"/>
                <w:lang w:bidi="fa-IR"/>
              </w:rPr>
              <w:t xml:space="preserve">. </w:t>
            </w:r>
            <w:proofErr w:type="spellStart"/>
            <w:proofErr w:type="gramStart"/>
            <w:r>
              <w:rPr>
                <w:rStyle w:val="Hyperlink"/>
                <w:color w:val="auto"/>
                <w:u w:val="none"/>
                <w:lang w:bidi="fa-IR"/>
              </w:rPr>
              <w:t>Ward,s</w:t>
            </w:r>
            <w:proofErr w:type="spellEnd"/>
            <w:proofErr w:type="gramEnd"/>
            <w:r>
              <w:rPr>
                <w:rStyle w:val="Hyperlink"/>
                <w:color w:val="auto"/>
                <w:u w:val="none"/>
                <w:lang w:bidi="fa-IR"/>
              </w:rPr>
              <w:t xml:space="preserve"> Equipment. Saunders/ELSEVIER. Latest ed.</w:t>
            </w:r>
          </w:p>
        </w:tc>
      </w:tr>
      <w:tr w:rsidR="001B7C4A" w:rsidRPr="000955BD" w14:paraId="17283137" w14:textId="77777777" w:rsidTr="00A36F74">
        <w:tc>
          <w:tcPr>
            <w:tcW w:w="385" w:type="pct"/>
            <w:shd w:val="clear" w:color="auto" w:fill="auto"/>
            <w:vAlign w:val="center"/>
          </w:tcPr>
          <w:p w14:paraId="3A0A200F" w14:textId="2C8B881F" w:rsidR="001B7C4A" w:rsidRPr="00C53370" w:rsidRDefault="001B7C4A" w:rsidP="001B7C4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3</w:t>
            </w:r>
          </w:p>
        </w:tc>
        <w:tc>
          <w:tcPr>
            <w:tcW w:w="4615" w:type="pct"/>
            <w:shd w:val="clear" w:color="auto" w:fill="auto"/>
            <w:vAlign w:val="center"/>
          </w:tcPr>
          <w:p w14:paraId="317CADE6" w14:textId="77777777" w:rsidR="001B7C4A" w:rsidRPr="007B20AA" w:rsidRDefault="001B7C4A" w:rsidP="001B7C4A">
            <w:pPr>
              <w:pStyle w:val="ListParagraph"/>
              <w:bidi/>
              <w:spacing w:after="0" w:line="240" w:lineRule="auto"/>
              <w:rPr>
                <w:rStyle w:val="Hyperlink"/>
                <w:u w:val="none"/>
                <w:rtl/>
                <w:lang w:bidi="fa-IR"/>
              </w:rPr>
            </w:pPr>
            <w:r w:rsidRPr="007B20AA">
              <w:rPr>
                <w:rStyle w:val="Hyperlink"/>
                <w:rFonts w:hint="cs"/>
                <w:color w:val="auto"/>
                <w:u w:val="none"/>
                <w:rtl/>
                <w:lang w:bidi="fa-IR"/>
              </w:rPr>
              <w:t xml:space="preserve">فیزیک برای علوم زیستی آلن . اچ </w:t>
            </w:r>
            <w:proofErr w:type="spellStart"/>
            <w:r w:rsidRPr="007B20AA">
              <w:rPr>
                <w:rStyle w:val="Hyperlink"/>
                <w:rFonts w:hint="cs"/>
                <w:color w:val="auto"/>
                <w:u w:val="none"/>
                <w:rtl/>
                <w:lang w:bidi="fa-IR"/>
              </w:rPr>
              <w:t>کرامر</w:t>
            </w:r>
            <w:proofErr w:type="spellEnd"/>
            <w:r>
              <w:rPr>
                <w:rStyle w:val="Hyperlink"/>
                <w:rFonts w:hint="cs"/>
                <w:u w:val="none"/>
                <w:rtl/>
                <w:lang w:bidi="fa-IR"/>
              </w:rPr>
              <w:t xml:space="preserve"> </w:t>
            </w:r>
            <w:r w:rsidRPr="00F3382F">
              <w:rPr>
                <w:rStyle w:val="Hyperlink"/>
                <w:rFonts w:hint="cs"/>
                <w:color w:val="auto"/>
                <w:u w:val="none"/>
                <w:rtl/>
                <w:lang w:bidi="fa-IR"/>
              </w:rPr>
              <w:t xml:space="preserve">ترجمه محمود بهار  انتشارات </w:t>
            </w:r>
            <w:proofErr w:type="spellStart"/>
            <w:r w:rsidRPr="00F3382F">
              <w:rPr>
                <w:rStyle w:val="Hyperlink"/>
                <w:rFonts w:hint="cs"/>
                <w:color w:val="auto"/>
                <w:u w:val="none"/>
                <w:rtl/>
                <w:lang w:bidi="fa-IR"/>
              </w:rPr>
              <w:t>مبتکران</w:t>
            </w:r>
            <w:proofErr w:type="spellEnd"/>
            <w:r w:rsidRPr="00F3382F">
              <w:rPr>
                <w:rStyle w:val="Hyperlink"/>
                <w:rFonts w:hint="cs"/>
                <w:color w:val="auto"/>
                <w:u w:val="none"/>
                <w:rtl/>
                <w:lang w:bidi="fa-IR"/>
              </w:rPr>
              <w:t xml:space="preserve"> چاپ جدید 1400</w:t>
            </w:r>
          </w:p>
        </w:tc>
      </w:tr>
      <w:tr w:rsidR="001B7C4A" w:rsidRPr="000955BD" w14:paraId="04747A07" w14:textId="77777777" w:rsidTr="00A36F74">
        <w:tc>
          <w:tcPr>
            <w:tcW w:w="385" w:type="pct"/>
            <w:shd w:val="clear" w:color="auto" w:fill="auto"/>
            <w:vAlign w:val="center"/>
          </w:tcPr>
          <w:p w14:paraId="7BF4CA97" w14:textId="7B30A529" w:rsidR="001B7C4A" w:rsidRDefault="001B7C4A" w:rsidP="001B7C4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4</w:t>
            </w:r>
          </w:p>
        </w:tc>
        <w:tc>
          <w:tcPr>
            <w:tcW w:w="4615" w:type="pct"/>
            <w:shd w:val="clear" w:color="auto" w:fill="auto"/>
            <w:vAlign w:val="center"/>
          </w:tcPr>
          <w:p w14:paraId="790D0B39" w14:textId="77777777" w:rsidR="001B7C4A" w:rsidRPr="00582135" w:rsidRDefault="001B7C4A" w:rsidP="001B7C4A">
            <w:pPr>
              <w:pStyle w:val="ListParagraph"/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7B20AA">
              <w:rPr>
                <w:rStyle w:val="Hyperlink"/>
                <w:rFonts w:hint="cs"/>
                <w:color w:val="auto"/>
                <w:u w:val="none"/>
                <w:rtl/>
                <w:lang w:bidi="fa-IR"/>
              </w:rPr>
              <w:t>فیزیک برای علوم</w:t>
            </w:r>
            <w:r>
              <w:rPr>
                <w:rStyle w:val="Hyperlink"/>
                <w:rFonts w:hint="cs"/>
                <w:color w:val="auto"/>
                <w:u w:val="none"/>
                <w:rtl/>
                <w:lang w:bidi="fa-IR"/>
              </w:rPr>
              <w:t xml:space="preserve"> </w:t>
            </w:r>
            <w:r w:rsidRPr="00F3382F">
              <w:rPr>
                <w:rStyle w:val="Hyperlink"/>
                <w:rFonts w:hint="cs"/>
                <w:color w:val="auto"/>
                <w:u w:val="none"/>
                <w:rtl/>
              </w:rPr>
              <w:t>تندرستی نویسنده پ. اورون ترجمه دکترج.پاشایی وهمکاران</w:t>
            </w:r>
            <w:r w:rsidRPr="00F3382F">
              <w:rPr>
                <w:rStyle w:val="Hyperlink"/>
                <w:rFonts w:hint="cs"/>
                <w:color w:val="auto"/>
                <w:rtl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 مرکز نشر دانشگاهی  1387</w:t>
            </w:r>
          </w:p>
        </w:tc>
      </w:tr>
    </w:tbl>
    <w:p w14:paraId="037A1CD0" w14:textId="77777777" w:rsidR="00C4626A" w:rsidRPr="000955BD" w:rsidRDefault="00C4626A" w:rsidP="00C4626A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14:paraId="7EB008DD" w14:textId="77777777" w:rsidR="005A02C8" w:rsidRPr="00F563A6" w:rsidRDefault="005A02C8" w:rsidP="00C4626A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 xml:space="preserve">هدف کلی در واقع </w:t>
      </w:r>
      <w:proofErr w:type="spellStart"/>
      <w:r w:rsidRPr="00F563A6">
        <w:rPr>
          <w:rFonts w:cs="B Nazanin" w:hint="cs"/>
          <w:color w:val="000000"/>
          <w:rtl/>
          <w:lang w:bidi="fa-IR"/>
        </w:rPr>
        <w:t>نشان‌دهنده</w:t>
      </w:r>
      <w:proofErr w:type="spellEnd"/>
      <w:r w:rsidRPr="00F563A6">
        <w:rPr>
          <w:rFonts w:cs="B Nazanin" w:hint="cs"/>
          <w:color w:val="000000"/>
          <w:rtl/>
          <w:lang w:bidi="fa-IR"/>
        </w:rPr>
        <w:t xml:space="preserve"> هدف اصلی آن جلسه تدریس خواهد بود که </w:t>
      </w:r>
      <w:proofErr w:type="spellStart"/>
      <w:r w:rsidRPr="00F563A6">
        <w:rPr>
          <w:rFonts w:cs="B Nazanin" w:hint="cs"/>
          <w:color w:val="000000"/>
          <w:rtl/>
          <w:lang w:bidi="fa-IR"/>
        </w:rPr>
        <w:t>اصولاً</w:t>
      </w:r>
      <w:proofErr w:type="spellEnd"/>
      <w:r w:rsidRPr="00F563A6">
        <w:rPr>
          <w:rFonts w:cs="B Nazanin" w:hint="cs"/>
          <w:color w:val="000000"/>
          <w:rtl/>
          <w:lang w:bidi="fa-IR"/>
        </w:rPr>
        <w:t xml:space="preserve"> یک هدف کلی نگارش شده و سپس به چند هدف ویژه رفتاری تقسیم </w:t>
      </w:r>
      <w:proofErr w:type="spellStart"/>
      <w:r w:rsidRPr="00F563A6">
        <w:rPr>
          <w:rFonts w:cs="B Nazanin" w:hint="cs"/>
          <w:color w:val="000000"/>
          <w:rtl/>
          <w:lang w:bidi="fa-IR"/>
        </w:rPr>
        <w:t>می‌شود</w:t>
      </w:r>
      <w:proofErr w:type="spellEnd"/>
      <w:r w:rsidRPr="00F563A6">
        <w:rPr>
          <w:rFonts w:cs="B Nazanin" w:hint="cs"/>
          <w:color w:val="000000"/>
          <w:rtl/>
          <w:lang w:bidi="fa-IR"/>
        </w:rPr>
        <w:t>.</w:t>
      </w:r>
    </w:p>
    <w:p w14:paraId="4250F40E" w14:textId="77777777" w:rsidR="005A02C8" w:rsidRDefault="005A02C8" w:rsidP="005A02C8">
      <w:pPr>
        <w:numPr>
          <w:ilvl w:val="0"/>
          <w:numId w:val="1"/>
        </w:numPr>
        <w:bidi/>
        <w:spacing w:after="0" w:line="240" w:lineRule="auto"/>
        <w:jc w:val="both"/>
        <w:rPr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 xml:space="preserve">اهداف ویژه رفتاری دارای فعل رفتاری، معیار، محتوا و شرایط بوده و در </w:t>
      </w:r>
      <w:proofErr w:type="spellStart"/>
      <w:r w:rsidRPr="00F563A6">
        <w:rPr>
          <w:rFonts w:cs="B Nazanin" w:hint="cs"/>
          <w:color w:val="000000"/>
          <w:rtl/>
          <w:lang w:bidi="fa-IR"/>
        </w:rPr>
        <w:t>حیطه‌های</w:t>
      </w:r>
      <w:proofErr w:type="spellEnd"/>
      <w:r w:rsidRPr="00F563A6">
        <w:rPr>
          <w:rFonts w:cs="B Nazanin" w:hint="cs"/>
          <w:color w:val="000000"/>
          <w:rtl/>
          <w:lang w:bidi="fa-IR"/>
        </w:rPr>
        <w:t xml:space="preserve"> شناختی، عاطفی و روان حرکتی طراحی </w:t>
      </w:r>
      <w:proofErr w:type="spellStart"/>
      <w:r w:rsidRPr="00F563A6">
        <w:rPr>
          <w:rFonts w:cs="B Nazanin" w:hint="cs"/>
          <w:color w:val="000000"/>
          <w:rtl/>
          <w:lang w:bidi="fa-IR"/>
        </w:rPr>
        <w:t>می‌شود</w:t>
      </w:r>
      <w:proofErr w:type="spellEnd"/>
      <w:r w:rsidRPr="00F563A6">
        <w:rPr>
          <w:rFonts w:cs="B Nazanin" w:hint="cs"/>
          <w:color w:val="000000"/>
          <w:rtl/>
          <w:lang w:bidi="fa-IR"/>
        </w:rPr>
        <w:t xml:space="preserve">. این اهداف در تعیین متد و وسایل آموزشی موثر </w:t>
      </w:r>
      <w:proofErr w:type="spellStart"/>
      <w:r w:rsidRPr="00F563A6">
        <w:rPr>
          <w:rFonts w:cs="B Nazanin" w:hint="cs"/>
          <w:color w:val="000000"/>
          <w:rtl/>
          <w:lang w:bidi="fa-IR"/>
        </w:rPr>
        <w:t>می‌باشند</w:t>
      </w:r>
      <w:proofErr w:type="spellEnd"/>
      <w:r w:rsidRPr="00F563A6">
        <w:rPr>
          <w:rFonts w:hint="cs"/>
          <w:color w:val="000000"/>
          <w:rtl/>
          <w:lang w:bidi="fa-IR"/>
        </w:rPr>
        <w:t>.</w:t>
      </w:r>
    </w:p>
    <w:p w14:paraId="36AF9AF9" w14:textId="77777777" w:rsidR="00C53370" w:rsidRPr="00106E94" w:rsidRDefault="00C53370" w:rsidP="00106E94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  <w:r>
        <w:rPr>
          <w:rFonts w:cs="B Mitra" w:hint="cs"/>
          <w:rtl/>
          <w:lang w:bidi="fa-IR"/>
        </w:rPr>
        <w:t>ارزشیابی</w:t>
      </w:r>
      <w:r w:rsidRPr="001A7FC9">
        <w:rPr>
          <w:rFonts w:cs="B Mitra" w:hint="cs"/>
          <w:rtl/>
          <w:lang w:bidi="fa-IR"/>
        </w:rPr>
        <w:t xml:space="preserve"> بر اساس اهداف می</w:t>
      </w:r>
      <w:r w:rsidRPr="001A7FC9">
        <w:rPr>
          <w:rFonts w:cs="B Mitra" w:hint="cs"/>
          <w:rtl/>
          <w:lang w:bidi="fa-IR"/>
        </w:rPr>
        <w:softHyphen/>
        <w:t xml:space="preserve">توانند به صورت آزمون ورودی (آگاهی از سطح آمادگی دانشجویان) </w:t>
      </w:r>
      <w:r>
        <w:rPr>
          <w:rFonts w:cs="B Mitra" w:hint="cs"/>
          <w:rtl/>
          <w:lang w:bidi="fa-IR"/>
        </w:rPr>
        <w:t xml:space="preserve">، </w:t>
      </w:r>
      <w:proofErr w:type="spellStart"/>
      <w:r w:rsidRPr="001A7FC9">
        <w:rPr>
          <w:rFonts w:cs="B Mitra" w:hint="cs"/>
          <w:rtl/>
          <w:lang w:bidi="fa-IR"/>
        </w:rPr>
        <w:t>مرحله</w:t>
      </w:r>
      <w:r w:rsidRPr="001A7FC9">
        <w:rPr>
          <w:rFonts w:cs="B Mitra" w:hint="cs"/>
          <w:rtl/>
          <w:lang w:bidi="fa-IR"/>
        </w:rPr>
        <w:softHyphen/>
        <w:t>ای</w:t>
      </w:r>
      <w:proofErr w:type="spellEnd"/>
      <w:r w:rsidRPr="001A7FC9">
        <w:rPr>
          <w:rFonts w:cs="B Mitra" w:hint="cs"/>
          <w:rtl/>
          <w:lang w:bidi="fa-IR"/>
        </w:rPr>
        <w:t xml:space="preserve"> یا تکوینی (در فرایند تدریس با هدف شناسایی قوت و ضعف دانشجویان) و آزمون پایا</w:t>
      </w:r>
      <w:r>
        <w:rPr>
          <w:rFonts w:cs="B Mitra" w:hint="cs"/>
          <w:rtl/>
          <w:lang w:bidi="fa-IR"/>
        </w:rPr>
        <w:t>نی</w:t>
      </w:r>
      <w:r w:rsidRPr="001A7FC9">
        <w:rPr>
          <w:rFonts w:cs="B Mitra" w:hint="cs"/>
          <w:rtl/>
          <w:lang w:bidi="fa-IR"/>
        </w:rPr>
        <w:t xml:space="preserve"> یا </w:t>
      </w:r>
      <w:proofErr w:type="spellStart"/>
      <w:r w:rsidRPr="001A7FC9">
        <w:rPr>
          <w:rFonts w:cs="B Mitra" w:hint="cs"/>
          <w:rtl/>
          <w:lang w:bidi="fa-IR"/>
        </w:rPr>
        <w:t>تراکمی</w:t>
      </w:r>
      <w:proofErr w:type="spellEnd"/>
      <w:r w:rsidRPr="001A7FC9">
        <w:rPr>
          <w:rFonts w:cs="B Mitra" w:hint="cs"/>
          <w:rtl/>
          <w:lang w:bidi="fa-IR"/>
        </w:rPr>
        <w:t xml:space="preserve"> (پایان یک دوره یا مقطع آموزشی با هدف قضاوت در مورد تسلط دانشجویان) برگزار گردد.</w:t>
      </w:r>
    </w:p>
    <w:sectPr w:rsidR="00C53370" w:rsidRPr="00106E94" w:rsidSect="002F15BF">
      <w:footerReference w:type="default" r:id="rId9"/>
      <w:pgSz w:w="15840" w:h="12240" w:orient="landscape"/>
      <w:pgMar w:top="567" w:right="851" w:bottom="284" w:left="851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348FA" w14:textId="77777777" w:rsidR="00E94216" w:rsidRDefault="00E94216" w:rsidP="00C53370">
      <w:pPr>
        <w:spacing w:after="0" w:line="240" w:lineRule="auto"/>
      </w:pPr>
      <w:r>
        <w:separator/>
      </w:r>
    </w:p>
  </w:endnote>
  <w:endnote w:type="continuationSeparator" w:id="0">
    <w:p w14:paraId="58097BA9" w14:textId="77777777" w:rsidR="00E94216" w:rsidRDefault="00E94216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Cambria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5911200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24E9E9" w14:textId="77777777" w:rsidR="00152908" w:rsidRDefault="00152908" w:rsidP="00C53370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1E2E6451" w14:textId="77777777" w:rsidR="00152908" w:rsidRDefault="001529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BEEAE" w14:textId="77777777" w:rsidR="00E94216" w:rsidRDefault="00E94216" w:rsidP="00C53370">
      <w:pPr>
        <w:spacing w:after="0" w:line="240" w:lineRule="auto"/>
      </w:pPr>
      <w:r>
        <w:separator/>
      </w:r>
    </w:p>
  </w:footnote>
  <w:footnote w:type="continuationSeparator" w:id="0">
    <w:p w14:paraId="25A21357" w14:textId="77777777" w:rsidR="00E94216" w:rsidRDefault="00E94216" w:rsidP="00C53370">
      <w:pPr>
        <w:spacing w:after="0" w:line="240" w:lineRule="auto"/>
      </w:pPr>
      <w:r>
        <w:continuationSeparator/>
      </w:r>
    </w:p>
  </w:footnote>
  <w:footnote w:id="1">
    <w:p w14:paraId="0D208D09" w14:textId="77777777" w:rsidR="00152908" w:rsidRPr="005535D0" w:rsidRDefault="00152908" w:rsidP="001B3C2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. </w:t>
      </w:r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 xml:space="preserve">براساس سه </w:t>
      </w:r>
      <w:proofErr w:type="spellStart"/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حيطه</w:t>
      </w:r>
      <w:proofErr w:type="spellEnd"/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 xml:space="preserve"> اهداف </w:t>
      </w:r>
      <w:proofErr w:type="spellStart"/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آموزشي</w:t>
      </w:r>
      <w:proofErr w:type="spellEnd"/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 xml:space="preserve">: </w:t>
      </w:r>
      <w:proofErr w:type="spellStart"/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شناختي</w:t>
      </w:r>
      <w:proofErr w:type="spellEnd"/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 xml:space="preserve">، </w:t>
      </w:r>
      <w:proofErr w:type="spellStart"/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عاطفي</w:t>
      </w:r>
      <w:proofErr w:type="spellEnd"/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، روان-</w:t>
      </w:r>
      <w:proofErr w:type="spellStart"/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حركتي</w:t>
      </w:r>
      <w:proofErr w:type="spellEnd"/>
    </w:p>
  </w:footnote>
  <w:footnote w:id="2">
    <w:p w14:paraId="34CF4479" w14:textId="77777777" w:rsidR="00152908" w:rsidRPr="005535D0" w:rsidRDefault="00152908" w:rsidP="00AF5753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</w:rPr>
        <w:t xml:space="preserve">. </w:t>
      </w:r>
      <w:proofErr w:type="spellStart"/>
      <w:r w:rsidRPr="005535D0">
        <w:rPr>
          <w:rFonts w:cs="B Nazanin" w:hint="cs"/>
          <w:sz w:val="16"/>
          <w:szCs w:val="16"/>
          <w:rtl/>
          <w:lang w:bidi="fa-IR"/>
        </w:rPr>
        <w:t>دانسته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</w:t>
      </w:r>
      <w:proofErr w:type="spellEnd"/>
      <w:r w:rsidRPr="005535D0">
        <w:rPr>
          <w:rFonts w:cs="B Nazanin" w:hint="cs"/>
          <w:sz w:val="16"/>
          <w:szCs w:val="16"/>
          <w:rtl/>
          <w:lang w:bidi="fa-IR"/>
        </w:rPr>
        <w:t xml:space="preserve"> و پیش </w:t>
      </w:r>
      <w:proofErr w:type="spellStart"/>
      <w:r w:rsidRPr="005535D0">
        <w:rPr>
          <w:rFonts w:cs="B Nazanin" w:hint="cs"/>
          <w:sz w:val="16"/>
          <w:szCs w:val="16"/>
          <w:rtl/>
          <w:lang w:bidi="fa-IR"/>
        </w:rPr>
        <w:t>آمادگی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های</w:t>
      </w:r>
      <w:proofErr w:type="spellEnd"/>
      <w:r w:rsidRPr="005535D0">
        <w:rPr>
          <w:rFonts w:cs="B Nazanin" w:hint="cs"/>
          <w:sz w:val="16"/>
          <w:szCs w:val="16"/>
          <w:rtl/>
          <w:lang w:bidi="fa-IR"/>
        </w:rPr>
        <w:t xml:space="preserve"> ورود به درس جدید</w:t>
      </w:r>
    </w:p>
  </w:footnote>
  <w:footnote w:id="3">
    <w:p w14:paraId="0E82A443" w14:textId="77777777" w:rsidR="00152908" w:rsidRPr="005535D0" w:rsidRDefault="00152908" w:rsidP="005535D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طول </w:t>
      </w:r>
      <w:proofErr w:type="spellStart"/>
      <w:r w:rsidRPr="005535D0">
        <w:rPr>
          <w:rFonts w:cs="B Nazanin" w:hint="cs"/>
          <w:sz w:val="16"/>
          <w:szCs w:val="16"/>
          <w:rtl/>
          <w:lang w:bidi="fa-IR"/>
        </w:rPr>
        <w:t>ترم</w:t>
      </w:r>
      <w:proofErr w:type="spellEnd"/>
      <w:r w:rsidRPr="005535D0">
        <w:rPr>
          <w:rFonts w:cs="B Nazanin" w:hint="cs"/>
          <w:sz w:val="16"/>
          <w:szCs w:val="16"/>
          <w:rtl/>
          <w:lang w:bidi="fa-IR"/>
        </w:rPr>
        <w:t xml:space="preserve">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  <w:footnote w:id="4">
    <w:p w14:paraId="44E44AB3" w14:textId="77777777" w:rsidR="00152908" w:rsidRDefault="00152908" w:rsidP="005535D0">
      <w:pPr>
        <w:pStyle w:val="FootnoteText"/>
        <w:bidi/>
        <w:rPr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پایان </w:t>
      </w:r>
      <w:proofErr w:type="spellStart"/>
      <w:r w:rsidRPr="005535D0">
        <w:rPr>
          <w:rFonts w:cs="B Nazanin" w:hint="cs"/>
          <w:sz w:val="16"/>
          <w:szCs w:val="16"/>
          <w:rtl/>
          <w:lang w:bidi="fa-IR"/>
        </w:rPr>
        <w:t>ترم</w:t>
      </w:r>
      <w:proofErr w:type="spellEnd"/>
      <w:r w:rsidRPr="005535D0">
        <w:rPr>
          <w:rFonts w:cs="B Nazanin" w:hint="cs"/>
          <w:sz w:val="16"/>
          <w:szCs w:val="16"/>
          <w:rtl/>
          <w:lang w:bidi="fa-IR"/>
        </w:rPr>
        <w:t xml:space="preserve">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EA1"/>
    <w:rsid w:val="00010EA2"/>
    <w:rsid w:val="00011926"/>
    <w:rsid w:val="000356AB"/>
    <w:rsid w:val="000374E2"/>
    <w:rsid w:val="0006744A"/>
    <w:rsid w:val="000A0DFF"/>
    <w:rsid w:val="000C224F"/>
    <w:rsid w:val="000F6A18"/>
    <w:rsid w:val="00106E94"/>
    <w:rsid w:val="00120252"/>
    <w:rsid w:val="001318F8"/>
    <w:rsid w:val="00152908"/>
    <w:rsid w:val="00191B28"/>
    <w:rsid w:val="001B3C20"/>
    <w:rsid w:val="001B7C4A"/>
    <w:rsid w:val="001E220A"/>
    <w:rsid w:val="001F352D"/>
    <w:rsid w:val="00291329"/>
    <w:rsid w:val="002A72D7"/>
    <w:rsid w:val="002D44B4"/>
    <w:rsid w:val="002F15BF"/>
    <w:rsid w:val="0032699A"/>
    <w:rsid w:val="00333CE2"/>
    <w:rsid w:val="00364AB6"/>
    <w:rsid w:val="00365E7C"/>
    <w:rsid w:val="003872D5"/>
    <w:rsid w:val="003B30DC"/>
    <w:rsid w:val="003B3AF2"/>
    <w:rsid w:val="003F0083"/>
    <w:rsid w:val="00425C8F"/>
    <w:rsid w:val="00444FC5"/>
    <w:rsid w:val="00480866"/>
    <w:rsid w:val="00485D27"/>
    <w:rsid w:val="00490294"/>
    <w:rsid w:val="004977BE"/>
    <w:rsid w:val="004A41F3"/>
    <w:rsid w:val="00516EE2"/>
    <w:rsid w:val="005268AE"/>
    <w:rsid w:val="005535D0"/>
    <w:rsid w:val="0059586A"/>
    <w:rsid w:val="005A02C8"/>
    <w:rsid w:val="006238B9"/>
    <w:rsid w:val="006307D2"/>
    <w:rsid w:val="006577BE"/>
    <w:rsid w:val="00664737"/>
    <w:rsid w:val="006C6D78"/>
    <w:rsid w:val="0070536E"/>
    <w:rsid w:val="0074191D"/>
    <w:rsid w:val="00772D12"/>
    <w:rsid w:val="007B20AA"/>
    <w:rsid w:val="007E5914"/>
    <w:rsid w:val="007F567A"/>
    <w:rsid w:val="00820979"/>
    <w:rsid w:val="008716B3"/>
    <w:rsid w:val="00873A48"/>
    <w:rsid w:val="00897CEC"/>
    <w:rsid w:val="008B15B8"/>
    <w:rsid w:val="008C37CB"/>
    <w:rsid w:val="008C600F"/>
    <w:rsid w:val="008D6A7D"/>
    <w:rsid w:val="009019B1"/>
    <w:rsid w:val="00916B59"/>
    <w:rsid w:val="0094756F"/>
    <w:rsid w:val="00961E78"/>
    <w:rsid w:val="00973120"/>
    <w:rsid w:val="009850DE"/>
    <w:rsid w:val="009B19FF"/>
    <w:rsid w:val="00A03D95"/>
    <w:rsid w:val="00A21521"/>
    <w:rsid w:val="00A27E86"/>
    <w:rsid w:val="00A30B34"/>
    <w:rsid w:val="00A36F74"/>
    <w:rsid w:val="00A42D6C"/>
    <w:rsid w:val="00A66694"/>
    <w:rsid w:val="00A961C1"/>
    <w:rsid w:val="00AA03DC"/>
    <w:rsid w:val="00AB5CC9"/>
    <w:rsid w:val="00AF2FC2"/>
    <w:rsid w:val="00AF5753"/>
    <w:rsid w:val="00B43B2A"/>
    <w:rsid w:val="00B4696F"/>
    <w:rsid w:val="00B563E9"/>
    <w:rsid w:val="00B7388A"/>
    <w:rsid w:val="00BA0F18"/>
    <w:rsid w:val="00BB7FE5"/>
    <w:rsid w:val="00BF650D"/>
    <w:rsid w:val="00C00A25"/>
    <w:rsid w:val="00C01E1D"/>
    <w:rsid w:val="00C023B7"/>
    <w:rsid w:val="00C11DE1"/>
    <w:rsid w:val="00C2702A"/>
    <w:rsid w:val="00C34AA3"/>
    <w:rsid w:val="00C37622"/>
    <w:rsid w:val="00C4626A"/>
    <w:rsid w:val="00C53370"/>
    <w:rsid w:val="00CA0CE1"/>
    <w:rsid w:val="00CA77BA"/>
    <w:rsid w:val="00CD1DDB"/>
    <w:rsid w:val="00CD2863"/>
    <w:rsid w:val="00CE7E13"/>
    <w:rsid w:val="00CF275C"/>
    <w:rsid w:val="00D16D79"/>
    <w:rsid w:val="00D30B41"/>
    <w:rsid w:val="00D3295B"/>
    <w:rsid w:val="00D475F0"/>
    <w:rsid w:val="00D72E5F"/>
    <w:rsid w:val="00D86DD2"/>
    <w:rsid w:val="00D9055D"/>
    <w:rsid w:val="00DB7535"/>
    <w:rsid w:val="00DC0E98"/>
    <w:rsid w:val="00DC3BB9"/>
    <w:rsid w:val="00DD3645"/>
    <w:rsid w:val="00E13EA1"/>
    <w:rsid w:val="00E373A1"/>
    <w:rsid w:val="00E445B8"/>
    <w:rsid w:val="00E54497"/>
    <w:rsid w:val="00E83C4A"/>
    <w:rsid w:val="00E94216"/>
    <w:rsid w:val="00EB42E1"/>
    <w:rsid w:val="00ED63E1"/>
    <w:rsid w:val="00EE38EE"/>
    <w:rsid w:val="00F3382F"/>
    <w:rsid w:val="00F563A6"/>
    <w:rsid w:val="00F70CC4"/>
    <w:rsid w:val="00FB03FD"/>
    <w:rsid w:val="00FB400D"/>
    <w:rsid w:val="00FB5F97"/>
    <w:rsid w:val="00FC12D3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1810C"/>
  <w15:chartTrackingRefBased/>
  <w15:docId w15:val="{7B32AC41-F2A7-4AD9-9853-8B511547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D1FD1-2DA2-4083-9251-3475BC8C3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</Template>
  <TotalTime>0</TotalTime>
  <Pages>10</Pages>
  <Words>1899</Words>
  <Characters>10825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Ms.Moati</cp:lastModifiedBy>
  <cp:revision>2</cp:revision>
  <cp:lastPrinted>2019-12-07T06:13:00Z</cp:lastPrinted>
  <dcterms:created xsi:type="dcterms:W3CDTF">2025-11-25T05:43:00Z</dcterms:created>
  <dcterms:modified xsi:type="dcterms:W3CDTF">2025-11-25T05:43:00Z</dcterms:modified>
</cp:coreProperties>
</file>